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vsdx" ContentType="application/vnd.ms-visio.drawing"/>
  <Override PartName="/word/embeddings/ooxmlPackage2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W w:w="5313" w:type="pct"/>
        <w:tblInd w:w="-567" w:type="dxa"/>
        <w:tblLook w:val="04A0"/>
      </w:tblPr>
      <w:tblGrid>
        <w:gridCol w:w="9638"/>
      </w:tblGrid>
      <w:tr w14:paraId="13011451" w14:textId="77777777" w:rsidTr="00575659">
        <w:tblPrEx>
          <w:tblW w:w="5313" w:type="pct"/>
          <w:tblInd w:w="-567" w:type="dxa"/>
          <w:tblLook w:val="04A0"/>
        </w:tblPrEx>
        <w:tc>
          <w:tcPr>
            <w:tcW w:w="5000" w:type="pct"/>
          </w:tcPr>
          <w:p w:rsidR="00891C8B" w:rsidP="00924D41" w14:paraId="374D992B" w14:textId="77777777">
            <w:pPr>
              <w:pStyle w:val="a36"/>
            </w:pPr>
            <w:r>
              <w:t>ЦЕНТРАЛЬНЫЙ БАНК РОССИЙСКОЙ ФЕДЕРАЦИИ</w:t>
            </w:r>
          </w:p>
          <w:p w:rsidR="00D94B8B" w:rsidRPr="00665EDF" w:rsidP="00924D41" w14:paraId="5DB95509" w14:textId="36F9C8A2">
            <w:pPr>
              <w:pStyle w:val="a36"/>
            </w:pPr>
            <w:r>
              <w:t>(БАНК РОССИИ)</w:t>
            </w:r>
          </w:p>
          <w:p w:rsidR="00D94B8B" w:rsidP="00924D41" w14:paraId="2A00147C" w14:textId="77777777">
            <w:pPr>
              <w:pStyle w:val="a36"/>
            </w:pPr>
          </w:p>
          <w:p w:rsidR="00D94B8B" w:rsidRPr="00327FA9" w:rsidP="00924D41" w14:paraId="601EA732" w14:textId="77777777">
            <w:pPr>
              <w:pStyle w:val="a36"/>
            </w:pPr>
          </w:p>
        </w:tc>
      </w:tr>
      <w:tr w14:paraId="45203267" w14:textId="77777777" w:rsidTr="00575659">
        <w:tblPrEx>
          <w:tblW w:w="5313" w:type="pct"/>
          <w:tblInd w:w="-567" w:type="dxa"/>
          <w:tblLook w:val="04A0"/>
        </w:tblPrEx>
        <w:tc>
          <w:tcPr>
            <w:tcW w:w="5000" w:type="pct"/>
          </w:tcPr>
          <w:p w:rsidR="00D94B8B" w:rsidRPr="00F11A58" w:rsidP="00F11A58" w14:paraId="2B75112A" w14:textId="77777777">
            <w:pPr>
              <w:pStyle w:val="a14"/>
            </w:pPr>
            <w:r w:rsidRPr="00F11A58">
              <w:t>УТВЕРЖДЕН</w:t>
            </w:r>
          </w:p>
        </w:tc>
      </w:tr>
      <w:tr w14:paraId="001F7FC2" w14:textId="77777777" w:rsidTr="00575659">
        <w:tblPrEx>
          <w:tblW w:w="5313" w:type="pct"/>
          <w:tblInd w:w="-567" w:type="dxa"/>
          <w:tblLook w:val="04A0"/>
        </w:tblPrEx>
        <w:tc>
          <w:tcPr>
            <w:tcW w:w="5000" w:type="pct"/>
          </w:tcPr>
          <w:p w:rsidR="00D94B8B" w:rsidRPr="005643BF" w:rsidP="00D45CE0" w14:paraId="7F3A7175" w14:textId="53F10476">
            <w:pPr>
              <w:pStyle w:val="a14"/>
            </w:pPr>
            <w:r w:rsidRPr="00F11A58">
              <w:t>ЦБРФ.62.0.39683.Т</w:t>
            </w:r>
            <w:r w:rsidR="00304EFD">
              <w:t>З.</w:t>
            </w:r>
            <w:r w:rsidR="00D45CE0">
              <w:t>17</w:t>
            </w:r>
          </w:p>
        </w:tc>
      </w:tr>
      <w:tr w14:paraId="44A146C4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EA7593" w:rsidP="00575659" w14:paraId="5374D878" w14:textId="77777777"/>
        </w:tc>
      </w:tr>
      <w:tr w14:paraId="6B2362ED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EA7593" w:rsidP="00575659" w14:paraId="7A24A6E4" w14:textId="77777777"/>
        </w:tc>
      </w:tr>
      <w:tr w14:paraId="79174CCF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P="00575659" w14:paraId="4796FFBB" w14:textId="7CACE6A9">
            <w:pPr>
              <w:pStyle w:val="a12"/>
            </w:pPr>
            <w:r w:rsidRPr="003C7FB5">
              <w:t>ЕДИНАЯ ПЛАТФОРМА ВНЕШНЕГО ВЗАИМОДЕЙСТВИЯ</w:t>
            </w:r>
          </w:p>
          <w:p w:rsidR="00440234" w:rsidRPr="00905BCB" w:rsidP="00440234" w14:paraId="4869E4F0" w14:textId="77777777">
            <w:pPr>
              <w:pStyle w:val="a12"/>
            </w:pPr>
            <w:r w:rsidRPr="00C07A72">
              <w:t>ВНЕШНИЙ ПОРТАЛ</w:t>
            </w:r>
          </w:p>
          <w:p w:rsidR="00D94B8B" w:rsidRPr="00665EDF" w:rsidP="00575659" w14:paraId="06DD767D" w14:textId="77777777">
            <w:pPr>
              <w:pStyle w:val="a12"/>
            </w:pPr>
            <w:r>
              <w:t>(</w:t>
            </w:r>
            <w:r w:rsidRPr="00665EDF">
              <w:t>ПОРТАЛ "БИВРЁСТ")</w:t>
            </w:r>
          </w:p>
        </w:tc>
      </w:tr>
      <w:tr w14:paraId="6782A3B3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EA7593" w:rsidP="00575659" w14:paraId="7AFA1849" w14:textId="77777777">
            <w:pPr>
              <w:pStyle w:val="a12"/>
            </w:pPr>
          </w:p>
        </w:tc>
      </w:tr>
      <w:tr w14:paraId="3494E474" w14:textId="77777777" w:rsidTr="00575659">
        <w:tblPrEx>
          <w:tblW w:w="5313" w:type="pct"/>
          <w:tblInd w:w="-567" w:type="dxa"/>
          <w:tblLook w:val="01E0"/>
        </w:tblPrEx>
        <w:trPr>
          <w:trHeight w:val="450"/>
        </w:trPr>
        <w:tc>
          <w:tcPr>
            <w:tcW w:w="5000" w:type="pct"/>
          </w:tcPr>
          <w:p w:rsidR="00D94B8B" w:rsidP="00575659" w14:paraId="34B2FD72" w14:textId="77777777">
            <w:pPr>
              <w:pStyle w:val="-"/>
            </w:pPr>
            <w:r>
              <w:t>Технические условия внешнего обмена</w:t>
            </w:r>
          </w:p>
          <w:p w:rsidR="000D3B00" w:rsidP="00575659" w14:paraId="61F23B72" w14:textId="02D37573">
            <w:pPr>
              <w:pStyle w:val="-"/>
            </w:pPr>
            <w:r>
              <w:t xml:space="preserve">Часть </w:t>
            </w:r>
            <w:r w:rsidR="004D4E4B">
              <w:t>65</w:t>
            </w:r>
          </w:p>
          <w:p w:rsidR="000D3B00" w:rsidRPr="00665EDF" w:rsidP="00575659" w14:paraId="19CEFB8C" w14:textId="4E932273">
            <w:pPr>
              <w:pStyle w:val="-"/>
            </w:pPr>
            <w:r w:rsidRPr="001B6383">
              <w:t>Поток взаимодействия с использованием REST API</w:t>
            </w:r>
            <w:bookmarkStart w:id="0" w:name="_GoBack"/>
            <w:bookmarkEnd w:id="0"/>
          </w:p>
        </w:tc>
      </w:tr>
      <w:tr w14:paraId="436A1F03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665EDF" w:rsidP="00575659" w14:paraId="4F0D11A1" w14:textId="22E58C61">
            <w:pPr>
              <w:pStyle w:val="a9"/>
            </w:pPr>
            <w:r w:rsidRPr="00F11A58">
              <w:t>ЦБРФ.62.0.39683.ТУ-65</w:t>
            </w:r>
          </w:p>
        </w:tc>
      </w:tr>
      <w:tr w14:paraId="4E5A87F6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EA7593" w:rsidP="00575659" w14:paraId="5934818B" w14:textId="77777777"/>
        </w:tc>
      </w:tr>
      <w:tr w14:paraId="7493D451" w14:textId="77777777" w:rsidTr="00575659">
        <w:tblPrEx>
          <w:tblW w:w="5313" w:type="pct"/>
          <w:tblInd w:w="-567" w:type="dxa"/>
          <w:tblLook w:val="01E0"/>
        </w:tblPrEx>
        <w:tc>
          <w:tcPr>
            <w:tcW w:w="5000" w:type="pct"/>
          </w:tcPr>
          <w:p w:rsidR="00D94B8B" w:rsidRPr="00665EDF" w:rsidP="00575659" w14:paraId="021ED9BD" w14:textId="5FCFF7F2">
            <w:pPr>
              <w:pStyle w:val="a9"/>
            </w:pPr>
            <w:r>
              <w:t>На</w:t>
            </w:r>
            <w:r w:rsidRPr="00665EDF">
              <w:t xml:space="preserve"> </w:t>
            </w:r>
            <w:r w:rsidRPr="00665EDF">
              <w:fldChar w:fldCharType="begin"/>
            </w:r>
            <w:r w:rsidRPr="00665EDF">
              <w:instrText xml:space="preserve"> =</w:instrText>
            </w:r>
            <w:r w:rsidRPr="00665EDF">
              <w:fldChar w:fldCharType="begin"/>
            </w:r>
            <w:r w:rsidRPr="00665EDF">
              <w:instrText>NUMPAGES</w:instrText>
            </w:r>
            <w:r w:rsidRPr="00665EDF">
              <w:fldChar w:fldCharType="separate"/>
            </w:r>
            <w:r w:rsidR="003362A6">
              <w:rPr>
                <w:noProof/>
              </w:rPr>
              <w:instrText>141</w:instrText>
            </w:r>
            <w:r w:rsidRPr="00665EDF">
              <w:fldChar w:fldCharType="end"/>
            </w:r>
            <w:r w:rsidRPr="00665EDF">
              <w:fldChar w:fldCharType="separate"/>
            </w:r>
            <w:r w:rsidR="003362A6">
              <w:rPr>
                <w:noProof/>
              </w:rPr>
              <w:t>141</w:t>
            </w:r>
            <w:r w:rsidRPr="00665EDF">
              <w:fldChar w:fldCharType="end"/>
            </w:r>
            <w:r w:rsidRPr="00665EDF">
              <w:t xml:space="preserve"> листах</w:t>
            </w:r>
          </w:p>
        </w:tc>
      </w:tr>
    </w:tbl>
    <w:p w:rsidR="00D94B8B" w:rsidP="00D94B8B" w14:paraId="66450B28" w14:textId="77777777"/>
    <w:p w:rsidR="00D829FB" w:rsidP="00D94B8B" w14:paraId="6680A8EB" w14:textId="77777777">
      <w:pPr>
        <w:pStyle w:val="a13"/>
      </w:pPr>
    </w:p>
    <w:p w:rsidR="00D829FB" w:rsidP="00D94B8B" w14:paraId="6DEED4D9" w14:textId="77777777">
      <w:pPr>
        <w:pStyle w:val="a13"/>
      </w:pPr>
    </w:p>
    <w:p w:rsidR="00D829FB" w:rsidP="00D94B8B" w14:paraId="0678A868" w14:textId="77777777">
      <w:pPr>
        <w:pStyle w:val="a13"/>
      </w:pPr>
    </w:p>
    <w:p w:rsidR="00D829FB" w:rsidP="00D94B8B" w14:paraId="2802A222" w14:textId="77777777">
      <w:pPr>
        <w:pStyle w:val="a13"/>
      </w:pPr>
    </w:p>
    <w:p w:rsidR="00D829FB" w:rsidP="00D94B8B" w14:paraId="51A6A2B3" w14:textId="77777777">
      <w:pPr>
        <w:pStyle w:val="a13"/>
      </w:pPr>
    </w:p>
    <w:p w:rsidR="00D829FB" w:rsidP="00D94B8B" w14:paraId="5D15B2BB" w14:textId="77777777">
      <w:pPr>
        <w:pStyle w:val="a13"/>
      </w:pPr>
    </w:p>
    <w:p w:rsidR="00D829FB" w:rsidP="00D94B8B" w14:paraId="74BDF4F9" w14:textId="77777777">
      <w:pPr>
        <w:pStyle w:val="a13"/>
      </w:pPr>
    </w:p>
    <w:p w:rsidR="00D829FB" w:rsidP="00D94B8B" w14:paraId="663CAD13" w14:textId="77777777">
      <w:pPr>
        <w:pStyle w:val="a13"/>
      </w:pPr>
    </w:p>
    <w:p w:rsidR="00D829FB" w:rsidP="00D94B8B" w14:paraId="6A7A549D" w14:textId="77777777">
      <w:pPr>
        <w:pStyle w:val="a13"/>
      </w:pPr>
    </w:p>
    <w:p w:rsidR="00D829FB" w:rsidP="00D94B8B" w14:paraId="7675775C" w14:textId="77777777">
      <w:pPr>
        <w:pStyle w:val="a13"/>
      </w:pPr>
    </w:p>
    <w:p w:rsidR="00D829FB" w:rsidP="00D94B8B" w14:paraId="6FE85599" w14:textId="77777777">
      <w:pPr>
        <w:pStyle w:val="a13"/>
      </w:pPr>
    </w:p>
    <w:p w:rsidR="00D829FB" w:rsidP="00D94B8B" w14:paraId="17111AB4" w14:textId="77777777">
      <w:pPr>
        <w:pStyle w:val="a13"/>
      </w:pPr>
    </w:p>
    <w:p w:rsidR="00D829FB" w:rsidP="00D94B8B" w14:paraId="01348001" w14:textId="77777777">
      <w:pPr>
        <w:pStyle w:val="a13"/>
      </w:pPr>
    </w:p>
    <w:p w:rsidR="00D829FB" w:rsidP="00D94B8B" w14:paraId="08AFE259" w14:textId="77777777">
      <w:pPr>
        <w:pStyle w:val="a13"/>
      </w:pPr>
    </w:p>
    <w:p w:rsidR="00D829FB" w:rsidP="00D94B8B" w14:paraId="19EC9941" w14:textId="77777777">
      <w:pPr>
        <w:pStyle w:val="a13"/>
      </w:pPr>
    </w:p>
    <w:p w:rsidR="00D829FB" w:rsidP="00D94B8B" w14:paraId="784014CC" w14:textId="77777777">
      <w:pPr>
        <w:pStyle w:val="a13"/>
      </w:pPr>
    </w:p>
    <w:p w:rsidR="00D829FB" w:rsidP="00D94B8B" w14:paraId="15031FF4" w14:textId="77777777">
      <w:pPr>
        <w:pStyle w:val="a13"/>
      </w:pPr>
    </w:p>
    <w:p w:rsidR="00D829FB" w:rsidP="00D94B8B" w14:paraId="3AC9F70B" w14:textId="77777777">
      <w:pPr>
        <w:pStyle w:val="a13"/>
      </w:pPr>
    </w:p>
    <w:p w:rsidR="00D829FB" w:rsidP="00D94B8B" w14:paraId="24894649" w14:textId="77777777">
      <w:pPr>
        <w:pStyle w:val="a13"/>
      </w:pPr>
    </w:p>
    <w:p w:rsidR="00D829FB" w:rsidP="00D94B8B" w14:paraId="39DE1960" w14:textId="77777777">
      <w:pPr>
        <w:pStyle w:val="a13"/>
      </w:pPr>
    </w:p>
    <w:p w:rsidR="00D829FB" w:rsidP="00D94B8B" w14:paraId="0C8F7962" w14:textId="77777777">
      <w:pPr>
        <w:pStyle w:val="a13"/>
      </w:pPr>
    </w:p>
    <w:p w:rsidR="00D829FB" w:rsidP="00D94B8B" w14:paraId="139055E0" w14:textId="77777777">
      <w:pPr>
        <w:pStyle w:val="a13"/>
      </w:pPr>
    </w:p>
    <w:p w:rsidR="00D829FB" w:rsidP="00D94B8B" w14:paraId="2DA0FF75" w14:textId="77777777">
      <w:pPr>
        <w:pStyle w:val="a13"/>
      </w:pPr>
    </w:p>
    <w:p w:rsidR="00D829FB" w:rsidP="00D94B8B" w14:paraId="660AAD48" w14:textId="77777777">
      <w:pPr>
        <w:pStyle w:val="a13"/>
      </w:pPr>
    </w:p>
    <w:p w:rsidR="00D829FB" w:rsidP="00D94B8B" w14:paraId="08C28C8D" w14:textId="77777777">
      <w:pPr>
        <w:pStyle w:val="a13"/>
      </w:pPr>
    </w:p>
    <w:p w:rsidR="00D829FB" w:rsidP="00D94B8B" w14:paraId="7524B0BE" w14:textId="77777777">
      <w:pPr>
        <w:pStyle w:val="a13"/>
      </w:pPr>
    </w:p>
    <w:p w:rsidR="00D829FB" w:rsidP="00D94B8B" w14:paraId="01929F8B" w14:textId="77777777">
      <w:pPr>
        <w:pStyle w:val="a13"/>
      </w:pPr>
    </w:p>
    <w:p w:rsidR="00D829FB" w:rsidP="00D94B8B" w14:paraId="0E9E109B" w14:textId="77777777">
      <w:pPr>
        <w:pStyle w:val="a13"/>
      </w:pPr>
    </w:p>
    <w:p w:rsidR="00D94B8B" w:rsidP="00D94B8B" w14:paraId="534E53C9" w14:textId="1551F666">
      <w:pPr>
        <w:pStyle w:val="a13"/>
      </w:pPr>
      <w:r w:rsidRPr="00665EDF">
        <w:fldChar w:fldCharType="begin"/>
      </w:r>
      <w:r w:rsidRPr="00665EDF">
        <w:instrText xml:space="preserve"> DATE  \@ "yyyy"  \* MERGEFORMAT </w:instrText>
      </w:r>
      <w:r w:rsidRPr="00665EDF">
        <w:fldChar w:fldCharType="separate"/>
      </w:r>
      <w:r w:rsidR="001B6383">
        <w:rPr>
          <w:noProof/>
        </w:rPr>
        <w:t>2025</w:t>
      </w:r>
      <w:r w:rsidRPr="00665EDF">
        <w:fldChar w:fldCharType="end"/>
      </w:r>
      <w:r w:rsidRPr="00665EDF">
        <w:t xml:space="preserve"> </w:t>
      </w:r>
      <w:r>
        <w:br w:type="page"/>
      </w:r>
    </w:p>
    <w:p w:rsidR="00D94B8B" w:rsidP="00D94B8B" w14:paraId="7EF11B22" w14:textId="77777777">
      <w:pPr>
        <w:sectPr w:rsidSect="00575659">
          <w:pgSz w:w="11906" w:h="16838"/>
          <w:pgMar w:top="1134" w:right="851" w:bottom="1134" w:left="1985" w:header="709" w:footer="709" w:gutter="0"/>
          <w:pgNumType w:start="0"/>
          <w:cols w:space="708"/>
          <w:docGrid w:linePitch="360"/>
        </w:sectPr>
      </w:pPr>
    </w:p>
    <w:p w:rsidR="00D94B8B" w:rsidP="00D94B8B" w14:paraId="02AAF4BF" w14:textId="71211B27">
      <w:pPr>
        <w:tabs>
          <w:tab w:val="left" w:pos="2383"/>
        </w:tabs>
      </w:pPr>
    </w:p>
    <w:p w:rsidR="00D94B8B" w:rsidRPr="00141451" w14:paraId="1538CE55" w14:textId="77777777">
      <w:pPr>
        <w:pStyle w:val="a28"/>
      </w:pPr>
      <w:r w:rsidRPr="00141451">
        <w:t xml:space="preserve">Настоящие </w:t>
      </w:r>
      <w:r>
        <w:t>Технические условия</w:t>
      </w:r>
      <w:r w:rsidRPr="00141451">
        <w:t xml:space="preserve"> разработаны в рамках реализации проекта «</w:t>
      </w:r>
      <w:r>
        <w:t>Единая платформа внешнего взаимодействия</w:t>
      </w:r>
      <w:r w:rsidRPr="00141451">
        <w:t xml:space="preserve"> (Внешний портал Банка России)» (</w:t>
      </w:r>
      <w:r>
        <w:t>ЕПВВ</w:t>
      </w:r>
      <w:r w:rsidRPr="00141451">
        <w:t>).</w:t>
      </w:r>
    </w:p>
    <w:p w:rsidR="00D94B8B" w14:paraId="1D325608" w14:textId="77777777">
      <w:pPr>
        <w:pStyle w:val="a28"/>
      </w:pPr>
      <w:r>
        <w:t xml:space="preserve">Данный </w:t>
      </w:r>
      <w:r w:rsidRPr="008366D3">
        <w:t xml:space="preserve">документ входит в состав технорабочей документации на </w:t>
      </w:r>
      <w:r w:rsidRPr="002E0ED5">
        <w:t>Портал «Биврёст»</w:t>
      </w:r>
      <w:r w:rsidRPr="008366D3">
        <w:t>.</w:t>
      </w:r>
    </w:p>
    <w:p w:rsidR="003C73DD" w:rsidRPr="006A48A4" w14:paraId="4F2F39CA" w14:textId="07177C72">
      <w:pPr>
        <w:pStyle w:val="a28"/>
      </w:pPr>
      <w:r>
        <w:t>В настоящем документе представлено описание взаимодействия Портала «Биврёст» с внешними системами УИО с использованием REST-сервисов.</w:t>
      </w:r>
    </w:p>
    <w:p w:rsidR="00D94B8B" w:rsidP="00D94B8B" w14:paraId="0C2E4B8D" w14:textId="77777777"/>
    <w:p w:rsidR="00D94B8B" w:rsidRPr="00665EDF" w:rsidP="00D94B8B" w14:paraId="67150E87" w14:textId="77777777">
      <w:r>
        <w:br w:type="page"/>
      </w:r>
    </w:p>
    <w:sdt>
      <w:sdtPr>
        <w:rPr>
          <w:rFonts w:eastAsia="Times New Roman" w:asciiTheme="minorHAnsi" w:hAnsiTheme="minorHAnsi" w:cs="Times New Roman"/>
          <w:b w:val="0"/>
          <w:caps/>
          <w:sz w:val="24"/>
          <w:szCs w:val="24"/>
          <w:lang w:eastAsia="en-US"/>
        </w:rPr>
        <w:id w:val="-744108404"/>
        <w:docPartObj>
          <w:docPartGallery w:val="Table of Contents"/>
          <w:docPartUnique/>
        </w:docPartObj>
      </w:sdtPr>
      <w:sdtEndPr>
        <w:rPr>
          <w:rFonts w:ascii="Times New Roman" w:hAnsi="Times New Roman"/>
          <w:caps w:val="0"/>
        </w:rPr>
      </w:sdtEndPr>
      <w:sdtContent>
        <w:p w:rsidR="0085060E" w:rsidRPr="00134B55" w:rsidP="0085060E" w14:paraId="7B39E95A" w14:textId="1E1BA427">
          <w:pPr>
            <w:pStyle w:val="TOCHeading"/>
          </w:pPr>
          <w:r>
            <w:t>Содержание</w:t>
          </w:r>
        </w:p>
        <w:p w:rsidR="003362A6" w14:paraId="24F4ECCF" w14:textId="74D452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r w:rsidRPr="0085060E">
            <w:fldChar w:fldCharType="begin"/>
          </w:r>
          <w:r w:rsidRPr="0085060E">
            <w:instrText xml:space="preserve"> TOC \o "1-3" \h \z \u </w:instrText>
          </w:r>
          <w:r w:rsidRPr="0085060E">
            <w:fldChar w:fldCharType="separate"/>
          </w:r>
          <w:hyperlink w:anchor="_Toc208393991" w:history="1">
            <w:r w:rsidRPr="004A27C5">
              <w:rPr>
                <w:rStyle w:val="Hyperlink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32D7D5D" w14:textId="411D242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2" w:history="1">
            <w:r w:rsidRPr="004A27C5">
              <w:rPr>
                <w:rStyle w:val="Hyperlink"/>
                <w:noProof/>
              </w:rPr>
              <w:t>1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32F5384" w14:textId="5B7F04D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3" w:history="1">
            <w:r w:rsidRPr="004A27C5">
              <w:rPr>
                <w:rStyle w:val="Hyperlink"/>
                <w:noProof/>
              </w:rPr>
              <w:t>1.1 Наименование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29A3DD06" w14:textId="5BCEB1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4" w:history="1">
            <w:r w:rsidRPr="004A27C5">
              <w:rPr>
                <w:rStyle w:val="Hyperlink"/>
                <w:noProof/>
              </w:rPr>
              <w:t>1.2 Цель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E630281" w14:textId="1912AB7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5" w:history="1">
            <w:r w:rsidRPr="004A27C5">
              <w:rPr>
                <w:rStyle w:val="Hyperlink"/>
                <w:noProof/>
              </w:rPr>
              <w:t>1.3 Сфера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763C1BE" w14:textId="79A43CB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6" w:history="1">
            <w:r w:rsidRPr="004A27C5">
              <w:rPr>
                <w:rStyle w:val="Hyperlink"/>
                <w:noProof/>
              </w:rPr>
              <w:t>2 Общее описание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190C5651" w14:textId="1489EC9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7" w:history="1">
            <w:r w:rsidRPr="004A27C5">
              <w:rPr>
                <w:rStyle w:val="Hyperlink"/>
                <w:noProof/>
              </w:rPr>
              <w:t>3 Описание внешнего взаимодействия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9580F10" w14:textId="21623BC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8" w:history="1">
            <w:r w:rsidRPr="004A27C5">
              <w:rPr>
                <w:rStyle w:val="Hyperlink"/>
                <w:noProof/>
              </w:rPr>
              <w:t>3.1 Взаимодействие с использованием ПП Универсальный REST-сервис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12467DAE" w14:textId="1E2073E0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3999" w:history="1">
            <w:r w:rsidRPr="004A27C5">
              <w:rPr>
                <w:rStyle w:val="Hyperlink"/>
                <w:noProof/>
              </w:rPr>
              <w:t>3.1.1 Техническое описание взаимодействия с универсальным REST-сервисом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_Toc208393999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35503DC6" w14:textId="471E663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0" w:history="1">
            <w:r w:rsidRPr="004A27C5">
              <w:rPr>
                <w:rStyle w:val="Hyperlink"/>
                <w:noProof/>
              </w:rPr>
              <w:t>3.1.2 Взаимодействие с использованием ПП Универсальный REST-сервис взаимодействия с разделами Профиля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25EAC4B" w14:textId="5B05CB01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1" w:history="1">
            <w:r w:rsidRPr="004A27C5">
              <w:rPr>
                <w:rStyle w:val="Hyperlink"/>
                <w:noProof/>
              </w:rPr>
              <w:t>3.1.3 Взаимодействие с использованием ПП Универсальный REST-сервис приема отчетности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504B181" w14:textId="13525BD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2" w:history="1">
            <w:r w:rsidRPr="004A27C5">
              <w:rPr>
                <w:rStyle w:val="Hyperlink"/>
                <w:noProof/>
              </w:rPr>
              <w:t>3.2 Взаимодействие с использованием сервиса REST-УТА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01A9029" w14:textId="33210F95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3" w:history="1">
            <w:r w:rsidRPr="004A27C5">
              <w:rPr>
                <w:rStyle w:val="Hyperlink"/>
                <w:noProof/>
              </w:rPr>
              <w:t>3.2.1 Описание сервиса REST-УТА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161936C2" w14:textId="69A44A5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4" w:history="1">
            <w:r w:rsidRPr="004A27C5">
              <w:rPr>
                <w:rStyle w:val="Hyperlink"/>
                <w:noProof/>
              </w:rPr>
              <w:t>3.2.2 Отправка 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0567D5A" w14:textId="24E45773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5" w:history="1">
            <w:r w:rsidRPr="004A27C5">
              <w:rPr>
                <w:rStyle w:val="Hyperlink"/>
                <w:noProof/>
              </w:rPr>
              <w:t>3.2.3 Получение сообщений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7113DBD6" w14:textId="5EDC0447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6" w:history="1">
            <w:r w:rsidRPr="004A27C5">
              <w:rPr>
                <w:rStyle w:val="Hyperlink"/>
                <w:noProof/>
              </w:rPr>
              <w:t>3.2.4 Получение сообщения частями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21E5939C" w14:textId="5869BD6E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7" w:history="1">
            <w:r w:rsidRPr="004A27C5">
              <w:rPr>
                <w:rStyle w:val="Hyperlink"/>
                <w:noProof/>
              </w:rPr>
              <w:t>3.2.5 Удаление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7F5C8CAD" w14:textId="51F3A29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8" w:history="1">
            <w:r w:rsidRPr="004A27C5">
              <w:rPr>
                <w:rStyle w:val="Hyperlink"/>
                <w:noProof/>
              </w:rPr>
              <w:t>4 Защита передаваемой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1C8DD437" w14:textId="7F1164B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09" w:history="1">
            <w:r w:rsidRPr="004A27C5">
              <w:rPr>
                <w:rStyle w:val="Hyperlink"/>
                <w:noProof/>
              </w:rPr>
              <w:t>4.1 Криптографическая обработка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8131621" w14:textId="30F5045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0" w:history="1">
            <w:r w:rsidRPr="004A27C5">
              <w:rPr>
                <w:rStyle w:val="Hyperlink"/>
                <w:noProof/>
              </w:rPr>
              <w:t>4.2 Условия взаимодействия с ВП ЕПВВ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5F44A2CA" w14:textId="17EB0BD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1" w:history="1">
            <w:r w:rsidRPr="004A27C5">
              <w:rPr>
                <w:rStyle w:val="Hyperlink"/>
                <w:noProof/>
              </w:rPr>
              <w:t>5 Параметры подключения внешних абонентов к Внешнему порталу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6725FF10" w14:textId="49B0CF5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2" w:history="1">
            <w:r w:rsidRPr="004A27C5">
              <w:rPr>
                <w:rStyle w:val="Hyperlink"/>
                <w:noProof/>
              </w:rPr>
              <w:t>5.1 Подключение к внешнему порталу с использованием REST-сервиса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37B7074B" w14:textId="16FE36C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3" w:history="1">
            <w:r w:rsidRPr="004A27C5">
              <w:rPr>
                <w:rStyle w:val="Hyperlink"/>
                <w:noProof/>
              </w:rPr>
              <w:t>5.2 Подключение к внешнему порталу с использованием протокола FASP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039F931A" w14:textId="3FF0599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4" w:history="1">
            <w:r w:rsidRPr="004A27C5">
              <w:rPr>
                <w:rStyle w:val="Hyperlink"/>
                <w:noProof/>
              </w:rPr>
              <w:t>5.3 Условия взаимодействия с ВП ЕПВВ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1BDB1188" w14:textId="4F2BB9C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5" w:history="1">
            <w:r w:rsidRPr="004A27C5">
              <w:rPr>
                <w:rStyle w:val="Hyperlink"/>
                <w:noProof/>
              </w:rPr>
              <w:t>6 Перечень кодов ошибок при обработке сообщений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3E3C5404" w14:textId="4E478A5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6" w:history="1">
            <w:r w:rsidRPr="004A27C5">
              <w:rPr>
                <w:rStyle w:val="Hyperlink"/>
                <w:noProof/>
              </w:rPr>
              <w:t>7 Коды ошибок ПП Универсальный REST-сервис ЕПВВ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2A6" w14:paraId="2B6FED7A" w14:textId="1AF3E0E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ru-RU"/>
              <w14:ligatures w14:val="standardContextual"/>
            </w:rPr>
          </w:pPr>
          <w:hyperlink w:anchor="_Toc208394017" w:history="1">
            <w:r w:rsidRPr="004A27C5">
              <w:rPr>
                <w:rStyle w:val="Hyperlink"/>
                <w:noProof/>
              </w:rPr>
              <w:t>Cсылочные</w:t>
            </w:r>
            <w:r w:rsidRPr="004A27C5">
              <w:rPr>
                <w:rStyle w:val="Hyperlink"/>
                <w:noProof/>
                <w:lang w:val="en-US"/>
              </w:rPr>
              <w:t xml:space="preserve"> </w:t>
            </w:r>
            <w:r w:rsidRPr="004A27C5">
              <w:rPr>
                <w:rStyle w:val="Hyperlink"/>
                <w:noProof/>
              </w:rPr>
              <w:t>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_Toc208394017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4D41" w:rsidP="00924D41" w14:paraId="4790573B" w14:textId="7FF63ADB">
          <w:pPr>
            <w:pStyle w:val="TOCHeading"/>
            <w:jc w:val="both"/>
          </w:pPr>
          <w:r w:rsidRPr="0085060E">
            <w:fldChar w:fldCharType="end"/>
          </w:r>
        </w:p>
        <w:p w:rsidR="0085060E" w:rsidP="0085060E" w14:paraId="62E68B4B" w14:textId="58F4A8A5"/>
      </w:sdtContent>
    </w:sdt>
    <w:p w:rsidR="0085060E" w:rsidP="0085060E" w14:paraId="375537DC" w14:textId="78B999C2">
      <w:r>
        <w:br w:type="page"/>
      </w:r>
    </w:p>
    <w:p w:rsidR="00440234" w:rsidRPr="009B6EBD" w:rsidP="00354A90" w14:paraId="6761D120" w14:textId="77777777">
      <w:pPr>
        <w:pStyle w:val="1-"/>
      </w:pPr>
      <w:bookmarkStart w:id="1" w:name="_Toc208393991"/>
      <w:r w:rsidRPr="00440234">
        <w:t>Обозначения и сокращения</w:t>
      </w:r>
      <w:bookmarkEnd w:id="1"/>
    </w:p>
    <w:tbl>
      <w:tblPr>
        <w:tblStyle w:val="TableGrid"/>
        <w:tblW w:w="5000" w:type="pct"/>
        <w:tblLook w:val="0000"/>
      </w:tblPr>
      <w:tblGrid>
        <w:gridCol w:w="3899"/>
        <w:gridCol w:w="5728"/>
      </w:tblGrid>
      <w:tr w14:paraId="7A330462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440234" w:rsidP="006801A5" w14:paraId="2EA095D6" w14:textId="476072E5">
            <w:pPr>
              <w:pStyle w:val="a39"/>
              <w:jc w:val="center"/>
            </w:pPr>
            <w:r w:rsidRPr="00440234">
              <w:t>Сокращение</w:t>
            </w:r>
          </w:p>
        </w:tc>
        <w:tc>
          <w:tcPr>
            <w:tcW w:w="2975" w:type="pct"/>
          </w:tcPr>
          <w:p w:rsidR="00440234" w:rsidRPr="00440234" w:rsidP="006801A5" w14:paraId="61A10B15" w14:textId="77777777">
            <w:pPr>
              <w:pStyle w:val="a39"/>
              <w:jc w:val="center"/>
            </w:pPr>
            <w:r w:rsidRPr="00440234">
              <w:t>Определение</w:t>
            </w:r>
          </w:p>
        </w:tc>
      </w:tr>
      <w:tr w14:paraId="74DAA5D1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8936C6" w:rsidRPr="008936C6" w:rsidP="008936C6" w14:paraId="724A6895" w14:textId="6148F5F5">
            <w:pPr>
              <w:pStyle w:val="a38"/>
              <w:rPr>
                <w:lang w:val="en-US"/>
              </w:rPr>
            </w:pPr>
            <w:r>
              <w:rPr>
                <w:lang w:val="en-US"/>
              </w:rPr>
              <w:t>API</w:t>
            </w:r>
          </w:p>
        </w:tc>
        <w:tc>
          <w:tcPr>
            <w:tcW w:w="2975" w:type="pct"/>
          </w:tcPr>
          <w:p w:rsidR="008936C6" w:rsidRPr="008C44BE" w:rsidP="000B110D" w14:paraId="2B9B034F" w14:textId="23778EC6">
            <w:pPr>
              <w:pStyle w:val="a38"/>
            </w:pPr>
            <w:r>
              <w:rPr>
                <w:lang w:val="en-US"/>
              </w:rPr>
              <w:t>A</w:t>
            </w:r>
            <w:r w:rsidRPr="008C44BE">
              <w:rPr>
                <w:lang w:val="en-US"/>
              </w:rPr>
              <w:t>pplication </w:t>
            </w:r>
            <w:r>
              <w:rPr>
                <w:lang w:val="en-US"/>
              </w:rPr>
              <w:t>P</w:t>
            </w:r>
            <w:r w:rsidRPr="008C44BE">
              <w:rPr>
                <w:lang w:val="en-US"/>
              </w:rPr>
              <w:t>rogramming </w:t>
            </w:r>
            <w:r>
              <w:rPr>
                <w:lang w:val="en-US"/>
              </w:rPr>
              <w:t>I</w:t>
            </w:r>
            <w:r w:rsidRPr="008C44BE">
              <w:rPr>
                <w:lang w:val="en-US"/>
              </w:rPr>
              <w:t>nterface</w:t>
            </w:r>
            <w:r w:rsidRPr="008C44BE">
              <w:t xml:space="preserve">, </w:t>
            </w:r>
            <w:r w:rsidRPr="008936C6">
              <w:t>интерфейс</w:t>
            </w:r>
            <w:r w:rsidRPr="008C44BE">
              <w:t xml:space="preserve"> </w:t>
            </w:r>
            <w:r w:rsidRPr="008936C6">
              <w:t>прикладного</w:t>
            </w:r>
            <w:r w:rsidRPr="008C44BE">
              <w:t xml:space="preserve"> </w:t>
            </w:r>
            <w:r w:rsidRPr="008936C6">
              <w:t>программирования</w:t>
            </w:r>
            <w:r w:rsidRPr="008C44BE" w:rsidR="008C44BE">
              <w:t xml:space="preserve">, </w:t>
            </w:r>
            <w:r w:rsidR="008C44BE">
              <w:t>набор</w:t>
            </w:r>
            <w:r w:rsidRPr="008C44BE" w:rsidR="008C44BE">
              <w:t xml:space="preserve"> </w:t>
            </w:r>
            <w:r w:rsidR="008C44BE">
              <w:t xml:space="preserve">методов взаимодействия между приложениями </w:t>
            </w:r>
          </w:p>
        </w:tc>
      </w:tr>
      <w:tr w14:paraId="717193D5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440234" w:rsidP="00D832AA" w14:paraId="123C290D" w14:textId="77777777">
            <w:pPr>
              <w:pStyle w:val="a38"/>
            </w:pPr>
            <w:r w:rsidRPr="00440234">
              <w:t>HTTP</w:t>
            </w:r>
          </w:p>
        </w:tc>
        <w:tc>
          <w:tcPr>
            <w:tcW w:w="2975" w:type="pct"/>
          </w:tcPr>
          <w:p w:rsidR="00440234" w:rsidRPr="00440234" w:rsidP="00D832AA" w14:paraId="28FF9E88" w14:textId="77777777">
            <w:pPr>
              <w:pStyle w:val="a38"/>
            </w:pPr>
            <w:r w:rsidRPr="00440234">
              <w:t>Hypertext Transfer Protocol, Гипертекстовый протокол передачи, описывается документом RFC2616</w:t>
            </w:r>
          </w:p>
        </w:tc>
      </w:tr>
      <w:tr w14:paraId="5FF26568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440234" w:rsidP="00D832AA" w14:paraId="2D4136B6" w14:textId="77777777">
            <w:pPr>
              <w:pStyle w:val="a38"/>
            </w:pPr>
            <w:r w:rsidRPr="00440234">
              <w:t>HTTPS</w:t>
            </w:r>
          </w:p>
        </w:tc>
        <w:tc>
          <w:tcPr>
            <w:tcW w:w="2975" w:type="pct"/>
          </w:tcPr>
          <w:p w:rsidR="00440234" w:rsidRPr="00440234" w:rsidP="00D832AA" w14:paraId="39DC9FFC" w14:textId="77777777">
            <w:pPr>
              <w:pStyle w:val="a38"/>
            </w:pPr>
            <w:r w:rsidRPr="00440234">
              <w:t>HTTP over TLS, Защищенная версия протокола HTTP с использованием SSL3/TLS, описывается документом RFC2818</w:t>
            </w:r>
          </w:p>
        </w:tc>
      </w:tr>
      <w:tr w14:paraId="2AF1C6E6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8936C6" w:rsidRPr="008936C6" w:rsidP="00D832AA" w14:paraId="1B4DEFCB" w14:textId="18682911">
            <w:pPr>
              <w:pStyle w:val="a38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2975" w:type="pct"/>
          </w:tcPr>
          <w:p w:rsidR="008936C6" w:rsidRPr="008936C6" w:rsidP="008936C6" w14:paraId="17F4F1ED" w14:textId="2D1DE132">
            <w:pPr>
              <w:pStyle w:val="a38"/>
            </w:pPr>
            <w:r w:rsidRPr="008936C6">
              <w:rPr>
                <w:lang w:val="en-US"/>
              </w:rPr>
              <w:t>JavaScript</w:t>
            </w:r>
            <w:r w:rsidRPr="008936C6">
              <w:t xml:space="preserve"> </w:t>
            </w:r>
            <w:r w:rsidRPr="008936C6">
              <w:rPr>
                <w:lang w:val="en-US"/>
              </w:rPr>
              <w:t>Object</w:t>
            </w:r>
            <w:r w:rsidRPr="008936C6">
              <w:t xml:space="preserve"> </w:t>
            </w:r>
            <w:r w:rsidRPr="008936C6">
              <w:rPr>
                <w:lang w:val="en-US"/>
              </w:rPr>
              <w:t>Notation</w:t>
            </w:r>
            <w:r>
              <w:t>, структурированный</w:t>
            </w:r>
            <w:r w:rsidRPr="008936C6">
              <w:t xml:space="preserve"> текстовый формат обмена данными, </w:t>
            </w:r>
            <w:r>
              <w:t xml:space="preserve">на </w:t>
            </w:r>
            <w:r w:rsidRPr="008936C6">
              <w:t>основ</w:t>
            </w:r>
            <w:r>
              <w:t>е синтексиса</w:t>
            </w:r>
            <w:r w:rsidRPr="008936C6">
              <w:t xml:space="preserve"> </w:t>
            </w:r>
            <w:r>
              <w:t>объектов</w:t>
            </w:r>
            <w:r w:rsidRPr="008936C6">
              <w:t xml:space="preserve"> </w:t>
            </w:r>
            <w:r w:rsidRPr="008936C6">
              <w:rPr>
                <w:lang w:val="en-US"/>
              </w:rPr>
              <w:t>JavaScript</w:t>
            </w:r>
          </w:p>
        </w:tc>
      </w:tr>
      <w:tr w14:paraId="1F361986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8936C6" w:rsidRPr="008936C6" w:rsidP="00D832AA" w14:paraId="6A1215DD" w14:textId="797DFCFF">
            <w:pPr>
              <w:pStyle w:val="a38"/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:rsidR="008936C6" w:rsidRPr="008C44BE" w:rsidP="008C44BE" w14:paraId="52DDBA04" w14:textId="0F1FAE50">
            <w:pPr>
              <w:pStyle w:val="a38"/>
            </w:pPr>
            <w:r w:rsidRPr="008936C6">
              <w:rPr>
                <w:lang w:val="en-US"/>
              </w:rPr>
              <w:t>Representational</w:t>
            </w:r>
            <w:r w:rsidRPr="008C44BE">
              <w:t xml:space="preserve"> </w:t>
            </w:r>
            <w:r w:rsidRPr="008936C6">
              <w:rPr>
                <w:lang w:val="en-US"/>
              </w:rPr>
              <w:t>State</w:t>
            </w:r>
            <w:r w:rsidRPr="008C44BE">
              <w:t xml:space="preserve"> </w:t>
            </w:r>
            <w:r w:rsidRPr="008936C6">
              <w:rPr>
                <w:lang w:val="en-US"/>
              </w:rPr>
              <w:t>Transfer</w:t>
            </w:r>
            <w:r w:rsidRPr="008C44BE">
              <w:t>, «</w:t>
            </w:r>
            <w:r w:rsidRPr="008936C6">
              <w:t>передача</w:t>
            </w:r>
            <w:r w:rsidRPr="008C44BE">
              <w:t xml:space="preserve"> </w:t>
            </w:r>
            <w:r w:rsidRPr="008936C6">
              <w:t>репрезентативного</w:t>
            </w:r>
            <w:r w:rsidRPr="008C44BE">
              <w:t xml:space="preserve"> </w:t>
            </w:r>
            <w:r w:rsidRPr="008936C6">
              <w:t>состояния</w:t>
            </w:r>
            <w:r w:rsidRPr="008C44BE">
              <w:t xml:space="preserve">», </w:t>
            </w:r>
            <w:r w:rsidRPr="008936C6">
              <w:t>архитектурный</w:t>
            </w:r>
            <w:r w:rsidRPr="008C44BE">
              <w:t xml:space="preserve"> </w:t>
            </w:r>
            <w:r w:rsidRPr="008936C6">
              <w:t>стиль</w:t>
            </w:r>
            <w:r w:rsidRPr="008C44BE">
              <w:t xml:space="preserve"> </w:t>
            </w:r>
            <w:r w:rsidRPr="008936C6">
              <w:t>взаимодействия</w:t>
            </w:r>
            <w:r w:rsidRPr="008C44BE">
              <w:t xml:space="preserve"> </w:t>
            </w:r>
            <w:r w:rsidRPr="008936C6">
              <w:t>компонентов</w:t>
            </w:r>
            <w:r w:rsidRPr="008C44BE">
              <w:t xml:space="preserve"> </w:t>
            </w:r>
            <w:r w:rsidRPr="008936C6">
              <w:t>распределённ</w:t>
            </w:r>
            <w:r w:rsidR="008C44BE">
              <w:t>ых</w:t>
            </w:r>
            <w:r w:rsidRPr="008936C6">
              <w:t xml:space="preserve"> приложени</w:t>
            </w:r>
            <w:r w:rsidR="008C44BE">
              <w:t>й</w:t>
            </w:r>
            <w:r w:rsidRPr="008936C6">
              <w:t xml:space="preserve"> в сети</w:t>
            </w:r>
          </w:p>
        </w:tc>
      </w:tr>
      <w:tr w14:paraId="03C87320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8936C6" w:rsidP="00D832AA" w14:paraId="71291EF8" w14:textId="77777777">
            <w:pPr>
              <w:pStyle w:val="a38"/>
              <w:rPr>
                <w:lang w:val="en-US"/>
              </w:rPr>
            </w:pPr>
            <w:r w:rsidRPr="008936C6">
              <w:rPr>
                <w:lang w:val="en-US"/>
              </w:rPr>
              <w:t>XML</w:t>
            </w:r>
          </w:p>
        </w:tc>
        <w:tc>
          <w:tcPr>
            <w:tcW w:w="2975" w:type="pct"/>
          </w:tcPr>
          <w:p w:rsidR="00440234" w:rsidRPr="00440234" w:rsidP="00D832AA" w14:paraId="51960847" w14:textId="77777777">
            <w:pPr>
              <w:pStyle w:val="a38"/>
              <w:rPr>
                <w:lang w:val="en-US"/>
              </w:rPr>
            </w:pPr>
            <w:r w:rsidRPr="00440234">
              <w:rPr>
                <w:lang w:val="en-US"/>
              </w:rPr>
              <w:t xml:space="preserve">eXtensible Markup Language, </w:t>
            </w:r>
            <w:r w:rsidRPr="00440234">
              <w:t>расширяемый</w:t>
            </w:r>
            <w:r w:rsidRPr="00440234">
              <w:rPr>
                <w:lang w:val="en-US"/>
              </w:rPr>
              <w:t xml:space="preserve"> </w:t>
            </w:r>
            <w:r w:rsidRPr="00440234">
              <w:t>язык</w:t>
            </w:r>
            <w:r w:rsidRPr="00440234">
              <w:rPr>
                <w:lang w:val="en-US"/>
              </w:rPr>
              <w:t xml:space="preserve"> </w:t>
            </w:r>
            <w:r w:rsidRPr="00440234">
              <w:t>разметки</w:t>
            </w:r>
          </w:p>
        </w:tc>
      </w:tr>
      <w:tr w14:paraId="26AC2C44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8936C6" w:rsidP="00D832AA" w14:paraId="3BF5323F" w14:textId="77777777">
            <w:pPr>
              <w:pStyle w:val="a38"/>
              <w:rPr>
                <w:lang w:val="en-US"/>
              </w:rPr>
            </w:pPr>
            <w:r w:rsidRPr="00440234">
              <w:t>ГОСТ</w:t>
            </w:r>
          </w:p>
        </w:tc>
        <w:tc>
          <w:tcPr>
            <w:tcW w:w="2975" w:type="pct"/>
          </w:tcPr>
          <w:p w:rsidR="00440234" w:rsidRPr="008936C6" w:rsidP="00D832AA" w14:paraId="48956763" w14:textId="77777777">
            <w:pPr>
              <w:pStyle w:val="a38"/>
              <w:rPr>
                <w:lang w:val="en-US"/>
              </w:rPr>
            </w:pPr>
            <w:r w:rsidRPr="00440234">
              <w:t>Государственный</w:t>
            </w:r>
            <w:r w:rsidRPr="008936C6">
              <w:rPr>
                <w:lang w:val="en-US"/>
              </w:rPr>
              <w:t xml:space="preserve"> </w:t>
            </w:r>
            <w:r w:rsidRPr="00440234">
              <w:t>стандарт</w:t>
            </w:r>
          </w:p>
        </w:tc>
      </w:tr>
      <w:tr w14:paraId="4CB9B0DE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8936C6" w:rsidP="00D832AA" w14:paraId="362AE460" w14:textId="77777777">
            <w:pPr>
              <w:pStyle w:val="a38"/>
              <w:rPr>
                <w:lang w:val="en-US"/>
              </w:rPr>
            </w:pPr>
            <w:r w:rsidRPr="00440234">
              <w:t>ЕПВВ</w:t>
            </w:r>
          </w:p>
        </w:tc>
        <w:tc>
          <w:tcPr>
            <w:tcW w:w="2975" w:type="pct"/>
          </w:tcPr>
          <w:p w:rsidR="00440234" w:rsidRPr="006801A5" w:rsidP="00D832AA" w14:paraId="26880F24" w14:textId="180E5677">
            <w:pPr>
              <w:pStyle w:val="a38"/>
              <w:rPr>
                <w:lang w:val="en-US"/>
              </w:rPr>
            </w:pPr>
            <w:r>
              <w:t>Единая платформа внешнего взаимодействия</w:t>
            </w:r>
          </w:p>
        </w:tc>
      </w:tr>
      <w:tr w14:paraId="6351EA59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440234" w:rsidP="00D832AA" w14:paraId="0AC317DB" w14:textId="77777777">
            <w:pPr>
              <w:pStyle w:val="a38"/>
            </w:pPr>
            <w:r w:rsidRPr="00440234">
              <w:t>ИОД</w:t>
            </w:r>
          </w:p>
        </w:tc>
        <w:tc>
          <w:tcPr>
            <w:tcW w:w="2975" w:type="pct"/>
          </w:tcPr>
          <w:p w:rsidR="00440234" w:rsidRPr="00440234" w:rsidP="00D832AA" w14:paraId="7976F2EA" w14:textId="77777777">
            <w:pPr>
              <w:pStyle w:val="a38"/>
            </w:pPr>
            <w:r w:rsidRPr="00440234">
              <w:t>Информация ограниченного доступа</w:t>
            </w:r>
          </w:p>
        </w:tc>
      </w:tr>
      <w:tr w14:paraId="5F05A9D0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440234" w:rsidRPr="00440234" w:rsidP="00D832AA" w14:paraId="58985589" w14:textId="77777777">
            <w:pPr>
              <w:pStyle w:val="a38"/>
            </w:pPr>
            <w:r w:rsidRPr="00440234">
              <w:t>ЛК</w:t>
            </w:r>
          </w:p>
        </w:tc>
        <w:tc>
          <w:tcPr>
            <w:tcW w:w="2975" w:type="pct"/>
          </w:tcPr>
          <w:p w:rsidR="00440234" w:rsidRPr="00440234" w:rsidP="00D832AA" w14:paraId="6716569D" w14:textId="77777777">
            <w:pPr>
              <w:pStyle w:val="a38"/>
            </w:pPr>
            <w:r w:rsidRPr="00440234">
              <w:t>Личный кабинет</w:t>
            </w:r>
          </w:p>
        </w:tc>
      </w:tr>
      <w:tr w14:paraId="65518BB8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0A0F24CF" w14:textId="683DD604">
            <w:pPr>
              <w:pStyle w:val="a38"/>
            </w:pPr>
            <w:r>
              <w:t>МЧД</w:t>
            </w:r>
          </w:p>
        </w:tc>
        <w:tc>
          <w:tcPr>
            <w:tcW w:w="2975" w:type="pct"/>
          </w:tcPr>
          <w:p w:rsidR="00D45CE0" w:rsidRPr="00440234" w:rsidP="00D45CE0" w14:paraId="0203C2B7" w14:textId="27483CAF">
            <w:pPr>
              <w:pStyle w:val="a38"/>
            </w:pPr>
            <w:r w:rsidRPr="00CA4291">
              <w:t>Машиночитаемая доверенность</w:t>
            </w:r>
          </w:p>
        </w:tc>
      </w:tr>
      <w:tr w14:paraId="43F772E0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0A94D752" w14:textId="77777777">
            <w:pPr>
              <w:pStyle w:val="a38"/>
            </w:pPr>
            <w:r w:rsidRPr="00440234">
              <w:t>УИО</w:t>
            </w:r>
          </w:p>
        </w:tc>
        <w:tc>
          <w:tcPr>
            <w:tcW w:w="2975" w:type="pct"/>
          </w:tcPr>
          <w:p w:rsidR="00D45CE0" w:rsidRPr="00440234" w:rsidP="00D45CE0" w14:paraId="0B151C9D" w14:textId="77777777">
            <w:pPr>
              <w:pStyle w:val="a38"/>
            </w:pPr>
            <w:r w:rsidRPr="00440234">
              <w:t>Участник информационного обмена</w:t>
            </w:r>
          </w:p>
        </w:tc>
      </w:tr>
      <w:tr w14:paraId="3441459E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06FECBED" w14:textId="77777777">
            <w:pPr>
              <w:pStyle w:val="a38"/>
            </w:pPr>
            <w:r w:rsidRPr="00440234">
              <w:t>УЦ</w:t>
            </w:r>
          </w:p>
        </w:tc>
        <w:tc>
          <w:tcPr>
            <w:tcW w:w="2975" w:type="pct"/>
          </w:tcPr>
          <w:p w:rsidR="00D45CE0" w:rsidRPr="00440234" w:rsidP="00D45CE0" w14:paraId="77E200B0" w14:textId="77777777">
            <w:pPr>
              <w:pStyle w:val="a38"/>
            </w:pPr>
            <w:r w:rsidRPr="00440234">
              <w:t>Удостоверяющий центр</w:t>
            </w:r>
          </w:p>
        </w:tc>
      </w:tr>
      <w:tr w14:paraId="35C78182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3F4E9F9C" w14:textId="4DED3238">
            <w:pPr>
              <w:pStyle w:val="a38"/>
            </w:pPr>
            <w:r>
              <w:t>ХМЧД</w:t>
            </w:r>
          </w:p>
        </w:tc>
        <w:tc>
          <w:tcPr>
            <w:tcW w:w="2975" w:type="pct"/>
          </w:tcPr>
          <w:p w:rsidR="00D45CE0" w:rsidRPr="00440234" w:rsidP="00D45CE0" w14:paraId="464DE7EE" w14:textId="1FAC7838">
            <w:pPr>
              <w:pStyle w:val="a38"/>
            </w:pPr>
            <w:r>
              <w:t>Хранилище машиночитаемых доверенностей Банка России</w:t>
            </w:r>
          </w:p>
        </w:tc>
      </w:tr>
      <w:tr w14:paraId="3AFBBE6A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4718849B" w14:textId="77777777">
            <w:pPr>
              <w:pStyle w:val="a38"/>
            </w:pPr>
            <w:r w:rsidRPr="00440234">
              <w:t>ЭП</w:t>
            </w:r>
          </w:p>
        </w:tc>
        <w:tc>
          <w:tcPr>
            <w:tcW w:w="2975" w:type="pct"/>
          </w:tcPr>
          <w:p w:rsidR="00D45CE0" w:rsidRPr="00440234" w:rsidP="00D45CE0" w14:paraId="12A40FB8" w14:textId="77777777">
            <w:pPr>
              <w:pStyle w:val="a38"/>
            </w:pPr>
            <w:r w:rsidRPr="00440234">
              <w:t>Электронная подпись</w:t>
            </w:r>
          </w:p>
        </w:tc>
      </w:tr>
      <w:tr w14:paraId="1CBB37FE" w14:textId="77777777" w:rsidTr="00D832AA">
        <w:tblPrEx>
          <w:tblW w:w="5000" w:type="pct"/>
          <w:tblLook w:val="0000"/>
        </w:tblPrEx>
        <w:trPr>
          <w:trHeight w:val="20"/>
        </w:trPr>
        <w:tc>
          <w:tcPr>
            <w:tcW w:w="2025" w:type="pct"/>
          </w:tcPr>
          <w:p w:rsidR="00D45CE0" w:rsidRPr="00440234" w:rsidP="00D45CE0" w14:paraId="66C4C7AA" w14:textId="77777777">
            <w:pPr>
              <w:pStyle w:val="a38"/>
            </w:pPr>
            <w:r w:rsidRPr="00440234">
              <w:t>ЭС</w:t>
            </w:r>
          </w:p>
        </w:tc>
        <w:tc>
          <w:tcPr>
            <w:tcW w:w="2975" w:type="pct"/>
          </w:tcPr>
          <w:p w:rsidR="00D45CE0" w:rsidRPr="00440234" w:rsidP="00D45CE0" w14:paraId="262CB8D3" w14:textId="77777777">
            <w:pPr>
              <w:pStyle w:val="a38"/>
            </w:pPr>
            <w:r w:rsidRPr="00440234">
              <w:t>Электронное сообщение</w:t>
            </w:r>
          </w:p>
        </w:tc>
      </w:tr>
    </w:tbl>
    <w:p w:rsidR="00440234" w:rsidP="00440234" w14:paraId="555FCDBC" w14:textId="77777777"/>
    <w:p w:rsidR="0085060E" w:rsidRPr="0085060E" w:rsidP="0085060E" w14:paraId="18860887" w14:textId="77777777">
      <w:r>
        <w:br w:type="page"/>
      </w:r>
    </w:p>
    <w:p w:rsidR="0085060E" w:rsidRPr="00A97E33" w:rsidP="00E424AD" w14:paraId="03FCD6EF" w14:textId="77777777">
      <w:pPr>
        <w:pStyle w:val="10"/>
      </w:pPr>
      <w:bookmarkStart w:id="2" w:name="_Toc208393992"/>
      <w:r w:rsidRPr="00A97E33">
        <w:t>Общие положения</w:t>
      </w:r>
      <w:bookmarkEnd w:id="2"/>
    </w:p>
    <w:p w:rsidR="0085060E" w:rsidRPr="00A97E33" w:rsidP="00B86A7A" w14:paraId="15CE418E" w14:textId="0AA55E64">
      <w:pPr>
        <w:pStyle w:val="20"/>
      </w:pPr>
      <w:bookmarkStart w:id="3" w:name="_Toc208393993"/>
      <w:r w:rsidRPr="00A97E33">
        <w:t>Наименование документа</w:t>
      </w:r>
      <w:bookmarkEnd w:id="3"/>
    </w:p>
    <w:p w:rsidR="005079C8" w:rsidRPr="005079C8" w14:paraId="3EE2F065" w14:textId="69C526AF">
      <w:pPr>
        <w:pStyle w:val="a28"/>
      </w:pPr>
      <w:r w:rsidRPr="005079C8">
        <w:t xml:space="preserve">Полное наименование автоматизированной системы – «Внешний портал Единой платформы внешнего </w:t>
      </w:r>
      <w:r w:rsidRPr="003C73DD">
        <w:t>взаимодействия</w:t>
      </w:r>
      <w:r w:rsidRPr="003C73DD" w:rsidR="003C73DD">
        <w:t>. Описание внешнего взаимодействия</w:t>
      </w:r>
      <w:r w:rsidRPr="005079C8">
        <w:t>».</w:t>
      </w:r>
    </w:p>
    <w:p w:rsidR="005079C8" w14:paraId="2229DB01" w14:textId="1A1D8D6C">
      <w:pPr>
        <w:pStyle w:val="a28"/>
      </w:pPr>
      <w:r w:rsidRPr="005079C8">
        <w:t>Условное обозначение – Портал «Биврёст».</w:t>
      </w:r>
    </w:p>
    <w:p w:rsidR="0085060E" w:rsidRPr="00E424AD" w:rsidP="00B86A7A" w14:paraId="656C516C" w14:textId="43220C0D">
      <w:pPr>
        <w:pStyle w:val="20"/>
      </w:pPr>
      <w:bookmarkStart w:id="4" w:name="_Toc208393994"/>
      <w:r w:rsidRPr="00E424AD">
        <w:t>Цель документа</w:t>
      </w:r>
      <w:bookmarkEnd w:id="4"/>
    </w:p>
    <w:p w:rsidR="0085060E" w:rsidRPr="00A97E33" w14:paraId="077C8D15" w14:textId="5C436DC1">
      <w:pPr>
        <w:pStyle w:val="a28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разработаны в целях описания технических аспектов информационного </w:t>
      </w:r>
      <w:r w:rsidR="00DC7349">
        <w:t>взаимодействия с внешними системами</w:t>
      </w:r>
      <w:r w:rsidRPr="00A97E33">
        <w:t>.</w:t>
      </w:r>
    </w:p>
    <w:p w:rsidR="0085060E" w:rsidRPr="00E424AD" w:rsidP="00B86A7A" w14:paraId="503D00DF" w14:textId="04802AF9">
      <w:pPr>
        <w:pStyle w:val="20"/>
      </w:pPr>
      <w:bookmarkStart w:id="5" w:name="_Toc208393995"/>
      <w:r w:rsidRPr="00E424AD">
        <w:t>Сфера применения</w:t>
      </w:r>
      <w:bookmarkEnd w:id="5"/>
    </w:p>
    <w:p w:rsidR="0085060E" w:rsidRPr="00A97E33" w14:paraId="4F57453A" w14:textId="7A7391B8">
      <w:pPr>
        <w:pStyle w:val="a28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применяются для реализации информационного обмена между </w:t>
      </w:r>
      <w:r w:rsidR="00DC7349">
        <w:t>внешними системами</w:t>
      </w:r>
      <w:r w:rsidR="00EC63D8">
        <w:t xml:space="preserve"> и </w:t>
      </w:r>
      <w:r w:rsidR="003C73DD">
        <w:t>Порталом "Биврё</w:t>
      </w:r>
      <w:r w:rsidRPr="00EC63D8" w:rsidR="00EC63D8">
        <w:t>ст"</w:t>
      </w:r>
      <w:r w:rsidRPr="00A97E33">
        <w:t>.</w:t>
      </w:r>
    </w:p>
    <w:p w:rsidR="0085060E" w:rsidRPr="00A97E33" w14:paraId="62079038" w14:textId="77777777">
      <w:pPr>
        <w:pStyle w:val="a28"/>
      </w:pPr>
      <w:r w:rsidRPr="00A97E33">
        <w:t>В рамках информационного обмена между участниками могут передаваться следующие типы информации:</w:t>
      </w:r>
    </w:p>
    <w:p w:rsidR="0085060E" w:rsidRPr="00A97E33" w:rsidP="00813BBC" w14:paraId="57349F7D" w14:textId="77777777">
      <w:pPr>
        <w:pStyle w:val="a30"/>
      </w:pPr>
      <w:r w:rsidRPr="00A97E33">
        <w:t>открытая информация, предназначенная для официальной передачи во внешние организации, средства массовой информации и т.п.;</w:t>
      </w:r>
    </w:p>
    <w:p w:rsidR="0085060E" w:rsidRPr="00A97E33" w:rsidP="00813BBC" w14:paraId="18D774E0" w14:textId="77777777">
      <w:pPr>
        <w:pStyle w:val="a30"/>
      </w:pPr>
      <w:r w:rsidRPr="00A97E33">
        <w:t>внутрибанковская информация, предназначенная для использования исключительно сотрудниками Банка России при выполнении ими своих служебных обязанностей;</w:t>
      </w:r>
    </w:p>
    <w:p w:rsidR="0085060E" w:rsidRPr="00A97E33" w:rsidP="00813BBC" w14:paraId="1CAB6F86" w14:textId="77777777">
      <w:pPr>
        <w:pStyle w:val="a30"/>
      </w:pPr>
      <w:r w:rsidRPr="00A97E33">
        <w:t>информация ограниченного доступа;</w:t>
      </w:r>
    </w:p>
    <w:p w:rsidR="0085060E" w:rsidRPr="00A97E33" w:rsidP="00813BBC" w14:paraId="77E2195B" w14:textId="77777777">
      <w:pPr>
        <w:pStyle w:val="a30"/>
      </w:pPr>
      <w:r w:rsidRPr="00A97E33">
        <w:t>персональные данные.</w:t>
      </w:r>
    </w:p>
    <w:p w:rsidR="0085060E" w:rsidRPr="00A97E33" w14:paraId="37F3A24F" w14:textId="41B924AA">
      <w:pPr>
        <w:pStyle w:val="a28"/>
      </w:pPr>
      <w:r w:rsidRPr="00A97E33">
        <w:t>Не допускается передача информации, включающей ИОД и персональные данные в открытом виде</w:t>
      </w:r>
      <w:r w:rsidR="00274D49">
        <w:t>.</w:t>
      </w:r>
      <w:r w:rsidRPr="00A97E33">
        <w:t xml:space="preserve"> Шифрование соответствующей информации должно осуществляться абонентскими средствами криптозащиты на основе сертифицированных программных комплексов, использующих криптографические алгоритмы ГОСТ.</w:t>
      </w:r>
    </w:p>
    <w:p w:rsidR="0085060E" w:rsidRPr="00A97E33" w:rsidP="003978AE" w14:paraId="18A67A0F" w14:textId="1CE8657E">
      <w:pPr>
        <w:pStyle w:val="10"/>
      </w:pPr>
      <w:bookmarkStart w:id="6" w:name="_Toc208393996"/>
      <w:r w:rsidRPr="00A97E33">
        <w:t>Общ</w:t>
      </w:r>
      <w:r w:rsidR="00FD101F">
        <w:t>ее</w:t>
      </w:r>
      <w:r w:rsidRPr="00A97E33">
        <w:t xml:space="preserve"> </w:t>
      </w:r>
      <w:r w:rsidR="00FD101F">
        <w:t xml:space="preserve">описание </w:t>
      </w:r>
      <w:r w:rsidR="00FF1C9D">
        <w:t>с</w:t>
      </w:r>
      <w:r w:rsidR="00FD101F">
        <w:t>истемы</w:t>
      </w:r>
      <w:bookmarkEnd w:id="6"/>
    </w:p>
    <w:p w:rsidR="00DF7693" w:rsidRPr="00DF7693" w14:paraId="60FD2801" w14:textId="3BD8BA6D">
      <w:pPr>
        <w:pStyle w:val="a28"/>
        <w:rPr>
          <w:lang w:eastAsia="ja-JP"/>
        </w:rPr>
      </w:pPr>
      <w:r>
        <w:t>Архитектура п</w:t>
      </w:r>
      <w:r w:rsidR="00E920A4">
        <w:t>ортал</w:t>
      </w:r>
      <w:r>
        <w:t>а</w:t>
      </w:r>
      <w:r w:rsidR="00E920A4">
        <w:t xml:space="preserve"> "Биврёст" </w:t>
      </w:r>
      <w:r>
        <w:t xml:space="preserve">состоит из технологических подсистем (ТПС), которые </w:t>
      </w:r>
      <w:r>
        <w:t>реализуют</w:t>
      </w:r>
      <w:r w:rsidRPr="00DF7693">
        <w:rPr>
          <w:lang w:eastAsia="ja-JP"/>
        </w:rPr>
        <w:t xml:space="preserve"> функции, необходимые для обеспечения работы </w:t>
      </w:r>
      <w:r>
        <w:t>потоков взаимодействия</w:t>
      </w:r>
      <w:r w:rsidRPr="00DF7693">
        <w:rPr>
          <w:lang w:eastAsia="ja-JP"/>
        </w:rPr>
        <w:t>, которые в свою очередь, реализуют функции прикладного характера. Также в рамках технологических подсистем реализуются сервисы, обеспечивающие выполнение технологических операций.</w:t>
      </w:r>
    </w:p>
    <w:p w:rsidR="006A48A4" w:rsidRPr="006A48A4" w14:paraId="7AC4BD08" w14:textId="129B9E29">
      <w:pPr>
        <w:pStyle w:val="a28"/>
      </w:pPr>
      <w:r>
        <w:t xml:space="preserve">В настоящем документе представлено описание взаимодействия Портала </w:t>
      </w:r>
      <w:r w:rsidR="00CA3A60">
        <w:t>«</w:t>
      </w:r>
      <w:r>
        <w:t>Бивр</w:t>
      </w:r>
      <w:r w:rsidR="00571389">
        <w:t>ё</w:t>
      </w:r>
      <w:r>
        <w:t>ст</w:t>
      </w:r>
      <w:r w:rsidR="00CA3A60">
        <w:t>»</w:t>
      </w:r>
      <w:r>
        <w:t xml:space="preserve"> с внешними системами У</w:t>
      </w:r>
      <w:r w:rsidR="00391398">
        <w:t>ИО</w:t>
      </w:r>
      <w:r>
        <w:t xml:space="preserve"> с использованием REST</w:t>
      </w:r>
      <w:r w:rsidR="00391398">
        <w:t>-</w:t>
      </w:r>
      <w:r>
        <w:t>сервис</w:t>
      </w:r>
      <w:r w:rsidR="00391398">
        <w:t>ов</w:t>
      </w:r>
      <w:r w:rsidRPr="008936C6" w:rsidR="008936C6">
        <w:t xml:space="preserve"> (</w:t>
      </w:r>
      <w:r w:rsidR="008936C6">
        <w:rPr>
          <w:lang w:val="en-US"/>
        </w:rPr>
        <w:t>REST</w:t>
      </w:r>
      <w:r w:rsidRPr="008936C6" w:rsidR="008936C6">
        <w:t xml:space="preserve"> </w:t>
      </w:r>
      <w:r w:rsidR="008936C6">
        <w:rPr>
          <w:lang w:val="en-US"/>
        </w:rPr>
        <w:t>API</w:t>
      </w:r>
      <w:r w:rsidR="008936C6">
        <w:t>)</w:t>
      </w:r>
      <w:r>
        <w:t>.</w:t>
      </w:r>
    </w:p>
    <w:p w:rsidR="00DF7693" w:rsidRPr="00DF7693" w14:paraId="4384F2FF" w14:textId="77777777">
      <w:pPr>
        <w:pStyle w:val="a28"/>
      </w:pPr>
    </w:p>
    <w:p w:rsidR="0085060E" w:rsidRPr="00A97E33" w:rsidP="00E424AD" w14:paraId="25B6D7B4" w14:textId="2968208C">
      <w:pPr>
        <w:pStyle w:val="10"/>
      </w:pPr>
      <w:bookmarkStart w:id="7" w:name="_Toc492915296"/>
      <w:bookmarkStart w:id="8" w:name="_Toc492915297"/>
      <w:bookmarkStart w:id="9" w:name="_Toc492915298"/>
      <w:bookmarkStart w:id="10" w:name="_Toc208393997"/>
      <w:bookmarkEnd w:id="7"/>
      <w:bookmarkEnd w:id="8"/>
      <w:bookmarkEnd w:id="9"/>
      <w:r w:rsidRPr="00A97E33">
        <w:t xml:space="preserve">Описание </w:t>
      </w:r>
      <w:r w:rsidR="008D4396">
        <w:t xml:space="preserve">внешнего </w:t>
      </w:r>
      <w:r w:rsidR="0019608B">
        <w:t>взаимодействия</w:t>
      </w:r>
      <w:bookmarkEnd w:id="10"/>
    </w:p>
    <w:p w:rsidR="00AD0F60" w:rsidP="00B86A7A" w14:paraId="78F272D9" w14:textId="7917C2F5">
      <w:pPr>
        <w:pStyle w:val="20"/>
      </w:pPr>
      <w:bookmarkStart w:id="11" w:name="_Toc492915317"/>
      <w:bookmarkStart w:id="12" w:name="_Toc492915318"/>
      <w:bookmarkStart w:id="13" w:name="_Toc492915319"/>
      <w:bookmarkStart w:id="14" w:name="_Toc492915320"/>
      <w:bookmarkStart w:id="15" w:name="_Toc492915321"/>
      <w:bookmarkStart w:id="16" w:name="_Toc492915322"/>
      <w:bookmarkStart w:id="17" w:name="_Toc492915323"/>
      <w:bookmarkStart w:id="18" w:name="_Toc492915324"/>
      <w:bookmarkStart w:id="19" w:name="_Toc492915325"/>
      <w:bookmarkStart w:id="20" w:name="_Toc492915326"/>
      <w:bookmarkStart w:id="21" w:name="_Toc492915327"/>
      <w:bookmarkStart w:id="22" w:name="_Toc492915328"/>
      <w:bookmarkStart w:id="23" w:name="_Toc492915329"/>
      <w:bookmarkStart w:id="24" w:name="_Toc492915330"/>
      <w:bookmarkStart w:id="25" w:name="_Toc492915331"/>
      <w:bookmarkStart w:id="26" w:name="_Toc492915332"/>
      <w:bookmarkStart w:id="27" w:name="_Toc492915333"/>
      <w:bookmarkStart w:id="28" w:name="_Toc492915334"/>
      <w:bookmarkStart w:id="29" w:name="_Toc492915335"/>
      <w:bookmarkStart w:id="30" w:name="_Toc492915336"/>
      <w:bookmarkStart w:id="31" w:name="_Toc492915337"/>
      <w:bookmarkStart w:id="32" w:name="_Toc492915338"/>
      <w:bookmarkStart w:id="33" w:name="_Toc492915339"/>
      <w:bookmarkStart w:id="34" w:name="_Toc492915340"/>
      <w:bookmarkStart w:id="35" w:name="_Toc492915341"/>
      <w:bookmarkStart w:id="36" w:name="_Toc492915342"/>
      <w:bookmarkStart w:id="37" w:name="_Toc492915343"/>
      <w:bookmarkStart w:id="38" w:name="_Toc492915344"/>
      <w:bookmarkStart w:id="39" w:name="_Toc492915345"/>
      <w:bookmarkStart w:id="40" w:name="_Toc492915346"/>
      <w:bookmarkStart w:id="41" w:name="_Toc492915347"/>
      <w:bookmarkStart w:id="42" w:name="_Toc492915348"/>
      <w:bookmarkStart w:id="43" w:name="_Toc492915349"/>
      <w:bookmarkStart w:id="44" w:name="_Toc492915350"/>
      <w:bookmarkStart w:id="45" w:name="_Toc492915351"/>
      <w:bookmarkStart w:id="46" w:name="_Toc492915352"/>
      <w:bookmarkStart w:id="47" w:name="_Toc492915353"/>
      <w:bookmarkStart w:id="48" w:name="_Toc492915354"/>
      <w:bookmarkStart w:id="49" w:name="_Toc492915355"/>
      <w:bookmarkStart w:id="50" w:name="_Toc492915356"/>
      <w:bookmarkStart w:id="51" w:name="_Toc492915357"/>
      <w:bookmarkStart w:id="52" w:name="_Toc492915358"/>
      <w:bookmarkStart w:id="53" w:name="_Toc492915359"/>
      <w:bookmarkStart w:id="54" w:name="_Toc492915360"/>
      <w:bookmarkStart w:id="55" w:name="_Toc492915361"/>
      <w:bookmarkStart w:id="56" w:name="_Toc492915362"/>
      <w:bookmarkStart w:id="57" w:name="_Toc492915363"/>
      <w:bookmarkStart w:id="58" w:name="_Toc492915364"/>
      <w:bookmarkStart w:id="59" w:name="_Toc492915365"/>
      <w:bookmarkStart w:id="60" w:name="_Toc492915366"/>
      <w:bookmarkStart w:id="61" w:name="_Toc492915367"/>
      <w:bookmarkStart w:id="62" w:name="_Toc492915368"/>
      <w:bookmarkStart w:id="63" w:name="_Toc492915369"/>
      <w:bookmarkStart w:id="64" w:name="_Toc492915370"/>
      <w:bookmarkStart w:id="65" w:name="_Toc492915371"/>
      <w:bookmarkStart w:id="66" w:name="_Toc492915372"/>
      <w:bookmarkStart w:id="67" w:name="_Toc492915373"/>
      <w:bookmarkStart w:id="68" w:name="_Toc492915374"/>
      <w:bookmarkStart w:id="69" w:name="_Toc492915375"/>
      <w:bookmarkStart w:id="70" w:name="_Toc492915376"/>
      <w:bookmarkStart w:id="71" w:name="_Toc492915377"/>
      <w:bookmarkStart w:id="72" w:name="_Toc492915378"/>
      <w:bookmarkStart w:id="73" w:name="_Toc492915379"/>
      <w:bookmarkStart w:id="74" w:name="_Toc492915380"/>
      <w:bookmarkStart w:id="75" w:name="_Toc492915381"/>
      <w:bookmarkStart w:id="76" w:name="_Toc492915382"/>
      <w:bookmarkStart w:id="77" w:name="_Toc492915383"/>
      <w:bookmarkStart w:id="78" w:name="_Toc492915384"/>
      <w:bookmarkStart w:id="79" w:name="_Toc492915385"/>
      <w:bookmarkStart w:id="80" w:name="_Toc492915386"/>
      <w:bookmarkStart w:id="81" w:name="_Toc492915387"/>
      <w:bookmarkStart w:id="82" w:name="_Toc492915388"/>
      <w:bookmarkStart w:id="83" w:name="_Toc492915389"/>
      <w:bookmarkStart w:id="84" w:name="_Toc492915390"/>
      <w:bookmarkStart w:id="85" w:name="_Toc492915391"/>
      <w:bookmarkStart w:id="86" w:name="_Toc492915392"/>
      <w:bookmarkStart w:id="87" w:name="_Toc492915393"/>
      <w:bookmarkStart w:id="88" w:name="_Toc492915394"/>
      <w:bookmarkStart w:id="89" w:name="_Toc492915395"/>
      <w:bookmarkStart w:id="90" w:name="_Toc492915396"/>
      <w:bookmarkStart w:id="91" w:name="_Toc492915397"/>
      <w:bookmarkStart w:id="92" w:name="_Toc492915398"/>
      <w:bookmarkStart w:id="93" w:name="_Toc492915399"/>
      <w:bookmarkStart w:id="94" w:name="_Toc492915400"/>
      <w:bookmarkStart w:id="95" w:name="_Toc492915401"/>
      <w:bookmarkStart w:id="96" w:name="_Toc492915402"/>
      <w:bookmarkStart w:id="97" w:name="_Toc492915403"/>
      <w:bookmarkStart w:id="98" w:name="_Toc492915404"/>
      <w:bookmarkStart w:id="99" w:name="_Toc492915405"/>
      <w:bookmarkStart w:id="100" w:name="_Toc492915406"/>
      <w:bookmarkStart w:id="101" w:name="_Toc492915407"/>
      <w:bookmarkStart w:id="102" w:name="_Toc492915408"/>
      <w:bookmarkStart w:id="103" w:name="_Toc492915409"/>
      <w:bookmarkStart w:id="104" w:name="_Toc492915410"/>
      <w:bookmarkStart w:id="105" w:name="_Toc492915411"/>
      <w:bookmarkStart w:id="106" w:name="_Toc492915412"/>
      <w:bookmarkStart w:id="107" w:name="_Toc492915413"/>
      <w:bookmarkStart w:id="108" w:name="_Toc492915414"/>
      <w:bookmarkStart w:id="109" w:name="_Toc492915415"/>
      <w:bookmarkStart w:id="110" w:name="_Toc492915416"/>
      <w:bookmarkStart w:id="111" w:name="_Toc492915417"/>
      <w:bookmarkStart w:id="112" w:name="_Toc492915418"/>
      <w:bookmarkStart w:id="113" w:name="_Toc492915419"/>
      <w:bookmarkStart w:id="114" w:name="_Toc492915420"/>
      <w:bookmarkStart w:id="115" w:name="_Toc492915421"/>
      <w:bookmarkStart w:id="116" w:name="_Toc492915422"/>
      <w:bookmarkStart w:id="117" w:name="_Toc492915423"/>
      <w:bookmarkStart w:id="118" w:name="_Toc492915424"/>
      <w:bookmarkStart w:id="119" w:name="_Toc20839399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t xml:space="preserve">Взаимодействие с использованием ПП Универсальный </w:t>
      </w:r>
      <w:r w:rsidRPr="00AD0F60">
        <w:t>RES</w:t>
      </w:r>
      <w:r w:rsidR="00461660">
        <w:t>T</w:t>
      </w:r>
      <w:r>
        <w:t>-сервис</w:t>
      </w:r>
      <w:bookmarkEnd w:id="119"/>
    </w:p>
    <w:p w:rsidR="005E06BB" w:rsidRPr="00606380" w14:paraId="70E33C72" w14:textId="77777777">
      <w:pPr>
        <w:pStyle w:val="30"/>
      </w:pPr>
      <w:bookmarkStart w:id="120" w:name="_Toc208393999"/>
      <w:r w:rsidRPr="00606380">
        <w:t xml:space="preserve">Техническое описание взаимодействия с универсальным </w:t>
      </w:r>
      <w:r>
        <w:t>REST</w:t>
      </w:r>
      <w:r w:rsidRPr="00606380">
        <w:t>-сервисом</w:t>
      </w:r>
      <w:bookmarkEnd w:id="120"/>
    </w:p>
    <w:p w:rsidR="005E06BB" w14:paraId="5892DB3F" w14:textId="77777777">
      <w:pPr>
        <w:pStyle w:val="40"/>
      </w:pPr>
      <w:r>
        <w:t xml:space="preserve">Параметры подключения к внешнему порталу с использованием </w:t>
      </w:r>
      <w:r w:rsidRPr="00D65AD3">
        <w:t>универсального REST-сервиса</w:t>
      </w:r>
    </w:p>
    <w:p w:rsidR="005E06BB" w:rsidP="005E06BB" w14:paraId="14F1E737" w14:textId="77777777">
      <w:pPr>
        <w:pStyle w:val="a28"/>
      </w:pPr>
      <w:r w:rsidRPr="00616951">
        <w:t xml:space="preserve">Внешний портал одновременно с текущей версией </w:t>
      </w:r>
      <w:r w:rsidRPr="004B22B1">
        <w:t>API</w:t>
      </w:r>
      <w:r w:rsidRPr="00616951">
        <w:t xml:space="preserve"> </w:t>
      </w:r>
      <w:r w:rsidRPr="004B22B1">
        <w:t>REST</w:t>
      </w:r>
      <w:r w:rsidRPr="00616951">
        <w:t xml:space="preserve">-сервиса поддерживает одну ранее реализованную </w:t>
      </w:r>
      <w:r w:rsidRPr="00DF2287">
        <w:t xml:space="preserve">(предыдущую) версию </w:t>
      </w:r>
      <w:r>
        <w:t>API</w:t>
      </w:r>
      <w:r w:rsidRPr="00DF2287">
        <w:t>.</w:t>
      </w:r>
    </w:p>
    <w:p w:rsidR="005E06BB" w:rsidRPr="00616951" w:rsidP="005E06BB" w14:paraId="1F3FEEF7" w14:textId="77777777">
      <w:pPr>
        <w:pStyle w:val="a28"/>
      </w:pPr>
      <w:r w:rsidRPr="00616951">
        <w:t xml:space="preserve">Для подключения к Порталу "Биврёст" посредством универсального </w:t>
      </w:r>
      <w:r>
        <w:t>REST</w:t>
      </w:r>
      <w:r w:rsidRPr="00616951">
        <w:t>-сервиса необходимо в Клиентском ПО отправителя указать ссылку:</w:t>
      </w:r>
    </w:p>
    <w:p w:rsidR="005E06BB" w:rsidP="005E06BB" w14:paraId="72BF463B" w14:textId="77777777">
      <w:pPr>
        <w:pStyle w:val="a30"/>
        <w:ind w:left="709" w:firstLine="0"/>
      </w:pPr>
      <w:r>
        <w:t>для предыдущей версии</w:t>
      </w:r>
      <w:r w:rsidRPr="007472B1">
        <w:t xml:space="preserve"> </w:t>
      </w:r>
      <w:r w:rsidRPr="006D555D">
        <w:t>https://portal5.cbr.ru/</w:t>
      </w:r>
      <w:r w:rsidRPr="006D555D">
        <w:rPr>
          <w:lang w:val="en-US"/>
        </w:rPr>
        <w:t>back</w:t>
      </w:r>
      <w:r w:rsidRPr="006D555D">
        <w:t>/</w:t>
      </w:r>
      <w:r w:rsidRPr="006D555D">
        <w:rPr>
          <w:lang w:val="en-US"/>
        </w:rPr>
        <w:t>rapi</w:t>
      </w:r>
      <w:r w:rsidRPr="006D555D">
        <w:t>2/* (или</w:t>
      </w:r>
      <w:r>
        <w:t xml:space="preserve"> с указанием версии </w:t>
      </w:r>
      <w:r w:rsidRPr="006D555D">
        <w:t>https://portal5.cbr.ru/</w:t>
      </w:r>
      <w:r w:rsidRPr="006D555D">
        <w:rPr>
          <w:lang w:val="en-US"/>
        </w:rPr>
        <w:t>back</w:t>
      </w:r>
      <w:r w:rsidRPr="006D555D">
        <w:t>/</w:t>
      </w:r>
      <w:r w:rsidRPr="006D555D">
        <w:rPr>
          <w:lang w:val="en-US"/>
        </w:rPr>
        <w:t>rapi</w:t>
      </w:r>
      <w:r w:rsidRPr="006D555D">
        <w:t>2/</w:t>
      </w:r>
      <w:r w:rsidRPr="006D555D">
        <w:rPr>
          <w:lang w:val="en-US"/>
        </w:rPr>
        <w:t>v</w:t>
      </w:r>
      <w:r w:rsidRPr="006D555D">
        <w:t>1/*)</w:t>
      </w:r>
      <w:r w:rsidRPr="00832D73">
        <w:t>;</w:t>
      </w:r>
    </w:p>
    <w:p w:rsidR="005E06BB" w:rsidRPr="002C7B6D" w:rsidP="005E06BB" w14:paraId="2EF630BB" w14:textId="77777777">
      <w:pPr>
        <w:pStyle w:val="a30"/>
      </w:pPr>
      <w:r>
        <w:t xml:space="preserve">для текущей версии </w:t>
      </w:r>
      <w:r>
        <w:rPr>
          <w:lang w:val="en-US"/>
        </w:rPr>
        <w:t>v</w:t>
      </w:r>
      <w:r w:rsidRPr="006D555D">
        <w:t xml:space="preserve">2 </w:t>
      </w:r>
      <w:r>
        <w:t xml:space="preserve"> </w:t>
      </w:r>
      <w:r w:rsidRPr="002C7B6D">
        <w:t>https://portal5.cbr.ru/</w:t>
      </w:r>
      <w:r w:rsidRPr="002C7B6D">
        <w:rPr>
          <w:lang w:val="en-US"/>
        </w:rPr>
        <w:t>back</w:t>
      </w:r>
      <w:r w:rsidRPr="002C7B6D">
        <w:t>/</w:t>
      </w:r>
      <w:r>
        <w:rPr>
          <w:lang w:val="en-US"/>
        </w:rPr>
        <w:t>rapi</w:t>
      </w:r>
      <w:r w:rsidRPr="002C7B6D">
        <w:t>2/</w:t>
      </w:r>
      <w:r>
        <w:rPr>
          <w:lang w:val="en-US"/>
        </w:rPr>
        <w:t>v</w:t>
      </w:r>
      <w:r w:rsidRPr="001A43BD">
        <w:t>2</w:t>
      </w:r>
      <w:r>
        <w:t>/</w:t>
      </w:r>
      <w:r w:rsidRPr="002C7B6D">
        <w:t>*</w:t>
      </w:r>
      <w:r>
        <w:t>.</w:t>
      </w:r>
    </w:p>
    <w:p w:rsidR="005E06BB" w:rsidP="005E06BB" w14:paraId="35B853F8" w14:textId="5E445276">
      <w:pPr>
        <w:pStyle w:val="a28"/>
      </w:pPr>
      <w:r w:rsidRPr="007472B1">
        <w:t xml:space="preserve">Вместо звездочки необходимо указать </w:t>
      </w:r>
      <w:r>
        <w:t xml:space="preserve">соответствующе </w:t>
      </w:r>
      <w:r w:rsidRPr="007472B1">
        <w:t>методы</w:t>
      </w:r>
      <w:r>
        <w:t xml:space="preserve"> (</w:t>
      </w:r>
      <w:r w:rsidRPr="009F3474">
        <w:t>3</w:t>
      </w:r>
      <w:r>
        <w:t>.1.</w:t>
      </w:r>
      <w:r w:rsidR="0055020C">
        <w:t xml:space="preserve">2 </w:t>
      </w:r>
      <w:r>
        <w:t>3.1.</w:t>
      </w:r>
      <w:r w:rsidR="0055020C">
        <w:t>3</w:t>
      </w:r>
      <w:r>
        <w:t>).</w:t>
      </w:r>
    </w:p>
    <w:p w:rsidR="005E06BB" w:rsidRPr="00AD0F60" w:rsidP="00B86A7A" w14:paraId="7B7A295B" w14:textId="77777777">
      <w:pPr>
        <w:pStyle w:val="40"/>
      </w:pPr>
      <w:r w:rsidRPr="00AD0F60">
        <w:t xml:space="preserve">Формат пакета с </w:t>
      </w:r>
      <w:r>
        <w:t>сообщением</w:t>
      </w:r>
    </w:p>
    <w:p w:rsidR="005E06BB" w:rsidRPr="00AD0F60" w:rsidP="005E06BB" w14:paraId="18918737" w14:textId="77777777">
      <w:pPr>
        <w:pStyle w:val="a28"/>
      </w:pPr>
      <w:r w:rsidRPr="007903EF">
        <w:t>Формат отправляемого пакета</w:t>
      </w:r>
      <w:r w:rsidRPr="008E2451">
        <w:t xml:space="preserve"> </w:t>
      </w:r>
      <w:r>
        <w:t>зависит от условий взаимодействия с Банком России</w:t>
      </w:r>
      <w:r w:rsidRPr="008E2451">
        <w:t xml:space="preserve"> </w:t>
      </w:r>
      <w:r>
        <w:t>и определяется отдельно</w:t>
      </w:r>
      <w:r w:rsidRPr="007903EF">
        <w:t xml:space="preserve"> для каждого потока</w:t>
      </w:r>
      <w:r>
        <w:t>.</w:t>
      </w:r>
    </w:p>
    <w:p w:rsidR="005E06BB" w:rsidP="00B86A7A" w14:paraId="21FD05E6" w14:textId="77777777">
      <w:pPr>
        <w:pStyle w:val="40"/>
      </w:pPr>
      <w:r w:rsidRPr="00F957BB">
        <w:t>Авторизация</w:t>
      </w:r>
    </w:p>
    <w:p w:rsidR="005E06BB" w:rsidP="005E06BB" w14:paraId="02D815E2" w14:textId="77777777">
      <w:pPr>
        <w:pStyle w:val="a28"/>
      </w:pPr>
      <w:r>
        <w:t>Для осуществления информационного взаимодействия прежде всего необходимо пройти активацию Пользователя в ЛК ЕПВВ. После прохождения активации и изменении логина и пароля, их можно использовать для авторизации в универсальный REST. Авторизация осуществляется с помощью передачи HTTP заголовка «Authorization». Тип авторизации – «Basic».</w:t>
      </w:r>
    </w:p>
    <w:p w:rsidR="005E06BB" w:rsidP="005E06BB" w14:paraId="36CC43F6" w14:textId="77777777">
      <w:pPr>
        <w:pStyle w:val="a28"/>
      </w:pPr>
      <w:r>
        <w:t>В качестве логина и пароля передаются учетные записи, созданные во время активации ЛК.</w:t>
      </w:r>
    </w:p>
    <w:p w:rsidR="005E06BB" w:rsidRPr="00EB160D" w:rsidP="00B86A7A" w14:paraId="55580B6F" w14:textId="77777777">
      <w:pPr>
        <w:pStyle w:val="40"/>
      </w:pPr>
      <w:r w:rsidRPr="00EB160D">
        <w:t>Общие правила оформления сообщений, передаваемых по протоколу HTTP</w:t>
      </w:r>
      <w:r w:rsidRPr="00AD0F60">
        <w:t> </w:t>
      </w:r>
      <w:r w:rsidRPr="00EB160D">
        <w:t>1.1</w:t>
      </w:r>
    </w:p>
    <w:p w:rsidR="005E06BB" w:rsidP="005E06BB" w14:paraId="2DBB94B7" w14:textId="77777777">
      <w:pPr>
        <w:pStyle w:val="a28"/>
      </w:pPr>
      <w:r>
        <w:t>СЛЕДУЕТ задавать абсолютный URL в параметрах методов POST и GET.</w:t>
      </w:r>
    </w:p>
    <w:p w:rsidR="005E06BB" w:rsidP="005E06BB" w14:paraId="1044FFD5" w14:textId="77777777">
      <w:pPr>
        <w:pStyle w:val="a28"/>
      </w:pPr>
      <w:r>
        <w:t>Поле Accept СЛЕДУЕТ заполнять значениями «application/json».</w:t>
      </w:r>
    </w:p>
    <w:p w:rsidR="005E06BB" w:rsidP="005E06BB" w14:paraId="42174F91" w14:textId="77777777">
      <w:pPr>
        <w:pStyle w:val="a28"/>
      </w:pPr>
      <w:r>
        <w:t>Поле User-Agent СЛЕДУЕТ заполнять строковым значением, идентифицирующим ПО, которое используется для взаимодействия с Внешним порталом.</w:t>
      </w:r>
    </w:p>
    <w:p w:rsidR="005E06BB" w:rsidP="005E06BB" w14:paraId="13544891" w14:textId="77777777">
      <w:pPr>
        <w:pStyle w:val="a28"/>
      </w:pPr>
      <w:r>
        <w:t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RFC 2119.</w:t>
      </w:r>
    </w:p>
    <w:p w:rsidR="005E06BB" w:rsidRPr="00DE111E" w:rsidP="00B86A7A" w14:paraId="1A57B647" w14:textId="1BC4A981">
      <w:pPr>
        <w:pStyle w:val="30"/>
      </w:pPr>
      <w:bookmarkStart w:id="121" w:name="_Toc208394000"/>
      <w:r w:rsidRPr="00B86A7A">
        <w:t>Взаимодействие с использованием ПП Универсальный REST-сервис взаимод</w:t>
      </w:r>
      <w:r w:rsidRPr="00B07C6A">
        <w:t>ействия с раз</w:t>
      </w:r>
      <w:r w:rsidRPr="00DE111E">
        <w:t>делами Профиля</w:t>
      </w:r>
      <w:bookmarkEnd w:id="121"/>
    </w:p>
    <w:p w:rsidR="0020112E" w:rsidRPr="00D22FF9" w:rsidP="006801A5" w14:paraId="5834E6B9" w14:textId="77777777">
      <w:pPr>
        <w:pStyle w:val="40"/>
      </w:pPr>
      <w:r>
        <w:t>Взаимодействие с р</w:t>
      </w:r>
      <w:r w:rsidRPr="00D22FF9">
        <w:t>аздел</w:t>
      </w:r>
      <w:r>
        <w:t>ом</w:t>
      </w:r>
      <w:r w:rsidRPr="00D22FF9">
        <w:t xml:space="preserve"> Пользователи</w:t>
      </w:r>
    </w:p>
    <w:p w:rsidR="0020112E" w:rsidRPr="006801A5" w:rsidP="006801A5" w14:paraId="00842373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получения списка всех Пользователей с учетом необязательных фильтров (не более 100 Пользователей за один запрос)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GET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B07C6A" w:rsidP="0020112E" w14:paraId="685096E4" w14:textId="77777777">
      <w:pPr>
        <w:pStyle w:val="a28"/>
        <w:rPr>
          <w:lang w:val="en-US"/>
        </w:rPr>
      </w:pPr>
      <w:r w:rsidRPr="00B86A7A">
        <w:rPr>
          <w:lang w:val="en-US"/>
        </w:rPr>
        <w:t>GET: */users/GetAll</w:t>
      </w:r>
    </w:p>
    <w:p w:rsidR="0020112E" w:rsidRPr="005865B6" w:rsidP="0020112E" w14:paraId="76B997CC" w14:textId="77777777">
      <w:pPr>
        <w:pStyle w:val="a28"/>
        <w:rPr>
          <w:lang w:val="en-US"/>
        </w:rPr>
      </w:pPr>
      <w:r w:rsidRPr="005865B6">
        <w:rPr>
          <w:lang w:val="en-US"/>
        </w:rPr>
        <w:t>REQUEST</w:t>
      </w:r>
    </w:p>
    <w:p w:rsidR="0020112E" w:rsidRPr="005865B6" w:rsidP="0020112E" w14:paraId="490152C9" w14:textId="77777777">
      <w:pPr>
        <w:pStyle w:val="a28"/>
        <w:rPr>
          <w:lang w:val="en-US"/>
        </w:rPr>
      </w:pPr>
      <w:r w:rsidRPr="005865B6">
        <w:rPr>
          <w:lang w:val="en-US"/>
        </w:rPr>
        <w:t>HEADER</w:t>
      </w:r>
    </w:p>
    <w:p w:rsidR="0020112E" w:rsidRPr="00C4373F" w:rsidP="0020112E" w14:paraId="52D1D597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20112E" w:rsidRPr="00C4373F" w:rsidP="005660D7" w14:paraId="56FBE343" w14:textId="77777777">
      <w:pPr>
        <w:pStyle w:val="a19"/>
        <w:ind w:firstLine="708"/>
        <w:rPr>
          <w:lang w:val="en-US"/>
        </w:rPr>
      </w:pPr>
      <w:r w:rsidRPr="00C4373F">
        <w:rPr>
          <w:lang w:val="en-US"/>
        </w:rPr>
        <w:t>"Content-Type": "string"</w:t>
      </w:r>
    </w:p>
    <w:p w:rsidR="0020112E" w:rsidRPr="007465BD" w:rsidP="0020112E" w14:paraId="184A6047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20112E" w:rsidRPr="007465BD" w:rsidP="0020112E" w14:paraId="785C3C96" w14:textId="77777777">
      <w:pPr>
        <w:pStyle w:val="a28"/>
      </w:pPr>
      <w:r>
        <w:t>Где</w:t>
      </w:r>
      <w:r w:rsidRPr="007465BD">
        <w:t>:</w:t>
      </w:r>
    </w:p>
    <w:p w:rsidR="0020112E" w:rsidRPr="007465BD" w:rsidP="006801A5" w14:paraId="058D3A8F" w14:textId="77777777">
      <w:pPr>
        <w:pStyle w:val="a30"/>
        <w:rPr>
          <w:lang w:val="en-US"/>
        </w:rPr>
      </w:pPr>
      <w:r w:rsidRPr="00B86A7A">
        <w:rPr>
          <w:lang w:val="en-US"/>
        </w:rPr>
        <w:t>Content</w:t>
      </w:r>
      <w:r w:rsidRPr="007465BD">
        <w:rPr>
          <w:lang w:val="en-US"/>
        </w:rPr>
        <w:t xml:space="preserve">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:rsidR="0020112E" w:rsidRPr="00DF2287" w:rsidP="0020112E" w14:paraId="160C415D" w14:textId="77777777">
      <w:pPr>
        <w:pStyle w:val="a28"/>
      </w:pPr>
      <w:r w:rsidRPr="00DF2287">
        <w:t>Метод может быть дополнен онлайн-запросом, содержащим следующие критерии:</w:t>
      </w:r>
    </w:p>
    <w:p w:rsidR="0020112E" w:rsidRPr="00240988" w:rsidP="0020112E" w14:paraId="6F345636" w14:textId="77777777">
      <w:pPr>
        <w:pStyle w:val="a28"/>
        <w:rPr>
          <w:lang w:val="en-US"/>
        </w:rPr>
      </w:pPr>
      <w:r w:rsidRPr="00240988">
        <w:rPr>
          <w:lang w:val="en-US"/>
        </w:rPr>
        <w:t>QUERY</w:t>
      </w:r>
    </w:p>
    <w:p w:rsidR="0020112E" w:rsidRPr="00C4373F" w:rsidP="0020112E" w14:paraId="45DC561F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20112E" w:rsidP="005660D7" w14:paraId="30E0AA85" w14:textId="77777777">
      <w:pPr>
        <w:pStyle w:val="a19"/>
        <w:ind w:firstLine="708"/>
        <w:rPr>
          <w:lang w:val="en-US"/>
        </w:rPr>
      </w:pPr>
      <w:r w:rsidRPr="00C32B45">
        <w:rPr>
          <w:lang w:val="en-US"/>
        </w:rPr>
        <w:t>"Page": "integer"</w:t>
      </w:r>
      <w:r>
        <w:rPr>
          <w:lang w:val="en-US"/>
        </w:rPr>
        <w:t>,</w:t>
      </w:r>
    </w:p>
    <w:p w:rsidR="0020112E" w:rsidRPr="00DA3B59" w:rsidP="005660D7" w14:paraId="35FA8031" w14:textId="77777777">
      <w:pPr>
        <w:pStyle w:val="a19"/>
        <w:ind w:firstLine="708"/>
        <w:rPr>
          <w:lang w:val="en-US"/>
        </w:rPr>
      </w:pPr>
      <w:r w:rsidRPr="00C32B45">
        <w:rPr>
          <w:lang w:val="en-US"/>
        </w:rPr>
        <w:t>"Page</w:t>
      </w:r>
      <w:r>
        <w:rPr>
          <w:lang w:val="en-US"/>
        </w:rPr>
        <w:t>Size</w:t>
      </w:r>
      <w:r w:rsidRPr="00C32B45">
        <w:rPr>
          <w:lang w:val="en-US"/>
        </w:rPr>
        <w:t>": "integer"</w:t>
      </w:r>
    </w:p>
    <w:p w:rsidR="0020112E" w:rsidRPr="00C32B45" w:rsidP="0020112E" w14:paraId="6614A367" w14:textId="77777777">
      <w:pPr>
        <w:pStyle w:val="a19"/>
        <w:rPr>
          <w:lang w:val="en-US"/>
        </w:rPr>
      </w:pPr>
      <w:r w:rsidRPr="00C32B45">
        <w:rPr>
          <w:lang w:val="en-US"/>
        </w:rPr>
        <w:t>}</w:t>
      </w:r>
    </w:p>
    <w:p w:rsidR="0020112E" w:rsidRPr="00C32B45" w:rsidP="0020112E" w14:paraId="40CD8AD2" w14:textId="77777777">
      <w:pPr>
        <w:pStyle w:val="a28"/>
        <w:rPr>
          <w:lang w:val="en-US"/>
        </w:rPr>
      </w:pPr>
      <w:r w:rsidRPr="004853A1">
        <w:t>Где</w:t>
      </w:r>
      <w:r w:rsidRPr="00C32B45">
        <w:rPr>
          <w:lang w:val="en-US"/>
        </w:rPr>
        <w:t>:</w:t>
      </w:r>
    </w:p>
    <w:p w:rsidR="0020112E" w:rsidP="006801A5" w14:paraId="2853836A" w14:textId="7E1C723F">
      <w:pPr>
        <w:pStyle w:val="a30"/>
      </w:pPr>
      <w:r>
        <w:rPr>
          <w:lang w:val="en-US"/>
        </w:rPr>
        <w:t>Page</w:t>
      </w:r>
      <w:r w:rsidRPr="004853A1">
        <w:t xml:space="preserve"> – </w:t>
      </w:r>
      <w:r>
        <w:t xml:space="preserve">номер страницы </w:t>
      </w:r>
      <w:r w:rsidRPr="00D344FE">
        <w:t xml:space="preserve">списка </w:t>
      </w:r>
      <w:r>
        <w:t xml:space="preserve">Пользователей (если не задан, то вернется первая страница с количеством Пользователей указанных в параметре </w:t>
      </w:r>
      <w:r>
        <w:rPr>
          <w:lang w:val="en-US"/>
        </w:rPr>
        <w:t>PageSize</w:t>
      </w:r>
      <w:r>
        <w:t>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r>
        <w:rPr>
          <w:lang w:val="en-US"/>
        </w:rPr>
        <w:t>users</w:t>
      </w:r>
      <w:r w:rsidRPr="00FD30C5">
        <w:t xml:space="preserve">?page={n}, где {n} </w:t>
      </w:r>
      <w:r>
        <w:t>–</w:t>
      </w:r>
      <w:r w:rsidRPr="00FD30C5">
        <w:t xml:space="preserve"> </w:t>
      </w:r>
      <w:r>
        <w:t>номер страницы,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r w:rsidRPr="00C4373F">
        <w:t>n</w:t>
      </w:r>
      <w:r w:rsidRPr="0075791B">
        <w:t xml:space="preserve"> &gt; 0 (</w:t>
      </w:r>
      <w:r>
        <w:t>положительные целые числа, больше 0).</w:t>
      </w:r>
      <w:r w:rsidRPr="0075791B">
        <w:t xml:space="preserve"> </w:t>
      </w:r>
      <w:r>
        <w:t xml:space="preserve">Если запрос страницы не указан, возвращается первая страница сообщений. Если n за границами диапазона страниц, то вернется </w:t>
      </w:r>
      <w:r w:rsidR="00DE2F70">
        <w:t>ошибка</w:t>
      </w:r>
      <w:r>
        <w:t>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="0068111A">
        <w:t>;</w:t>
      </w:r>
    </w:p>
    <w:p w:rsidR="0020112E" w:rsidP="0020112E" w14:paraId="26E54D48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PageSize</w:t>
      </w:r>
      <w:r w:rsidRPr="004853A1">
        <w:t xml:space="preserve"> – </w:t>
      </w:r>
      <w:r>
        <w:t xml:space="preserve">количество Пользователей на одной странице (если не задан, то вернутся первые 100 Пользователей). Пример: </w:t>
      </w:r>
      <w:r w:rsidRPr="00C4373F">
        <w:t>GET</w:t>
      </w:r>
      <w:r w:rsidRPr="00660DA7">
        <w:t>: */</w:t>
      </w:r>
      <w:r>
        <w:rPr>
          <w:lang w:val="en-US"/>
        </w:rPr>
        <w:t>users</w:t>
      </w:r>
      <w:r w:rsidRPr="00FD30C5">
        <w:t>?page</w:t>
      </w:r>
      <w:r>
        <w:rPr>
          <w:lang w:val="en-US"/>
        </w:rPr>
        <w:t>Size</w:t>
      </w:r>
      <w:r w:rsidRPr="00FD30C5">
        <w:t xml:space="preserve">={n}, где {n} </w:t>
      </w:r>
      <w:r>
        <w:t>–</w:t>
      </w:r>
      <w:r w:rsidRPr="00FD30C5">
        <w:t xml:space="preserve"> </w:t>
      </w:r>
      <w:r>
        <w:t xml:space="preserve">количество Пользователей на одной странице. Допустимые значения: </w:t>
      </w:r>
      <w:r w:rsidRPr="00C4373F">
        <w:t>n</w:t>
      </w:r>
      <w:r w:rsidRPr="0075791B">
        <w:t xml:space="preserve"> &gt; </w:t>
      </w:r>
      <w:r w:rsidRPr="0075791B">
        <w:t>0 (</w:t>
      </w:r>
      <w:r>
        <w:t>положительные целые числа, больше 0).</w:t>
      </w:r>
      <w:r w:rsidRPr="0075791B">
        <w:t xml:space="preserve"> </w:t>
      </w:r>
      <w:r>
        <w:t>Если запрос количества не указан, возвращается первые 100 Пользователей на одной странице. Если n за границами диапазона количества Пользователей, то вернутся первые 100 Пользователей на одной странице.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</w:p>
    <w:p w:rsidR="0020112E" w:rsidRPr="00DF2287" w:rsidP="0020112E" w14:paraId="45D2797B" w14:textId="77777777">
      <w:pPr>
        <w:pStyle w:val="a28"/>
      </w:pPr>
      <w:r w:rsidRPr="00DF2287">
        <w:t xml:space="preserve">Критерии запроса могут быть использованы как по одиночке, так и </w:t>
      </w:r>
      <w:r>
        <w:t>вместе</w:t>
      </w:r>
      <w:r w:rsidRPr="00DF2287">
        <w:t>, через ‘&amp;’, например:</w:t>
      </w:r>
    </w:p>
    <w:p w:rsidR="0020112E" w:rsidRPr="00EB686C" w:rsidP="0020112E" w14:paraId="368B319C" w14:textId="77777777">
      <w:pPr>
        <w:pStyle w:val="a28"/>
      </w:pPr>
      <w:r w:rsidRPr="00EB686C">
        <w:rPr>
          <w:lang w:val="en-US"/>
        </w:rPr>
        <w:t>GET</w:t>
      </w:r>
      <w:r w:rsidRPr="00EB686C">
        <w:t>: */</w:t>
      </w:r>
      <w:r>
        <w:rPr>
          <w:lang w:val="en-US"/>
        </w:rPr>
        <w:t>users</w:t>
      </w:r>
      <w:r w:rsidRPr="00EB686C">
        <w:t>?</w:t>
      </w:r>
      <w:r>
        <w:rPr>
          <w:lang w:val="en-US"/>
        </w:rPr>
        <w:t>Page</w:t>
      </w:r>
      <w:r w:rsidRPr="00EB686C">
        <w:t>=”2”&amp;</w:t>
      </w:r>
      <w:r>
        <w:rPr>
          <w:lang w:val="en-US"/>
        </w:rPr>
        <w:t>PageSize</w:t>
      </w:r>
      <w:r w:rsidRPr="00EB686C">
        <w:t xml:space="preserve"> =”10”</w:t>
      </w:r>
    </w:p>
    <w:p w:rsidR="0020112E" w:rsidRPr="008326A2" w:rsidP="0020112E" w14:paraId="14FB03EB" w14:textId="77777777">
      <w:pPr>
        <w:pStyle w:val="a28"/>
      </w:pPr>
      <w:r w:rsidRPr="00DF2287">
        <w:t xml:space="preserve">Т.е. выбрать </w:t>
      </w:r>
      <w:r>
        <w:t>Пользователей</w:t>
      </w:r>
      <w:r w:rsidRPr="00DF2287">
        <w:t xml:space="preserve"> с 11-го по 20-</w:t>
      </w:r>
      <w:r>
        <w:t>й</w:t>
      </w:r>
      <w:r w:rsidRPr="00DF2287">
        <w:t>.</w:t>
      </w:r>
    </w:p>
    <w:p w:rsidR="0020112E" w:rsidRPr="00734F31" w:rsidP="0020112E" w14:paraId="20024EFB" w14:textId="77777777">
      <w:pPr>
        <w:pStyle w:val="a28"/>
        <w:rPr>
          <w:lang w:val="en-US"/>
        </w:rPr>
      </w:pPr>
      <w:r w:rsidRPr="00734F31">
        <w:rPr>
          <w:lang w:val="en-US"/>
        </w:rPr>
        <w:t>RESPONSE</w:t>
      </w:r>
    </w:p>
    <w:p w:rsidR="0020112E" w:rsidRPr="00734F31" w:rsidP="0020112E" w14:paraId="139CAF81" w14:textId="77777777">
      <w:pPr>
        <w:pStyle w:val="a28"/>
        <w:rPr>
          <w:lang w:val="en-US"/>
        </w:rPr>
      </w:pPr>
      <w:r w:rsidRPr="00734F31">
        <w:rPr>
          <w:lang w:val="en-US"/>
        </w:rPr>
        <w:t>HTTP 200 – Ok</w:t>
      </w:r>
    </w:p>
    <w:p w:rsidR="000C1F15" w:rsidP="0020112E" w14:paraId="0CE40C57" w14:textId="1CB5CA4D">
      <w:pPr>
        <w:pStyle w:val="a19"/>
        <w:rPr>
          <w:lang w:val="en-US"/>
        </w:rPr>
      </w:pPr>
      <w:r>
        <w:rPr>
          <w:lang w:val="en-US"/>
        </w:rPr>
        <w:t>[</w:t>
      </w:r>
    </w:p>
    <w:p w:rsidR="0020112E" w:rsidRPr="00464FC7" w:rsidP="0020112E" w14:paraId="7D05A3CD" w14:textId="4ED99989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20112E" w:rsidRPr="00465D5B" w:rsidP="0020112E" w14:paraId="68E87CE6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Login</w:t>
      </w:r>
      <w:r w:rsidRPr="00464FC7">
        <w:rPr>
          <w:lang w:val="en-US"/>
        </w:rPr>
        <w:t>": "string",</w:t>
      </w:r>
    </w:p>
    <w:p w:rsidR="006B138E" w:rsidRPr="00465D5B" w:rsidP="006B138E" w14:paraId="5318DA97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IsBlocked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6B138E" w:rsidRPr="00465D5B" w:rsidP="006B138E" w14:paraId="1B3D1078" w14:textId="0F72C51E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BlockingDate</w:t>
      </w:r>
      <w:r w:rsidRPr="00464FC7">
        <w:rPr>
          <w:lang w:val="en-US"/>
        </w:rPr>
        <w:t xml:space="preserve">": </w:t>
      </w:r>
      <w:r w:rsidR="002A2CD6">
        <w:rPr>
          <w:lang w:val="en-US"/>
        </w:rPr>
        <w:t>[</w:t>
      </w:r>
      <w:r w:rsidRPr="00464FC7">
        <w:rPr>
          <w:lang w:val="en-US"/>
        </w:rPr>
        <w:t>"string"</w:t>
      </w:r>
      <w:r w:rsidR="002A2CD6">
        <w:rPr>
          <w:lang w:val="en-US"/>
        </w:rPr>
        <w:t xml:space="preserve">, </w:t>
      </w:r>
      <w:r w:rsidRPr="00464FC7" w:rsidR="002A2CD6">
        <w:rPr>
          <w:lang w:val="en-US"/>
        </w:rPr>
        <w:t>"</w:t>
      </w:r>
      <w:r w:rsidR="002A2CD6">
        <w:rPr>
          <w:lang w:val="en-US"/>
        </w:rPr>
        <w:t>null</w:t>
      </w:r>
      <w:r w:rsidRPr="00464FC7" w:rsidR="002A2CD6">
        <w:rPr>
          <w:lang w:val="en-US"/>
        </w:rPr>
        <w:t>"</w:t>
      </w:r>
      <w:r w:rsidR="002A2CD6">
        <w:rPr>
          <w:lang w:val="en-US"/>
        </w:rPr>
        <w:t>]</w:t>
      </w:r>
      <w:r w:rsidRPr="00464FC7">
        <w:rPr>
          <w:lang w:val="en-US"/>
        </w:rPr>
        <w:t>,</w:t>
      </w:r>
    </w:p>
    <w:p w:rsidR="00931F81" w:rsidRPr="00465D5B" w:rsidP="006B138E" w14:paraId="63189C4E" w14:textId="15D09E00">
      <w:pPr>
        <w:pStyle w:val="a19"/>
        <w:rPr>
          <w:lang w:val="en-US"/>
        </w:rPr>
      </w:pPr>
      <w:r w:rsidRPr="00465D5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BlockedFromDate</w:t>
      </w:r>
      <w:r w:rsidRPr="00464FC7">
        <w:rPr>
          <w:lang w:val="en-US"/>
        </w:rPr>
        <w:t xml:space="preserve">": </w:t>
      </w:r>
      <w:r w:rsidR="00AF4269">
        <w:rPr>
          <w:lang w:val="en-US"/>
        </w:rPr>
        <w:t>[</w:t>
      </w:r>
      <w:r w:rsidRPr="00464FC7">
        <w:rPr>
          <w:lang w:val="en-US"/>
        </w:rPr>
        <w:t>"string"</w:t>
      </w:r>
      <w:r w:rsidR="00AF4269">
        <w:rPr>
          <w:lang w:val="en-US"/>
        </w:rPr>
        <w:t xml:space="preserve">, 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null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]</w:t>
      </w:r>
      <w:r w:rsidRPr="00464FC7">
        <w:rPr>
          <w:lang w:val="en-US"/>
        </w:rPr>
        <w:t>,</w:t>
      </w:r>
    </w:p>
    <w:p w:rsidR="00931F81" w:rsidRPr="00465D5B" w:rsidP="006B138E" w14:paraId="7F685E47" w14:textId="371EE5FE">
      <w:pPr>
        <w:pStyle w:val="a19"/>
        <w:rPr>
          <w:lang w:val="en-US"/>
        </w:rPr>
      </w:pPr>
      <w:r w:rsidRPr="00465D5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BlockedToDate</w:t>
      </w:r>
      <w:r w:rsidRPr="00464FC7">
        <w:rPr>
          <w:lang w:val="en-US"/>
        </w:rPr>
        <w:t xml:space="preserve">": </w:t>
      </w:r>
      <w:r w:rsidR="00AF4269">
        <w:rPr>
          <w:lang w:val="en-US"/>
        </w:rPr>
        <w:t>[</w:t>
      </w:r>
      <w:r w:rsidRPr="00464FC7">
        <w:rPr>
          <w:lang w:val="en-US"/>
        </w:rPr>
        <w:t>"string"</w:t>
      </w:r>
      <w:r w:rsidR="00AF4269">
        <w:rPr>
          <w:lang w:val="en-US"/>
        </w:rPr>
        <w:t xml:space="preserve">, 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null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]</w:t>
      </w:r>
      <w:r w:rsidRPr="00464FC7">
        <w:rPr>
          <w:lang w:val="en-US"/>
        </w:rPr>
        <w:t>,</w:t>
      </w:r>
    </w:p>
    <w:p w:rsidR="00273060" w:rsidRPr="00465D5B" w:rsidP="00273060" w14:paraId="3260061A" w14:textId="0E51489E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Avatar</w:t>
      </w:r>
      <w:r w:rsidRPr="00464FC7">
        <w:rPr>
          <w:lang w:val="en-US"/>
        </w:rPr>
        <w:t xml:space="preserve">": 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null</w:t>
      </w:r>
      <w:r w:rsidRPr="00464FC7" w:rsidR="00AF4269">
        <w:rPr>
          <w:lang w:val="en-US"/>
        </w:rPr>
        <w:t>"</w:t>
      </w:r>
      <w:r w:rsidRPr="00464FC7">
        <w:rPr>
          <w:lang w:val="en-US"/>
        </w:rPr>
        <w:t>,</w:t>
      </w:r>
    </w:p>
    <w:p w:rsidR="00273060" w:rsidRPr="00464FC7" w:rsidP="00273060" w14:paraId="0AEDDC04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IsAdmin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73060" w:rsidRPr="00464FC7" w:rsidP="00273060" w14:paraId="1FC0899A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SecondName</w:t>
      </w:r>
      <w:r w:rsidRPr="00464FC7">
        <w:rPr>
          <w:lang w:val="en-US"/>
        </w:rPr>
        <w:t>": "string",</w:t>
      </w:r>
    </w:p>
    <w:p w:rsidR="00273060" w:rsidRPr="00464FC7" w:rsidP="00273060" w14:paraId="30DC3F6A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Patronymic</w:t>
      </w:r>
      <w:r w:rsidRPr="00464FC7">
        <w:rPr>
          <w:lang w:val="en-US"/>
        </w:rPr>
        <w:t>": "string",</w:t>
      </w:r>
    </w:p>
    <w:p w:rsidR="0020112E" w:rsidRPr="00464FC7" w:rsidP="0020112E" w14:paraId="52928C90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Email</w:t>
      </w:r>
      <w:r w:rsidRPr="00464FC7">
        <w:rPr>
          <w:lang w:val="en-US"/>
        </w:rPr>
        <w:t>": "string",</w:t>
      </w:r>
    </w:p>
    <w:p w:rsidR="0020112E" w:rsidP="0020112E" w14:paraId="5B275BC2" w14:textId="5C57A3BF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PhoneNumber</w:t>
      </w:r>
      <w:r w:rsidRPr="00464FC7">
        <w:rPr>
          <w:lang w:val="en-US"/>
        </w:rPr>
        <w:t xml:space="preserve">": </w:t>
      </w:r>
      <w:r w:rsidR="00AF4269">
        <w:rPr>
          <w:lang w:val="en-US"/>
        </w:rPr>
        <w:t>[</w:t>
      </w:r>
      <w:r w:rsidRPr="00464FC7">
        <w:rPr>
          <w:lang w:val="en-US"/>
        </w:rPr>
        <w:t>"string"</w:t>
      </w:r>
      <w:r w:rsidR="00AF4269">
        <w:rPr>
          <w:lang w:val="en-US"/>
        </w:rPr>
        <w:t xml:space="preserve">, 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null</w:t>
      </w:r>
      <w:r w:rsidRPr="00464FC7" w:rsidR="00AF4269">
        <w:rPr>
          <w:lang w:val="en-US"/>
        </w:rPr>
        <w:t>"</w:t>
      </w:r>
      <w:r w:rsidR="00AF4269">
        <w:rPr>
          <w:lang w:val="en-US"/>
        </w:rPr>
        <w:t>]</w:t>
      </w:r>
      <w:r w:rsidRPr="00464FC7">
        <w:rPr>
          <w:lang w:val="en-US"/>
        </w:rPr>
        <w:t>,</w:t>
      </w:r>
    </w:p>
    <w:p w:rsidR="0020112E" w:rsidRPr="00464FC7" w:rsidP="0020112E" w14:paraId="0FF80D74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Position</w:t>
      </w:r>
      <w:r w:rsidRPr="00464FC7">
        <w:rPr>
          <w:lang w:val="en-US"/>
        </w:rPr>
        <w:t>": "string",</w:t>
      </w:r>
    </w:p>
    <w:p w:rsidR="0020112E" w:rsidP="0020112E" w14:paraId="3A28C4CD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RoleId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20112E" w:rsidP="0020112E" w14:paraId="4912C603" w14:textId="010A0660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"string"</w:t>
      </w:r>
    </w:p>
    <w:p w:rsidR="0020112E" w:rsidRPr="00464FC7" w:rsidP="0020112E" w14:paraId="70433D40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],</w:t>
      </w:r>
    </w:p>
    <w:p w:rsidR="00273060" w:rsidRPr="00464FC7" w:rsidP="00273060" w14:paraId="7D76BC1C" w14:textId="50743E95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Name</w:t>
      </w:r>
      <w:r w:rsidRPr="00464FC7">
        <w:rPr>
          <w:lang w:val="en-US"/>
        </w:rPr>
        <w:t>": "string",</w:t>
      </w:r>
    </w:p>
    <w:p w:rsidR="006B138E" w:rsidRPr="00464FC7" w:rsidP="006B138E" w14:paraId="549C5E8C" w14:textId="23940FDC">
      <w:pPr>
        <w:pStyle w:val="a19"/>
        <w:rPr>
          <w:lang w:val="en-US"/>
        </w:rPr>
      </w:pPr>
      <w:r w:rsidRPr="00464FC7">
        <w:rPr>
          <w:lang w:val="en-US"/>
        </w:rPr>
        <w:tab/>
        <w:t>"Id": "string"</w:t>
      </w:r>
    </w:p>
    <w:p w:rsidR="0020112E" w:rsidP="0020112E" w14:paraId="2DF1E868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0C1F15" w:rsidRPr="005C1879" w:rsidP="0020112E" w14:paraId="4F90D7DD" w14:textId="7670B187">
      <w:pPr>
        <w:pStyle w:val="a19"/>
        <w:rPr>
          <w:lang w:val="en-US"/>
        </w:rPr>
      </w:pPr>
      <w:r>
        <w:rPr>
          <w:lang w:val="en-US"/>
        </w:rPr>
        <w:t>]</w:t>
      </w:r>
    </w:p>
    <w:p w:rsidR="0020112E" w:rsidRPr="00EC658F" w:rsidP="0020112E" w14:paraId="346DAB55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20112E" w:rsidRPr="00465D5B" w:rsidP="0020112E" w14:paraId="760F45A4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Login</w:t>
      </w:r>
      <w:r w:rsidRPr="00896CEA">
        <w:t xml:space="preserve"> </w:t>
      </w:r>
      <w:r>
        <w:t>– логин Пользователя;</w:t>
      </w:r>
    </w:p>
    <w:p w:rsidR="00A561CA" w:rsidRPr="008F6823" w:rsidP="00A561CA" w14:paraId="1D5FF186" w14:textId="3F3AFB0D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IsBlocked</w:t>
      </w:r>
      <w:r w:rsidRPr="00DF6032">
        <w:t xml:space="preserve"> – </w:t>
      </w:r>
      <w:r>
        <w:t>признак блокировки Пользователя, «</w:t>
      </w:r>
      <w:r>
        <w:rPr>
          <w:lang w:val="en-US"/>
        </w:rPr>
        <w:t>true</w:t>
      </w:r>
      <w:r>
        <w:t>» (заблокирован) или «</w:t>
      </w:r>
      <w:r>
        <w:rPr>
          <w:lang w:val="en-US"/>
        </w:rPr>
        <w:t>false</w:t>
      </w:r>
      <w:r>
        <w:t>» (не заблокирован);</w:t>
      </w:r>
    </w:p>
    <w:p w:rsidR="00273060" w:rsidRPr="00465D5B" w:rsidP="0020112E" w14:paraId="291CF55F" w14:textId="10564CBC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BlockingDate</w:t>
      </w:r>
      <w:r w:rsidRPr="00465D5B">
        <w:t xml:space="preserve"> </w:t>
      </w:r>
      <w:r>
        <w:t>–</w:t>
      </w:r>
      <w:r w:rsidRPr="00465D5B">
        <w:t xml:space="preserve"> </w:t>
      </w:r>
      <w:r>
        <w:t xml:space="preserve">дата последней блокировки пользователя, формируется только когда параметр </w:t>
      </w:r>
      <w:r w:rsidRPr="00465D5B">
        <w:rPr>
          <w:lang w:val="en-US"/>
        </w:rPr>
        <w:t>isBlocked</w:t>
      </w:r>
      <w:r>
        <w:t xml:space="preserve"> имеет значение </w:t>
      </w:r>
      <w:r w:rsidRPr="00465D5B">
        <w:rPr>
          <w:lang w:val="en-US"/>
        </w:rPr>
        <w:t>true</w:t>
      </w:r>
      <w:r w:rsidRPr="00C96AA1">
        <w:t xml:space="preserve"> </w:t>
      </w:r>
      <w:r w:rsidRPr="00C96AA1">
        <w:t>(</w:t>
      </w:r>
      <w:r>
        <w:t>ГОСТ ISO 8601-2001 по маске «yyyy-MM-dd’T’HH:mm:ss’Z’»</w:t>
      </w:r>
      <w:r w:rsidRPr="00C96AA1">
        <w:t>)</w:t>
      </w:r>
      <w:r w:rsidR="00B96729">
        <w:t>. Если пользователь не заблокирован возвращается значение «</w:t>
      </w:r>
      <w:r w:rsidR="00B96729">
        <w:rPr>
          <w:lang w:val="en-US"/>
        </w:rPr>
        <w:t>null</w:t>
      </w:r>
      <w:r w:rsidR="00B96729">
        <w:t>»</w:t>
      </w:r>
      <w:r>
        <w:t>;</w:t>
      </w:r>
    </w:p>
    <w:p w:rsidR="00B96729" w:rsidP="0020112E" w14:paraId="109B7846" w14:textId="2CADF385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BlockedFromDate</w:t>
      </w:r>
      <w:r w:rsidRPr="00465D5B">
        <w:t xml:space="preserve"> – </w:t>
      </w:r>
      <w:r>
        <w:t xml:space="preserve">дата начала периода блокировки пользователя </w:t>
      </w:r>
      <w:r w:rsidRPr="00C96AA1">
        <w:t>(</w:t>
      </w:r>
      <w:r>
        <w:t>ГОСТ ISO 8601-2001 по маске «yyyy-MM-dd’T’HH:mm:ss’Z’»</w:t>
      </w:r>
      <w:r w:rsidRPr="00C96AA1">
        <w:t>)</w:t>
      </w:r>
      <w:r>
        <w:t>. Если пользователь не заблокирован на период возвращается значение «</w:t>
      </w:r>
      <w:r>
        <w:rPr>
          <w:lang w:val="en-US"/>
        </w:rPr>
        <w:t>null</w:t>
      </w:r>
      <w:r>
        <w:t>»;</w:t>
      </w:r>
    </w:p>
    <w:p w:rsidR="00B96729" w:rsidP="0020112E" w14:paraId="7D6726A9" w14:textId="23C3660A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BlockedToDate</w:t>
      </w:r>
      <w:r>
        <w:t xml:space="preserve"> – дата окончания периода блокировки пользователя </w:t>
      </w:r>
      <w:r w:rsidRPr="00C96AA1">
        <w:t>(</w:t>
      </w:r>
      <w:r>
        <w:t>ГОСТ ISO 8601-2001 по маске «yyyy-MM-dd’T’HH:mm:ss’Z’»</w:t>
      </w:r>
      <w:r w:rsidRPr="00C96AA1">
        <w:t>)</w:t>
      </w:r>
      <w:r>
        <w:t>. Если пользователь не заблокирован на период возвращается значение «</w:t>
      </w:r>
      <w:r>
        <w:rPr>
          <w:lang w:val="en-US"/>
        </w:rPr>
        <w:t>null</w:t>
      </w:r>
      <w:r>
        <w:t xml:space="preserve">»; </w:t>
      </w:r>
    </w:p>
    <w:p w:rsidR="00A561CA" w:rsidP="0020112E" w14:paraId="2A735446" w14:textId="20B0E17C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Avatar</w:t>
      </w:r>
      <w:r w:rsidRPr="00465D5B">
        <w:t xml:space="preserve"> </w:t>
      </w:r>
      <w:r>
        <w:t xml:space="preserve">– </w:t>
      </w:r>
      <w:r w:rsidR="00FB4A89">
        <w:t>работа с атрибутом не реализована</w:t>
      </w:r>
      <w:r>
        <w:t xml:space="preserve">, возвращается значение </w:t>
      </w:r>
      <w:r w:rsidRPr="00A561CA">
        <w:t>«</w:t>
      </w:r>
      <w:r w:rsidRPr="00465D5B">
        <w:rPr>
          <w:lang w:val="en-US"/>
        </w:rPr>
        <w:t>null</w:t>
      </w:r>
      <w:r w:rsidRPr="00465D5B">
        <w:t>»;</w:t>
      </w:r>
    </w:p>
    <w:p w:rsidR="00A561CA" w:rsidP="00A561CA" w14:paraId="69580ACA" w14:textId="4DAD046B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IsAdmin</w:t>
      </w:r>
      <w:r w:rsidRPr="00C310FC">
        <w:t xml:space="preserve"> – </w:t>
      </w:r>
      <w:r>
        <w:t>признак администраторских прав, «</w:t>
      </w:r>
      <w:r>
        <w:rPr>
          <w:lang w:val="en-US"/>
        </w:rPr>
        <w:t>true</w:t>
      </w:r>
      <w:r>
        <w:t>»</w:t>
      </w:r>
      <w:r w:rsidRPr="00734F31">
        <w:t xml:space="preserve"> (</w:t>
      </w:r>
      <w:r>
        <w:t>имеет права администратора</w:t>
      </w:r>
      <w:r w:rsidRPr="00734F31">
        <w:t>)</w:t>
      </w:r>
      <w:r>
        <w:t xml:space="preserve"> или «</w:t>
      </w:r>
      <w:r>
        <w:rPr>
          <w:lang w:val="en-US"/>
        </w:rPr>
        <w:t>false</w:t>
      </w:r>
      <w:r>
        <w:t xml:space="preserve">» (не имеет права администратора); </w:t>
      </w:r>
    </w:p>
    <w:p w:rsidR="0020112E" w:rsidRPr="00896CEA" w:rsidP="0020112E" w14:paraId="7F2117EF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SecondName</w:t>
      </w:r>
      <w:r w:rsidRPr="007A6454">
        <w:t xml:space="preserve"> – </w:t>
      </w:r>
      <w:r>
        <w:t>фамилия Пользователя;</w:t>
      </w:r>
    </w:p>
    <w:p w:rsidR="0020112E" w:rsidRPr="00896CEA" w:rsidP="0020112E" w14:paraId="33A0244F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Patronymic</w:t>
      </w:r>
      <w:r w:rsidRPr="00896CEA">
        <w:t xml:space="preserve"> – </w:t>
      </w:r>
      <w:r>
        <w:t>отчество Пользователя</w:t>
      </w:r>
      <w:r w:rsidRPr="00896CEA">
        <w:t>;</w:t>
      </w:r>
    </w:p>
    <w:p w:rsidR="0020112E" w:rsidRPr="00896CEA" w:rsidP="0020112E" w14:paraId="219DC78A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Email</w:t>
      </w:r>
      <w:r w:rsidRPr="00896CEA">
        <w:t xml:space="preserve"> – </w:t>
      </w:r>
      <w:r>
        <w:t>электронная почта</w:t>
      </w:r>
      <w:r w:rsidRPr="00896CEA">
        <w:t>;</w:t>
      </w:r>
    </w:p>
    <w:p w:rsidR="0020112E" w:rsidRPr="004E4F61" w:rsidP="0020112E" w14:paraId="3CFCAEA2" w14:textId="20330B35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PhoneNumber</w:t>
      </w:r>
      <w:r w:rsidRPr="004E4F61">
        <w:t xml:space="preserve"> – </w:t>
      </w:r>
      <w:r>
        <w:t>контактный телефон</w:t>
      </w:r>
      <w:r w:rsidR="00680625">
        <w:t xml:space="preserve">, при отсутствии возвращается значение </w:t>
      </w:r>
      <w:r w:rsidRPr="00A561CA" w:rsidR="00680625">
        <w:t>«</w:t>
      </w:r>
      <w:r w:rsidRPr="00465D5B" w:rsidR="00680625">
        <w:rPr>
          <w:lang w:val="en-US"/>
        </w:rPr>
        <w:t>null</w:t>
      </w:r>
      <w:r w:rsidRPr="00465D5B" w:rsidR="00680625">
        <w:t>»</w:t>
      </w:r>
      <w:r>
        <w:t>;</w:t>
      </w:r>
    </w:p>
    <w:p w:rsidR="0020112E" w:rsidRPr="004E4F61" w:rsidP="0020112E" w14:paraId="44C44ADA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Position</w:t>
      </w:r>
      <w:r w:rsidRPr="004E4F61">
        <w:t xml:space="preserve"> – </w:t>
      </w:r>
      <w:r>
        <w:t>должность;</w:t>
      </w:r>
    </w:p>
    <w:p w:rsidR="0020112E" w:rsidRPr="000231CB" w:rsidP="0020112E" w14:paraId="39786A68" w14:textId="74B8CFAE">
      <w:pPr>
        <w:pStyle w:val="a30"/>
        <w:numPr>
          <w:ilvl w:val="0"/>
          <w:numId w:val="28"/>
        </w:numPr>
        <w:ind w:left="1429"/>
      </w:pPr>
      <w:r w:rsidRPr="00684767">
        <w:rPr>
          <w:lang w:val="en-US"/>
        </w:rPr>
        <w:t>RoleId</w:t>
      </w:r>
      <w:r w:rsidRPr="00B47F99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A561CA" w:rsidP="00A561CA" w14:paraId="0324E0ED" w14:textId="54BDEFCC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Name</w:t>
      </w:r>
      <w:r w:rsidRPr="00896CEA">
        <w:t xml:space="preserve"> –</w:t>
      </w:r>
      <w:r>
        <w:t xml:space="preserve"> имя Пользователя</w:t>
      </w:r>
      <w:r w:rsidRPr="00896CEA">
        <w:t>;</w:t>
      </w:r>
    </w:p>
    <w:p w:rsidR="00273060" w:rsidRPr="00DF6032" w:rsidP="00A561CA" w14:paraId="2F48F400" w14:textId="47F4F189">
      <w:pPr>
        <w:pStyle w:val="a30"/>
        <w:numPr>
          <w:ilvl w:val="0"/>
          <w:numId w:val="28"/>
        </w:numPr>
        <w:ind w:left="1429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Пользователя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RPr="00DF2287" w:rsidP="0020112E" w14:paraId="72DB5FE6" w14:textId="77777777">
      <w:pPr>
        <w:pStyle w:val="a28"/>
      </w:pPr>
      <w:r w:rsidRPr="00DF2287">
        <w:t>В случае ошибок:</w:t>
      </w:r>
    </w:p>
    <w:p w:rsidR="0020112E" w:rsidRPr="005660D7" w:rsidP="0020112E" w14:paraId="0895B721" w14:textId="77777777">
      <w:pPr>
        <w:pStyle w:val="a28"/>
      </w:pPr>
      <w:r w:rsidRPr="00DF2287">
        <w:t>В случае некорректного указания номера страницы в запросе (отрицательное число, строка текста), возвращается ошибка. В теле ответа объект с описанием ошибки.</w:t>
      </w:r>
    </w:p>
    <w:p w:rsidR="00DE5CC3" w:rsidRPr="00DF2287" w:rsidP="00DE5CC3" w14:paraId="074B69BE" w14:textId="77777777">
      <w:pPr>
        <w:pStyle w:val="a28"/>
      </w:pPr>
      <w:r w:rsidRPr="007465BD">
        <w:t>HTTP</w:t>
      </w:r>
      <w:r w:rsidRPr="00DF2287">
        <w:t xml:space="preserve"> 400 – </w:t>
      </w:r>
      <w:r w:rsidRPr="007465BD">
        <w:t>Bad</w:t>
      </w:r>
      <w:r w:rsidRPr="00DF2287">
        <w:t xml:space="preserve"> </w:t>
      </w:r>
      <w:r w:rsidRPr="007465BD">
        <w:t>Request</w:t>
      </w:r>
      <w:r w:rsidRPr="00DF2287">
        <w:t xml:space="preserve"> </w:t>
      </w:r>
    </w:p>
    <w:p w:rsidR="0020112E" w:rsidRPr="002B5ACF" w:rsidP="0020112E" w14:paraId="729F2F13" w14:textId="77777777">
      <w:pPr>
        <w:pStyle w:val="a28"/>
      </w:pPr>
      <w:r w:rsidRPr="005660D7">
        <w:rPr>
          <w:lang w:val="en-US"/>
        </w:rPr>
        <w:t>BODY</w:t>
      </w:r>
    </w:p>
    <w:p w:rsidR="0020112E" w:rsidRPr="005660D7" w:rsidP="0020112E" w14:paraId="5FDDCDAF" w14:textId="77777777">
      <w:pPr>
        <w:pStyle w:val="a19"/>
        <w:rPr>
          <w:lang w:val="en-US"/>
        </w:rPr>
      </w:pPr>
      <w:r w:rsidRPr="005660D7">
        <w:rPr>
          <w:lang w:val="en-US"/>
        </w:rPr>
        <w:t>{</w:t>
      </w:r>
    </w:p>
    <w:p w:rsidR="0020112E" w:rsidRPr="005660D7" w:rsidP="005660D7" w14:paraId="5B288E0F" w14:textId="08872FDF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</w:t>
      </w:r>
      <w:r w:rsidRPr="006D1FC5">
        <w:rPr>
          <w:lang w:val="en-US"/>
        </w:rPr>
        <w:t>HTTPStatus</w:t>
      </w:r>
      <w:r w:rsidRPr="005660D7">
        <w:rPr>
          <w:lang w:val="en-US"/>
        </w:rPr>
        <w:t>": 400,</w:t>
      </w:r>
    </w:p>
    <w:p w:rsidR="0020112E" w:rsidRPr="005660D7" w:rsidP="005660D7" w14:paraId="3DDECD56" w14:textId="454420EE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</w:t>
      </w:r>
      <w:r w:rsidRPr="006D1FC5">
        <w:rPr>
          <w:lang w:val="en-US"/>
        </w:rPr>
        <w:t>Error</w:t>
      </w:r>
      <w:r>
        <w:rPr>
          <w:lang w:val="en-US"/>
        </w:rPr>
        <w:t>Code</w:t>
      </w:r>
      <w:r w:rsidRPr="005660D7">
        <w:rPr>
          <w:lang w:val="en-US"/>
        </w:rPr>
        <w:t>": "</w:t>
      </w:r>
      <w:r w:rsidRPr="006D1FC5">
        <w:rPr>
          <w:lang w:val="en-US"/>
        </w:rPr>
        <w:t>INCORRECT</w:t>
      </w:r>
      <w:r w:rsidRPr="005660D7">
        <w:rPr>
          <w:lang w:val="en-US"/>
        </w:rPr>
        <w:t>_</w:t>
      </w:r>
      <w:r w:rsidRPr="006D1FC5">
        <w:rPr>
          <w:lang w:val="en-US"/>
        </w:rPr>
        <w:t>PAGE</w:t>
      </w:r>
      <w:r w:rsidRPr="005660D7">
        <w:rPr>
          <w:lang w:val="en-US"/>
        </w:rPr>
        <w:t>_</w:t>
      </w:r>
      <w:r w:rsidRPr="006D1FC5">
        <w:rPr>
          <w:lang w:val="en-US"/>
        </w:rPr>
        <w:t>NUM</w:t>
      </w:r>
      <w:r w:rsidRPr="005660D7">
        <w:rPr>
          <w:lang w:val="en-US"/>
        </w:rPr>
        <w:t>",</w:t>
      </w:r>
    </w:p>
    <w:p w:rsidR="0020112E" w:rsidRPr="00180AED" w:rsidP="005660D7" w14:paraId="277827B2" w14:textId="61B016A9">
      <w:pPr>
        <w:pStyle w:val="a19"/>
        <w:ind w:firstLine="708"/>
      </w:pP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:rsidR="0020112E" w:rsidRPr="007465BD" w:rsidP="005660D7" w14:paraId="4797AE22" w14:textId="44519E3B">
      <w:pPr>
        <w:pStyle w:val="a19"/>
        <w:ind w:firstLine="708"/>
        <w:rPr>
          <w:lang w:val="en-US"/>
        </w:rPr>
      </w:pPr>
      <w:r w:rsidRPr="007465BD">
        <w:rPr>
          <w:lang w:val="en-US"/>
        </w:rPr>
        <w:t>"MoreInfo": {</w:t>
      </w:r>
    </w:p>
    <w:p w:rsidR="0020112E" w:rsidRPr="007465BD" w:rsidP="005660D7" w14:paraId="2100195B" w14:textId="0A301434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7465BD">
        <w:rPr>
          <w:lang w:val="en-US"/>
        </w:rPr>
        <w:t>"TotalItems": "integer",</w:t>
      </w:r>
    </w:p>
    <w:p w:rsidR="0020112E" w:rsidRPr="007465BD" w:rsidP="005660D7" w14:paraId="1BD98B15" w14:textId="7183CF67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7465BD">
        <w:rPr>
          <w:lang w:val="en-US"/>
        </w:rPr>
        <w:t>"TotalPages": "integer"</w:t>
      </w:r>
    </w:p>
    <w:p w:rsidR="0020112E" w:rsidP="005660D7" w14:paraId="03B96200" w14:textId="68B88B51">
      <w:pPr>
        <w:pStyle w:val="a19"/>
        <w:ind w:firstLine="708"/>
      </w:pPr>
      <w:r>
        <w:t>}</w:t>
      </w:r>
    </w:p>
    <w:p w:rsidR="0020112E" w:rsidRPr="00916073" w:rsidP="0020112E" w14:paraId="79F14468" w14:textId="77777777">
      <w:pPr>
        <w:pStyle w:val="a19"/>
      </w:pPr>
      <w:r w:rsidRPr="00916073">
        <w:t>}</w:t>
      </w:r>
    </w:p>
    <w:p w:rsidR="0020112E" w:rsidP="0020112E" w14:paraId="37DA42A4" w14:textId="77777777">
      <w:pPr>
        <w:pStyle w:val="a28"/>
      </w:pPr>
      <w:r w:rsidRPr="00DF6032">
        <w:t>Где</w:t>
      </w:r>
      <w:r w:rsidRPr="000A5FAE">
        <w:t>:</w:t>
      </w:r>
    </w:p>
    <w:p w:rsidR="0020112E" w:rsidP="0020112E" w14:paraId="4B3B66F8" w14:textId="77777777">
      <w:pPr>
        <w:pStyle w:val="a30"/>
        <w:numPr>
          <w:ilvl w:val="0"/>
          <w:numId w:val="28"/>
        </w:numPr>
        <w:ind w:left="1429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:rsidR="0020112E" w:rsidRPr="000D0B1C" w:rsidP="0020112E" w14:paraId="40EA0652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>
        <w:rPr>
          <w:lang w:val="en-US"/>
        </w:rPr>
        <w:t>.</w:t>
      </w:r>
    </w:p>
    <w:p w:rsidR="0020112E" w:rsidRPr="006801A5" w:rsidP="006801A5" w14:paraId="6D01438A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получения данных о конкретном Пользователе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GET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240988" w:rsidP="0020112E" w14:paraId="6488F779" w14:textId="54FF0A7F">
      <w:pPr>
        <w:pStyle w:val="a28"/>
        <w:rPr>
          <w:lang w:val="en-US"/>
        </w:rPr>
      </w:pPr>
      <w:r w:rsidRPr="00240988">
        <w:rPr>
          <w:lang w:val="en-US"/>
        </w:rPr>
        <w:t>GET: */</w:t>
      </w:r>
      <w:r>
        <w:rPr>
          <w:lang w:val="en-US"/>
        </w:rPr>
        <w:t>users</w:t>
      </w:r>
      <w:r w:rsidRPr="00240988">
        <w:rPr>
          <w:lang w:val="en-US"/>
        </w:rPr>
        <w:t>/</w:t>
      </w:r>
      <w:r>
        <w:rPr>
          <w:lang w:val="en-US"/>
        </w:rPr>
        <w:t>Get</w:t>
      </w:r>
      <w:r w:rsidR="000C1F15">
        <w:rPr>
          <w:lang w:val="en-US"/>
        </w:rPr>
        <w:t>Item</w:t>
      </w:r>
    </w:p>
    <w:p w:rsidR="0020112E" w:rsidRPr="00240988" w:rsidP="0020112E" w14:paraId="758ABDFC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66A7755D" w14:textId="574297C2">
      <w:pPr>
        <w:pStyle w:val="a28"/>
        <w:rPr>
          <w:lang w:val="en-US"/>
        </w:rPr>
      </w:pPr>
      <w:r>
        <w:rPr>
          <w:lang w:val="en-US"/>
        </w:rPr>
        <w:t>QUERY</w:t>
      </w:r>
    </w:p>
    <w:p w:rsidR="0020112E" w:rsidRPr="00AD0F60" w:rsidP="0020112E" w14:paraId="414E64B3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0112E" w:rsidRPr="00E27938" w:rsidP="0020112E" w14:paraId="777A00CA" w14:textId="0AC587A8">
      <w:pPr>
        <w:pStyle w:val="a19"/>
      </w:pPr>
      <w:r w:rsidRPr="00E27938">
        <w:rPr>
          <w:lang w:val="en-US"/>
        </w:rPr>
        <w:tab/>
      </w:r>
      <w:r>
        <w:t>"</w:t>
      </w:r>
      <w:r>
        <w:rPr>
          <w:lang w:val="en-US"/>
        </w:rPr>
        <w:t>user</w:t>
      </w:r>
      <w:r w:rsidRPr="00AD0F60">
        <w:rPr>
          <w:lang w:val="en-US"/>
        </w:rPr>
        <w:t>Id</w:t>
      </w:r>
      <w:r w:rsidRPr="00E27938">
        <w:t>": "</w:t>
      </w:r>
      <w:r w:rsidRPr="00AD0F60">
        <w:rPr>
          <w:lang w:val="en-US"/>
        </w:rPr>
        <w:t>string</w:t>
      </w:r>
      <w:r w:rsidRPr="00E27938">
        <w:t>"</w:t>
      </w:r>
    </w:p>
    <w:p w:rsidR="0020112E" w:rsidRPr="00E27938" w:rsidP="0020112E" w14:paraId="1E7D3674" w14:textId="77777777">
      <w:pPr>
        <w:pStyle w:val="a19"/>
      </w:pPr>
      <w:r w:rsidRPr="00E27938">
        <w:t>}</w:t>
      </w:r>
    </w:p>
    <w:p w:rsidR="0020112E" w:rsidRPr="000231CB" w:rsidP="0020112E" w14:paraId="449EB75D" w14:textId="77777777">
      <w:pPr>
        <w:pStyle w:val="a28"/>
      </w:pPr>
      <w:r w:rsidRPr="00C549D3">
        <w:t>Где</w:t>
      </w:r>
      <w:r w:rsidRPr="000231CB">
        <w:t>:</w:t>
      </w:r>
    </w:p>
    <w:p w:rsidR="0020112E" w:rsidRPr="00734F31" w:rsidP="0020112E" w14:paraId="17ED3F9B" w14:textId="0C64C551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user</w:t>
      </w:r>
      <w:r w:rsidRPr="00AD0F60">
        <w:t>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Пользователя</w:t>
      </w:r>
      <w:r w:rsidR="006102B8">
        <w:t xml:space="preserve"> </w:t>
      </w:r>
      <w:r w:rsidRPr="00A909E3" w:rsidR="006102B8">
        <w:t>в формате UUID [</w:t>
      </w:r>
      <w:r w:rsidR="006102B8">
        <w:fldChar w:fldCharType="begin"/>
      </w:r>
      <w:r w:rsidR="006102B8">
        <w:instrText xml:space="preserve"> REF _Ref68709021 \r \h </w:instrText>
      </w:r>
      <w:r w:rsidR="006102B8">
        <w:fldChar w:fldCharType="separate"/>
      </w:r>
      <w:r w:rsidR="006B1436">
        <w:t>16</w:t>
      </w:r>
      <w:r w:rsidR="006102B8">
        <w:fldChar w:fldCharType="end"/>
      </w:r>
      <w:r w:rsidRPr="00A909E3" w:rsidR="006102B8">
        <w:t>]</w:t>
      </w:r>
      <w:r w:rsidRPr="000231CB">
        <w:t>.</w:t>
      </w:r>
    </w:p>
    <w:p w:rsidR="0020112E" w:rsidRPr="00734F31" w:rsidP="0020112E" w14:paraId="41BBD7D3" w14:textId="77777777">
      <w:pPr>
        <w:pStyle w:val="a28"/>
        <w:rPr>
          <w:lang w:val="en-US"/>
        </w:rPr>
      </w:pPr>
      <w:r w:rsidRPr="00734F31">
        <w:rPr>
          <w:lang w:val="en-US"/>
        </w:rPr>
        <w:t>RESPONSE</w:t>
      </w:r>
    </w:p>
    <w:p w:rsidR="0020112E" w:rsidRPr="00734F31" w:rsidP="0020112E" w14:paraId="5E539523" w14:textId="77777777">
      <w:pPr>
        <w:pStyle w:val="a28"/>
        <w:rPr>
          <w:lang w:val="en-US"/>
        </w:rPr>
      </w:pPr>
      <w:r w:rsidRPr="00734F31">
        <w:rPr>
          <w:lang w:val="en-US"/>
        </w:rPr>
        <w:t>HTTP 200 – Ok</w:t>
      </w:r>
    </w:p>
    <w:p w:rsidR="00461C92" w:rsidRPr="00464FC7" w:rsidP="00461C92" w14:paraId="5F457F03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461C92" w:rsidRPr="005660D7" w:rsidP="00461C92" w14:paraId="08268B6F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Login</w:t>
      </w:r>
      <w:r w:rsidRPr="00464FC7">
        <w:rPr>
          <w:lang w:val="en-US"/>
        </w:rPr>
        <w:t>": "string",</w:t>
      </w:r>
    </w:p>
    <w:p w:rsidR="00461C92" w:rsidRPr="005660D7" w:rsidP="00461C92" w14:paraId="49BFD6AC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IsBlocked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461C92" w:rsidRPr="005660D7" w:rsidP="00461C92" w14:paraId="5F9B6AE9" w14:textId="682723EA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BlockingDate</w:t>
      </w:r>
      <w:r w:rsidRPr="00464FC7">
        <w:rPr>
          <w:lang w:val="en-US"/>
        </w:rPr>
        <w:t xml:space="preserve">": </w:t>
      </w:r>
      <w:r w:rsidR="004A097C">
        <w:rPr>
          <w:lang w:val="en-US"/>
        </w:rPr>
        <w:t>[</w:t>
      </w:r>
      <w:r w:rsidRPr="00464FC7">
        <w:rPr>
          <w:lang w:val="en-US"/>
        </w:rPr>
        <w:t>"string"</w:t>
      </w:r>
      <w:r w:rsidR="004A097C">
        <w:rPr>
          <w:lang w:val="en-US"/>
        </w:rPr>
        <w:t xml:space="preserve">, 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null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]</w:t>
      </w:r>
      <w:r w:rsidRPr="00464FC7">
        <w:rPr>
          <w:lang w:val="en-US"/>
        </w:rPr>
        <w:t>,</w:t>
      </w:r>
    </w:p>
    <w:p w:rsidR="00E20615" w:rsidRPr="005660D7" w:rsidP="00E20615" w14:paraId="5C0BB0CC" w14:textId="2E4EFD54">
      <w:pPr>
        <w:pStyle w:val="a19"/>
        <w:rPr>
          <w:lang w:val="en-US"/>
        </w:rPr>
      </w:pPr>
      <w:r w:rsidRPr="005660D7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BlockedFromDate</w:t>
      </w:r>
      <w:r w:rsidRPr="00464FC7">
        <w:rPr>
          <w:lang w:val="en-US"/>
        </w:rPr>
        <w:t xml:space="preserve">": </w:t>
      </w:r>
      <w:r w:rsidR="004A097C">
        <w:rPr>
          <w:lang w:val="en-US"/>
        </w:rPr>
        <w:t>[</w:t>
      </w:r>
      <w:r w:rsidRPr="00464FC7">
        <w:rPr>
          <w:lang w:val="en-US"/>
        </w:rPr>
        <w:t>"string"</w:t>
      </w:r>
      <w:r w:rsidR="004A097C">
        <w:rPr>
          <w:lang w:val="en-US"/>
        </w:rPr>
        <w:t xml:space="preserve">, 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null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]</w:t>
      </w:r>
      <w:r w:rsidRPr="00464FC7">
        <w:rPr>
          <w:lang w:val="en-US"/>
        </w:rPr>
        <w:t>,</w:t>
      </w:r>
    </w:p>
    <w:p w:rsidR="00E20615" w:rsidRPr="005660D7" w:rsidP="00E20615" w14:paraId="478A5F3F" w14:textId="26F47AF0">
      <w:pPr>
        <w:pStyle w:val="a19"/>
        <w:rPr>
          <w:lang w:val="en-US"/>
        </w:rPr>
      </w:pPr>
      <w:r w:rsidRPr="005660D7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BlockedToDate</w:t>
      </w:r>
      <w:r w:rsidRPr="00464FC7">
        <w:rPr>
          <w:lang w:val="en-US"/>
        </w:rPr>
        <w:t xml:space="preserve">": </w:t>
      </w:r>
      <w:r w:rsidR="004A097C">
        <w:rPr>
          <w:lang w:val="en-US"/>
        </w:rPr>
        <w:t>[</w:t>
      </w:r>
      <w:r w:rsidRPr="00464FC7">
        <w:rPr>
          <w:lang w:val="en-US"/>
        </w:rPr>
        <w:t>"string"</w:t>
      </w:r>
      <w:r w:rsidR="004A097C">
        <w:rPr>
          <w:lang w:val="en-US"/>
        </w:rPr>
        <w:t xml:space="preserve">, 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null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]</w:t>
      </w:r>
      <w:r w:rsidRPr="00464FC7">
        <w:rPr>
          <w:lang w:val="en-US"/>
        </w:rPr>
        <w:t>,</w:t>
      </w:r>
    </w:p>
    <w:p w:rsidR="00461C92" w:rsidRPr="005660D7" w:rsidP="00461C92" w14:paraId="68615218" w14:textId="2FCF1978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Avatar</w:t>
      </w:r>
      <w:r w:rsidRPr="00464FC7">
        <w:rPr>
          <w:lang w:val="en-US"/>
        </w:rPr>
        <w:t xml:space="preserve">": 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null</w:t>
      </w:r>
      <w:r w:rsidRPr="00464FC7" w:rsidR="004A097C">
        <w:rPr>
          <w:lang w:val="en-US"/>
        </w:rPr>
        <w:t>"</w:t>
      </w:r>
      <w:r w:rsidRPr="00464FC7">
        <w:rPr>
          <w:lang w:val="en-US"/>
        </w:rPr>
        <w:t>,</w:t>
      </w:r>
    </w:p>
    <w:p w:rsidR="00461C92" w:rsidRPr="00464FC7" w:rsidP="00461C92" w14:paraId="789760AC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IsAdmin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461C92" w:rsidRPr="00464FC7" w:rsidP="00461C92" w14:paraId="62648D49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SecondName</w:t>
      </w:r>
      <w:r w:rsidRPr="00464FC7">
        <w:rPr>
          <w:lang w:val="en-US"/>
        </w:rPr>
        <w:t>": "string",</w:t>
      </w:r>
    </w:p>
    <w:p w:rsidR="00461C92" w:rsidRPr="00464FC7" w:rsidP="00461C92" w14:paraId="468D0B73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Patronymic</w:t>
      </w:r>
      <w:r w:rsidRPr="00464FC7">
        <w:rPr>
          <w:lang w:val="en-US"/>
        </w:rPr>
        <w:t>": "string",</w:t>
      </w:r>
    </w:p>
    <w:p w:rsidR="00461C92" w:rsidRPr="00464FC7" w:rsidP="00461C92" w14:paraId="2BFD2421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Email</w:t>
      </w:r>
      <w:r w:rsidRPr="00464FC7">
        <w:rPr>
          <w:lang w:val="en-US"/>
        </w:rPr>
        <w:t>": "string",</w:t>
      </w:r>
    </w:p>
    <w:p w:rsidR="00461C92" w:rsidP="00461C92" w14:paraId="295FC84D" w14:textId="1724521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PhoneNumber</w:t>
      </w:r>
      <w:r w:rsidRPr="00464FC7">
        <w:rPr>
          <w:lang w:val="en-US"/>
        </w:rPr>
        <w:t xml:space="preserve">": </w:t>
      </w:r>
      <w:r w:rsidR="004A097C">
        <w:rPr>
          <w:lang w:val="en-US"/>
        </w:rPr>
        <w:t>[</w:t>
      </w:r>
      <w:r w:rsidRPr="00464FC7">
        <w:rPr>
          <w:lang w:val="en-US"/>
        </w:rPr>
        <w:t>"string"</w:t>
      </w:r>
      <w:r w:rsidR="004A097C">
        <w:rPr>
          <w:lang w:val="en-US"/>
        </w:rPr>
        <w:t xml:space="preserve">, 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null</w:t>
      </w:r>
      <w:r w:rsidRPr="00464FC7" w:rsidR="004A097C">
        <w:rPr>
          <w:lang w:val="en-US"/>
        </w:rPr>
        <w:t>"</w:t>
      </w:r>
      <w:r w:rsidR="004A097C">
        <w:rPr>
          <w:lang w:val="en-US"/>
        </w:rPr>
        <w:t>]</w:t>
      </w:r>
      <w:r w:rsidRPr="00464FC7">
        <w:rPr>
          <w:lang w:val="en-US"/>
        </w:rPr>
        <w:t>,</w:t>
      </w:r>
    </w:p>
    <w:p w:rsidR="00461C92" w:rsidRPr="00464FC7" w:rsidP="00461C92" w14:paraId="5A94024B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Position</w:t>
      </w:r>
      <w:r w:rsidRPr="00464FC7">
        <w:rPr>
          <w:lang w:val="en-US"/>
        </w:rPr>
        <w:t>": "string",</w:t>
      </w:r>
    </w:p>
    <w:p w:rsidR="00461C92" w:rsidP="00461C92" w14:paraId="7B28ECA8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RoleId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461C92" w:rsidP="00461C92" w14:paraId="6C0BDB12" w14:textId="667967BF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"string"</w:t>
      </w:r>
    </w:p>
    <w:p w:rsidR="00461C92" w:rsidRPr="00464FC7" w:rsidP="00461C92" w14:paraId="1DE02D10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],</w:t>
      </w:r>
    </w:p>
    <w:p w:rsidR="00461C92" w:rsidRPr="00464FC7" w:rsidP="00461C92" w14:paraId="3C2D8B77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Name</w:t>
      </w:r>
      <w:r w:rsidRPr="00464FC7">
        <w:rPr>
          <w:lang w:val="en-US"/>
        </w:rPr>
        <w:t>": "string",</w:t>
      </w:r>
    </w:p>
    <w:p w:rsidR="00461C92" w:rsidRPr="00464FC7" w:rsidP="00461C92" w14:paraId="3A4C271A" w14:textId="1461A9BD">
      <w:pPr>
        <w:pStyle w:val="a19"/>
        <w:rPr>
          <w:lang w:val="en-US"/>
        </w:rPr>
      </w:pPr>
      <w:r w:rsidRPr="00464FC7">
        <w:rPr>
          <w:lang w:val="en-US"/>
        </w:rPr>
        <w:tab/>
        <w:t>"Id": "string"</w:t>
      </w:r>
    </w:p>
    <w:p w:rsidR="00461C92" w:rsidP="00461C92" w14:paraId="1684E63E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20112E" w:rsidRPr="00EC658F" w:rsidP="0020112E" w14:paraId="3ADBA6C8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461C92" w:rsidRPr="008F6823" w:rsidP="00461C92" w14:paraId="0775E1BC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Login</w:t>
      </w:r>
      <w:r w:rsidRPr="00896CEA">
        <w:t xml:space="preserve"> </w:t>
      </w:r>
      <w:r>
        <w:t>– логин Пользователя;</w:t>
      </w:r>
    </w:p>
    <w:p w:rsidR="00461C92" w:rsidRPr="008F6823" w:rsidP="00461C92" w14:paraId="5061A098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IsBlocked</w:t>
      </w:r>
      <w:r w:rsidRPr="00DF6032">
        <w:t xml:space="preserve"> – </w:t>
      </w:r>
      <w:r>
        <w:t>признак блокировки Пользователя, «</w:t>
      </w:r>
      <w:r>
        <w:rPr>
          <w:lang w:val="en-US"/>
        </w:rPr>
        <w:t>true</w:t>
      </w:r>
      <w:r>
        <w:t>» (заблокирован) или «</w:t>
      </w:r>
      <w:r>
        <w:rPr>
          <w:lang w:val="en-US"/>
        </w:rPr>
        <w:t>false</w:t>
      </w:r>
      <w:r>
        <w:t>» (не заблокирован);</w:t>
      </w:r>
    </w:p>
    <w:p w:rsidR="00461C92" w:rsidP="00461C92" w14:paraId="4C5AC301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BlockingDate</w:t>
      </w:r>
      <w:r w:rsidRPr="008F6823">
        <w:t xml:space="preserve"> </w:t>
      </w:r>
      <w:r>
        <w:t>–</w:t>
      </w:r>
      <w:r w:rsidRPr="008F6823">
        <w:t xml:space="preserve"> </w:t>
      </w:r>
      <w:r>
        <w:t xml:space="preserve">дата последней блокировки пользователя, формируется только когда параметр </w:t>
      </w:r>
      <w:r w:rsidRPr="008F6823">
        <w:rPr>
          <w:lang w:val="en-US"/>
        </w:rPr>
        <w:t>isBlocked</w:t>
      </w:r>
      <w:r>
        <w:t xml:space="preserve"> имеет значение </w:t>
      </w:r>
      <w:r w:rsidRPr="008F6823">
        <w:rPr>
          <w:lang w:val="en-US"/>
        </w:rPr>
        <w:t>true</w:t>
      </w:r>
      <w:r w:rsidRPr="00C96AA1">
        <w:t xml:space="preserve"> (</w:t>
      </w:r>
      <w:r>
        <w:t>ГОСТ ISO 8601-2001 по маске «yyyy-MM-dd’T’HH:mm:ss’Z’»</w:t>
      </w:r>
      <w:r w:rsidRPr="00C96AA1">
        <w:t>)</w:t>
      </w:r>
      <w:r>
        <w:t>;</w:t>
      </w:r>
    </w:p>
    <w:p w:rsidR="00E20615" w:rsidP="00E20615" w14:paraId="34852179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BlockedFromDate</w:t>
      </w:r>
      <w:r w:rsidRPr="00944AA9">
        <w:t xml:space="preserve"> – </w:t>
      </w:r>
      <w:r>
        <w:t xml:space="preserve">дата начала периода блокировки пользователя </w:t>
      </w:r>
      <w:r w:rsidRPr="00C96AA1">
        <w:t>(</w:t>
      </w:r>
      <w:r>
        <w:t>ГОСТ ISO 8601-2001 по маске «yyyy-MM-dd’T’HH:mm:ss’Z’»</w:t>
      </w:r>
      <w:r w:rsidRPr="00C96AA1">
        <w:t>)</w:t>
      </w:r>
      <w:r>
        <w:t>. Если пользователь не заблокирован на период возвращается значение «</w:t>
      </w:r>
      <w:r>
        <w:rPr>
          <w:lang w:val="en-US"/>
        </w:rPr>
        <w:t>null</w:t>
      </w:r>
      <w:r>
        <w:t>»;</w:t>
      </w:r>
    </w:p>
    <w:p w:rsidR="00E20615" w:rsidP="00E20615" w14:paraId="7261F98B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BlockedToDate</w:t>
      </w:r>
      <w:r>
        <w:t xml:space="preserve"> – дата окончания периода блокировки пользователя </w:t>
      </w:r>
      <w:r w:rsidRPr="00C96AA1">
        <w:t>(</w:t>
      </w:r>
      <w:r>
        <w:t>ГОСТ ISO 8601-2001 по маске «yyyy-MM-dd’T’HH:mm:ss’Z’»</w:t>
      </w:r>
      <w:r w:rsidRPr="00C96AA1">
        <w:t>)</w:t>
      </w:r>
      <w:r>
        <w:t>. Если пользователь не заблокирован на период возвращается значение «</w:t>
      </w:r>
      <w:r>
        <w:rPr>
          <w:lang w:val="en-US"/>
        </w:rPr>
        <w:t>null</w:t>
      </w:r>
      <w:r>
        <w:t xml:space="preserve">»; </w:t>
      </w:r>
    </w:p>
    <w:p w:rsidR="00461C92" w:rsidP="00461C92" w14:paraId="50F7EAC2" w14:textId="4119FAE2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Avatar</w:t>
      </w:r>
      <w:r w:rsidRPr="008F6823">
        <w:t xml:space="preserve"> </w:t>
      </w:r>
      <w:r>
        <w:t xml:space="preserve">– </w:t>
      </w:r>
      <w:r w:rsidR="00FB4A89">
        <w:t>работа с атрибутом не реализована</w:t>
      </w:r>
      <w:r>
        <w:t xml:space="preserve">, возвращается значение </w:t>
      </w:r>
      <w:r w:rsidRPr="00A561CA">
        <w:t>«</w:t>
      </w:r>
      <w:r w:rsidRPr="008F6823">
        <w:rPr>
          <w:lang w:val="en-US"/>
        </w:rPr>
        <w:t>null</w:t>
      </w:r>
      <w:r w:rsidRPr="008F6823">
        <w:t>»;</w:t>
      </w:r>
    </w:p>
    <w:p w:rsidR="00461C92" w:rsidP="00461C92" w14:paraId="51F5F5CF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IsAdmin</w:t>
      </w:r>
      <w:r w:rsidRPr="00C310FC">
        <w:t xml:space="preserve"> – </w:t>
      </w:r>
      <w:r>
        <w:t>признак администраторских прав, «</w:t>
      </w:r>
      <w:r>
        <w:rPr>
          <w:lang w:val="en-US"/>
        </w:rPr>
        <w:t>true</w:t>
      </w:r>
      <w:r>
        <w:t>»</w:t>
      </w:r>
      <w:r w:rsidRPr="00734F31">
        <w:t xml:space="preserve"> (</w:t>
      </w:r>
      <w:r>
        <w:t>имеет права администратора</w:t>
      </w:r>
      <w:r w:rsidRPr="00734F31">
        <w:t>)</w:t>
      </w:r>
      <w:r>
        <w:t xml:space="preserve"> или «</w:t>
      </w:r>
      <w:r>
        <w:rPr>
          <w:lang w:val="en-US"/>
        </w:rPr>
        <w:t>false</w:t>
      </w:r>
      <w:r>
        <w:t xml:space="preserve">» (не имеет права администратора); </w:t>
      </w:r>
    </w:p>
    <w:p w:rsidR="00461C92" w:rsidRPr="00896CEA" w:rsidP="00461C92" w14:paraId="63E3DE2A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SecondName</w:t>
      </w:r>
      <w:r w:rsidRPr="007A6454">
        <w:t xml:space="preserve"> – </w:t>
      </w:r>
      <w:r>
        <w:t>фамилия Пользователя;</w:t>
      </w:r>
    </w:p>
    <w:p w:rsidR="00461C92" w:rsidRPr="00896CEA" w:rsidP="00461C92" w14:paraId="37CED48A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Patronymic</w:t>
      </w:r>
      <w:r w:rsidRPr="00896CEA">
        <w:t xml:space="preserve"> – </w:t>
      </w:r>
      <w:r>
        <w:t>отчество Пользователя</w:t>
      </w:r>
      <w:r w:rsidRPr="00896CEA">
        <w:t>;</w:t>
      </w:r>
    </w:p>
    <w:p w:rsidR="00461C92" w:rsidRPr="00896CEA" w:rsidP="00461C92" w14:paraId="14BC7F76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Email</w:t>
      </w:r>
      <w:r w:rsidRPr="00896CEA">
        <w:t xml:space="preserve"> – </w:t>
      </w:r>
      <w:r>
        <w:t>электронная почта</w:t>
      </w:r>
      <w:r w:rsidRPr="00896CEA">
        <w:t>;</w:t>
      </w:r>
    </w:p>
    <w:p w:rsidR="00461C92" w:rsidRPr="004E4F61" w:rsidP="00461C92" w14:paraId="1E7296BB" w14:textId="67CA0E4A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PhoneNumber</w:t>
      </w:r>
      <w:r w:rsidRPr="004E4F61">
        <w:t xml:space="preserve"> – </w:t>
      </w:r>
      <w:r>
        <w:t>контактный телефон</w:t>
      </w:r>
      <w:r w:rsidR="004A097C">
        <w:t xml:space="preserve">, при отсутствии возвращается значение </w:t>
      </w:r>
      <w:r w:rsidRPr="00A561CA" w:rsidR="004A097C">
        <w:t>«</w:t>
      </w:r>
      <w:r w:rsidRPr="00465D5B" w:rsidR="004A097C">
        <w:rPr>
          <w:lang w:val="en-US"/>
        </w:rPr>
        <w:t>null</w:t>
      </w:r>
      <w:r w:rsidRPr="00465D5B" w:rsidR="004A097C">
        <w:t>»</w:t>
      </w:r>
      <w:r>
        <w:t>;</w:t>
      </w:r>
    </w:p>
    <w:p w:rsidR="00461C92" w:rsidRPr="004E4F61" w:rsidP="00461C92" w14:paraId="2D0D34A3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Position</w:t>
      </w:r>
      <w:r w:rsidRPr="004E4F61">
        <w:t xml:space="preserve"> – </w:t>
      </w:r>
      <w:r>
        <w:t>должность;</w:t>
      </w:r>
    </w:p>
    <w:p w:rsidR="00461C92" w:rsidRPr="000231CB" w:rsidP="00461C92" w14:paraId="6EA92D99" w14:textId="3ED3973A">
      <w:pPr>
        <w:pStyle w:val="a30"/>
        <w:numPr>
          <w:ilvl w:val="0"/>
          <w:numId w:val="28"/>
        </w:numPr>
        <w:ind w:left="1429"/>
      </w:pPr>
      <w:r w:rsidRPr="00684767">
        <w:rPr>
          <w:lang w:val="en-US"/>
        </w:rPr>
        <w:t>RoleId</w:t>
      </w:r>
      <w:r w:rsidRPr="00B47F99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461C92" w:rsidP="00461C92" w14:paraId="6B47455C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Name</w:t>
      </w:r>
      <w:r w:rsidRPr="00896CEA">
        <w:t xml:space="preserve"> –</w:t>
      </w:r>
      <w:r>
        <w:t xml:space="preserve"> имя Пользователя</w:t>
      </w:r>
      <w:r w:rsidRPr="00896CEA">
        <w:t>;</w:t>
      </w:r>
    </w:p>
    <w:p w:rsidR="00461C92" w:rsidRPr="000231CB" w:rsidP="00461C92" w14:paraId="59562E16" w14:textId="593AE062">
      <w:pPr>
        <w:pStyle w:val="a30"/>
        <w:numPr>
          <w:ilvl w:val="0"/>
          <w:numId w:val="28"/>
        </w:numPr>
        <w:ind w:left="1429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Пользователя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DE5CC3" w:rsidRPr="005660D7" w:rsidP="0020112E" w14:paraId="4DB0FF46" w14:textId="2B1512D5">
      <w:pPr>
        <w:pStyle w:val="a28"/>
      </w:pPr>
      <w:r>
        <w:t>Возможные ошибки:</w:t>
      </w:r>
    </w:p>
    <w:p w:rsidR="0020112E" w:rsidRPr="00684767" w:rsidP="0020112E" w14:paraId="001E3D03" w14:textId="3278956E">
      <w:pPr>
        <w:pStyle w:val="a28"/>
      </w:pPr>
      <w:r>
        <w:t>В</w:t>
      </w:r>
      <w:r w:rsidRPr="00684767">
        <w:t xml:space="preserve"> </w:t>
      </w:r>
      <w:r>
        <w:t>случае</w:t>
      </w:r>
      <w:r w:rsidRPr="00684767">
        <w:t xml:space="preserve"> </w:t>
      </w:r>
      <w:r w:rsidR="00DE5CC3">
        <w:t xml:space="preserve">указания </w:t>
      </w:r>
      <w:r w:rsidR="00714A18">
        <w:t xml:space="preserve">несуществующего </w:t>
      </w:r>
      <w:r w:rsidR="00DE5CC3">
        <w:t xml:space="preserve">уникального идентификатора Пользователя </w:t>
      </w:r>
      <w:r w:rsidR="00E836DB">
        <w:t xml:space="preserve">в формате </w:t>
      </w:r>
      <w:r w:rsidRPr="00A909E3" w:rsidR="00714A18">
        <w:t>UUID [</w:t>
      </w:r>
      <w:r w:rsidR="00714A18">
        <w:fldChar w:fldCharType="begin"/>
      </w:r>
      <w:r w:rsidR="00714A18">
        <w:instrText xml:space="preserve"> REF _Ref68709021 \r \h </w:instrText>
      </w:r>
      <w:r w:rsidR="00714A18">
        <w:fldChar w:fldCharType="separate"/>
      </w:r>
      <w:r w:rsidR="006B1436">
        <w:t>16</w:t>
      </w:r>
      <w:r w:rsidR="00714A18">
        <w:fldChar w:fldCharType="end"/>
      </w:r>
      <w:r w:rsidRPr="00A909E3" w:rsidR="00714A18">
        <w:t>]</w:t>
      </w:r>
      <w:r w:rsidR="00E836DB">
        <w:t xml:space="preserve">, возвращается </w:t>
      </w:r>
      <w:r>
        <w:t>ошибк</w:t>
      </w:r>
      <w:r w:rsidR="00E836DB">
        <w:t>а.</w:t>
      </w:r>
      <w:r w:rsidRPr="00684767">
        <w:t xml:space="preserve"> </w:t>
      </w:r>
      <w:r w:rsidR="00E836DB">
        <w:t>В теле ответа объект с описанием ошибки.</w:t>
      </w:r>
      <w:r w:rsidRPr="00684767">
        <w:t xml:space="preserve"> </w:t>
      </w:r>
    </w:p>
    <w:p w:rsidR="0020112E" w:rsidRPr="005660D7" w:rsidP="0020112E" w14:paraId="23174826" w14:textId="0ACECCDF">
      <w:pPr>
        <w:pStyle w:val="a28"/>
      </w:pPr>
      <w:r w:rsidRPr="00240988">
        <w:rPr>
          <w:lang w:val="en-US"/>
        </w:rPr>
        <w:t>HTTP</w:t>
      </w:r>
      <w:r w:rsidRPr="005660D7">
        <w:t xml:space="preserve"> 404 – </w:t>
      </w:r>
      <w:r w:rsidRPr="00240988">
        <w:rPr>
          <w:lang w:val="en-US"/>
        </w:rPr>
        <w:t>Not</w:t>
      </w:r>
      <w:r w:rsidRPr="005660D7">
        <w:t xml:space="preserve"> </w:t>
      </w:r>
      <w:r w:rsidR="000226F0">
        <w:rPr>
          <w:lang w:val="en-US"/>
        </w:rPr>
        <w:t>F</w:t>
      </w:r>
      <w:r w:rsidRPr="00240988">
        <w:rPr>
          <w:lang w:val="en-US"/>
        </w:rPr>
        <w:t>ound</w:t>
      </w:r>
      <w:r w:rsidRPr="005660D7">
        <w:t>.</w:t>
      </w:r>
    </w:p>
    <w:p w:rsidR="0020112E" w:rsidRPr="00240988" w:rsidP="0020112E" w14:paraId="4F37AC27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464FC7" w:rsidP="0020112E" w14:paraId="25D42DEF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20112E" w:rsidRPr="00464FC7" w:rsidP="005660D7" w14:paraId="57F2F487" w14:textId="3A965098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"HTTPStatus": 404,</w:t>
      </w:r>
    </w:p>
    <w:p w:rsidR="0020112E" w:rsidRPr="00465D5B" w:rsidP="005660D7" w14:paraId="1E9BBC8E" w14:textId="339E98EF">
      <w:pPr>
        <w:pStyle w:val="a19"/>
        <w:ind w:firstLine="708"/>
        <w:rPr>
          <w:lang w:val="en-US"/>
        </w:rPr>
      </w:pPr>
      <w:r w:rsidRPr="00465D5B">
        <w:rPr>
          <w:lang w:val="en-US"/>
        </w:rPr>
        <w:t>"</w:t>
      </w:r>
      <w:r w:rsidRPr="00464FC7">
        <w:rPr>
          <w:lang w:val="en-US"/>
        </w:rPr>
        <w:t>Error</w:t>
      </w:r>
      <w:r>
        <w:rPr>
          <w:lang w:val="en-US"/>
        </w:rPr>
        <w:t>Code</w:t>
      </w:r>
      <w:r w:rsidRPr="00465D5B">
        <w:rPr>
          <w:lang w:val="en-US"/>
        </w:rPr>
        <w:t>": "</w:t>
      </w:r>
      <w:r>
        <w:rPr>
          <w:lang w:val="en-US"/>
        </w:rPr>
        <w:t>USERS</w:t>
      </w:r>
      <w:r w:rsidRPr="00465D5B">
        <w:rPr>
          <w:lang w:val="en-US"/>
        </w:rPr>
        <w:t>_</w:t>
      </w:r>
      <w:r w:rsidRPr="00464FC7">
        <w:rPr>
          <w:lang w:val="en-US"/>
        </w:rPr>
        <w:t>NOT</w:t>
      </w:r>
      <w:r w:rsidRPr="00465D5B">
        <w:rPr>
          <w:lang w:val="en-US"/>
        </w:rPr>
        <w:t>_</w:t>
      </w:r>
      <w:r w:rsidRPr="00464FC7">
        <w:rPr>
          <w:lang w:val="en-US"/>
        </w:rPr>
        <w:t>FOUND</w:t>
      </w:r>
      <w:r w:rsidRPr="00465D5B">
        <w:rPr>
          <w:lang w:val="en-US"/>
        </w:rPr>
        <w:t>",</w:t>
      </w:r>
    </w:p>
    <w:p w:rsidR="0020112E" w:rsidRPr="005660D7" w:rsidP="005660D7" w14:paraId="579D616F" w14:textId="665DC7C3">
      <w:pPr>
        <w:pStyle w:val="a19"/>
        <w:ind w:firstLine="708"/>
      </w:pPr>
      <w:r w:rsidRPr="005660D7">
        <w:t>"</w:t>
      </w:r>
      <w:r w:rsidRPr="00464FC7">
        <w:rPr>
          <w:lang w:val="en-US"/>
        </w:rPr>
        <w:t>ErrorMessage</w:t>
      </w:r>
      <w:r w:rsidRPr="005660D7">
        <w:t>": "</w:t>
      </w:r>
      <w:r w:rsidR="00E20615">
        <w:t>Пользователь</w:t>
      </w:r>
      <w:r w:rsidRPr="005660D7" w:rsidR="00E20615">
        <w:t xml:space="preserve"> </w:t>
      </w:r>
      <w:r w:rsidR="00E20615">
        <w:t>не</w:t>
      </w:r>
      <w:r w:rsidRPr="005660D7" w:rsidR="00E20615">
        <w:t xml:space="preserve"> </w:t>
      </w:r>
      <w:r w:rsidR="00E20615">
        <w:t>найден</w:t>
      </w:r>
      <w:r w:rsidRPr="005660D7">
        <w:t>",</w:t>
      </w:r>
    </w:p>
    <w:p w:rsidR="0020112E" w:rsidRPr="00BE115F" w:rsidP="005660D7" w14:paraId="4BAFD4F6" w14:textId="4FFA879A">
      <w:pPr>
        <w:pStyle w:val="a19"/>
        <w:ind w:firstLine="708"/>
      </w:pPr>
      <w:r w:rsidRPr="00465D5B">
        <w:t>"</w:t>
      </w:r>
      <w:r w:rsidRPr="00464FC7">
        <w:rPr>
          <w:lang w:val="en-US"/>
        </w:rPr>
        <w:t>MoreInfo</w:t>
      </w:r>
      <w:r w:rsidRPr="00465D5B">
        <w:t xml:space="preserve">: </w:t>
      </w:r>
      <w:r w:rsidR="00F927A6">
        <w:rPr>
          <w:lang w:val="en-US"/>
        </w:rPr>
        <w:t>null</w:t>
      </w:r>
    </w:p>
    <w:p w:rsidR="0020112E" w:rsidRPr="00684767" w:rsidP="0020112E" w14:paraId="3389C1F3" w14:textId="77777777">
      <w:pPr>
        <w:pStyle w:val="a19"/>
      </w:pPr>
      <w:r w:rsidRPr="00916073">
        <w:t>}</w:t>
      </w:r>
    </w:p>
    <w:p w:rsidR="00B07C6A" w:rsidP="006801A5" w14:paraId="5CC7AA96" w14:textId="1DFA8C5C">
      <w:pPr>
        <w:pStyle w:val="a28"/>
      </w:pPr>
      <w:r>
        <w:t>В</w:t>
      </w:r>
      <w:r w:rsidRPr="00684767">
        <w:t xml:space="preserve"> </w:t>
      </w:r>
      <w:r>
        <w:t>случае</w:t>
      </w:r>
      <w:r w:rsidRPr="00684767">
        <w:t xml:space="preserve"> </w:t>
      </w:r>
      <w:r>
        <w:t>некорректного указания уникального идентификатора Пользователя (</w:t>
      </w:r>
      <w:r w:rsidR="00714A18">
        <w:t xml:space="preserve">формат не соотетвтвует </w:t>
      </w:r>
      <w:r w:rsidRPr="00A909E3" w:rsidR="00714A18">
        <w:t>UUID [</w:t>
      </w:r>
      <w:r w:rsidR="00714A18">
        <w:fldChar w:fldCharType="begin"/>
      </w:r>
      <w:r w:rsidR="00714A18">
        <w:instrText xml:space="preserve"> REF _Ref68709021 \r \h </w:instrText>
      </w:r>
      <w:r w:rsidR="00714A18">
        <w:fldChar w:fldCharType="separate"/>
      </w:r>
      <w:r w:rsidR="006B1436">
        <w:t>16</w:t>
      </w:r>
      <w:r w:rsidR="00714A18">
        <w:fldChar w:fldCharType="end"/>
      </w:r>
      <w:r w:rsidRPr="00A909E3" w:rsidR="00714A18">
        <w:t>]</w:t>
      </w:r>
      <w:r>
        <w:t>), возвращается ошибка.</w:t>
      </w:r>
      <w:r w:rsidRPr="00684767">
        <w:t xml:space="preserve"> </w:t>
      </w:r>
      <w:r>
        <w:t>В теле ответа объект с описанием ошибки</w:t>
      </w:r>
      <w:r w:rsidR="007F49E9">
        <w:t>.</w:t>
      </w:r>
    </w:p>
    <w:p w:rsidR="00EF233F" w:rsidRPr="005660D7" w:rsidP="006801A5" w14:paraId="6E652BD4" w14:textId="33E66F6A">
      <w:pPr>
        <w:pStyle w:val="a28"/>
      </w:pPr>
      <w:r w:rsidRPr="00240988">
        <w:rPr>
          <w:lang w:val="en-US"/>
        </w:rPr>
        <w:t>HTTP</w:t>
      </w:r>
      <w:r w:rsidRPr="005660D7">
        <w:t xml:space="preserve"> 40</w:t>
      </w:r>
      <w:r>
        <w:t>0</w:t>
      </w:r>
      <w:r w:rsidRPr="005660D7">
        <w:t xml:space="preserve"> – </w:t>
      </w:r>
      <w:r>
        <w:rPr>
          <w:lang w:val="en-US"/>
        </w:rPr>
        <w:t>Bad</w:t>
      </w:r>
      <w:r w:rsidRPr="005660D7">
        <w:t xml:space="preserve"> </w:t>
      </w:r>
      <w:r w:rsidR="000226F0">
        <w:rPr>
          <w:lang w:val="en-US"/>
        </w:rPr>
        <w:t>R</w:t>
      </w:r>
      <w:r>
        <w:rPr>
          <w:lang w:val="en-US"/>
        </w:rPr>
        <w:t>equest</w:t>
      </w:r>
    </w:p>
    <w:p w:rsidR="00EF233F" w:rsidP="00EF233F" w14:paraId="7186804E" w14:textId="77777777">
      <w:pPr>
        <w:pStyle w:val="a28"/>
      </w:pPr>
      <w:r w:rsidRPr="00240988">
        <w:rPr>
          <w:lang w:val="en-US"/>
        </w:rPr>
        <w:t>BODY</w:t>
      </w:r>
    </w:p>
    <w:p w:rsidR="00714A18" w:rsidRPr="00714A18" w:rsidP="00EF233F" w14:paraId="7B4DD295" w14:textId="77777777">
      <w:pPr>
        <w:pStyle w:val="a28"/>
      </w:pPr>
    </w:p>
    <w:p w:rsidR="00EF233F" w:rsidRPr="00464FC7" w:rsidP="00EF233F" w14:paraId="4FF52D3E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EF233F" w:rsidRPr="00464FC7" w:rsidP="005660D7" w14:paraId="0BD57593" w14:textId="27D15992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"HTTPStatus": 40</w:t>
      </w:r>
      <w:r>
        <w:rPr>
          <w:lang w:val="en-US"/>
        </w:rPr>
        <w:t>0</w:t>
      </w:r>
      <w:r w:rsidRPr="00464FC7">
        <w:rPr>
          <w:lang w:val="en-US"/>
        </w:rPr>
        <w:t>,</w:t>
      </w:r>
    </w:p>
    <w:p w:rsidR="00EF233F" w:rsidRPr="00EF233F" w:rsidP="005660D7" w14:paraId="170C37E9" w14:textId="30B43078">
      <w:pPr>
        <w:pStyle w:val="a19"/>
        <w:ind w:firstLine="708"/>
        <w:rPr>
          <w:lang w:val="en-US"/>
        </w:rPr>
      </w:pPr>
      <w:r w:rsidRPr="00465D5B">
        <w:rPr>
          <w:lang w:val="en-US"/>
        </w:rPr>
        <w:t>"</w:t>
      </w:r>
      <w:r w:rsidRPr="00464FC7">
        <w:rPr>
          <w:lang w:val="en-US"/>
        </w:rPr>
        <w:t>Error</w:t>
      </w:r>
      <w:r>
        <w:rPr>
          <w:lang w:val="en-US"/>
        </w:rPr>
        <w:t>Code</w:t>
      </w:r>
      <w:r w:rsidRPr="00465D5B">
        <w:rPr>
          <w:lang w:val="en-US"/>
        </w:rPr>
        <w:t>": "</w:t>
      </w:r>
      <w:r w:rsidRPr="005660D7">
        <w:rPr>
          <w:color w:val="0451A5"/>
          <w:sz w:val="18"/>
          <w:szCs w:val="18"/>
          <w:lang w:val="en-US" w:eastAsia="ru-RU"/>
        </w:rPr>
        <w:t xml:space="preserve"> </w:t>
      </w:r>
      <w:r w:rsidRPr="005660D7">
        <w:rPr>
          <w:lang w:val="en-US"/>
        </w:rPr>
        <w:t>REQUEST_PAYLOAD_INCORRECT</w:t>
      </w:r>
      <w:r w:rsidRPr="00465D5B">
        <w:rPr>
          <w:lang w:val="en-US"/>
        </w:rPr>
        <w:t>",</w:t>
      </w:r>
    </w:p>
    <w:p w:rsidR="00EF233F" w:rsidRPr="005660D7" w:rsidP="005660D7" w14:paraId="4AC99F44" w14:textId="229F1C21">
      <w:pPr>
        <w:pStyle w:val="a19"/>
        <w:ind w:firstLine="708"/>
      </w:pPr>
      <w:r w:rsidRPr="005660D7">
        <w:t>"</w:t>
      </w:r>
      <w:r w:rsidRPr="00464FC7">
        <w:rPr>
          <w:lang w:val="en-US"/>
        </w:rPr>
        <w:t>ErrorMessage</w:t>
      </w:r>
      <w:r w:rsidRPr="005660D7">
        <w:t>": "</w:t>
      </w:r>
      <w:r w:rsidRPr="00EF233F">
        <w:rPr>
          <w:color w:val="0451A5"/>
          <w:sz w:val="18"/>
          <w:szCs w:val="18"/>
          <w:lang w:eastAsia="ru-RU"/>
        </w:rPr>
        <w:t xml:space="preserve"> </w:t>
      </w:r>
      <w:r w:rsidRPr="00EF233F">
        <w:t>Неправильное тело запроса</w:t>
      </w:r>
      <w:r w:rsidRPr="005660D7">
        <w:t>",</w:t>
      </w:r>
    </w:p>
    <w:p w:rsidR="00EF233F" w:rsidRPr="001260C6" w:rsidP="005660D7" w14:paraId="15726692" w14:textId="42415A14">
      <w:pPr>
        <w:pStyle w:val="a19"/>
        <w:ind w:firstLine="708"/>
      </w:pPr>
      <w:r w:rsidRPr="001260C6">
        <w:t>"</w:t>
      </w:r>
      <w:r w:rsidRPr="005660D7">
        <w:rPr>
          <w:lang w:val="en-US"/>
        </w:rPr>
        <w:t>MoreInfo</w:t>
      </w:r>
      <w:r w:rsidRPr="001260C6">
        <w:t>": {</w:t>
      </w:r>
    </w:p>
    <w:p w:rsidR="00EF233F" w:rsidRPr="005660D7" w:rsidP="005660D7" w14:paraId="60D59B18" w14:textId="0E2DFDEB">
      <w:pPr>
        <w:pStyle w:val="a19"/>
        <w:ind w:firstLine="708"/>
        <w:rPr>
          <w:lang w:val="en-US"/>
        </w:rPr>
      </w:pPr>
      <w:r w:rsidRPr="005660D7">
        <w:tab/>
      </w:r>
      <w:r w:rsidRPr="005660D7">
        <w:rPr>
          <w:lang w:val="en-US"/>
        </w:rPr>
        <w:t>"BadParams": [</w:t>
      </w:r>
    </w:p>
    <w:p w:rsidR="00EF233F" w:rsidRPr="005660D7" w:rsidP="005660D7" w14:paraId="7DABE06D" w14:textId="0F9950A3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="00E74635">
        <w:rPr>
          <w:lang w:val="en-US"/>
        </w:rPr>
        <w:tab/>
      </w:r>
      <w:r w:rsidRPr="005660D7">
        <w:rPr>
          <w:lang w:val="en-US"/>
        </w:rPr>
        <w:t>{</w:t>
      </w:r>
    </w:p>
    <w:p w:rsidR="00EF233F" w:rsidRPr="005660D7" w:rsidP="005660D7" w14:paraId="45CDA757" w14:textId="687EB4CD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E74635">
        <w:rPr>
          <w:lang w:val="en-US"/>
        </w:rPr>
        <w:tab/>
      </w:r>
      <w:r w:rsidRPr="005660D7">
        <w:rPr>
          <w:lang w:val="en-US"/>
        </w:rPr>
        <w:t>"Param": "userId",</w:t>
      </w:r>
    </w:p>
    <w:p w:rsidR="00EF233F" w:rsidRPr="005660D7" w:rsidP="005660D7" w14:paraId="7D998440" w14:textId="40743815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660D7">
        <w:rPr>
          <w:lang w:val="en-US"/>
        </w:rPr>
        <w:t xml:space="preserve">"ErrorDescription": "The value </w:t>
      </w:r>
      <w:r w:rsidR="00F4781C">
        <w:rPr>
          <w:lang w:val="en-US"/>
        </w:rPr>
        <w:t>{</w:t>
      </w:r>
      <w:r w:rsidRPr="000D770A" w:rsidR="00F4781C">
        <w:rPr>
          <w:lang w:val="en-US"/>
        </w:rPr>
        <w:t>userId</w:t>
      </w:r>
      <w:r w:rsidR="00F4781C">
        <w:rPr>
          <w:lang w:val="en-US"/>
        </w:rPr>
        <w:t>}</w:t>
      </w:r>
      <w:r w:rsidRPr="005660D7">
        <w:rPr>
          <w:lang w:val="en-US"/>
        </w:rPr>
        <w:t xml:space="preserve"> is not valid."</w:t>
      </w:r>
    </w:p>
    <w:p w:rsidR="00EF233F" w:rsidRPr="00EF233F" w:rsidP="005660D7" w14:paraId="05738EAE" w14:textId="5CB1ED78">
      <w:pPr>
        <w:pStyle w:val="a19"/>
        <w:ind w:firstLine="708"/>
      </w:pPr>
      <w:r>
        <w:rPr>
          <w:lang w:val="en-US"/>
        </w:rPr>
        <w:tab/>
      </w:r>
      <w:r>
        <w:rPr>
          <w:lang w:val="en-US"/>
        </w:rPr>
        <w:tab/>
      </w:r>
      <w:r w:rsidRPr="00EF233F">
        <w:t>}</w:t>
      </w:r>
    </w:p>
    <w:p w:rsidR="00EF233F" w:rsidRPr="00EF233F" w:rsidP="005660D7" w14:paraId="3D354D67" w14:textId="0D5E270D">
      <w:pPr>
        <w:pStyle w:val="a19"/>
        <w:ind w:firstLine="708"/>
      </w:pPr>
      <w:r>
        <w:rPr>
          <w:lang w:val="en-US"/>
        </w:rPr>
        <w:tab/>
      </w:r>
      <w:r w:rsidRPr="00EF233F">
        <w:t>]</w:t>
      </w:r>
    </w:p>
    <w:p w:rsidR="00EF233F" w:rsidP="005660D7" w14:paraId="52274DEC" w14:textId="132F8921">
      <w:pPr>
        <w:pStyle w:val="a19"/>
        <w:ind w:firstLine="708"/>
        <w:rPr>
          <w:lang w:val="en-US"/>
        </w:rPr>
      </w:pPr>
      <w:r w:rsidRPr="00EF233F">
        <w:t>}</w:t>
      </w:r>
    </w:p>
    <w:p w:rsidR="00F4781C" w:rsidRPr="005660D7" w:rsidP="005660D7" w14:paraId="02EC8EB8" w14:textId="31A25A83">
      <w:pPr>
        <w:pStyle w:val="a19"/>
        <w:rPr>
          <w:lang w:val="en-US"/>
        </w:rPr>
      </w:pPr>
      <w:r>
        <w:rPr>
          <w:lang w:val="en-US"/>
        </w:rPr>
        <w:t>}</w:t>
      </w:r>
    </w:p>
    <w:p w:rsidR="0020112E" w:rsidRPr="006801A5" w:rsidP="006801A5" w14:paraId="46E26649" w14:textId="0CE5890F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создания нового Пользователей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POST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FD66F0" w:rsidP="0020112E" w14:paraId="767AE4A5" w14:textId="2580C91D">
      <w:pPr>
        <w:pStyle w:val="a28"/>
      </w:pPr>
      <w:r w:rsidRPr="00AD0F60">
        <w:t>POST</w:t>
      </w:r>
      <w:r w:rsidRPr="00153963">
        <w:t>: */</w:t>
      </w:r>
      <w:r>
        <w:rPr>
          <w:lang w:val="en-US"/>
        </w:rPr>
        <w:t>users</w:t>
      </w:r>
      <w:r w:rsidRPr="00FD66F0">
        <w:t>/</w:t>
      </w:r>
      <w:r w:rsidR="00461C92">
        <w:rPr>
          <w:lang w:val="en-US"/>
        </w:rPr>
        <w:t>C</w:t>
      </w:r>
      <w:r>
        <w:rPr>
          <w:lang w:val="en-US"/>
        </w:rPr>
        <w:t>reate</w:t>
      </w:r>
    </w:p>
    <w:p w:rsidR="0020112E" w:rsidRPr="00DF2287" w:rsidP="0020112E" w14:paraId="63A27DE2" w14:textId="77777777">
      <w:pPr>
        <w:pStyle w:val="a28"/>
      </w:pPr>
      <w:r w:rsidRPr="00DF2287">
        <w:t>В котором передается следующие параметры:</w:t>
      </w:r>
    </w:p>
    <w:p w:rsidR="0020112E" w:rsidRPr="00240988" w:rsidP="0020112E" w14:paraId="6BC42F53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60587664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E02E8D" w:rsidP="0020112E" w14:paraId="3CC2C241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20112E" w:rsidRPr="00552141" w:rsidP="0020112E" w14:paraId="16A30EFC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:rsidR="0020112E" w:rsidRPr="00552141" w:rsidP="0020112E" w14:paraId="08828515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20112E" w:rsidRPr="00240988" w:rsidP="0020112E" w14:paraId="12383E90" w14:textId="77777777">
      <w:pPr>
        <w:pStyle w:val="a28"/>
        <w:rPr>
          <w:lang w:val="en-US"/>
        </w:rPr>
      </w:pPr>
      <w:r w:rsidRPr="00B14A9A">
        <w:t>Где</w:t>
      </w:r>
      <w:r w:rsidRPr="00240988">
        <w:rPr>
          <w:lang w:val="en-US"/>
        </w:rPr>
        <w:t>:</w:t>
      </w:r>
    </w:p>
    <w:p w:rsidR="0020112E" w:rsidRPr="00240988" w:rsidP="0020112E" w14:paraId="12C4DC2D" w14:textId="77777777">
      <w:pPr>
        <w:pStyle w:val="a28"/>
        <w:rPr>
          <w:lang w:val="en-US"/>
        </w:rPr>
      </w:pPr>
      <w:r w:rsidRPr="00240988">
        <w:rPr>
          <w:lang w:val="en-US"/>
        </w:rPr>
        <w:t xml:space="preserve">Content-Type – </w:t>
      </w:r>
      <w:r>
        <w:t>тип</w:t>
      </w:r>
      <w:r w:rsidRPr="00240988">
        <w:rPr>
          <w:lang w:val="en-US"/>
        </w:rPr>
        <w:t xml:space="preserve"> </w:t>
      </w:r>
      <w:r>
        <w:t>передаваемого</w:t>
      </w:r>
      <w:r w:rsidRPr="00240988">
        <w:rPr>
          <w:lang w:val="en-US"/>
        </w:rPr>
        <w:t xml:space="preserve"> </w:t>
      </w:r>
      <w:r>
        <w:t>контента</w:t>
      </w:r>
      <w:r w:rsidRPr="00240988">
        <w:rPr>
          <w:lang w:val="en-US"/>
        </w:rPr>
        <w:t xml:space="preserve"> (application/json);</w:t>
      </w:r>
    </w:p>
    <w:p w:rsidR="0020112E" w:rsidRPr="00240988" w:rsidP="0020112E" w14:paraId="253F773A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096B23" w:rsidP="0020112E" w14:paraId="0ECDAD7C" w14:textId="77777777">
      <w:pPr>
        <w:pStyle w:val="a19"/>
        <w:rPr>
          <w:lang w:val="en-US"/>
        </w:rPr>
      </w:pPr>
      <w:r w:rsidRPr="00096B23">
        <w:rPr>
          <w:lang w:val="en-US"/>
        </w:rPr>
        <w:t>{</w:t>
      </w:r>
    </w:p>
    <w:p w:rsidR="0020112E" w:rsidRPr="00096B23" w:rsidP="0020112E" w14:paraId="28AE1D76" w14:textId="77777777">
      <w:pPr>
        <w:pStyle w:val="a19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</w:t>
      </w:r>
      <w:r>
        <w:rPr>
          <w:lang w:val="en-US"/>
        </w:rPr>
        <w:t>Name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RPr="00096B23" w:rsidP="0020112E" w14:paraId="3AACFF0D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SecondName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P="0020112E" w14:paraId="19C15EA1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Patronymic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461C92" w:rsidRPr="00464FC7" w:rsidP="00461C92" w14:paraId="491A1A6E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Position</w:t>
      </w:r>
      <w:r w:rsidRPr="00464FC7">
        <w:rPr>
          <w:lang w:val="en-US"/>
        </w:rPr>
        <w:t>": "string",</w:t>
      </w:r>
    </w:p>
    <w:p w:rsidR="0020112E" w:rsidRPr="00096B23" w:rsidP="0020112E" w14:paraId="2A581637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Email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20112E" w:rsidRPr="00096B23" w:rsidP="0020112E" w14:paraId="1058F9A6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PhoneNumber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20112E" w:rsidRPr="00096B23" w:rsidP="0020112E" w14:paraId="406E1B96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Password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1260C6" w:rsidP="0020112E" w14:paraId="400AA56D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Role</w:t>
      </w:r>
      <w:r w:rsidRPr="00096B23">
        <w:rPr>
          <w:lang w:val="en-US"/>
        </w:rPr>
        <w:t xml:space="preserve">": </w:t>
      </w:r>
      <w:r>
        <w:rPr>
          <w:lang w:val="en-US"/>
        </w:rPr>
        <w:t>[</w:t>
      </w:r>
    </w:p>
    <w:p w:rsidR="0020112E" w:rsidP="001260C6" w14:paraId="5B2531DE" w14:textId="59310020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096B23">
        <w:rPr>
          <w:lang w:val="en-US"/>
        </w:rPr>
        <w:t>"</w:t>
      </w:r>
      <w:r w:rsidRPr="00D832AA">
        <w:rPr>
          <w:lang w:val="en-US"/>
        </w:rPr>
        <w:t>string</w:t>
      </w:r>
      <w:r w:rsidRPr="00096B23">
        <w:rPr>
          <w:lang w:val="en-US"/>
        </w:rPr>
        <w:t>"</w:t>
      </w:r>
    </w:p>
    <w:p w:rsidR="001260C6" w:rsidRPr="00096B23" w:rsidP="005660D7" w14:paraId="2BA9EB9D" w14:textId="0BAAB5C5">
      <w:pPr>
        <w:pStyle w:val="a19"/>
        <w:ind w:firstLine="708"/>
        <w:rPr>
          <w:lang w:val="en-US"/>
        </w:rPr>
      </w:pPr>
      <w:r>
        <w:rPr>
          <w:lang w:val="en-US"/>
        </w:rPr>
        <w:t>]</w:t>
      </w:r>
    </w:p>
    <w:p w:rsidR="0020112E" w:rsidRPr="00A909E3" w:rsidP="0020112E" w14:paraId="3CF6EC76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20112E" w:rsidRPr="00A909E3" w:rsidP="0020112E" w14:paraId="67DA4A66" w14:textId="77777777">
      <w:pPr>
        <w:pStyle w:val="a28"/>
      </w:pPr>
      <w:r w:rsidRPr="00B14A9A">
        <w:t>Где</w:t>
      </w:r>
      <w:r w:rsidRPr="00A909E3">
        <w:t>:</w:t>
      </w:r>
    </w:p>
    <w:p w:rsidR="0020112E" w:rsidP="0020112E" w14:paraId="0DE08FAE" w14:textId="4287D803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Name</w:t>
      </w:r>
      <w:r w:rsidRPr="00896CEA">
        <w:t xml:space="preserve"> </w:t>
      </w:r>
      <w:r>
        <w:t>–</w:t>
      </w:r>
      <w:r w:rsidRPr="00896CEA">
        <w:t xml:space="preserve"> </w:t>
      </w:r>
      <w:r>
        <w:t>имя Пользователя</w:t>
      </w:r>
      <w:r w:rsidR="00C05432">
        <w:t>. Допустимые значения</w:t>
      </w:r>
      <w:r w:rsidR="00B9030A">
        <w:t xml:space="preserve">: буквы русского и латинского алфавита, специальные символы </w:t>
      </w:r>
      <w:r w:rsidR="003F33B7">
        <w:t>пробел и «-»</w:t>
      </w:r>
      <w:r w:rsidR="00662397">
        <w:t>. Максимальная длина 255 знаков</w:t>
      </w:r>
      <w:r>
        <w:t>;</w:t>
      </w:r>
    </w:p>
    <w:p w:rsidR="0020112E" w:rsidP="0020112E" w14:paraId="7AF4CA8B" w14:textId="152ECA00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SecondName</w:t>
      </w:r>
      <w:r w:rsidRPr="00896CEA">
        <w:t xml:space="preserve"> –</w:t>
      </w:r>
      <w:r>
        <w:t xml:space="preserve"> фамилия Пользователя</w:t>
      </w:r>
      <w:r w:rsidR="00B9030A">
        <w:t>. Допустимые значения: буквы русского и латинского алфавита, специальные символы пробел и «-»</w:t>
      </w:r>
      <w:r w:rsidR="00662397">
        <w:t>. Максимальная длина 255 знаков</w:t>
      </w:r>
      <w:r>
        <w:t>;</w:t>
      </w:r>
    </w:p>
    <w:p w:rsidR="0020112E" w:rsidRPr="00465D5B" w:rsidP="0020112E" w14:paraId="1C0B2983" w14:textId="4E2B68FC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Patronymic</w:t>
      </w:r>
      <w:r w:rsidRPr="00896CEA">
        <w:t xml:space="preserve"> –</w:t>
      </w:r>
      <w:r>
        <w:t xml:space="preserve"> отчество пользователя</w:t>
      </w:r>
      <w:r w:rsidR="00B9030A">
        <w:t xml:space="preserve"> </w:t>
      </w:r>
      <w:r>
        <w:t>(необязательное поле)</w:t>
      </w:r>
      <w:r w:rsidR="00B9030A">
        <w:t>. Допустимые значения: буквы русского и латинского алфавита, специальные символы пробел и «-»</w:t>
      </w:r>
      <w:r w:rsidR="00662397">
        <w:t>. Максимальная длина 255 знаков</w:t>
      </w:r>
      <w:r>
        <w:t>;</w:t>
      </w:r>
    </w:p>
    <w:p w:rsidR="00461C92" w:rsidRPr="00896CEA" w:rsidP="00461C92" w14:paraId="7A538AE7" w14:textId="07B0D305">
      <w:pPr>
        <w:pStyle w:val="a30"/>
        <w:numPr>
          <w:ilvl w:val="0"/>
          <w:numId w:val="28"/>
        </w:numPr>
        <w:ind w:left="1429"/>
      </w:pPr>
      <w:r w:rsidRPr="00461C92">
        <w:rPr>
          <w:lang w:val="en-US"/>
        </w:rPr>
        <w:t>Position</w:t>
      </w:r>
      <w:r w:rsidRPr="004E4F61">
        <w:t xml:space="preserve"> – </w:t>
      </w:r>
      <w:r>
        <w:t>должность</w:t>
      </w:r>
      <w:r w:rsidR="00B9030A">
        <w:t xml:space="preserve">. </w:t>
      </w:r>
      <w:r w:rsidR="00C37414">
        <w:t>Ограничения на ввод значений отсутствуют</w:t>
      </w:r>
      <w:r>
        <w:t>;</w:t>
      </w:r>
    </w:p>
    <w:p w:rsidR="0020112E" w:rsidRPr="00896CEA" w:rsidP="0020112E" w14:paraId="73445988" w14:textId="041F335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Email</w:t>
      </w:r>
      <w:r w:rsidRPr="00896CEA">
        <w:t xml:space="preserve"> – </w:t>
      </w:r>
      <w:r>
        <w:t>электронная почта</w:t>
      </w:r>
      <w:r w:rsidR="00B9030A">
        <w:t>.</w:t>
      </w:r>
      <w:r w:rsidR="00570201">
        <w:t xml:space="preserve"> </w:t>
      </w:r>
      <w:r w:rsidR="009057CD">
        <w:t>Должна содержать от 6 до 255 знаков</w:t>
      </w:r>
      <w:r w:rsidR="008109E0">
        <w:t xml:space="preserve">. </w:t>
      </w:r>
      <w:r w:rsidR="00570201">
        <w:t>Должна состоять из имени почтового ящика и доменного имени, разделенных символом «</w:t>
      </w:r>
      <w:r w:rsidRPr="00AE7F1D" w:rsidR="00570201">
        <w:t>@</w:t>
      </w:r>
      <w:r w:rsidR="00570201">
        <w:t>».</w:t>
      </w:r>
      <w:r>
        <w:t xml:space="preserve"> </w:t>
      </w:r>
      <w:r w:rsidR="00570201">
        <w:t>Допустимые значения имени почтового ящика: латинские буквы</w:t>
      </w:r>
      <w:r w:rsidR="00EE5A52">
        <w:t>, цифры</w:t>
      </w:r>
      <w:r w:rsidR="00570201">
        <w:t xml:space="preserve"> и специальные символы (</w:t>
      </w:r>
      <w:r w:rsidRPr="00570201" w:rsidR="00570201">
        <w:t>!</w:t>
      </w:r>
      <w:r w:rsidR="00570201">
        <w:t xml:space="preserve">, </w:t>
      </w:r>
      <w:r w:rsidRPr="00570201" w:rsidR="00570201">
        <w:t>№</w:t>
      </w:r>
      <w:r w:rsidR="00570201">
        <w:t xml:space="preserve">, </w:t>
      </w:r>
      <w:r w:rsidRPr="00570201" w:rsidR="00570201">
        <w:t>%</w:t>
      </w:r>
      <w:r w:rsidR="00570201">
        <w:t xml:space="preserve">, </w:t>
      </w:r>
      <w:r w:rsidRPr="00570201" w:rsidR="00570201">
        <w:t>?</w:t>
      </w:r>
      <w:r w:rsidR="00570201">
        <w:t xml:space="preserve">, </w:t>
      </w:r>
      <w:r w:rsidRPr="00570201" w:rsidR="00570201">
        <w:t>*</w:t>
      </w:r>
      <w:r w:rsidR="00570201">
        <w:t xml:space="preserve">, </w:t>
      </w:r>
      <w:r w:rsidRPr="00570201" w:rsidR="00570201">
        <w:t>-</w:t>
      </w:r>
      <w:r w:rsidR="00570201">
        <w:t>,</w:t>
      </w:r>
      <w:r w:rsidRPr="00570201" w:rsidR="00570201">
        <w:t>_=</w:t>
      </w:r>
      <w:r w:rsidR="00570201">
        <w:t xml:space="preserve">, </w:t>
      </w:r>
      <w:r w:rsidRPr="00570201" w:rsidR="00570201">
        <w:t>+</w:t>
      </w:r>
      <w:r w:rsidR="00570201">
        <w:t xml:space="preserve">, </w:t>
      </w:r>
      <w:r w:rsidRPr="00570201" w:rsidR="00570201">
        <w:t>#</w:t>
      </w:r>
      <w:r w:rsidR="00570201">
        <w:t xml:space="preserve">, </w:t>
      </w:r>
      <w:r w:rsidRPr="00570201" w:rsidR="00570201">
        <w:t>$</w:t>
      </w:r>
      <w:r w:rsidR="00570201">
        <w:t xml:space="preserve">, </w:t>
      </w:r>
      <w:r w:rsidRPr="00570201" w:rsidR="00570201">
        <w:t>%</w:t>
      </w:r>
      <w:r w:rsidR="00570201">
        <w:t xml:space="preserve">, </w:t>
      </w:r>
      <w:r w:rsidRPr="00570201" w:rsidR="00570201">
        <w:t>^</w:t>
      </w:r>
      <w:r w:rsidR="00570201">
        <w:t xml:space="preserve">, </w:t>
      </w:r>
      <w:r w:rsidRPr="00570201" w:rsidR="00570201">
        <w:t>&amp;</w:t>
      </w:r>
      <w:r w:rsidR="00570201">
        <w:t xml:space="preserve">, </w:t>
      </w:r>
      <w:r w:rsidRPr="00570201" w:rsidR="00570201">
        <w:t>/</w:t>
      </w:r>
      <w:r w:rsidR="00570201">
        <w:t>)</w:t>
      </w:r>
      <w:r w:rsidR="00D22BD9">
        <w:t xml:space="preserve">, и содержит от 1 до 250 знаков (не превышая общую </w:t>
      </w:r>
      <w:r w:rsidR="00D56D6D">
        <w:t>длину</w:t>
      </w:r>
      <w:r w:rsidR="00D22BD9">
        <w:t xml:space="preserve"> в 255 знаков)</w:t>
      </w:r>
      <w:r w:rsidR="00570201">
        <w:t xml:space="preserve">. </w:t>
      </w:r>
      <w:r w:rsidR="00274CEE">
        <w:t>Д</w:t>
      </w:r>
      <w:r w:rsidR="00570201">
        <w:t>оменн</w:t>
      </w:r>
      <w:r w:rsidR="00274CEE">
        <w:t>ое</w:t>
      </w:r>
      <w:r w:rsidR="00570201">
        <w:t xml:space="preserve"> им</w:t>
      </w:r>
      <w:r w:rsidR="00274CEE">
        <w:t>я должно состоять из доменной зоны и основного домена</w:t>
      </w:r>
      <w:r w:rsidR="00662397">
        <w:t>,</w:t>
      </w:r>
      <w:r w:rsidR="00274CEE">
        <w:t xml:space="preserve"> </w:t>
      </w:r>
      <w:r w:rsidR="00662397">
        <w:t>разделенных</w:t>
      </w:r>
      <w:r w:rsidR="00274CEE">
        <w:t xml:space="preserve"> </w:t>
      </w:r>
      <w:r w:rsidR="00662397">
        <w:t xml:space="preserve">символом </w:t>
      </w:r>
      <w:r w:rsidR="00274CEE">
        <w:t>«.». Допустимые значения доменной зоны: латинские буквы и цифры</w:t>
      </w:r>
      <w:r w:rsidR="00D22BD9">
        <w:t>,</w:t>
      </w:r>
      <w:r w:rsidRPr="00D22BD9" w:rsidR="00D22BD9">
        <w:t xml:space="preserve"> </w:t>
      </w:r>
      <w:r w:rsidR="00D22BD9">
        <w:t xml:space="preserve">и содержит от 1 до 250 знаков (не превышая общую </w:t>
      </w:r>
      <w:r w:rsidR="00D56D6D">
        <w:t>длину</w:t>
      </w:r>
      <w:r w:rsidR="00D22BD9">
        <w:t xml:space="preserve"> в 255 знаков)</w:t>
      </w:r>
      <w:r w:rsidR="00274CEE">
        <w:t>. Допустимые значения основного домена: латинские буквы</w:t>
      </w:r>
      <w:r w:rsidR="00D22BD9">
        <w:t>, и</w:t>
      </w:r>
      <w:r w:rsidRPr="00D22BD9" w:rsidR="00D22BD9">
        <w:t xml:space="preserve"> </w:t>
      </w:r>
      <w:r w:rsidR="00D22BD9">
        <w:t xml:space="preserve">содержит от 2 до 249 букв (не превышая общую </w:t>
      </w:r>
      <w:r w:rsidR="00D56D6D">
        <w:t>длину</w:t>
      </w:r>
      <w:r w:rsidR="00D22BD9">
        <w:t xml:space="preserve"> в 255 знаков)</w:t>
      </w:r>
      <w:r>
        <w:t>;</w:t>
      </w:r>
    </w:p>
    <w:p w:rsidR="0020112E" w:rsidRPr="006C182D" w:rsidP="0020112E" w14:paraId="202BB988" w14:textId="153C46B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PhoneNumber</w:t>
      </w:r>
      <w:r w:rsidRPr="00096B23">
        <w:t xml:space="preserve"> – </w:t>
      </w:r>
      <w:r>
        <w:t>контактный телефон (необязательное поле</w:t>
      </w:r>
      <w:r w:rsidR="00C37414">
        <w:t>. Ограничения на ввод значений отсутствуют</w:t>
      </w:r>
      <w:r>
        <w:t xml:space="preserve">; </w:t>
      </w:r>
    </w:p>
    <w:p w:rsidR="0020112E" w:rsidRPr="006C182D" w:rsidP="0020112E" w14:paraId="48796B73" w14:textId="5D808D06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Password</w:t>
      </w:r>
      <w:r w:rsidRPr="0014501E">
        <w:t xml:space="preserve"> – </w:t>
      </w:r>
      <w:r>
        <w:t>пароль. Должен содержать от 12 знаков, латинские</w:t>
      </w:r>
      <w:r w:rsidR="00C37414">
        <w:t xml:space="preserve"> или русские</w:t>
      </w:r>
      <w:r>
        <w:t xml:space="preserve"> заглавные буквы, латинские</w:t>
      </w:r>
      <w:r w:rsidR="00C37414">
        <w:t xml:space="preserve"> или русские</w:t>
      </w:r>
      <w:r>
        <w:t xml:space="preserve"> строчные буквы, цифры, </w:t>
      </w:r>
      <w:r w:rsidR="00656333">
        <w:t xml:space="preserve">специальные символы </w:t>
      </w:r>
      <w:r>
        <w:t xml:space="preserve">(например, !, </w:t>
      </w:r>
      <w:r w:rsidRPr="00B1541C">
        <w:t>$</w:t>
      </w:r>
      <w:r>
        <w:t xml:space="preserve">, </w:t>
      </w:r>
      <w:r w:rsidRPr="00B1541C">
        <w:t>#</w:t>
      </w:r>
      <w:r>
        <w:t>, %)</w:t>
      </w:r>
      <w:r w:rsidR="00656333">
        <w:t xml:space="preserve">. </w:t>
      </w:r>
      <w:r w:rsidR="008109E0">
        <w:t>Требования к сложности пароля м</w:t>
      </w:r>
      <w:r w:rsidR="00656333">
        <w:t>о</w:t>
      </w:r>
      <w:r w:rsidR="008109E0">
        <w:t>гут</w:t>
      </w:r>
      <w:r w:rsidR="00656333">
        <w:t xml:space="preserve"> меняться в соответствии парольной политикой АД</w:t>
      </w:r>
      <w:r w:rsidR="0068111A">
        <w:t>;</w:t>
      </w:r>
    </w:p>
    <w:p w:rsidR="0020112E" w:rsidRPr="00096B23" w:rsidP="0020112E" w14:paraId="751BFAD5" w14:textId="59ABFCD4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</w:t>
      </w:r>
      <w:r w:rsidRPr="003163CC">
        <w:t xml:space="preserve"> – </w:t>
      </w:r>
      <w:r>
        <w:t xml:space="preserve">идентификатор роли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20112E" w:rsidRPr="00AE7F1D" w:rsidP="0020112E" w14:paraId="451697EE" w14:textId="77777777">
      <w:pPr>
        <w:pStyle w:val="a28"/>
        <w:rPr>
          <w:lang w:val="en-US"/>
        </w:rPr>
      </w:pPr>
      <w:r w:rsidRPr="00240988">
        <w:rPr>
          <w:lang w:val="en-US"/>
        </w:rPr>
        <w:t>RESPONSE</w:t>
      </w:r>
    </w:p>
    <w:p w:rsidR="0020112E" w:rsidP="0020112E" w14:paraId="0ECF5364" w14:textId="47DEBC04">
      <w:pPr>
        <w:pStyle w:val="a28"/>
        <w:rPr>
          <w:lang w:val="en-US"/>
        </w:rPr>
      </w:pPr>
      <w:r w:rsidRPr="00240988">
        <w:rPr>
          <w:lang w:val="en-US"/>
        </w:rPr>
        <w:t>HTTP</w:t>
      </w:r>
      <w:r w:rsidRPr="00AE7F1D">
        <w:rPr>
          <w:lang w:val="en-US"/>
        </w:rPr>
        <w:t xml:space="preserve"> 20</w:t>
      </w:r>
      <w:r w:rsidRPr="00AE7F1D" w:rsidR="000226F0">
        <w:rPr>
          <w:lang w:val="en-US"/>
        </w:rPr>
        <w:t>1</w:t>
      </w:r>
      <w:r w:rsidRPr="00AE7F1D">
        <w:rPr>
          <w:lang w:val="en-US"/>
        </w:rPr>
        <w:t xml:space="preserve"> – </w:t>
      </w:r>
      <w:r w:rsidRPr="00240988">
        <w:rPr>
          <w:lang w:val="en-US"/>
        </w:rPr>
        <w:t>Ok</w:t>
      </w:r>
    </w:p>
    <w:p w:rsidR="00CD7F8F" w:rsidRPr="00464FC7" w:rsidP="00CD7F8F" w14:paraId="1FEB5EE9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CD7F8F" w:rsidP="00CD7F8F" w14:paraId="6910B1D5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"Id": "string"</w:t>
      </w:r>
      <w:r>
        <w:rPr>
          <w:lang w:val="en-US"/>
        </w:rPr>
        <w:t>,</w:t>
      </w:r>
    </w:p>
    <w:p w:rsidR="00CD7F8F" w:rsidRPr="005660D7" w:rsidP="00AE7F1D" w14:paraId="23A4D07C" w14:textId="00E4EACF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Login</w:t>
      </w:r>
      <w:r w:rsidRPr="00464FC7">
        <w:rPr>
          <w:lang w:val="en-US"/>
        </w:rPr>
        <w:t>": "string",</w:t>
      </w:r>
    </w:p>
    <w:p w:rsidR="00CD7F8F" w:rsidRPr="005660D7" w:rsidP="00CD7F8F" w14:paraId="04DEF599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IsBlocked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CD7F8F" w:rsidP="00CD7F8F" w14:paraId="08C52DC5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IsAdmin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CD7F8F" w:rsidRPr="00464FC7" w:rsidP="00CD7F8F" w14:paraId="61078285" w14:textId="4A9E70A8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Name</w:t>
      </w:r>
      <w:r w:rsidRPr="00464FC7">
        <w:rPr>
          <w:lang w:val="en-US"/>
        </w:rPr>
        <w:t>": "string",</w:t>
      </w:r>
    </w:p>
    <w:p w:rsidR="00CD7F8F" w:rsidRPr="00464FC7" w:rsidP="00CD7F8F" w14:paraId="7827035A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SecondName</w:t>
      </w:r>
      <w:r w:rsidRPr="00464FC7">
        <w:rPr>
          <w:lang w:val="en-US"/>
        </w:rPr>
        <w:t>": "string",</w:t>
      </w:r>
    </w:p>
    <w:p w:rsidR="00CD7F8F" w:rsidRPr="00464FC7" w:rsidP="00CD7F8F" w14:paraId="0BB88823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Patronymic</w:t>
      </w:r>
      <w:r w:rsidRPr="00464FC7">
        <w:rPr>
          <w:lang w:val="en-US"/>
        </w:rPr>
        <w:t>": "string",</w:t>
      </w:r>
    </w:p>
    <w:p w:rsidR="00CD7F8F" w:rsidRPr="00464FC7" w:rsidP="00CD7F8F" w14:paraId="414B64AE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Email</w:t>
      </w:r>
      <w:r w:rsidRPr="00464FC7">
        <w:rPr>
          <w:lang w:val="en-US"/>
        </w:rPr>
        <w:t>": "string",</w:t>
      </w:r>
    </w:p>
    <w:p w:rsidR="00CD7F8F" w:rsidP="00CD7F8F" w14:paraId="0462495F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PhoneNumber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  <w:r w:rsidRPr="00464FC7">
        <w:rPr>
          <w:lang w:val="en-US"/>
        </w:rPr>
        <w:t>"string"</w:t>
      </w:r>
      <w:r>
        <w:rPr>
          <w:lang w:val="en-US"/>
        </w:rPr>
        <w:t xml:space="preserve">, </w:t>
      </w:r>
      <w:r w:rsidRPr="00464FC7">
        <w:rPr>
          <w:lang w:val="en-US"/>
        </w:rPr>
        <w:t>"</w:t>
      </w:r>
      <w:r>
        <w:rPr>
          <w:lang w:val="en-US"/>
        </w:rPr>
        <w:t>null</w:t>
      </w:r>
      <w:r w:rsidRPr="00464FC7">
        <w:rPr>
          <w:lang w:val="en-US"/>
        </w:rPr>
        <w:t>"</w:t>
      </w:r>
      <w:r>
        <w:rPr>
          <w:lang w:val="en-US"/>
        </w:rPr>
        <w:t>]</w:t>
      </w:r>
      <w:r w:rsidRPr="00464FC7">
        <w:rPr>
          <w:lang w:val="en-US"/>
        </w:rPr>
        <w:t>,</w:t>
      </w:r>
    </w:p>
    <w:p w:rsidR="00CD7F8F" w:rsidRPr="00464FC7" w:rsidP="00CD7F8F" w14:paraId="49A5730A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Position</w:t>
      </w:r>
      <w:r w:rsidRPr="00464FC7">
        <w:rPr>
          <w:lang w:val="en-US"/>
        </w:rPr>
        <w:t>": "string",</w:t>
      </w:r>
    </w:p>
    <w:p w:rsidR="00CD7F8F" w:rsidP="00CD7F8F" w14:paraId="6B3B22F1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RoleId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CD7F8F" w:rsidP="00CD7F8F" w14:paraId="56B86F5C" w14:textId="77777777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"string"</w:t>
      </w:r>
    </w:p>
    <w:p w:rsidR="00CD7F8F" w:rsidRPr="00464FC7" w:rsidP="00AE7F1D" w14:paraId="624CADB3" w14:textId="62907AA7">
      <w:pPr>
        <w:pStyle w:val="a19"/>
        <w:ind w:firstLine="708"/>
        <w:rPr>
          <w:lang w:val="en-US"/>
        </w:rPr>
      </w:pPr>
      <w:r>
        <w:rPr>
          <w:lang w:val="en-US"/>
        </w:rPr>
        <w:t>]</w:t>
      </w:r>
    </w:p>
    <w:p w:rsidR="00CD7F8F" w:rsidP="00CD7F8F" w14:paraId="32B090F5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20112E" w:rsidRPr="00AE7F1D" w:rsidP="0020112E" w14:paraId="09F0F200" w14:textId="77777777">
      <w:pPr>
        <w:pStyle w:val="a28"/>
        <w:rPr>
          <w:lang w:val="en-US"/>
        </w:rPr>
      </w:pPr>
      <w:r>
        <w:t>Возможные</w:t>
      </w:r>
      <w:r w:rsidRPr="00AE7F1D">
        <w:rPr>
          <w:lang w:val="en-US"/>
        </w:rPr>
        <w:t xml:space="preserve"> </w:t>
      </w:r>
      <w:r>
        <w:t>ошибки</w:t>
      </w:r>
      <w:r w:rsidRPr="00AE7F1D">
        <w:rPr>
          <w:lang w:val="en-US"/>
        </w:rPr>
        <w:t>:</w:t>
      </w:r>
    </w:p>
    <w:p w:rsidR="00894764" w:rsidRPr="00465D5B" w:rsidP="0020112E" w14:paraId="7D0E3F3B" w14:textId="1E8403E4">
      <w:pPr>
        <w:pStyle w:val="a28"/>
      </w:pPr>
      <w:r>
        <w:t>В</w:t>
      </w:r>
      <w:r w:rsidRPr="00684767">
        <w:t xml:space="preserve"> </w:t>
      </w:r>
      <w:r>
        <w:t>случае</w:t>
      </w:r>
      <w:r w:rsidRPr="00684767">
        <w:t xml:space="preserve"> </w:t>
      </w:r>
      <w:r>
        <w:t>некорректного указания имени, фамилии, отчества или электронной почты, возвращается ошибка. В теле ответа объект с описанием ошибки.</w:t>
      </w:r>
    </w:p>
    <w:p w:rsidR="0020112E" w:rsidRPr="005660D7" w:rsidP="0020112E" w14:paraId="7B8095AE" w14:textId="77777777">
      <w:pPr>
        <w:pStyle w:val="a28"/>
      </w:pPr>
      <w:r w:rsidRPr="00240988">
        <w:rPr>
          <w:lang w:val="en-US"/>
        </w:rPr>
        <w:t>HTTP</w:t>
      </w:r>
      <w:r w:rsidRPr="005660D7">
        <w:t xml:space="preserve"> 400 – </w:t>
      </w:r>
      <w:r w:rsidRPr="00240988">
        <w:rPr>
          <w:lang w:val="en-US"/>
        </w:rPr>
        <w:t>Bad</w:t>
      </w:r>
      <w:r w:rsidRPr="005660D7">
        <w:t xml:space="preserve"> </w:t>
      </w:r>
      <w:r w:rsidRPr="00240988">
        <w:rPr>
          <w:lang w:val="en-US"/>
        </w:rPr>
        <w:t>Request</w:t>
      </w:r>
    </w:p>
    <w:p w:rsidR="0020112E" w:rsidRPr="005660D7" w:rsidP="0020112E" w14:paraId="0EFB3072" w14:textId="77777777">
      <w:pPr>
        <w:pStyle w:val="a28"/>
      </w:pPr>
      <w:r w:rsidRPr="00240988">
        <w:rPr>
          <w:lang w:val="en-US"/>
        </w:rPr>
        <w:t>BODY</w:t>
      </w:r>
    </w:p>
    <w:p w:rsidR="005B0D50" w:rsidRPr="00465D5B" w:rsidP="005B0D50" w14:paraId="35063611" w14:textId="10EEA399">
      <w:pPr>
        <w:pStyle w:val="a19"/>
        <w:rPr>
          <w:lang w:val="en-US"/>
        </w:rPr>
      </w:pPr>
      <w:r w:rsidRPr="00465D5B">
        <w:rPr>
          <w:lang w:val="en-US"/>
        </w:rPr>
        <w:t>{</w:t>
      </w:r>
    </w:p>
    <w:p w:rsidR="005B0D50" w:rsidRPr="00465D5B" w:rsidP="005660D7" w14:paraId="4A54F2C8" w14:textId="46DFD0FA">
      <w:pPr>
        <w:pStyle w:val="a19"/>
        <w:ind w:firstLine="708"/>
        <w:rPr>
          <w:lang w:val="en-US"/>
        </w:rPr>
      </w:pPr>
      <w:r w:rsidRPr="00465D5B">
        <w:rPr>
          <w:lang w:val="en-US"/>
        </w:rPr>
        <w:t>"HTTPStatus": 400,</w:t>
      </w:r>
    </w:p>
    <w:p w:rsidR="005B0D50" w:rsidRPr="00465D5B" w:rsidP="005660D7" w14:paraId="37F2BCDF" w14:textId="1360D366">
      <w:pPr>
        <w:pStyle w:val="a19"/>
        <w:ind w:firstLine="708"/>
        <w:rPr>
          <w:lang w:val="en-US"/>
        </w:rPr>
      </w:pPr>
      <w:r w:rsidRPr="00465D5B">
        <w:rPr>
          <w:lang w:val="en-US"/>
        </w:rPr>
        <w:t>"ErrorCode": "REQUEST_PAYLOAD_INCORRECT",</w:t>
      </w:r>
    </w:p>
    <w:p w:rsidR="005B0D50" w:rsidRPr="005660D7" w:rsidP="005660D7" w14:paraId="76448529" w14:textId="049ABBF6">
      <w:pPr>
        <w:pStyle w:val="a19"/>
        <w:ind w:firstLine="708"/>
      </w:pPr>
      <w:r w:rsidRPr="005660D7">
        <w:t>"</w:t>
      </w:r>
      <w:r w:rsidRPr="00465D5B">
        <w:rPr>
          <w:lang w:val="en-US"/>
        </w:rPr>
        <w:t>ErrorMessage</w:t>
      </w:r>
      <w:r w:rsidRPr="005660D7">
        <w:t>": "</w:t>
      </w:r>
      <w:r w:rsidRPr="00465D5B">
        <w:t>Неправильное</w:t>
      </w:r>
      <w:r w:rsidRPr="005660D7">
        <w:t xml:space="preserve"> </w:t>
      </w:r>
      <w:r w:rsidRPr="00465D5B">
        <w:t>тело</w:t>
      </w:r>
      <w:r w:rsidRPr="005660D7">
        <w:t xml:space="preserve"> </w:t>
      </w:r>
      <w:r w:rsidRPr="00465D5B">
        <w:t>запроса</w:t>
      </w:r>
      <w:r w:rsidRPr="005660D7">
        <w:t>",</w:t>
      </w:r>
    </w:p>
    <w:p w:rsidR="005B0D50" w:rsidRPr="005660D7" w:rsidP="005660D7" w14:paraId="3DB5610B" w14:textId="3F297FEB">
      <w:pPr>
        <w:pStyle w:val="a19"/>
        <w:ind w:firstLine="708"/>
      </w:pPr>
      <w:r w:rsidRPr="005660D7">
        <w:t>"</w:t>
      </w:r>
      <w:r w:rsidRPr="00465D5B">
        <w:rPr>
          <w:lang w:val="en-US"/>
        </w:rPr>
        <w:t>MoreInfo</w:t>
      </w:r>
      <w:r w:rsidRPr="005660D7">
        <w:t>": {</w:t>
      </w:r>
    </w:p>
    <w:p w:rsidR="005B0D50" w:rsidRPr="00465D5B" w:rsidP="005660D7" w14:paraId="7258B33E" w14:textId="361D3303">
      <w:pPr>
        <w:pStyle w:val="a19"/>
        <w:ind w:firstLine="708"/>
        <w:rPr>
          <w:lang w:val="en-US"/>
        </w:rPr>
      </w:pPr>
      <w:r>
        <w:tab/>
      </w:r>
      <w:r w:rsidRPr="00465D5B">
        <w:rPr>
          <w:lang w:val="en-US"/>
        </w:rPr>
        <w:t>"BadParams": [</w:t>
      </w:r>
    </w:p>
    <w:p w:rsidR="005B0D50" w:rsidRPr="00465D5B" w:rsidP="00465D5B" w14:paraId="35B40400" w14:textId="193ACF5C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 </w:t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{</w:t>
      </w:r>
    </w:p>
    <w:p w:rsidR="005B0D50" w:rsidRPr="00465D5B" w:rsidP="005660D7" w14:paraId="560A3C28" w14:textId="0031CB07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"Param": "Name",</w:t>
      </w:r>
    </w:p>
    <w:p w:rsidR="005B0D50" w:rsidRPr="00C03D37" w:rsidP="005660D7" w14:paraId="61B2A14C" w14:textId="11466D6A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"</w:t>
      </w:r>
      <w:r w:rsidRPr="00465D5B">
        <w:rPr>
          <w:lang w:val="en-US"/>
        </w:rPr>
        <w:t>ErrorDescription</w:t>
      </w:r>
      <w:r w:rsidRPr="00C03D37">
        <w:rPr>
          <w:lang w:val="en-US"/>
        </w:rPr>
        <w:t>": "</w:t>
      </w:r>
      <w:r w:rsidRPr="005660D7">
        <w:t>Недопустимые</w:t>
      </w:r>
      <w:r w:rsidRPr="00C03D37">
        <w:rPr>
          <w:lang w:val="en-US"/>
        </w:rPr>
        <w:t xml:space="preserve"> </w:t>
      </w:r>
      <w:r w:rsidRPr="005660D7">
        <w:t>символы</w:t>
      </w:r>
      <w:r w:rsidRPr="00C03D37">
        <w:rPr>
          <w:lang w:val="en-US"/>
        </w:rPr>
        <w:t xml:space="preserve"> </w:t>
      </w:r>
      <w:r w:rsidRPr="005660D7">
        <w:t>в</w:t>
      </w:r>
      <w:r w:rsidRPr="00C03D37">
        <w:rPr>
          <w:lang w:val="en-US"/>
        </w:rPr>
        <w:t xml:space="preserve"> </w:t>
      </w:r>
      <w:r w:rsidRPr="005660D7">
        <w:t>поле</w:t>
      </w:r>
      <w:r w:rsidRPr="00C03D37">
        <w:rPr>
          <w:lang w:val="en-US"/>
        </w:rPr>
        <w:t>"</w:t>
      </w:r>
    </w:p>
    <w:p w:rsidR="005B0D50" w:rsidRPr="00C03D37" w:rsidP="005660D7" w14:paraId="1CE2C77D" w14:textId="55E032E1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},</w:t>
      </w:r>
    </w:p>
    <w:p w:rsidR="005B0D50" w:rsidRPr="00465D5B" w:rsidP="005660D7" w14:paraId="430BC8F2" w14:textId="150CD2DD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{</w:t>
      </w:r>
    </w:p>
    <w:p w:rsidR="005B0D50" w:rsidRPr="00465D5B" w:rsidP="005660D7" w14:paraId="3628D125" w14:textId="28022E45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"Param": "Patronymic",</w:t>
      </w:r>
    </w:p>
    <w:p w:rsidR="005B0D50" w:rsidRPr="00C03D37" w:rsidP="005660D7" w14:paraId="56EC3B20" w14:textId="76B5D991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"</w:t>
      </w:r>
      <w:r w:rsidRPr="00465D5B">
        <w:rPr>
          <w:lang w:val="en-US"/>
        </w:rPr>
        <w:t>ErrorDescription</w:t>
      </w:r>
      <w:r w:rsidRPr="00C03D37">
        <w:rPr>
          <w:lang w:val="en-US"/>
        </w:rPr>
        <w:t>": "</w:t>
      </w:r>
      <w:r w:rsidRPr="005660D7">
        <w:t>Недопустимые</w:t>
      </w:r>
      <w:r w:rsidRPr="00C03D37">
        <w:rPr>
          <w:lang w:val="en-US"/>
        </w:rPr>
        <w:t xml:space="preserve"> </w:t>
      </w:r>
      <w:r w:rsidRPr="005660D7">
        <w:t>символы</w:t>
      </w:r>
      <w:r w:rsidRPr="00C03D37">
        <w:rPr>
          <w:lang w:val="en-US"/>
        </w:rPr>
        <w:t xml:space="preserve"> </w:t>
      </w:r>
      <w:r w:rsidRPr="005660D7">
        <w:t>в</w:t>
      </w:r>
      <w:r w:rsidRPr="00C03D37">
        <w:rPr>
          <w:lang w:val="en-US"/>
        </w:rPr>
        <w:t xml:space="preserve"> </w:t>
      </w:r>
      <w:r w:rsidRPr="005660D7">
        <w:t>поле</w:t>
      </w:r>
      <w:r w:rsidRPr="00C03D37">
        <w:rPr>
          <w:lang w:val="en-US"/>
        </w:rPr>
        <w:t>"</w:t>
      </w:r>
    </w:p>
    <w:p w:rsidR="005B0D50" w:rsidRPr="00C03D37" w:rsidP="005660D7" w14:paraId="3FA52DCA" w14:textId="39687AF9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},</w:t>
      </w:r>
    </w:p>
    <w:p w:rsidR="005B0D50" w:rsidRPr="00465D5B" w:rsidP="005660D7" w14:paraId="3EDA7F31" w14:textId="7842807D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{</w:t>
      </w:r>
    </w:p>
    <w:p w:rsidR="005B0D50" w:rsidRPr="00465D5B" w:rsidP="005660D7" w14:paraId="5F4E485A" w14:textId="2A483A0A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"Param": "SecondName",</w:t>
      </w:r>
    </w:p>
    <w:p w:rsidR="005B0D50" w:rsidRPr="00465D5B" w:rsidP="005660D7" w14:paraId="593A7E75" w14:textId="2FE76A93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"ErrorDescription": "Недопустимые символы в поле"</w:t>
      </w:r>
    </w:p>
    <w:p w:rsidR="005B0D50" w:rsidRPr="00465D5B" w:rsidP="005660D7" w14:paraId="34123F92" w14:textId="5BF0542E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},</w:t>
      </w:r>
    </w:p>
    <w:p w:rsidR="005B0D50" w:rsidRPr="00465D5B" w:rsidP="005660D7" w14:paraId="4FE13FF8" w14:textId="2DDA4D31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{</w:t>
      </w:r>
    </w:p>
    <w:p w:rsidR="005B0D50" w:rsidRPr="00C03D37" w:rsidP="005660D7" w14:paraId="0F5FDD0C" w14:textId="2AD01A88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"</w:t>
      </w:r>
      <w:r w:rsidRPr="00465D5B">
        <w:rPr>
          <w:lang w:val="en-US"/>
        </w:rPr>
        <w:t>Param</w:t>
      </w:r>
      <w:r w:rsidRPr="00C03D37">
        <w:rPr>
          <w:lang w:val="en-US"/>
        </w:rPr>
        <w:t>": "</w:t>
      </w:r>
      <w:r w:rsidRPr="00465D5B">
        <w:rPr>
          <w:lang w:val="en-US"/>
        </w:rPr>
        <w:t>Email</w:t>
      </w:r>
      <w:r w:rsidRPr="00C03D37">
        <w:rPr>
          <w:lang w:val="en-US"/>
        </w:rPr>
        <w:t>",</w:t>
      </w:r>
    </w:p>
    <w:p w:rsidR="005B0D50" w:rsidRPr="00C03D37" w:rsidP="005660D7" w14:paraId="6BAFC191" w14:textId="0C96A30F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C03D37">
        <w:rPr>
          <w:lang w:val="en-US"/>
        </w:rPr>
        <w:t>"</w:t>
      </w:r>
      <w:r w:rsidRPr="00465D5B">
        <w:rPr>
          <w:lang w:val="en-US"/>
        </w:rPr>
        <w:t>ErrorDescription</w:t>
      </w:r>
      <w:r w:rsidRPr="00C03D37">
        <w:rPr>
          <w:lang w:val="en-US"/>
        </w:rPr>
        <w:t>": "</w:t>
      </w:r>
      <w:r w:rsidRPr="005660D7">
        <w:t>Недопустимый</w:t>
      </w:r>
      <w:r w:rsidRPr="00C03D37">
        <w:rPr>
          <w:lang w:val="en-US"/>
        </w:rPr>
        <w:t xml:space="preserve"> </w:t>
      </w:r>
      <w:r w:rsidRPr="005660D7">
        <w:t>адрес</w:t>
      </w:r>
      <w:r w:rsidRPr="00C03D37">
        <w:rPr>
          <w:lang w:val="en-US"/>
        </w:rPr>
        <w:t xml:space="preserve"> </w:t>
      </w:r>
      <w:r w:rsidRPr="005660D7">
        <w:t>электронной</w:t>
      </w:r>
      <w:r w:rsidRPr="00C03D37">
        <w:rPr>
          <w:lang w:val="en-US"/>
        </w:rPr>
        <w:t xml:space="preserve"> </w:t>
      </w:r>
      <w:r w:rsidRPr="005660D7">
        <w:t>почты</w:t>
      </w:r>
      <w:r w:rsidRPr="00C03D37">
        <w:rPr>
          <w:lang w:val="en-US"/>
        </w:rPr>
        <w:t>"</w:t>
      </w:r>
    </w:p>
    <w:p w:rsidR="005B0D50" w:rsidRPr="00465D5B" w:rsidP="005660D7" w14:paraId="50A1B7F5" w14:textId="09FA2D27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465D5B">
        <w:rPr>
          <w:lang w:val="en-US"/>
        </w:rPr>
        <w:t>}</w:t>
      </w:r>
    </w:p>
    <w:p w:rsidR="005B0D50" w:rsidRPr="00465D5B" w:rsidP="005660D7" w14:paraId="671B1B93" w14:textId="5DA2D535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465D5B">
        <w:rPr>
          <w:lang w:val="en-US"/>
        </w:rPr>
        <w:t>]</w:t>
      </w:r>
    </w:p>
    <w:p w:rsidR="005B0D50" w:rsidRPr="00465D5B" w:rsidP="005660D7" w14:paraId="15FDD3FC" w14:textId="4ADA3A41">
      <w:pPr>
        <w:pStyle w:val="a19"/>
        <w:ind w:firstLine="708"/>
        <w:rPr>
          <w:lang w:val="en-US"/>
        </w:rPr>
      </w:pPr>
      <w:r w:rsidRPr="00465D5B">
        <w:rPr>
          <w:lang w:val="en-US"/>
        </w:rPr>
        <w:t>}</w:t>
      </w:r>
    </w:p>
    <w:p w:rsidR="005B0D50" w:rsidRPr="00674AE2" w:rsidP="0020112E" w14:paraId="006A0688" w14:textId="30F9ADF3">
      <w:pPr>
        <w:pStyle w:val="a19"/>
        <w:rPr>
          <w:lang w:val="en-US"/>
        </w:rPr>
      </w:pPr>
      <w:r w:rsidRPr="00465D5B">
        <w:rPr>
          <w:lang w:val="en-US"/>
        </w:rPr>
        <w:t>}</w:t>
      </w:r>
    </w:p>
    <w:p w:rsidR="0020112E" w:rsidRPr="00240988" w:rsidP="0020112E" w14:paraId="34A2E37D" w14:textId="77777777">
      <w:pPr>
        <w:pStyle w:val="a28"/>
        <w:rPr>
          <w:lang w:val="en-US"/>
        </w:rPr>
      </w:pPr>
      <w:r w:rsidRPr="00240988">
        <w:rPr>
          <w:lang w:val="en-US"/>
        </w:rPr>
        <w:t>HTTP 400 – Bad Request</w:t>
      </w:r>
    </w:p>
    <w:p w:rsidR="0020112E" w:rsidRPr="00240988" w:rsidP="0020112E" w14:paraId="67FDF1A6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5B0D50" w:rsidRPr="00465D5B" w:rsidP="005B0D50" w14:paraId="21F6156D" w14:textId="16ACC441">
      <w:pPr>
        <w:pStyle w:val="a19"/>
        <w:rPr>
          <w:lang w:val="en-US"/>
        </w:rPr>
      </w:pPr>
      <w:r w:rsidRPr="00465D5B">
        <w:rPr>
          <w:lang w:val="en-US"/>
        </w:rPr>
        <w:t>{</w:t>
      </w:r>
    </w:p>
    <w:p w:rsidR="005B0D50" w:rsidRPr="00465D5B" w:rsidP="005660D7" w14:paraId="78A0B622" w14:textId="7593110D">
      <w:pPr>
        <w:pStyle w:val="a19"/>
        <w:ind w:firstLine="708"/>
        <w:rPr>
          <w:lang w:val="en-US"/>
        </w:rPr>
      </w:pPr>
      <w:r w:rsidRPr="00465D5B">
        <w:rPr>
          <w:lang w:val="en-US"/>
        </w:rPr>
        <w:t>"HTTPStatus": 400,</w:t>
      </w:r>
    </w:p>
    <w:p w:rsidR="005B0D50" w:rsidRPr="002B5ACF" w:rsidP="005660D7" w14:paraId="487837C1" w14:textId="26020E65">
      <w:pPr>
        <w:pStyle w:val="a19"/>
        <w:ind w:firstLine="708"/>
      </w:pPr>
      <w:r w:rsidRPr="002B5ACF">
        <w:t>"</w:t>
      </w:r>
      <w:r w:rsidRPr="00465D5B">
        <w:rPr>
          <w:lang w:val="en-US"/>
        </w:rPr>
        <w:t>ErrorCode</w:t>
      </w:r>
      <w:r w:rsidRPr="002B5ACF">
        <w:t>": "</w:t>
      </w:r>
      <w:r w:rsidRPr="00465D5B">
        <w:rPr>
          <w:lang w:val="en-US"/>
        </w:rPr>
        <w:t>PASSWORD</w:t>
      </w:r>
      <w:r w:rsidRPr="002B5ACF">
        <w:t>_</w:t>
      </w:r>
      <w:r w:rsidRPr="00465D5B">
        <w:rPr>
          <w:lang w:val="en-US"/>
        </w:rPr>
        <w:t>INCORRECT</w:t>
      </w:r>
      <w:r w:rsidRPr="002B5ACF">
        <w:t>",</w:t>
      </w:r>
    </w:p>
    <w:p w:rsidR="005B0D50" w:rsidRPr="002B5ACF" w:rsidP="005660D7" w14:paraId="46FFB543" w14:textId="37EEF71C">
      <w:pPr>
        <w:pStyle w:val="a19"/>
        <w:ind w:firstLine="708"/>
      </w:pPr>
      <w:r w:rsidRPr="002B5ACF">
        <w:t>"</w:t>
      </w:r>
      <w:r w:rsidRPr="00465D5B">
        <w:rPr>
          <w:lang w:val="en-US"/>
        </w:rPr>
        <w:t>ErrorMessage</w:t>
      </w:r>
      <w:r w:rsidRPr="002B5ACF">
        <w:t>": "</w:t>
      </w:r>
      <w:r w:rsidRPr="00465D5B">
        <w:t>Пароль</w:t>
      </w:r>
      <w:r w:rsidRPr="002B5ACF">
        <w:t xml:space="preserve"> </w:t>
      </w:r>
      <w:r w:rsidRPr="00465D5B">
        <w:t>не</w:t>
      </w:r>
      <w:r w:rsidRPr="002B5ACF">
        <w:t xml:space="preserve"> </w:t>
      </w:r>
      <w:r w:rsidRPr="00465D5B">
        <w:t>соответствует</w:t>
      </w:r>
      <w:r w:rsidRPr="002B5ACF">
        <w:t xml:space="preserve"> </w:t>
      </w:r>
      <w:r w:rsidRPr="00465D5B">
        <w:t>парольной</w:t>
      </w:r>
      <w:r w:rsidRPr="002B5ACF">
        <w:t xml:space="preserve"> </w:t>
      </w:r>
      <w:r w:rsidRPr="00465D5B">
        <w:t>политике</w:t>
      </w:r>
      <w:r w:rsidRPr="002B5ACF">
        <w:t>",</w:t>
      </w:r>
    </w:p>
    <w:p w:rsidR="005B0D50" w:rsidRPr="005660D7" w:rsidP="005660D7" w14:paraId="5AD9B67C" w14:textId="658AAC69">
      <w:pPr>
        <w:pStyle w:val="a19"/>
        <w:ind w:firstLine="708"/>
      </w:pPr>
      <w:r w:rsidRPr="005660D7">
        <w:t>"</w:t>
      </w:r>
      <w:r w:rsidRPr="00465D5B">
        <w:rPr>
          <w:lang w:val="en-US"/>
        </w:rPr>
        <w:t>MoreInfo</w:t>
      </w:r>
      <w:r w:rsidRPr="005660D7">
        <w:t xml:space="preserve">": </w:t>
      </w:r>
      <w:r w:rsidRPr="00465D5B">
        <w:rPr>
          <w:lang w:val="en-US"/>
        </w:rPr>
        <w:t>null</w:t>
      </w:r>
    </w:p>
    <w:p w:rsidR="00714A18" w:rsidRPr="005660D7" w:rsidP="005B0D50" w14:paraId="1916476E" w14:textId="14051DAD">
      <w:pPr>
        <w:pStyle w:val="a19"/>
      </w:pPr>
      <w:r w:rsidRPr="005660D7">
        <w:t>}</w:t>
      </w:r>
    </w:p>
    <w:p w:rsidR="007F49E9" w:rsidP="007F49E9" w14:paraId="23BC9BAA" w14:textId="00DA4EFE">
      <w:pPr>
        <w:pStyle w:val="a28"/>
      </w:pPr>
      <w:r>
        <w:t>В</w:t>
      </w:r>
      <w:r w:rsidRPr="00684767">
        <w:t xml:space="preserve"> </w:t>
      </w:r>
      <w:r>
        <w:t>случае</w:t>
      </w:r>
      <w:r w:rsidRPr="00684767">
        <w:t xml:space="preserve"> </w:t>
      </w:r>
      <w:r>
        <w:t xml:space="preserve">некорректного указания уникального идентификатора роли (формат не соотетвтвует </w:t>
      </w:r>
      <w:r w:rsidRPr="00A909E3">
        <w:t>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), возвращается ошибка.</w:t>
      </w:r>
      <w:r w:rsidRPr="00684767">
        <w:t xml:space="preserve"> </w:t>
      </w:r>
      <w:r>
        <w:t>В теле ответа объект с описанием ошибки.</w:t>
      </w:r>
    </w:p>
    <w:p w:rsidR="007F49E9" w:rsidRPr="000D770A" w:rsidP="007F49E9" w14:paraId="15AC7EDC" w14:textId="77777777">
      <w:pPr>
        <w:pStyle w:val="a28"/>
      </w:pPr>
      <w:r w:rsidRPr="00240988">
        <w:rPr>
          <w:lang w:val="en-US"/>
        </w:rPr>
        <w:t>HTTP</w:t>
      </w:r>
      <w:r w:rsidRPr="000D770A">
        <w:t xml:space="preserve"> 40</w:t>
      </w:r>
      <w:r>
        <w:t>0</w:t>
      </w:r>
      <w:r w:rsidRPr="000D770A">
        <w:t xml:space="preserve"> – </w:t>
      </w:r>
      <w:r>
        <w:rPr>
          <w:lang w:val="en-US"/>
        </w:rPr>
        <w:t>Bad</w:t>
      </w:r>
      <w:r w:rsidRPr="000D770A">
        <w:t xml:space="preserve"> </w:t>
      </w:r>
      <w:r>
        <w:rPr>
          <w:lang w:val="en-US"/>
        </w:rPr>
        <w:t>Request</w:t>
      </w:r>
    </w:p>
    <w:p w:rsidR="007F49E9" w:rsidP="007F49E9" w14:paraId="158B76F2" w14:textId="77777777">
      <w:pPr>
        <w:pStyle w:val="a28"/>
      </w:pPr>
      <w:r w:rsidRPr="00240988">
        <w:rPr>
          <w:lang w:val="en-US"/>
        </w:rPr>
        <w:t>BODY</w:t>
      </w:r>
    </w:p>
    <w:p w:rsidR="007F49E9" w:rsidRPr="005660D7" w:rsidP="007F49E9" w14:paraId="2C7D7FDF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8A5CF7" w:rsidRPr="005660D7" w:rsidP="005660D7" w14:paraId="4C59267B" w14:textId="3CF7400D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"HTTPStatus": 400,</w:t>
      </w:r>
    </w:p>
    <w:p w:rsidR="008A5CF7" w:rsidRPr="005660D7" w:rsidP="005660D7" w14:paraId="1326169A" w14:textId="316E5548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"ErrorCode": "REQUEST_PAYLOAD_INCORRECT",</w:t>
      </w:r>
    </w:p>
    <w:p w:rsidR="008A5CF7" w:rsidRPr="008A5CF7" w:rsidP="005660D7" w14:paraId="373DC439" w14:textId="1CB27E24">
      <w:pPr>
        <w:pStyle w:val="a19"/>
        <w:ind w:firstLine="708"/>
      </w:pPr>
      <w:r w:rsidRPr="008A5CF7">
        <w:t>"ErrorMessage": "Неправильное тело запроса",</w:t>
      </w:r>
    </w:p>
    <w:p w:rsidR="008A5CF7" w:rsidRPr="008A5CF7" w:rsidP="005660D7" w14:paraId="579D93F9" w14:textId="3A0ACA22">
      <w:pPr>
        <w:pStyle w:val="a19"/>
        <w:ind w:firstLine="708"/>
      </w:pPr>
      <w:r w:rsidRPr="008A5CF7">
        <w:t>"MoreInfo": {</w:t>
      </w:r>
    </w:p>
    <w:p w:rsidR="008A5CF7" w:rsidRPr="005660D7" w:rsidP="005660D7" w14:paraId="5342AC6B" w14:textId="091BDA48">
      <w:pPr>
        <w:pStyle w:val="a19"/>
        <w:ind w:firstLine="708"/>
        <w:rPr>
          <w:lang w:val="en-US"/>
        </w:rPr>
      </w:pPr>
      <w:r>
        <w:tab/>
      </w:r>
      <w:r w:rsidRPr="005660D7">
        <w:rPr>
          <w:lang w:val="en-US"/>
        </w:rPr>
        <w:t>"BadParams": [</w:t>
      </w:r>
    </w:p>
    <w:p w:rsidR="008A5CF7" w:rsidRPr="005660D7" w:rsidP="005660D7" w14:paraId="3FDD7377" w14:textId="20DD9132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  <w:t>{</w:t>
      </w:r>
    </w:p>
    <w:p w:rsidR="008A5CF7" w:rsidRPr="005660D7" w:rsidP="005660D7" w14:paraId="2DA379F8" w14:textId="643A9C4E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  <w:t>"Param": "$.Role[0]",</w:t>
      </w:r>
    </w:p>
    <w:p w:rsidR="008A5CF7" w:rsidRPr="005660D7" w:rsidP="005660D7" w14:paraId="738ADB7C" w14:textId="6F8B1295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</w:r>
      <w:r w:rsidRPr="005660D7">
        <w:rPr>
          <w:lang w:val="en-US"/>
        </w:rPr>
        <w:tab/>
        <w:t xml:space="preserve">"ErrorDescription": "The JSON value could not be converted to System.Guid. Path: $.Role[0] | LineNumber: </w:t>
      </w:r>
      <w:r w:rsidR="00A06C6A">
        <w:rPr>
          <w:lang w:val="en-US"/>
        </w:rPr>
        <w:t>{</w:t>
      </w:r>
      <w:r w:rsidRPr="000D770A" w:rsidR="00A06C6A">
        <w:rPr>
          <w:lang w:val="en-US"/>
        </w:rPr>
        <w:t>LineNumber</w:t>
      </w:r>
      <w:r w:rsidR="00A06C6A">
        <w:rPr>
          <w:lang w:val="en-US"/>
        </w:rPr>
        <w:t>}</w:t>
      </w:r>
      <w:r w:rsidRPr="005660D7">
        <w:rPr>
          <w:lang w:val="en-US"/>
        </w:rPr>
        <w:t xml:space="preserve"> | BytePositionInLine: </w:t>
      </w:r>
      <w:r w:rsidR="00A06C6A">
        <w:rPr>
          <w:lang w:val="en-US"/>
        </w:rPr>
        <w:t>{</w:t>
      </w:r>
      <w:r w:rsidRPr="000D770A" w:rsidR="00A06C6A">
        <w:rPr>
          <w:lang w:val="en-US"/>
        </w:rPr>
        <w:t>BytePositionInLine</w:t>
      </w:r>
      <w:r w:rsidR="00A06C6A">
        <w:rPr>
          <w:lang w:val="en-US"/>
        </w:rPr>
        <w:t>}</w:t>
      </w:r>
      <w:r w:rsidRPr="005660D7">
        <w:rPr>
          <w:lang w:val="en-US"/>
        </w:rPr>
        <w:t>."</w:t>
      </w:r>
    </w:p>
    <w:p w:rsidR="008A5CF7" w:rsidRPr="005660D7" w:rsidP="005660D7" w14:paraId="31130D53" w14:textId="33D7AC88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</w:r>
      <w:r w:rsidRPr="005660D7">
        <w:rPr>
          <w:lang w:val="en-US"/>
        </w:rPr>
        <w:tab/>
        <w:t>}</w:t>
      </w:r>
    </w:p>
    <w:p w:rsidR="008A5CF7" w:rsidRPr="005660D7" w:rsidP="005660D7" w14:paraId="42F2E492" w14:textId="16004024">
      <w:pPr>
        <w:pStyle w:val="a19"/>
        <w:ind w:firstLine="708"/>
        <w:rPr>
          <w:lang w:val="en-US"/>
        </w:rPr>
      </w:pPr>
      <w:r w:rsidRPr="005660D7">
        <w:rPr>
          <w:lang w:val="en-US"/>
        </w:rPr>
        <w:tab/>
        <w:t>]</w:t>
      </w:r>
    </w:p>
    <w:p w:rsidR="008A5CF7" w:rsidRPr="005660D7" w:rsidP="005660D7" w14:paraId="7B379073" w14:textId="12414AB9">
      <w:pPr>
        <w:pStyle w:val="a19"/>
        <w:ind w:firstLine="708"/>
        <w:rPr>
          <w:lang w:val="en-US"/>
        </w:rPr>
      </w:pPr>
      <w:r w:rsidRPr="005660D7">
        <w:rPr>
          <w:lang w:val="en-US"/>
        </w:rPr>
        <w:t>}</w:t>
      </w:r>
    </w:p>
    <w:p w:rsidR="00FA217C" w:rsidP="007F49E9" w14:paraId="658F1CD5" w14:textId="67F2B9B3">
      <w:pPr>
        <w:pStyle w:val="a19"/>
        <w:rPr>
          <w:lang w:val="en-US"/>
        </w:rPr>
      </w:pPr>
      <w:r>
        <w:rPr>
          <w:lang w:val="en-US"/>
        </w:rPr>
        <w:t>}</w:t>
      </w:r>
    </w:p>
    <w:p w:rsidR="00FA217C" w:rsidRPr="005660D7" w:rsidP="00FA217C" w14:paraId="38F12654" w14:textId="63164721">
      <w:pPr>
        <w:pStyle w:val="a28"/>
        <w:rPr>
          <w:lang w:val="en-US"/>
        </w:rPr>
      </w:pPr>
      <w:r w:rsidRPr="00240988">
        <w:rPr>
          <w:lang w:val="en-US"/>
        </w:rPr>
        <w:t>HTTP</w:t>
      </w:r>
      <w:r w:rsidRPr="005660D7">
        <w:rPr>
          <w:lang w:val="en-US"/>
        </w:rPr>
        <w:t xml:space="preserve"> 40</w:t>
      </w:r>
      <w:r>
        <w:rPr>
          <w:lang w:val="en-US"/>
        </w:rPr>
        <w:t>4</w:t>
      </w:r>
      <w:r w:rsidRPr="005660D7">
        <w:rPr>
          <w:lang w:val="en-US"/>
        </w:rPr>
        <w:t xml:space="preserve"> – </w:t>
      </w:r>
      <w:r>
        <w:rPr>
          <w:lang w:val="en-US"/>
        </w:rPr>
        <w:t>Not</w:t>
      </w:r>
      <w:r w:rsidRPr="005660D7">
        <w:rPr>
          <w:lang w:val="en-US"/>
        </w:rPr>
        <w:t xml:space="preserve"> </w:t>
      </w:r>
      <w:r>
        <w:rPr>
          <w:lang w:val="en-US"/>
        </w:rPr>
        <w:t>Found</w:t>
      </w:r>
    </w:p>
    <w:p w:rsidR="00FA217C" w:rsidRPr="005660D7" w:rsidP="00FA217C" w14:paraId="16584673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FA217C" w:rsidRPr="005660D7" w:rsidP="00FA217C" w14:paraId="53936CC3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FA217C" w:rsidRPr="005660D7" w:rsidP="005660D7" w14:paraId="0F2A0B0E" w14:textId="64FD2B44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"HTTPStatus": 404,</w:t>
      </w:r>
    </w:p>
    <w:p w:rsidR="00FA217C" w:rsidRPr="00AE7F1D" w:rsidP="005660D7" w14:paraId="5AF6E3D6" w14:textId="1B3AA266">
      <w:pPr>
        <w:pStyle w:val="a19"/>
        <w:ind w:firstLine="708"/>
      </w:pPr>
      <w:r w:rsidRPr="00AE7F1D">
        <w:t>"</w:t>
      </w:r>
      <w:r w:rsidRPr="005660D7">
        <w:rPr>
          <w:lang w:val="en-US"/>
        </w:rPr>
        <w:t>ErrorCode</w:t>
      </w:r>
      <w:r w:rsidRPr="00AE7F1D">
        <w:t>": "</w:t>
      </w:r>
      <w:r w:rsidRPr="005660D7">
        <w:rPr>
          <w:lang w:val="en-US"/>
        </w:rPr>
        <w:t>ROLE</w:t>
      </w:r>
      <w:r w:rsidRPr="00AE7F1D">
        <w:t>_</w:t>
      </w:r>
      <w:r w:rsidRPr="005660D7">
        <w:rPr>
          <w:lang w:val="en-US"/>
        </w:rPr>
        <w:t>NOT</w:t>
      </w:r>
      <w:r w:rsidRPr="00AE7F1D">
        <w:t>_</w:t>
      </w:r>
      <w:r w:rsidRPr="005660D7">
        <w:rPr>
          <w:lang w:val="en-US"/>
        </w:rPr>
        <w:t>FOUND</w:t>
      </w:r>
      <w:r w:rsidRPr="00AE7F1D">
        <w:t>",</w:t>
      </w:r>
    </w:p>
    <w:p w:rsidR="00FA217C" w:rsidRPr="00AE7F1D" w:rsidP="005660D7" w14:paraId="4C8F7B15" w14:textId="29714322">
      <w:pPr>
        <w:pStyle w:val="a19"/>
        <w:ind w:firstLine="708"/>
      </w:pPr>
      <w:r w:rsidRPr="00AE7F1D">
        <w:t>"</w:t>
      </w:r>
      <w:r w:rsidRPr="005660D7">
        <w:rPr>
          <w:lang w:val="en-US"/>
        </w:rPr>
        <w:t>ErrorMessage</w:t>
      </w:r>
      <w:r w:rsidRPr="00AE7F1D">
        <w:t>": "</w:t>
      </w:r>
      <w:r w:rsidRPr="00FA217C">
        <w:t>Невозможно</w:t>
      </w:r>
      <w:r w:rsidRPr="00AE7F1D">
        <w:t xml:space="preserve"> </w:t>
      </w:r>
      <w:r w:rsidRPr="00FA217C">
        <w:t>найти</w:t>
      </w:r>
      <w:r w:rsidRPr="00AE7F1D">
        <w:t xml:space="preserve"> </w:t>
      </w:r>
      <w:r w:rsidRPr="00FA217C">
        <w:t>роль</w:t>
      </w:r>
      <w:r w:rsidRPr="00AE7F1D">
        <w:t xml:space="preserve"> </w:t>
      </w:r>
      <w:r w:rsidRPr="00FA217C">
        <w:t>с</w:t>
      </w:r>
      <w:r w:rsidRPr="00AE7F1D">
        <w:t xml:space="preserve"> </w:t>
      </w:r>
      <w:r w:rsidRPr="00FA217C">
        <w:t>указанным</w:t>
      </w:r>
      <w:r w:rsidRPr="00AE7F1D">
        <w:t xml:space="preserve"> </w:t>
      </w:r>
      <w:r w:rsidRPr="005660D7">
        <w:rPr>
          <w:lang w:val="en-US"/>
        </w:rPr>
        <w:t>id</w:t>
      </w:r>
      <w:r w:rsidRPr="00AE7F1D">
        <w:t>",</w:t>
      </w:r>
    </w:p>
    <w:p w:rsidR="00FA217C" w:rsidRPr="00AE7F1D" w:rsidP="005660D7" w14:paraId="3771B583" w14:textId="2906C15A">
      <w:pPr>
        <w:pStyle w:val="a19"/>
        <w:ind w:firstLine="708"/>
      </w:pPr>
      <w:r w:rsidRPr="00AE7F1D">
        <w:t>"</w:t>
      </w:r>
      <w:r w:rsidRPr="005660D7">
        <w:rPr>
          <w:lang w:val="en-US"/>
        </w:rPr>
        <w:t>MoreInfo</w:t>
      </w:r>
      <w:r w:rsidRPr="00AE7F1D">
        <w:t>": "</w:t>
      </w:r>
      <w:r w:rsidR="002B5ACF">
        <w:t>Указана несуществующая в ЛК р</w:t>
      </w:r>
      <w:r w:rsidRPr="00FA217C">
        <w:t>оль</w:t>
      </w:r>
      <w:r w:rsidRPr="00AE7F1D">
        <w:t>"</w:t>
      </w:r>
    </w:p>
    <w:p w:rsidR="00FA217C" w:rsidRPr="00AE7F1D" w:rsidP="00FA217C" w14:paraId="158CA152" w14:textId="77777777">
      <w:pPr>
        <w:pStyle w:val="a19"/>
      </w:pPr>
      <w:r w:rsidRPr="00AE7F1D">
        <w:t>}</w:t>
      </w:r>
    </w:p>
    <w:p w:rsidR="0020112E" w:rsidRPr="006801A5" w:rsidP="006801A5" w14:paraId="62321633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уделения Пользователя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DELETE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C03D37" w:rsidP="0020112E" w14:paraId="368A879B" w14:textId="717CE5C4">
      <w:pPr>
        <w:pStyle w:val="a28"/>
        <w:rPr>
          <w:lang w:val="en-US"/>
        </w:rPr>
      </w:pPr>
      <w:r w:rsidRPr="00240988">
        <w:rPr>
          <w:lang w:val="en-US"/>
        </w:rPr>
        <w:t>DELETE: */</w:t>
      </w:r>
      <w:r>
        <w:rPr>
          <w:lang w:val="en-US"/>
        </w:rPr>
        <w:t>users</w:t>
      </w:r>
      <w:r w:rsidR="00FA217C">
        <w:rPr>
          <w:lang w:val="en-US"/>
        </w:rPr>
        <w:t>/Remove</w:t>
      </w:r>
    </w:p>
    <w:p w:rsidR="0020112E" w:rsidRPr="00240988" w:rsidP="0020112E" w14:paraId="7B81206B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23C5A448" w14:textId="5863FBE9">
      <w:pPr>
        <w:pStyle w:val="a28"/>
        <w:rPr>
          <w:lang w:val="en-US"/>
        </w:rPr>
      </w:pPr>
      <w:r>
        <w:rPr>
          <w:lang w:val="en-US"/>
        </w:rPr>
        <w:t>QUERY</w:t>
      </w:r>
    </w:p>
    <w:p w:rsidR="0020112E" w:rsidRPr="00AD0F60" w:rsidP="0020112E" w14:paraId="703C17EC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0112E" w:rsidRPr="00AD0F60" w:rsidP="0020112E" w14:paraId="4C6EBAA9" w14:textId="23502E0C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userId</w:t>
      </w:r>
      <w:r w:rsidRPr="00AD0F60">
        <w:rPr>
          <w:lang w:val="en-US"/>
        </w:rPr>
        <w:t>": "string"</w:t>
      </w:r>
    </w:p>
    <w:p w:rsidR="0020112E" w:rsidRPr="000231CB" w:rsidP="0020112E" w14:paraId="4EFBBE09" w14:textId="77777777">
      <w:pPr>
        <w:pStyle w:val="a19"/>
      </w:pPr>
      <w:r w:rsidRPr="000231CB">
        <w:t>}</w:t>
      </w:r>
    </w:p>
    <w:p w:rsidR="0020112E" w:rsidRPr="000231CB" w:rsidP="0020112E" w14:paraId="2AB6348A" w14:textId="77777777">
      <w:pPr>
        <w:pStyle w:val="a28"/>
      </w:pPr>
      <w:r w:rsidRPr="00EF7FCB">
        <w:t>Где</w:t>
      </w:r>
      <w:r w:rsidRPr="000231CB">
        <w:t>:</w:t>
      </w:r>
    </w:p>
    <w:p w:rsidR="0020112E" w:rsidRPr="000231CB" w:rsidP="0020112E" w14:paraId="2B0A60BC" w14:textId="0BBB0CC2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user</w:t>
      </w:r>
      <w:r w:rsidRPr="00AD0F60">
        <w:t>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>
        <w:t>Пользователя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20112E" w:rsidRPr="00DF2287" w:rsidP="0020112E" w14:paraId="213F1CC8" w14:textId="77777777">
      <w:pPr>
        <w:pStyle w:val="a28"/>
      </w:pPr>
      <w:r w:rsidRPr="00AD0F60">
        <w:t>RESPONSE</w:t>
      </w:r>
    </w:p>
    <w:p w:rsidR="0020112E" w:rsidRPr="00DA3B59" w:rsidP="0020112E" w14:paraId="0D3FE10D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</w:p>
    <w:p w:rsidR="0020112E" w:rsidRPr="00DF2287" w:rsidP="0020112E" w14:paraId="66A972A2" w14:textId="77777777">
      <w:pPr>
        <w:pStyle w:val="a28"/>
      </w:pPr>
      <w:r w:rsidRPr="00DF2287">
        <w:t>В случае ошибок:</w:t>
      </w:r>
    </w:p>
    <w:p w:rsidR="0020112E" w:rsidRPr="00240988" w:rsidP="0020112E" w14:paraId="47AA6DE2" w14:textId="56033EAD">
      <w:pPr>
        <w:pStyle w:val="a28"/>
        <w:rPr>
          <w:lang w:val="en-US"/>
        </w:rPr>
      </w:pPr>
      <w:r w:rsidRPr="00240988">
        <w:rPr>
          <w:lang w:val="en-US"/>
        </w:rPr>
        <w:t>HTTP 40</w:t>
      </w:r>
      <w:r w:rsidRPr="005660D7" w:rsidR="00BE115F">
        <w:rPr>
          <w:lang w:val="en-US"/>
        </w:rPr>
        <w:t>4</w:t>
      </w:r>
      <w:r w:rsidRPr="00240988">
        <w:rPr>
          <w:lang w:val="en-US"/>
        </w:rPr>
        <w:t xml:space="preserve"> – Not found.</w:t>
      </w:r>
    </w:p>
    <w:p w:rsidR="0020112E" w:rsidRPr="00240988" w:rsidP="0020112E" w14:paraId="704645EC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40178C" w:rsidRPr="00465D5B" w:rsidP="0040178C" w14:paraId="40439783" w14:textId="5FE9AF2D">
      <w:pPr>
        <w:pStyle w:val="a19"/>
        <w:rPr>
          <w:lang w:val="en-US"/>
        </w:rPr>
      </w:pPr>
      <w:r w:rsidRPr="00465D5B">
        <w:rPr>
          <w:lang w:val="en-US"/>
        </w:rPr>
        <w:t>{</w:t>
      </w:r>
    </w:p>
    <w:p w:rsidR="0040178C" w:rsidRPr="00465D5B" w:rsidP="0040178C" w14:paraId="7C185B72" w14:textId="55885527">
      <w:pPr>
        <w:pStyle w:val="a19"/>
        <w:rPr>
          <w:lang w:val="en-US"/>
        </w:rPr>
      </w:pPr>
      <w:r w:rsidRPr="00465D5B">
        <w:rPr>
          <w:lang w:val="en-US"/>
        </w:rPr>
        <w:t xml:space="preserve">  "HTTPStatus": 40</w:t>
      </w:r>
      <w:r w:rsidRPr="005660D7" w:rsidR="00BE115F">
        <w:rPr>
          <w:lang w:val="en-US"/>
        </w:rPr>
        <w:t>4</w:t>
      </w:r>
      <w:r w:rsidRPr="00465D5B">
        <w:rPr>
          <w:lang w:val="en-US"/>
        </w:rPr>
        <w:t>,</w:t>
      </w:r>
    </w:p>
    <w:p w:rsidR="0040178C" w:rsidRPr="00465D5B" w:rsidP="0040178C" w14:paraId="4D7922F8" w14:textId="0334697F">
      <w:pPr>
        <w:pStyle w:val="a19"/>
        <w:rPr>
          <w:lang w:val="en-US"/>
        </w:rPr>
      </w:pPr>
      <w:r w:rsidRPr="00465D5B">
        <w:rPr>
          <w:lang w:val="en-US"/>
        </w:rPr>
        <w:t xml:space="preserve">  "ErrorCode": "</w:t>
      </w:r>
      <w:r w:rsidR="002B5ACF">
        <w:rPr>
          <w:lang w:val="en-US"/>
        </w:rPr>
        <w:t>USER</w:t>
      </w:r>
      <w:r w:rsidRPr="00465D5B">
        <w:rPr>
          <w:lang w:val="en-US"/>
        </w:rPr>
        <w:t>_NOT_FOUND",</w:t>
      </w:r>
    </w:p>
    <w:p w:rsidR="0040178C" w:rsidRPr="00C03D37" w:rsidP="0040178C" w14:paraId="3B3F55FE" w14:textId="72DB70B4">
      <w:pPr>
        <w:pStyle w:val="a19"/>
        <w:rPr>
          <w:lang w:val="en-US"/>
        </w:rPr>
      </w:pPr>
      <w:r w:rsidRPr="00C03D37">
        <w:rPr>
          <w:lang w:val="en-US"/>
        </w:rPr>
        <w:t xml:space="preserve">  "</w:t>
      </w:r>
      <w:r w:rsidRPr="00465D5B">
        <w:rPr>
          <w:lang w:val="en-US"/>
        </w:rPr>
        <w:t>ErrorMessage</w:t>
      </w:r>
      <w:r w:rsidRPr="00C03D37">
        <w:rPr>
          <w:lang w:val="en-US"/>
        </w:rPr>
        <w:t>": "</w:t>
      </w:r>
      <w:r w:rsidR="00BE115F">
        <w:t>Пользователь</w:t>
      </w:r>
      <w:r w:rsidRPr="00C03D37" w:rsidR="00BE115F">
        <w:rPr>
          <w:lang w:val="en-US"/>
        </w:rPr>
        <w:t xml:space="preserve"> </w:t>
      </w:r>
      <w:r w:rsidRPr="005660D7">
        <w:t>не</w:t>
      </w:r>
      <w:r w:rsidRPr="00C03D37">
        <w:rPr>
          <w:lang w:val="en-US"/>
        </w:rPr>
        <w:t xml:space="preserve"> </w:t>
      </w:r>
      <w:r w:rsidRPr="005660D7">
        <w:t>найден</w:t>
      </w:r>
      <w:r w:rsidRPr="00C03D37">
        <w:rPr>
          <w:lang w:val="en-US"/>
        </w:rPr>
        <w:t>",</w:t>
      </w:r>
    </w:p>
    <w:p w:rsidR="0040178C" w:rsidRPr="005660D7" w:rsidP="0040178C" w14:paraId="07D2B935" w14:textId="77777777">
      <w:pPr>
        <w:pStyle w:val="a19"/>
      </w:pPr>
      <w:r w:rsidRPr="00C03D37">
        <w:rPr>
          <w:lang w:val="en-US"/>
        </w:rPr>
        <w:t xml:space="preserve">  </w:t>
      </w:r>
      <w:r w:rsidRPr="005660D7">
        <w:t>"</w:t>
      </w:r>
      <w:r w:rsidRPr="00465D5B">
        <w:rPr>
          <w:lang w:val="en-US"/>
        </w:rPr>
        <w:t>MoreInfo</w:t>
      </w:r>
      <w:r w:rsidRPr="005660D7">
        <w:t xml:space="preserve">": </w:t>
      </w:r>
      <w:r w:rsidRPr="00465D5B">
        <w:rPr>
          <w:lang w:val="en-US"/>
        </w:rPr>
        <w:t>false</w:t>
      </w:r>
    </w:p>
    <w:p w:rsidR="0040178C" w:rsidRPr="005660D7" w:rsidP="0020112E" w14:paraId="3789AB29" w14:textId="4AD7F243">
      <w:pPr>
        <w:pStyle w:val="a19"/>
      </w:pPr>
      <w:r w:rsidRPr="005660D7">
        <w:t>}</w:t>
      </w:r>
    </w:p>
    <w:p w:rsidR="0020112E" w:rsidRPr="006801A5" w:rsidP="006801A5" w14:paraId="02952764" w14:textId="78E184FB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редактирования информации Пользователя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POST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DA3B59" w:rsidP="0020112E" w14:paraId="2F14CFDE" w14:textId="77777777">
      <w:pPr>
        <w:pStyle w:val="a28"/>
      </w:pPr>
      <w:r w:rsidRPr="00AD0F60">
        <w:t>POST</w:t>
      </w:r>
      <w:r w:rsidRPr="00153963">
        <w:t>: */</w:t>
      </w:r>
      <w:r>
        <w:rPr>
          <w:lang w:val="en-US"/>
        </w:rPr>
        <w:t>users</w:t>
      </w:r>
      <w:r w:rsidRPr="00FD66F0">
        <w:t>/</w:t>
      </w:r>
      <w:r>
        <w:rPr>
          <w:lang w:val="en-US"/>
        </w:rPr>
        <w:t>Update</w:t>
      </w:r>
    </w:p>
    <w:p w:rsidR="0020112E" w:rsidRPr="00DF2287" w:rsidP="0020112E" w14:paraId="4C773564" w14:textId="77777777">
      <w:pPr>
        <w:pStyle w:val="a28"/>
      </w:pPr>
      <w:r w:rsidRPr="00DF2287">
        <w:t>В котором передается следующие параметры:</w:t>
      </w:r>
    </w:p>
    <w:p w:rsidR="0020112E" w:rsidRPr="00240988" w:rsidP="0020112E" w14:paraId="14482196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2E3D2C51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E02E8D" w:rsidP="0020112E" w14:paraId="7BD9FB6F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20112E" w:rsidRPr="00552141" w:rsidP="0020112E" w14:paraId="748FD39F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:rsidR="0020112E" w:rsidRPr="00552141" w:rsidP="0020112E" w14:paraId="4CB6762B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20112E" w:rsidRPr="00240988" w:rsidP="0020112E" w14:paraId="0EE02FC2" w14:textId="77777777">
      <w:pPr>
        <w:pStyle w:val="a28"/>
        <w:rPr>
          <w:lang w:val="en-US"/>
        </w:rPr>
      </w:pPr>
      <w:r w:rsidRPr="00B14A9A">
        <w:t>Где</w:t>
      </w:r>
      <w:r w:rsidRPr="00240988">
        <w:rPr>
          <w:lang w:val="en-US"/>
        </w:rPr>
        <w:t>:</w:t>
      </w:r>
    </w:p>
    <w:p w:rsidR="0020112E" w:rsidRPr="00240988" w:rsidP="0020112E" w14:paraId="4994DAAD" w14:textId="77777777">
      <w:pPr>
        <w:pStyle w:val="a28"/>
        <w:rPr>
          <w:lang w:val="en-US"/>
        </w:rPr>
      </w:pPr>
      <w:r w:rsidRPr="00240988">
        <w:rPr>
          <w:lang w:val="en-US"/>
        </w:rPr>
        <w:t xml:space="preserve">Content-Type – </w:t>
      </w:r>
      <w:r>
        <w:t>тип</w:t>
      </w:r>
      <w:r w:rsidRPr="00240988">
        <w:rPr>
          <w:lang w:val="en-US"/>
        </w:rPr>
        <w:t xml:space="preserve"> </w:t>
      </w:r>
      <w:r>
        <w:t>передаваемого</w:t>
      </w:r>
      <w:r w:rsidRPr="00240988">
        <w:rPr>
          <w:lang w:val="en-US"/>
        </w:rPr>
        <w:t xml:space="preserve"> </w:t>
      </w:r>
      <w:r>
        <w:t>контента</w:t>
      </w:r>
      <w:r w:rsidRPr="00240988">
        <w:rPr>
          <w:lang w:val="en-US"/>
        </w:rPr>
        <w:t xml:space="preserve"> (application/json);</w:t>
      </w:r>
    </w:p>
    <w:p w:rsidR="0020112E" w:rsidRPr="00240988" w:rsidP="0020112E" w14:paraId="6E95F756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096B23" w:rsidP="0020112E" w14:paraId="0A3E8BF1" w14:textId="77777777">
      <w:pPr>
        <w:pStyle w:val="a19"/>
        <w:rPr>
          <w:lang w:val="en-US"/>
        </w:rPr>
      </w:pPr>
      <w:r w:rsidRPr="00096B23">
        <w:rPr>
          <w:lang w:val="en-US"/>
        </w:rPr>
        <w:t>{</w:t>
      </w:r>
    </w:p>
    <w:p w:rsidR="0020112E" w:rsidP="0020112E" w14:paraId="1C8B4D08" w14:textId="677FA1F3">
      <w:pPr>
        <w:pStyle w:val="a19"/>
        <w:ind w:firstLine="708"/>
        <w:rPr>
          <w:lang w:val="en-US"/>
        </w:rPr>
      </w:pPr>
      <w:r w:rsidRPr="00096B23">
        <w:rPr>
          <w:lang w:val="en-US"/>
        </w:rPr>
        <w:t>"</w:t>
      </w:r>
      <w:r>
        <w:rPr>
          <w:lang w:val="en-US"/>
        </w:rPr>
        <w:t>Id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RPr="00096B23" w:rsidP="0020112E" w14:paraId="368401BF" w14:textId="77777777">
      <w:pPr>
        <w:pStyle w:val="a19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</w:t>
      </w:r>
      <w:r>
        <w:rPr>
          <w:lang w:val="en-US"/>
        </w:rPr>
        <w:t>Name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RPr="00096B23" w:rsidP="0020112E" w14:paraId="0143BBA1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SecondName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RPr="00096B23" w:rsidP="0020112E" w14:paraId="1E81CEA8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Patronymic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20112E" w:rsidRPr="00096B23" w:rsidP="0020112E" w14:paraId="74E1BB3A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Email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20112E" w:rsidP="0020112E" w14:paraId="12D88E41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PhoneNumber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F7485C" w:rsidRPr="00464FC7" w:rsidP="00F7485C" w14:paraId="3C741B43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Position</w:t>
      </w:r>
      <w:r w:rsidRPr="00464FC7">
        <w:rPr>
          <w:lang w:val="en-US"/>
        </w:rPr>
        <w:t>": "string",</w:t>
      </w:r>
    </w:p>
    <w:p w:rsidR="0020112E" w:rsidRPr="00096B23" w:rsidP="0020112E" w14:paraId="6955E6EF" w14:textId="2674CB29">
      <w:pPr>
        <w:pStyle w:val="a19"/>
        <w:rPr>
          <w:lang w:val="en-US"/>
        </w:rPr>
      </w:pPr>
      <w:r w:rsidRPr="00096B23">
        <w:rPr>
          <w:lang w:val="en-US"/>
        </w:rPr>
        <w:tab/>
        <w:t>"</w:t>
      </w:r>
      <w:r>
        <w:rPr>
          <w:lang w:val="en-US"/>
        </w:rPr>
        <w:t>Role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</w:t>
      </w:r>
    </w:p>
    <w:p w:rsidR="0020112E" w:rsidRPr="00A909E3" w:rsidP="0020112E" w14:paraId="1F89530A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20112E" w:rsidRPr="00465D5B" w:rsidP="0020112E" w14:paraId="724375E7" w14:textId="77777777">
      <w:pPr>
        <w:pStyle w:val="a28"/>
        <w:rPr>
          <w:lang w:val="en-US"/>
        </w:rPr>
      </w:pPr>
      <w:r w:rsidRPr="00B14A9A">
        <w:t>Где</w:t>
      </w:r>
      <w:r w:rsidRPr="00465D5B">
        <w:rPr>
          <w:lang w:val="en-US"/>
        </w:rPr>
        <w:t>:</w:t>
      </w:r>
    </w:p>
    <w:p w:rsidR="00F7485C" w:rsidRPr="000231CB" w:rsidP="00F7485C" w14:paraId="2CF6F7A2" w14:textId="6F2635DE">
      <w:pPr>
        <w:pStyle w:val="a30"/>
        <w:numPr>
          <w:ilvl w:val="0"/>
          <w:numId w:val="28"/>
        </w:numPr>
        <w:ind w:left="1429"/>
      </w:pPr>
      <w:r w:rsidRPr="00AD0F60">
        <w:t>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>
        <w:t>Пользователя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20112E" w:rsidP="0020112E" w14:paraId="5D2C6E5E" w14:textId="0CBFF1C6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Name</w:t>
      </w:r>
      <w:r w:rsidRPr="00896CEA">
        <w:t xml:space="preserve"> </w:t>
      </w:r>
      <w:r>
        <w:t>–</w:t>
      </w:r>
      <w:r w:rsidRPr="00896CEA">
        <w:t xml:space="preserve"> </w:t>
      </w:r>
      <w:r>
        <w:t>имя Пользователя</w:t>
      </w:r>
      <w:r w:rsidR="00992326">
        <w:t>. Допустимые значения: буквы русского и латинского алфавита, специальные символы пробел и «-»</w:t>
      </w:r>
      <w:r w:rsidR="008109E0">
        <w:t>. Максимальная длина 255 знаков</w:t>
      </w:r>
      <w:r>
        <w:t>;</w:t>
      </w:r>
    </w:p>
    <w:p w:rsidR="0020112E" w:rsidP="0020112E" w14:paraId="0C92F93F" w14:textId="3AAAFB18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SecondName</w:t>
      </w:r>
      <w:r w:rsidRPr="00896CEA">
        <w:t xml:space="preserve"> –</w:t>
      </w:r>
      <w:r>
        <w:t xml:space="preserve"> фамилия Пользователя</w:t>
      </w:r>
      <w:r w:rsidR="00992326">
        <w:t>. Допустимые значения: буквы русского и латинского алфавита, специальные символы пробел и «-»</w:t>
      </w:r>
      <w:r w:rsidR="008109E0">
        <w:t>. Максимальная длина 255 знаков</w:t>
      </w:r>
      <w:r>
        <w:t>;</w:t>
      </w:r>
    </w:p>
    <w:p w:rsidR="0020112E" w:rsidRPr="00896CEA" w:rsidP="0020112E" w14:paraId="7D70AB58" w14:textId="4C6FA11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Patronymic</w:t>
      </w:r>
      <w:r w:rsidRPr="00896CEA">
        <w:t xml:space="preserve"> –</w:t>
      </w:r>
      <w:r>
        <w:t xml:space="preserve"> отчество пользователя (необязательное поле)</w:t>
      </w:r>
      <w:r w:rsidR="00992326">
        <w:t>. Допустимые значения: буквы русского и латинского алфавита, специальные символы пробел и «-»</w:t>
      </w:r>
      <w:r w:rsidR="008109E0">
        <w:t>. Максимальная длина 255 знаков</w:t>
      </w:r>
      <w:r>
        <w:t>;</w:t>
      </w:r>
    </w:p>
    <w:p w:rsidR="0020112E" w:rsidRPr="00896CEA" w:rsidP="0020112E" w14:paraId="666A376B" w14:textId="71842162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Email</w:t>
      </w:r>
      <w:r w:rsidRPr="00896CEA">
        <w:t xml:space="preserve"> – </w:t>
      </w:r>
      <w:r>
        <w:t>электронная почта</w:t>
      </w:r>
      <w:r w:rsidR="00D22BD9">
        <w:t>.</w:t>
      </w:r>
      <w:r w:rsidRPr="00D22BD9" w:rsidR="00D22BD9">
        <w:t xml:space="preserve"> </w:t>
      </w:r>
      <w:r w:rsidR="00D22BD9">
        <w:t>Должна содержать от 6 до 255 знаков. Должна состоять из имени почтового ящика и доменного имени, разделенных символом «</w:t>
      </w:r>
      <w:r w:rsidRPr="00AA5E3A" w:rsidR="00D22BD9">
        <w:t>@</w:t>
      </w:r>
      <w:r w:rsidR="00D22BD9">
        <w:t>». Допустимые значения имени почтового ящика: латинские буквы, цифры и специальные символы (</w:t>
      </w:r>
      <w:r w:rsidRPr="00570201" w:rsidR="00D22BD9">
        <w:t>!</w:t>
      </w:r>
      <w:r w:rsidR="00D22BD9">
        <w:t xml:space="preserve">, </w:t>
      </w:r>
      <w:r w:rsidRPr="00570201" w:rsidR="00D22BD9">
        <w:t>№</w:t>
      </w:r>
      <w:r w:rsidR="00D22BD9">
        <w:t xml:space="preserve">, </w:t>
      </w:r>
      <w:r w:rsidRPr="00570201" w:rsidR="00D22BD9">
        <w:t>%</w:t>
      </w:r>
      <w:r w:rsidR="00D22BD9">
        <w:t xml:space="preserve">, </w:t>
      </w:r>
      <w:r w:rsidRPr="00570201" w:rsidR="00D22BD9">
        <w:t>?</w:t>
      </w:r>
      <w:r w:rsidR="00D22BD9">
        <w:t xml:space="preserve">, </w:t>
      </w:r>
      <w:r w:rsidRPr="00570201" w:rsidR="00D22BD9">
        <w:t>*</w:t>
      </w:r>
      <w:r w:rsidR="00D22BD9">
        <w:t xml:space="preserve">, </w:t>
      </w:r>
      <w:r w:rsidRPr="00570201" w:rsidR="00D22BD9">
        <w:t>-</w:t>
      </w:r>
      <w:r w:rsidR="00D22BD9">
        <w:t>,</w:t>
      </w:r>
      <w:r w:rsidRPr="00570201" w:rsidR="00D22BD9">
        <w:t>_=</w:t>
      </w:r>
      <w:r w:rsidR="00D22BD9">
        <w:t xml:space="preserve">, </w:t>
      </w:r>
      <w:r w:rsidRPr="00570201" w:rsidR="00D22BD9">
        <w:t>+</w:t>
      </w:r>
      <w:r w:rsidR="00D22BD9">
        <w:t xml:space="preserve">, </w:t>
      </w:r>
      <w:r w:rsidRPr="00570201" w:rsidR="00D22BD9">
        <w:t>#</w:t>
      </w:r>
      <w:r w:rsidR="00D22BD9">
        <w:t xml:space="preserve">, </w:t>
      </w:r>
      <w:r w:rsidRPr="00570201" w:rsidR="00D22BD9">
        <w:t>$</w:t>
      </w:r>
      <w:r w:rsidR="00D22BD9">
        <w:t xml:space="preserve">, </w:t>
      </w:r>
      <w:r w:rsidRPr="00570201" w:rsidR="00D22BD9">
        <w:t>%</w:t>
      </w:r>
      <w:r w:rsidR="00D22BD9">
        <w:t xml:space="preserve">, </w:t>
      </w:r>
      <w:r w:rsidRPr="00570201" w:rsidR="00D22BD9">
        <w:t>^</w:t>
      </w:r>
      <w:r w:rsidR="00D22BD9">
        <w:t xml:space="preserve">, </w:t>
      </w:r>
      <w:r w:rsidRPr="00570201" w:rsidR="00D22BD9">
        <w:t>&amp;</w:t>
      </w:r>
      <w:r w:rsidR="00D22BD9">
        <w:t xml:space="preserve">, </w:t>
      </w:r>
      <w:r w:rsidRPr="00570201" w:rsidR="00D22BD9">
        <w:t>/</w:t>
      </w:r>
      <w:r w:rsidR="00D22BD9">
        <w:t xml:space="preserve">), и содержит от 1 до 250 знаков (не превышая общую </w:t>
      </w:r>
      <w:r w:rsidR="00D56D6D">
        <w:t>длину</w:t>
      </w:r>
      <w:r w:rsidR="00D22BD9">
        <w:t xml:space="preserve"> в 255 знаков). Доменное имя должно состоять из доменной зоны и основного домена, разделенных символом «.». Допустимые значения доменной зоны: латинские буквы и цифры,</w:t>
      </w:r>
      <w:r w:rsidRPr="00D22BD9" w:rsidR="00D22BD9">
        <w:t xml:space="preserve"> </w:t>
      </w:r>
      <w:r w:rsidR="00D22BD9">
        <w:t xml:space="preserve">и содержит от 1 до 250 знаков (не превышая общую </w:t>
      </w:r>
      <w:r w:rsidR="00D56D6D">
        <w:t>длину</w:t>
      </w:r>
      <w:r w:rsidR="00D22BD9">
        <w:t xml:space="preserve"> в 255 знаков). Допустимые значения основного домена: латинские буквы, и</w:t>
      </w:r>
      <w:r w:rsidRPr="00D22BD9" w:rsidR="00D22BD9">
        <w:t xml:space="preserve"> </w:t>
      </w:r>
      <w:r w:rsidR="00D22BD9">
        <w:t xml:space="preserve">содержит от 2 до 249 букв (не превышая общую </w:t>
      </w:r>
      <w:r w:rsidR="00D56D6D">
        <w:t>длину</w:t>
      </w:r>
      <w:r w:rsidR="00D22BD9">
        <w:t xml:space="preserve"> в 255 знаков)</w:t>
      </w:r>
      <w:r>
        <w:t>;</w:t>
      </w:r>
    </w:p>
    <w:p w:rsidR="0020112E" w:rsidRPr="00465D5B" w:rsidP="0020112E" w14:paraId="13DCE5CE" w14:textId="75019C9E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PhoneNumber</w:t>
      </w:r>
      <w:r w:rsidRPr="00096B23">
        <w:t xml:space="preserve"> – </w:t>
      </w:r>
      <w:r>
        <w:t>контактный телефон (необязательное поле)</w:t>
      </w:r>
      <w:r w:rsidR="008109E0">
        <w:t>. Ограничения на ввод значений отсутствуют</w:t>
      </w:r>
      <w:r>
        <w:t xml:space="preserve">; </w:t>
      </w:r>
    </w:p>
    <w:p w:rsidR="00F7485C" w:rsidRPr="00896CEA" w:rsidP="00F7485C" w14:paraId="42795D64" w14:textId="3DE39417">
      <w:pPr>
        <w:pStyle w:val="a30"/>
        <w:numPr>
          <w:ilvl w:val="0"/>
          <w:numId w:val="28"/>
        </w:numPr>
        <w:ind w:left="1429"/>
      </w:pPr>
      <w:r w:rsidRPr="00461C92">
        <w:rPr>
          <w:lang w:val="en-US"/>
        </w:rPr>
        <w:t>Position</w:t>
      </w:r>
      <w:r w:rsidRPr="004E4F61">
        <w:t xml:space="preserve"> – </w:t>
      </w:r>
      <w:r>
        <w:t>должность</w:t>
      </w:r>
      <w:r w:rsidR="008109E0">
        <w:t>. Ограничения на ввод значений отсутствуют</w:t>
      </w:r>
      <w:r>
        <w:t>;</w:t>
      </w:r>
    </w:p>
    <w:p w:rsidR="0020112E" w:rsidRPr="00096B23" w:rsidP="0020112E" w14:paraId="7C6CAAF6" w14:textId="5F0C6451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</w:t>
      </w:r>
      <w:r w:rsidRPr="003163CC">
        <w:t xml:space="preserve"> – </w:t>
      </w:r>
      <w:r>
        <w:t xml:space="preserve">идентификатор роли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20112E" w:rsidRPr="00240988" w:rsidP="0020112E" w14:paraId="22746623" w14:textId="77777777">
      <w:pPr>
        <w:pStyle w:val="a28"/>
        <w:rPr>
          <w:lang w:val="en-US"/>
        </w:rPr>
      </w:pPr>
      <w:r w:rsidRPr="00240988">
        <w:rPr>
          <w:lang w:val="en-US"/>
        </w:rPr>
        <w:t>RESPONSE</w:t>
      </w:r>
    </w:p>
    <w:p w:rsidR="0020112E" w:rsidRPr="00240988" w:rsidP="0020112E" w14:paraId="667F1877" w14:textId="77777777">
      <w:pPr>
        <w:pStyle w:val="a28"/>
        <w:rPr>
          <w:lang w:val="en-US"/>
        </w:rPr>
      </w:pPr>
      <w:r w:rsidRPr="00240988">
        <w:rPr>
          <w:lang w:val="en-US"/>
        </w:rPr>
        <w:t>HTTP 200 – Ok</w:t>
      </w:r>
    </w:p>
    <w:p w:rsidR="0020112E" w:rsidRPr="00AD0F60" w:rsidP="0020112E" w14:paraId="34DA7F92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34586C" w:rsidRPr="005660D7" w:rsidP="005660D7" w14:paraId="28DB13FD" w14:textId="2F1CD2DE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"Id": "</w:t>
      </w:r>
      <w:r w:rsidRPr="00D832AA">
        <w:rPr>
          <w:lang w:val="en-US"/>
        </w:rPr>
        <w:t>string</w:t>
      </w:r>
      <w:r w:rsidRPr="005660D7">
        <w:rPr>
          <w:lang w:val="en-US"/>
        </w:rPr>
        <w:t>",</w:t>
      </w:r>
    </w:p>
    <w:p w:rsidR="0034586C" w:rsidRPr="005660D7" w:rsidP="005660D7" w14:paraId="779AA07B" w14:textId="50C67425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"Login": </w:t>
      </w:r>
      <w:r w:rsidRPr="000D770A">
        <w:rPr>
          <w:lang w:val="en-US"/>
        </w:rPr>
        <w:t>"</w:t>
      </w:r>
      <w:r w:rsidRPr="00D832AA">
        <w:rPr>
          <w:lang w:val="en-US"/>
        </w:rPr>
        <w:t>string</w:t>
      </w:r>
      <w:r w:rsidRPr="000D770A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020B8B25" w14:textId="680CA765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"IsBlocked": </w:t>
      </w:r>
      <w:r w:rsidRPr="00464FC7" w:rsidR="00D518C8">
        <w:rPr>
          <w:lang w:val="en-US"/>
        </w:rPr>
        <w:t>"</w:t>
      </w:r>
      <w:r w:rsidR="00D518C8">
        <w:rPr>
          <w:lang w:val="en-US"/>
        </w:rPr>
        <w:t>boolean</w:t>
      </w:r>
      <w:r w:rsidRPr="00464FC7" w:rsidR="00D518C8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0FE5B2AE" w14:textId="06351DD8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"IsAdmin": </w:t>
      </w:r>
      <w:r w:rsidRPr="00464FC7" w:rsidR="00D518C8">
        <w:rPr>
          <w:lang w:val="en-US"/>
        </w:rPr>
        <w:t>"</w:t>
      </w:r>
      <w:r w:rsidR="00D518C8">
        <w:rPr>
          <w:lang w:val="en-US"/>
        </w:rPr>
        <w:t>boolean</w:t>
      </w:r>
      <w:r w:rsidRPr="00464FC7" w:rsidR="00D518C8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7A048571" w14:textId="4D417B19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"Name": </w:t>
      </w:r>
      <w:r w:rsidRPr="000D770A">
        <w:rPr>
          <w:lang w:val="en-US"/>
        </w:rPr>
        <w:t>"</w:t>
      </w:r>
      <w:r w:rsidRPr="00D832AA">
        <w:rPr>
          <w:lang w:val="en-US"/>
        </w:rPr>
        <w:t>string</w:t>
      </w:r>
      <w:r w:rsidRPr="000D770A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1A8034CB" w14:textId="3F1E447C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"SecondName": </w:t>
      </w:r>
      <w:r w:rsidRPr="000D770A">
        <w:rPr>
          <w:lang w:val="en-US"/>
        </w:rPr>
        <w:t>"</w:t>
      </w:r>
      <w:r w:rsidRPr="00D832AA">
        <w:rPr>
          <w:lang w:val="en-US"/>
        </w:rPr>
        <w:t>string</w:t>
      </w:r>
      <w:r w:rsidRPr="000D770A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43760339" w14:textId="70D5FC1D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"Patronymic": </w:t>
      </w:r>
      <w:r w:rsidRPr="000D770A">
        <w:rPr>
          <w:lang w:val="en-US"/>
        </w:rPr>
        <w:t>"</w:t>
      </w:r>
      <w:r w:rsidRPr="00D832AA">
        <w:rPr>
          <w:lang w:val="en-US"/>
        </w:rPr>
        <w:t>string</w:t>
      </w:r>
      <w:r w:rsidRPr="000D770A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21667362" w14:textId="4CBB00C8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"Email": </w:t>
      </w:r>
      <w:r w:rsidRPr="000D770A" w:rsidR="00C63681">
        <w:rPr>
          <w:lang w:val="en-US"/>
        </w:rPr>
        <w:t>"</w:t>
      </w:r>
      <w:r w:rsidRPr="00D832AA" w:rsidR="00C63681">
        <w:rPr>
          <w:lang w:val="en-US"/>
        </w:rPr>
        <w:t>string</w:t>
      </w:r>
      <w:r w:rsidRPr="000D770A" w:rsidR="00C63681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5660D7" w:rsidP="005660D7" w14:paraId="726529A0" w14:textId="7C3744E8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"PhoneNumber": </w:t>
      </w:r>
      <w:r w:rsidR="00EF5E75">
        <w:rPr>
          <w:lang w:val="en-US"/>
        </w:rPr>
        <w:t>[</w:t>
      </w:r>
      <w:r w:rsidRPr="000D770A" w:rsidR="00C63681">
        <w:rPr>
          <w:lang w:val="en-US"/>
        </w:rPr>
        <w:t>"</w:t>
      </w:r>
      <w:r w:rsidRPr="00D832AA" w:rsidR="00C63681">
        <w:rPr>
          <w:lang w:val="en-US"/>
        </w:rPr>
        <w:t>string</w:t>
      </w:r>
      <w:r w:rsidRPr="000D770A" w:rsidR="00C63681">
        <w:rPr>
          <w:lang w:val="en-US"/>
        </w:rPr>
        <w:t>"</w:t>
      </w:r>
      <w:r w:rsidRPr="005660D7">
        <w:rPr>
          <w:lang w:val="en-US"/>
        </w:rPr>
        <w:t>,</w:t>
      </w:r>
      <w:r w:rsidR="00EF5E75">
        <w:rPr>
          <w:lang w:val="en-US"/>
        </w:rPr>
        <w:t xml:space="preserve"> </w:t>
      </w:r>
      <w:r w:rsidRPr="000D770A" w:rsidR="00EF5E75">
        <w:rPr>
          <w:lang w:val="en-US"/>
        </w:rPr>
        <w:t>"</w:t>
      </w:r>
      <w:r w:rsidR="00EF5E75">
        <w:rPr>
          <w:lang w:val="en-US"/>
        </w:rPr>
        <w:t>null</w:t>
      </w:r>
      <w:r w:rsidRPr="000D770A" w:rsidR="00EF5E75">
        <w:rPr>
          <w:lang w:val="en-US"/>
        </w:rPr>
        <w:t>"</w:t>
      </w:r>
      <w:r w:rsidR="00EF5E75">
        <w:rPr>
          <w:lang w:val="en-US"/>
        </w:rPr>
        <w:t>]</w:t>
      </w:r>
      <w:r w:rsidRPr="005660D7" w:rsidR="00EF5E75">
        <w:rPr>
          <w:lang w:val="en-US"/>
        </w:rPr>
        <w:t>,</w:t>
      </w:r>
    </w:p>
    <w:p w:rsidR="0034586C" w:rsidRPr="005660D7" w:rsidP="005660D7" w14:paraId="2DFAD3B7" w14:textId="1FAAB619">
      <w:pPr>
        <w:pStyle w:val="a19"/>
        <w:ind w:firstLine="708"/>
        <w:rPr>
          <w:lang w:val="en-US"/>
        </w:rPr>
      </w:pPr>
      <w:r w:rsidRPr="005660D7">
        <w:rPr>
          <w:lang w:val="en-US"/>
        </w:rPr>
        <w:t xml:space="preserve">"Position": </w:t>
      </w:r>
      <w:r w:rsidRPr="000D770A" w:rsidR="00C63681">
        <w:rPr>
          <w:lang w:val="en-US"/>
        </w:rPr>
        <w:t>"</w:t>
      </w:r>
      <w:r w:rsidRPr="00D832AA" w:rsidR="00C63681">
        <w:rPr>
          <w:lang w:val="en-US"/>
        </w:rPr>
        <w:t>string</w:t>
      </w:r>
      <w:r w:rsidRPr="000D770A" w:rsidR="00C63681">
        <w:rPr>
          <w:lang w:val="en-US"/>
        </w:rPr>
        <w:t>"</w:t>
      </w:r>
      <w:r w:rsidRPr="005660D7">
        <w:rPr>
          <w:lang w:val="en-US"/>
        </w:rPr>
        <w:t>,</w:t>
      </w:r>
    </w:p>
    <w:p w:rsidR="0034586C" w:rsidRPr="00AE7F1D" w:rsidP="005660D7" w14:paraId="0A98DF3D" w14:textId="314B6CC7">
      <w:pPr>
        <w:pStyle w:val="a19"/>
        <w:ind w:firstLine="708"/>
        <w:rPr>
          <w:lang w:val="en-US"/>
        </w:rPr>
      </w:pPr>
      <w:r w:rsidRPr="00AE7F1D">
        <w:rPr>
          <w:lang w:val="en-US"/>
        </w:rPr>
        <w:t>"Role": [</w:t>
      </w:r>
    </w:p>
    <w:p w:rsidR="0034586C" w:rsidRPr="00AE7F1D" w:rsidP="005660D7" w14:paraId="25B8CCC7" w14:textId="26EF2A09">
      <w:pPr>
        <w:pStyle w:val="a19"/>
        <w:ind w:firstLine="708"/>
        <w:rPr>
          <w:lang w:val="en-US"/>
        </w:rPr>
      </w:pPr>
      <w:r w:rsidRPr="00AE7F1D">
        <w:rPr>
          <w:lang w:val="en-US"/>
        </w:rPr>
        <w:t xml:space="preserve"> </w:t>
      </w:r>
      <w:r w:rsidRPr="00AE7F1D">
        <w:rPr>
          <w:lang w:val="en-US"/>
        </w:rPr>
        <w:tab/>
      </w:r>
      <w:r w:rsidRPr="000D770A" w:rsidR="00C63681">
        <w:rPr>
          <w:lang w:val="en-US"/>
        </w:rPr>
        <w:t>"</w:t>
      </w:r>
      <w:r w:rsidRPr="00D832AA" w:rsidR="00C63681">
        <w:rPr>
          <w:lang w:val="en-US"/>
        </w:rPr>
        <w:t>string</w:t>
      </w:r>
      <w:r w:rsidRPr="000D770A" w:rsidR="00C63681">
        <w:rPr>
          <w:lang w:val="en-US"/>
        </w:rPr>
        <w:t>"</w:t>
      </w:r>
    </w:p>
    <w:p w:rsidR="0034586C" w:rsidRPr="00AE7F1D" w:rsidP="005660D7" w14:paraId="3D94A8D0" w14:textId="45FCD66E">
      <w:pPr>
        <w:pStyle w:val="a19"/>
        <w:ind w:firstLine="708"/>
        <w:rPr>
          <w:lang w:val="en-US"/>
        </w:rPr>
      </w:pPr>
      <w:r w:rsidRPr="00AE7F1D">
        <w:rPr>
          <w:lang w:val="en-US"/>
        </w:rPr>
        <w:t>]</w:t>
      </w:r>
    </w:p>
    <w:p w:rsidR="0020112E" w:rsidRPr="00AE7F1D" w:rsidP="0020112E" w14:paraId="0147C143" w14:textId="77777777">
      <w:pPr>
        <w:pStyle w:val="a19"/>
        <w:rPr>
          <w:lang w:val="en-US"/>
        </w:rPr>
      </w:pPr>
      <w:r w:rsidRPr="00AE7F1D">
        <w:rPr>
          <w:lang w:val="en-US"/>
        </w:rPr>
        <w:t>}</w:t>
      </w:r>
    </w:p>
    <w:p w:rsidR="0020112E" w:rsidRPr="00AE7F1D" w:rsidP="0020112E" w14:paraId="38CDCC0E" w14:textId="77777777">
      <w:pPr>
        <w:pStyle w:val="a28"/>
        <w:rPr>
          <w:lang w:val="en-US"/>
        </w:rPr>
      </w:pPr>
      <w:r w:rsidRPr="00DF6032">
        <w:t>Где</w:t>
      </w:r>
      <w:r w:rsidRPr="00AE7F1D">
        <w:rPr>
          <w:lang w:val="en-US"/>
        </w:rPr>
        <w:t>:</w:t>
      </w:r>
    </w:p>
    <w:p w:rsidR="0020112E" w:rsidRPr="00674AE2" w:rsidP="0020112E" w14:paraId="4A1A0F13" w14:textId="0CF97BDA">
      <w:pPr>
        <w:pStyle w:val="a30"/>
        <w:numPr>
          <w:ilvl w:val="0"/>
          <w:numId w:val="28"/>
        </w:numPr>
        <w:ind w:left="1429"/>
      </w:pPr>
      <w:r w:rsidRPr="00A34532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>
        <w:t>Пользователя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674AE2">
        <w:t>;</w:t>
      </w:r>
    </w:p>
    <w:p w:rsidR="00C63681" w:rsidRPr="005660D7" w:rsidP="0020112E" w14:paraId="739C041D" w14:textId="013525A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Login</w:t>
      </w:r>
      <w:r w:rsidRPr="00896CEA">
        <w:t xml:space="preserve"> </w:t>
      </w:r>
      <w:r w:rsidR="0020112E">
        <w:t>–</w:t>
      </w:r>
      <w:r w:rsidR="00D518C8">
        <w:t xml:space="preserve"> логин Пользователя;</w:t>
      </w:r>
    </w:p>
    <w:p w:rsidR="00C63681" w:rsidRPr="005660D7" w:rsidP="0020112E" w14:paraId="55F4006D" w14:textId="1BAACF8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IsBlocked</w:t>
      </w:r>
      <w:r w:rsidRPr="005660D7">
        <w:t xml:space="preserve"> </w:t>
      </w:r>
      <w:r>
        <w:t>–</w:t>
      </w:r>
      <w:r w:rsidRPr="005660D7">
        <w:t xml:space="preserve"> </w:t>
      </w:r>
      <w:r w:rsidR="00D518C8">
        <w:t>признак блокировки Пользователя, «</w:t>
      </w:r>
      <w:r w:rsidR="00D518C8">
        <w:rPr>
          <w:lang w:val="en-US"/>
        </w:rPr>
        <w:t>true</w:t>
      </w:r>
      <w:r w:rsidR="00D518C8">
        <w:t>» (заблокирован) или «</w:t>
      </w:r>
      <w:r w:rsidR="00D518C8">
        <w:rPr>
          <w:lang w:val="en-US"/>
        </w:rPr>
        <w:t>false</w:t>
      </w:r>
      <w:r w:rsidR="00D518C8">
        <w:t>» (не заблокирован);</w:t>
      </w:r>
    </w:p>
    <w:p w:rsidR="00C63681" w:rsidRPr="005660D7" w:rsidP="0020112E" w14:paraId="15CDF92C" w14:textId="415D4515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IsAdmin</w:t>
      </w:r>
      <w:r w:rsidR="00D518C8">
        <w:t xml:space="preserve"> – признак администраторских прав, «</w:t>
      </w:r>
      <w:r w:rsidR="00D518C8">
        <w:rPr>
          <w:lang w:val="en-US"/>
        </w:rPr>
        <w:t>true</w:t>
      </w:r>
      <w:r w:rsidR="00D518C8">
        <w:t>»</w:t>
      </w:r>
      <w:r w:rsidRPr="00734F31" w:rsidR="00D518C8">
        <w:t xml:space="preserve"> (</w:t>
      </w:r>
      <w:r w:rsidR="00D518C8">
        <w:t>имеет права администратора</w:t>
      </w:r>
      <w:r w:rsidRPr="00734F31" w:rsidR="00D518C8">
        <w:t>)</w:t>
      </w:r>
      <w:r w:rsidR="00D518C8">
        <w:t xml:space="preserve"> или «</w:t>
      </w:r>
      <w:r w:rsidR="00D518C8">
        <w:rPr>
          <w:lang w:val="en-US"/>
        </w:rPr>
        <w:t>false</w:t>
      </w:r>
      <w:r w:rsidR="00D518C8">
        <w:t>» (не имеет права администратора);</w:t>
      </w:r>
    </w:p>
    <w:p w:rsidR="00C63681" w:rsidRPr="005660D7" w:rsidP="0020112E" w14:paraId="08F31096" w14:textId="5AB344C0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Name</w:t>
      </w:r>
      <w:r w:rsidR="00D518C8">
        <w:t xml:space="preserve"> – имя Пользователя, отображается в интерфейсе;</w:t>
      </w:r>
    </w:p>
    <w:p w:rsidR="00C63681" w:rsidRPr="005660D7" w:rsidP="0020112E" w14:paraId="426E62B7" w14:textId="24093EA3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SecondName</w:t>
      </w:r>
      <w:r w:rsidR="00D518C8">
        <w:t xml:space="preserve"> – фамилия Пользователя, отображается в интерфейсе;</w:t>
      </w:r>
    </w:p>
    <w:p w:rsidR="00C63681" w:rsidRPr="005660D7" w:rsidP="0020112E" w14:paraId="12DAAA97" w14:textId="11DCB9B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Patronymic</w:t>
      </w:r>
      <w:r w:rsidR="00D518C8">
        <w:t xml:space="preserve"> – отчество Пользователя, отображается в интерфейсе;</w:t>
      </w:r>
    </w:p>
    <w:p w:rsidR="00C63681" w:rsidRPr="005660D7" w:rsidP="0020112E" w14:paraId="06E8BD7E" w14:textId="7E03276D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Email</w:t>
      </w:r>
      <w:r w:rsidR="00D518C8">
        <w:t xml:space="preserve"> – электронная почта, отображается в интерфейсе;</w:t>
      </w:r>
    </w:p>
    <w:p w:rsidR="00C63681" w:rsidRPr="005660D7" w:rsidP="0020112E" w14:paraId="3E6F866D" w14:textId="435D60DF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PhoneNumber</w:t>
      </w:r>
      <w:r w:rsidR="00D518C8">
        <w:t xml:space="preserve"> – контактный телефон, отображается в интерфейсе;</w:t>
      </w:r>
    </w:p>
    <w:p w:rsidR="00C63681" w:rsidRPr="005660D7" w:rsidP="0020112E" w14:paraId="59B954FB" w14:textId="33D82E64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Position</w:t>
      </w:r>
      <w:r w:rsidR="00D518C8">
        <w:t xml:space="preserve"> – должность;</w:t>
      </w:r>
    </w:p>
    <w:p w:rsidR="0020112E" w:rsidP="0020112E" w14:paraId="64C136F9" w14:textId="7E7B651C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</w:t>
      </w:r>
      <w:r w:rsidR="00D518C8">
        <w:t xml:space="preserve"> – наименование роли</w:t>
      </w:r>
      <w:r w:rsidR="0068111A">
        <w:t>.</w:t>
      </w:r>
    </w:p>
    <w:p w:rsidR="0020112E" w:rsidP="0020112E" w14:paraId="6366DDF3" w14:textId="77777777">
      <w:pPr>
        <w:pStyle w:val="a28"/>
      </w:pPr>
      <w:r>
        <w:t>Возможные</w:t>
      </w:r>
      <w:r w:rsidRPr="00DA3B59">
        <w:t xml:space="preserve"> </w:t>
      </w:r>
      <w:r>
        <w:t>ошибки</w:t>
      </w:r>
      <w:r w:rsidRPr="00DA3B59">
        <w:t>:</w:t>
      </w:r>
    </w:p>
    <w:p w:rsidR="0020112E" w:rsidRPr="00DA3B59" w:rsidP="0020112E" w14:paraId="7C5D97E7" w14:textId="77777777">
      <w:pPr>
        <w:pStyle w:val="a28"/>
      </w:pPr>
      <w:r w:rsidRPr="00240988">
        <w:rPr>
          <w:lang w:val="en-US"/>
        </w:rPr>
        <w:t>HTTP</w:t>
      </w:r>
      <w:r w:rsidRPr="00DA3B59">
        <w:t xml:space="preserve"> 404 – </w:t>
      </w:r>
      <w:r w:rsidRPr="00240988">
        <w:rPr>
          <w:lang w:val="en-US"/>
        </w:rPr>
        <w:t>Not</w:t>
      </w:r>
      <w:r w:rsidRPr="00DA3B59">
        <w:t xml:space="preserve"> </w:t>
      </w:r>
      <w:r w:rsidRPr="00240988">
        <w:rPr>
          <w:lang w:val="en-US"/>
        </w:rPr>
        <w:t>found</w:t>
      </w:r>
      <w:r w:rsidRPr="00DA3B59">
        <w:t>.</w:t>
      </w:r>
    </w:p>
    <w:p w:rsidR="0020112E" w:rsidRPr="00DA3B59" w:rsidP="0020112E" w14:paraId="2D9976F3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73750FD5" w14:textId="0015F4E2">
      <w:pPr>
        <w:pStyle w:val="a19"/>
        <w:rPr>
          <w:lang w:val="en-US"/>
        </w:rPr>
      </w:pPr>
      <w:r>
        <w:rPr>
          <w:lang w:val="en-US"/>
        </w:rPr>
        <w:t>{</w:t>
      </w:r>
    </w:p>
    <w:p w:rsidR="0020112E" w:rsidRPr="005711F2" w:rsidP="005660D7" w14:paraId="6CED4A20" w14:textId="6EF2175C">
      <w:pPr>
        <w:pStyle w:val="a19"/>
        <w:ind w:firstLine="708"/>
        <w:rPr>
          <w:lang w:val="en-US"/>
        </w:rPr>
      </w:pPr>
      <w:r w:rsidRPr="005711F2">
        <w:rPr>
          <w:lang w:val="en-US"/>
        </w:rPr>
        <w:t>"HTTPStatus": 404,</w:t>
      </w:r>
    </w:p>
    <w:p w:rsidR="0020112E" w:rsidRPr="00D416C7" w:rsidP="005660D7" w14:paraId="66418F41" w14:textId="587729C1">
      <w:pPr>
        <w:pStyle w:val="a19"/>
        <w:ind w:firstLine="708"/>
        <w:rPr>
          <w:lang w:val="en-US"/>
        </w:rPr>
      </w:pPr>
      <w:r w:rsidRPr="00D416C7">
        <w:rPr>
          <w:lang w:val="en-US"/>
        </w:rPr>
        <w:t>"</w:t>
      </w:r>
      <w:r w:rsidRPr="005711F2">
        <w:rPr>
          <w:lang w:val="en-US"/>
        </w:rPr>
        <w:t>ErrorCode</w:t>
      </w:r>
      <w:r w:rsidRPr="00D416C7">
        <w:rPr>
          <w:lang w:val="en-US"/>
        </w:rPr>
        <w:t>":  "</w:t>
      </w:r>
      <w:r>
        <w:rPr>
          <w:lang w:val="en-US"/>
        </w:rPr>
        <w:t>USER</w:t>
      </w:r>
      <w:r w:rsidRPr="00D416C7">
        <w:rPr>
          <w:lang w:val="en-US"/>
        </w:rPr>
        <w:t>_</w:t>
      </w:r>
      <w:r w:rsidRPr="005711F2">
        <w:rPr>
          <w:lang w:val="en-US"/>
        </w:rPr>
        <w:t>NOT</w:t>
      </w:r>
      <w:r w:rsidRPr="00D416C7">
        <w:rPr>
          <w:lang w:val="en-US"/>
        </w:rPr>
        <w:t>_</w:t>
      </w:r>
      <w:r w:rsidRPr="005711F2">
        <w:rPr>
          <w:lang w:val="en-US"/>
        </w:rPr>
        <w:t>FOUND</w:t>
      </w:r>
      <w:r w:rsidRPr="00D416C7">
        <w:rPr>
          <w:lang w:val="en-US"/>
        </w:rPr>
        <w:t>",</w:t>
      </w:r>
    </w:p>
    <w:p w:rsidR="0020112E" w:rsidRPr="00E77227" w:rsidP="005660D7" w14:paraId="7C21A486" w14:textId="6E89B00B">
      <w:pPr>
        <w:pStyle w:val="a19"/>
        <w:ind w:firstLine="708"/>
      </w:pPr>
      <w:r w:rsidRPr="00E77227">
        <w:t>"</w:t>
      </w:r>
      <w:r w:rsidRPr="005711F2">
        <w:t>ErrorMessage</w:t>
      </w:r>
      <w:r w:rsidRPr="00E77227">
        <w:t>": "</w:t>
      </w:r>
      <w:r w:rsidR="00D74C37">
        <w:t>Пользователь не найден</w:t>
      </w:r>
      <w:r w:rsidRPr="00E77227">
        <w:t>",</w:t>
      </w:r>
    </w:p>
    <w:p w:rsidR="0020112E" w:rsidRPr="005660D7" w:rsidP="005660D7" w14:paraId="31B1A8CF" w14:textId="5DE20B2A">
      <w:pPr>
        <w:pStyle w:val="a19"/>
        <w:ind w:firstLine="708"/>
        <w:rPr>
          <w:lang w:val="en-US"/>
        </w:rPr>
      </w:pPr>
      <w:r w:rsidRPr="005711F2">
        <w:t xml:space="preserve">"MoreInfo: </w:t>
      </w:r>
      <w:r w:rsidR="00025A74">
        <w:rPr>
          <w:lang w:val="en-US"/>
        </w:rPr>
        <w:t>null</w:t>
      </w:r>
    </w:p>
    <w:p w:rsidR="0020112E" w:rsidRPr="00465D5B" w:rsidP="0020112E" w14:paraId="07A5D80E" w14:textId="77777777">
      <w:pPr>
        <w:pStyle w:val="a19"/>
      </w:pPr>
      <w:r w:rsidRPr="005711F2">
        <w:t>}</w:t>
      </w:r>
    </w:p>
    <w:p w:rsidR="0020112E" w:rsidRPr="006801A5" w:rsidP="006801A5" w14:paraId="005E562D" w14:textId="205F30C2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установки признака блокировки Пользователя используется метод </w:t>
      </w:r>
      <w:r w:rsidR="00EF41ED">
        <w:rPr>
          <w:rFonts w:ascii="Times New Roman" w:hAnsi="Times New Roman"/>
          <w:b w:val="0"/>
          <w:bCs w:val="0"/>
          <w:sz w:val="24"/>
          <w:szCs w:val="24"/>
          <w:lang w:val="en-US"/>
        </w:rPr>
        <w:t>POST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240988" w:rsidP="0020112E" w14:paraId="3E1C9B98" w14:textId="5FCCF183">
      <w:pPr>
        <w:pStyle w:val="a28"/>
        <w:rPr>
          <w:lang w:val="en-US"/>
        </w:rPr>
      </w:pPr>
      <w:r>
        <w:rPr>
          <w:lang w:val="en-US"/>
        </w:rPr>
        <w:t>POST</w:t>
      </w:r>
      <w:r w:rsidRPr="00240988">
        <w:rPr>
          <w:lang w:val="en-US"/>
        </w:rPr>
        <w:t>: */</w:t>
      </w:r>
      <w:r>
        <w:rPr>
          <w:lang w:val="en-US"/>
        </w:rPr>
        <w:t>permissions/</w:t>
      </w:r>
      <w:r w:rsidR="00EF41ED">
        <w:rPr>
          <w:lang w:val="en-US"/>
        </w:rPr>
        <w:t>U</w:t>
      </w:r>
      <w:r>
        <w:rPr>
          <w:lang w:val="en-US"/>
        </w:rPr>
        <w:t>sers</w:t>
      </w:r>
    </w:p>
    <w:p w:rsidR="0020112E" w:rsidRPr="00240988" w:rsidP="0020112E" w14:paraId="6A89E63E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DA3B59" w:rsidP="0020112E" w14:paraId="4752C073" w14:textId="77777777">
      <w:pPr>
        <w:pStyle w:val="a28"/>
        <w:rPr>
          <w:lang w:val="en-US"/>
        </w:rPr>
      </w:pPr>
      <w:r>
        <w:rPr>
          <w:lang w:val="en-US"/>
        </w:rPr>
        <w:t>QUERY</w:t>
      </w:r>
    </w:p>
    <w:p w:rsidR="0020112E" w:rsidRPr="00AD0F60" w:rsidP="0020112E" w14:paraId="4CADD325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0112E" w:rsidP="0020112E" w14:paraId="438A0457" w14:textId="43D33FE5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userId</w:t>
      </w:r>
      <w:r w:rsidRPr="00AD0F60">
        <w:rPr>
          <w:lang w:val="en-US"/>
        </w:rPr>
        <w:t>": "string"</w:t>
      </w:r>
      <w:r>
        <w:rPr>
          <w:lang w:val="en-US"/>
        </w:rPr>
        <w:t>,</w:t>
      </w:r>
    </w:p>
    <w:p w:rsidR="0020112E" w:rsidRPr="00AD0F60" w:rsidP="0020112E" w14:paraId="20D5458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isBlocked</w:t>
      </w:r>
      <w:r w:rsidRPr="00AD0F60">
        <w:rPr>
          <w:lang w:val="en-US"/>
        </w:rPr>
        <w:t>": "</w:t>
      </w:r>
      <w:r>
        <w:rPr>
          <w:lang w:val="en-US"/>
        </w:rPr>
        <w:t>boolean</w:t>
      </w:r>
      <w:r w:rsidRPr="00AD0F60">
        <w:rPr>
          <w:lang w:val="en-US"/>
        </w:rPr>
        <w:t>"</w:t>
      </w:r>
    </w:p>
    <w:p w:rsidR="0020112E" w:rsidRPr="007225FE" w:rsidP="0020112E" w14:paraId="30D980FF" w14:textId="77777777">
      <w:pPr>
        <w:pStyle w:val="a19"/>
        <w:rPr>
          <w:lang w:val="en-US"/>
        </w:rPr>
      </w:pPr>
      <w:r w:rsidRPr="007225FE">
        <w:rPr>
          <w:lang w:val="en-US"/>
        </w:rPr>
        <w:t>}</w:t>
      </w:r>
    </w:p>
    <w:p w:rsidR="0020112E" w:rsidRPr="007225FE" w:rsidP="0020112E" w14:paraId="23368384" w14:textId="77777777">
      <w:pPr>
        <w:pStyle w:val="a28"/>
        <w:rPr>
          <w:lang w:val="en-US"/>
        </w:rPr>
      </w:pPr>
      <w:r w:rsidRPr="00EF7FCB">
        <w:t>Где</w:t>
      </w:r>
      <w:r w:rsidRPr="007225FE">
        <w:rPr>
          <w:lang w:val="en-US"/>
        </w:rPr>
        <w:t>:</w:t>
      </w:r>
    </w:p>
    <w:p w:rsidR="0020112E" w:rsidRPr="00802515" w:rsidP="0020112E" w14:paraId="7D60205D" w14:textId="59F3206A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user</w:t>
      </w:r>
      <w:r w:rsidRPr="00AD0F60">
        <w:t>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>
        <w:t>Пользователя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="0068111A">
        <w:t>;</w:t>
      </w:r>
    </w:p>
    <w:p w:rsidR="0020112E" w:rsidRPr="000231CB" w:rsidP="0020112E" w14:paraId="6BC67F93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isBlocked</w:t>
      </w:r>
      <w:r w:rsidRPr="00802515">
        <w:t xml:space="preserve"> </w:t>
      </w:r>
      <w:r>
        <w:t>–</w:t>
      </w:r>
      <w:r w:rsidRPr="00802515">
        <w:t xml:space="preserve"> </w:t>
      </w:r>
      <w:r>
        <w:t xml:space="preserve">признак блокировки Пользователя, </w:t>
      </w:r>
      <w:r>
        <w:rPr>
          <w:lang w:val="en-US"/>
        </w:rPr>
        <w:t>true</w:t>
      </w:r>
      <w:r>
        <w:t xml:space="preserve"> (заблокирован) или </w:t>
      </w:r>
      <w:r>
        <w:rPr>
          <w:lang w:val="en-US"/>
        </w:rPr>
        <w:t>false</w:t>
      </w:r>
      <w:r>
        <w:t xml:space="preserve"> (не заблокирован).</w:t>
      </w:r>
    </w:p>
    <w:p w:rsidR="0020112E" w:rsidRPr="00DF2287" w:rsidP="0020112E" w14:paraId="158FCD8A" w14:textId="77777777">
      <w:pPr>
        <w:pStyle w:val="a28"/>
      </w:pPr>
      <w:r w:rsidRPr="00AD0F60">
        <w:t>RESPONSE</w:t>
      </w:r>
    </w:p>
    <w:p w:rsidR="0020112E" w:rsidRPr="00661042" w:rsidP="0020112E" w14:paraId="48CCF702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</w:p>
    <w:p w:rsidR="0020112E" w:rsidP="0020112E" w14:paraId="05D58DE5" w14:textId="77777777">
      <w:pPr>
        <w:pStyle w:val="a28"/>
      </w:pPr>
      <w:r>
        <w:t>Возможные</w:t>
      </w:r>
      <w:r w:rsidRPr="00B14807">
        <w:t xml:space="preserve"> </w:t>
      </w:r>
      <w:r>
        <w:t>ошибки</w:t>
      </w:r>
      <w:r w:rsidRPr="00B14807">
        <w:t>:</w:t>
      </w:r>
    </w:p>
    <w:p w:rsidR="0020112E" w:rsidRPr="002A2CD6" w:rsidP="0020112E" w14:paraId="6CB136EC" w14:textId="77777777">
      <w:pPr>
        <w:pStyle w:val="a28"/>
        <w:rPr>
          <w:lang w:val="en-US"/>
        </w:rPr>
      </w:pPr>
      <w:r w:rsidRPr="00240988">
        <w:rPr>
          <w:lang w:val="en-US"/>
        </w:rPr>
        <w:t>HTTP</w:t>
      </w:r>
      <w:r w:rsidRPr="002A2CD6">
        <w:rPr>
          <w:lang w:val="en-US"/>
        </w:rPr>
        <w:t xml:space="preserve"> 404 – </w:t>
      </w:r>
      <w:r w:rsidRPr="00240988">
        <w:rPr>
          <w:lang w:val="en-US"/>
        </w:rPr>
        <w:t>Not</w:t>
      </w:r>
      <w:r w:rsidRPr="002A2CD6">
        <w:rPr>
          <w:lang w:val="en-US"/>
        </w:rPr>
        <w:t xml:space="preserve"> </w:t>
      </w:r>
      <w:r w:rsidRPr="00240988">
        <w:rPr>
          <w:lang w:val="en-US"/>
        </w:rPr>
        <w:t>found</w:t>
      </w:r>
      <w:r w:rsidRPr="002A2CD6">
        <w:rPr>
          <w:lang w:val="en-US"/>
        </w:rPr>
        <w:t>.</w:t>
      </w:r>
    </w:p>
    <w:p w:rsidR="0020112E" w:rsidRPr="00B14807" w:rsidP="0020112E" w14:paraId="6594E66E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1C58FCFA" w14:textId="3AAC6C1D">
      <w:pPr>
        <w:pStyle w:val="a19"/>
        <w:rPr>
          <w:lang w:val="en-US"/>
        </w:rPr>
      </w:pPr>
      <w:r>
        <w:rPr>
          <w:lang w:val="en-US"/>
        </w:rPr>
        <w:t>{</w:t>
      </w:r>
    </w:p>
    <w:p w:rsidR="0020112E" w:rsidRPr="005711F2" w:rsidP="0020112E" w14:paraId="1CEDD5B2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20112E" w:rsidRPr="00D416C7" w:rsidP="0020112E" w14:paraId="6B2BBD17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D416C7">
        <w:rPr>
          <w:lang w:val="en-US"/>
        </w:rPr>
        <w:t>"</w:t>
      </w:r>
      <w:r w:rsidRPr="005711F2">
        <w:rPr>
          <w:lang w:val="en-US"/>
        </w:rPr>
        <w:t>ErrorCode</w:t>
      </w:r>
      <w:r w:rsidRPr="00D416C7">
        <w:rPr>
          <w:lang w:val="en-US"/>
        </w:rPr>
        <w:t>":  "</w:t>
      </w:r>
      <w:r>
        <w:rPr>
          <w:lang w:val="en-US"/>
        </w:rPr>
        <w:t>USER</w:t>
      </w:r>
      <w:r w:rsidRPr="00D416C7">
        <w:rPr>
          <w:lang w:val="en-US"/>
        </w:rPr>
        <w:t>_</w:t>
      </w:r>
      <w:r w:rsidRPr="005711F2">
        <w:rPr>
          <w:lang w:val="en-US"/>
        </w:rPr>
        <w:t>NOT</w:t>
      </w:r>
      <w:r w:rsidRPr="00D416C7">
        <w:rPr>
          <w:lang w:val="en-US"/>
        </w:rPr>
        <w:t>_</w:t>
      </w:r>
      <w:r w:rsidRPr="005711F2">
        <w:rPr>
          <w:lang w:val="en-US"/>
        </w:rPr>
        <w:t>FOUND</w:t>
      </w:r>
      <w:r w:rsidRPr="00D416C7">
        <w:rPr>
          <w:lang w:val="en-US"/>
        </w:rPr>
        <w:t>",</w:t>
      </w:r>
    </w:p>
    <w:p w:rsidR="0020112E" w:rsidRPr="002A2CD6" w:rsidP="0020112E" w14:paraId="08021ABD" w14:textId="5E2B16BA">
      <w:pPr>
        <w:pStyle w:val="a19"/>
        <w:rPr>
          <w:lang w:val="en-US"/>
        </w:rPr>
      </w:pPr>
      <w:r w:rsidRPr="00D416C7">
        <w:rPr>
          <w:lang w:val="en-US"/>
        </w:rPr>
        <w:t xml:space="preserve">  </w:t>
      </w:r>
      <w:r w:rsidRPr="002A2CD6">
        <w:rPr>
          <w:lang w:val="en-US"/>
        </w:rPr>
        <w:t>"ErrorMessage": "</w:t>
      </w:r>
      <w:r w:rsidR="00D74C37">
        <w:t>Пользователь</w:t>
      </w:r>
      <w:r w:rsidRPr="002A2CD6" w:rsidR="00D74C37">
        <w:rPr>
          <w:lang w:val="en-US"/>
        </w:rPr>
        <w:t xml:space="preserve"> </w:t>
      </w:r>
      <w:r w:rsidR="00D74C37">
        <w:t>не</w:t>
      </w:r>
      <w:r w:rsidRPr="002A2CD6" w:rsidR="00D74C37">
        <w:rPr>
          <w:lang w:val="en-US"/>
        </w:rPr>
        <w:t xml:space="preserve"> </w:t>
      </w:r>
      <w:r w:rsidR="00D74C37">
        <w:t>найден</w:t>
      </w:r>
      <w:r w:rsidRPr="002A2CD6">
        <w:rPr>
          <w:lang w:val="en-US"/>
        </w:rPr>
        <w:t>",</w:t>
      </w:r>
    </w:p>
    <w:p w:rsidR="0020112E" w:rsidRPr="005660D7" w:rsidP="0020112E" w14:paraId="53C8700B" w14:textId="1A4714C7">
      <w:pPr>
        <w:pStyle w:val="a19"/>
        <w:rPr>
          <w:lang w:val="en-US"/>
        </w:rPr>
      </w:pPr>
      <w:r w:rsidRPr="002A2CD6">
        <w:rPr>
          <w:lang w:val="en-US"/>
        </w:rPr>
        <w:t xml:space="preserve">  </w:t>
      </w:r>
      <w:r w:rsidRPr="005711F2">
        <w:t xml:space="preserve">"MoreInfo: </w:t>
      </w:r>
      <w:r w:rsidR="00025A74">
        <w:rPr>
          <w:lang w:val="en-US"/>
        </w:rPr>
        <w:t>false</w:t>
      </w:r>
    </w:p>
    <w:p w:rsidR="0020112E" w:rsidRPr="00B14807" w:rsidP="0020112E" w14:paraId="4B7F365A" w14:textId="77777777">
      <w:pPr>
        <w:pStyle w:val="a19"/>
        <w:rPr>
          <w:lang w:val="en-US"/>
        </w:rPr>
      </w:pPr>
      <w:r w:rsidRPr="005711F2">
        <w:t>}</w:t>
      </w:r>
    </w:p>
    <w:p w:rsidR="0020112E" w:rsidP="006801A5" w14:paraId="6A550B29" w14:textId="5448979D">
      <w:pPr>
        <w:pStyle w:val="40"/>
      </w:pPr>
      <w:r>
        <w:t>Взаимодействие с р</w:t>
      </w:r>
      <w:r w:rsidRPr="00D22FF9">
        <w:t>аздел</w:t>
      </w:r>
      <w:r>
        <w:t>ом</w:t>
      </w:r>
      <w:r w:rsidRPr="00D22FF9">
        <w:t xml:space="preserve"> </w:t>
      </w:r>
      <w:r>
        <w:t>Настройка задач</w:t>
      </w:r>
    </w:p>
    <w:p w:rsidR="0020112E" w:rsidRPr="006801A5" w:rsidP="006801A5" w14:paraId="5B9A1662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получения списка всех ролей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GET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223C86" w:rsidP="0020112E" w14:paraId="41599C6C" w14:textId="43282DF9">
      <w:pPr>
        <w:pStyle w:val="a28"/>
        <w:rPr>
          <w:lang w:val="en-US"/>
        </w:rPr>
      </w:pPr>
      <w:r w:rsidRPr="00240988">
        <w:rPr>
          <w:lang w:val="en-US"/>
        </w:rPr>
        <w:t>GET: */</w:t>
      </w:r>
      <w:r>
        <w:rPr>
          <w:lang w:val="en-US"/>
        </w:rPr>
        <w:t>roles</w:t>
      </w:r>
    </w:p>
    <w:p w:rsidR="0020112E" w:rsidRPr="00240988" w:rsidP="0020112E" w14:paraId="25D2A783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734F31" w:rsidP="0020112E" w14:paraId="0DDBD460" w14:textId="77777777">
      <w:pPr>
        <w:pStyle w:val="a28"/>
        <w:rPr>
          <w:lang w:val="en-US"/>
        </w:rPr>
      </w:pPr>
      <w:r w:rsidRPr="00734F31">
        <w:rPr>
          <w:lang w:val="en-US"/>
        </w:rPr>
        <w:t>RESPONSE</w:t>
      </w:r>
    </w:p>
    <w:p w:rsidR="0020112E" w:rsidRPr="00734F31" w:rsidP="0020112E" w14:paraId="456F23A4" w14:textId="77777777">
      <w:pPr>
        <w:pStyle w:val="a28"/>
        <w:rPr>
          <w:lang w:val="en-US"/>
        </w:rPr>
      </w:pPr>
      <w:r w:rsidRPr="00734F31">
        <w:rPr>
          <w:lang w:val="en-US"/>
        </w:rPr>
        <w:t>HTTP 200 – Ok</w:t>
      </w:r>
    </w:p>
    <w:p w:rsidR="0020112E" w:rsidP="0020112E" w14:paraId="53B73054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025A74" w:rsidRPr="00464FC7" w:rsidP="00025A74" w14:paraId="198CC169" w14:textId="73F85FFF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DateGreated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  <w:r w:rsidRPr="00464FC7">
        <w:rPr>
          <w:lang w:val="en-US"/>
        </w:rPr>
        <w:t>"string"</w:t>
      </w:r>
      <w:r>
        <w:rPr>
          <w:lang w:val="en-US"/>
        </w:rPr>
        <w:t xml:space="preserve">, </w:t>
      </w:r>
      <w:r w:rsidRPr="00464FC7">
        <w:rPr>
          <w:lang w:val="en-US"/>
        </w:rPr>
        <w:t>"</w:t>
      </w:r>
      <w:r>
        <w:rPr>
          <w:lang w:val="en-US"/>
        </w:rPr>
        <w:t>null</w:t>
      </w:r>
      <w:r w:rsidRPr="00464FC7">
        <w:rPr>
          <w:lang w:val="en-US"/>
        </w:rPr>
        <w:t>"</w:t>
      </w:r>
      <w:r>
        <w:rPr>
          <w:lang w:val="en-US"/>
        </w:rPr>
        <w:t>]</w:t>
      </w:r>
      <w:r w:rsidRPr="00464FC7">
        <w:rPr>
          <w:lang w:val="en-US"/>
        </w:rPr>
        <w:t>,</w:t>
      </w:r>
    </w:p>
    <w:p w:rsidR="0020112E" w:rsidRPr="00464FC7" w:rsidP="0020112E" w14:paraId="0713E881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RoleName</w:t>
      </w:r>
      <w:r w:rsidRPr="00464FC7">
        <w:rPr>
          <w:lang w:val="en-US"/>
        </w:rPr>
        <w:t>": "string",</w:t>
      </w:r>
    </w:p>
    <w:p w:rsidR="0020112E" w:rsidRPr="00464FC7" w:rsidP="0020112E" w14:paraId="1145DABA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RoleType</w:t>
      </w:r>
      <w:r w:rsidRPr="00464FC7">
        <w:rPr>
          <w:lang w:val="en-US"/>
        </w:rPr>
        <w:t>": "string",</w:t>
      </w:r>
    </w:p>
    <w:p w:rsidR="0020112E" w:rsidP="0020112E" w14:paraId="3FE4CE30" w14:textId="59E24884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IsAdmin</w:t>
      </w:r>
      <w:r w:rsidRPr="00464FC7">
        <w:rPr>
          <w:lang w:val="en-US"/>
        </w:rPr>
        <w:t>": "</w:t>
      </w:r>
      <w:r w:rsidR="00BD4E6C">
        <w:rPr>
          <w:lang w:val="en-US"/>
        </w:rPr>
        <w:t>boolean</w:t>
      </w:r>
      <w:r w:rsidRPr="00464FC7">
        <w:rPr>
          <w:lang w:val="en-US"/>
        </w:rPr>
        <w:t>",</w:t>
      </w:r>
    </w:p>
    <w:p w:rsidR="00025A74" w:rsidRPr="00464FC7" w:rsidP="00025A74" w14:paraId="6A8F0465" w14:textId="2D3990D5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Id</w:t>
      </w:r>
      <w:r w:rsidRPr="00464FC7">
        <w:rPr>
          <w:lang w:val="en-US"/>
        </w:rPr>
        <w:t>": "string"</w:t>
      </w:r>
    </w:p>
    <w:p w:rsidR="0020112E" w:rsidRPr="005C1879" w:rsidP="0020112E" w14:paraId="47C6DF41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20112E" w:rsidRPr="00EC658F" w:rsidP="0020112E" w14:paraId="336F95F5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025A74" w:rsidP="00025A74" w14:paraId="10726C47" w14:textId="1FC6E98E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DateGreated</w:t>
      </w:r>
      <w:r w:rsidRPr="00896CEA">
        <w:t xml:space="preserve"> –</w:t>
      </w:r>
      <w:r>
        <w:t xml:space="preserve"> дата создания роли</w:t>
      </w:r>
      <w:r w:rsidR="00736ACD">
        <w:t>. Если в «</w:t>
      </w:r>
      <w:r w:rsidR="00736ACD">
        <w:rPr>
          <w:lang w:val="en-US"/>
        </w:rPr>
        <w:t>RoleType</w:t>
      </w:r>
      <w:r w:rsidR="00736ACD">
        <w:t>» указано значение «</w:t>
      </w:r>
      <w:r w:rsidR="00736ACD">
        <w:rPr>
          <w:lang w:val="en-US"/>
        </w:rPr>
        <w:t>Administrator</w:t>
      </w:r>
      <w:r w:rsidR="00736ACD">
        <w:t>» или «</w:t>
      </w:r>
      <w:r w:rsidR="00736ACD">
        <w:rPr>
          <w:lang w:val="en-US"/>
        </w:rPr>
        <w:t>Operator</w:t>
      </w:r>
      <w:r w:rsidR="00736ACD">
        <w:t xml:space="preserve">», возвращается </w:t>
      </w:r>
      <w:r w:rsidR="00736ACD">
        <w:rPr>
          <w:lang w:val="en-US"/>
        </w:rPr>
        <w:t>null</w:t>
      </w:r>
      <w:r w:rsidRPr="00896CEA">
        <w:t>;</w:t>
      </w:r>
    </w:p>
    <w:p w:rsidR="0020112E" w:rsidP="0020112E" w14:paraId="4587A483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RoleName</w:t>
      </w:r>
      <w:r w:rsidRPr="00896CEA">
        <w:t xml:space="preserve"> </w:t>
      </w:r>
      <w:r>
        <w:t>– наименование роли;</w:t>
      </w:r>
    </w:p>
    <w:p w:rsidR="0020112E" w:rsidP="0020112E" w14:paraId="60639942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RoleType</w:t>
      </w:r>
      <w:r w:rsidRPr="007A6454">
        <w:t xml:space="preserve"> – </w:t>
      </w:r>
      <w:r>
        <w:t>тип роли может принимать значения:</w:t>
      </w:r>
    </w:p>
    <w:p w:rsidR="0020112E" w:rsidP="0020112E" w14:paraId="67FB7415" w14:textId="4FBD8C26">
      <w:pPr>
        <w:pStyle w:val="a30"/>
        <w:numPr>
          <w:ilvl w:val="1"/>
          <w:numId w:val="28"/>
        </w:numPr>
      </w:pPr>
      <w:r>
        <w:rPr>
          <w:lang w:val="en-US"/>
        </w:rPr>
        <w:t>Administrator</w:t>
      </w:r>
      <w:r>
        <w:t xml:space="preserve"> – роль администратора (</w:t>
      </w:r>
      <w:r>
        <w:t xml:space="preserve">стандартная роль </w:t>
      </w:r>
      <w:r>
        <w:t xml:space="preserve">нельзя </w:t>
      </w:r>
      <w:r>
        <w:t>удалить</w:t>
      </w:r>
      <w:r>
        <w:t>);</w:t>
      </w:r>
    </w:p>
    <w:p w:rsidR="0020112E" w:rsidP="0020112E" w14:paraId="34A1342E" w14:textId="34D7D267">
      <w:pPr>
        <w:pStyle w:val="a30"/>
        <w:numPr>
          <w:ilvl w:val="1"/>
          <w:numId w:val="28"/>
        </w:numPr>
      </w:pPr>
      <w:r>
        <w:rPr>
          <w:lang w:val="en-US"/>
        </w:rPr>
        <w:t>Operator</w:t>
      </w:r>
      <w:r>
        <w:t xml:space="preserve"> – роль оператора (стандартная роль не</w:t>
      </w:r>
      <w:r>
        <w:t>льзя</w:t>
      </w:r>
      <w:r>
        <w:t xml:space="preserve"> удал</w:t>
      </w:r>
      <w:r>
        <w:t>ить</w:t>
      </w:r>
      <w:r>
        <w:t>);</w:t>
      </w:r>
    </w:p>
    <w:p w:rsidR="0020112E" w:rsidP="0020112E" w14:paraId="275B876E" w14:textId="56AF8FCF">
      <w:pPr>
        <w:pStyle w:val="a30"/>
        <w:numPr>
          <w:ilvl w:val="1"/>
          <w:numId w:val="28"/>
        </w:numPr>
      </w:pPr>
      <w:r>
        <w:rPr>
          <w:lang w:val="en-US"/>
        </w:rPr>
        <w:t>Custom</w:t>
      </w:r>
      <w:r w:rsidRPr="005711F2">
        <w:t xml:space="preserve"> </w:t>
      </w:r>
      <w:r>
        <w:t>–</w:t>
      </w:r>
      <w:r w:rsidRPr="005711F2">
        <w:t xml:space="preserve"> </w:t>
      </w:r>
      <w:r>
        <w:t>роль созданная Пользователем.</w:t>
      </w:r>
    </w:p>
    <w:p w:rsidR="001A3088" w:rsidP="001A3088" w14:paraId="14BE3B9F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IsAdmin</w:t>
      </w:r>
      <w:r w:rsidRPr="00896CEA">
        <w:t xml:space="preserve"> – </w:t>
      </w:r>
      <w:r>
        <w:t xml:space="preserve">признак администраторских прав, </w:t>
      </w:r>
      <w:r w:rsidR="00757018">
        <w:t>«</w:t>
      </w:r>
      <w:r>
        <w:rPr>
          <w:lang w:val="en-US"/>
        </w:rPr>
        <w:t>true</w:t>
      </w:r>
      <w:r w:rsidR="00757018">
        <w:t>»</w:t>
      </w:r>
      <w:r w:rsidRPr="00734F31">
        <w:t xml:space="preserve"> (</w:t>
      </w:r>
      <w:r>
        <w:t>имеет права администратора</w:t>
      </w:r>
      <w:r w:rsidRPr="00734F31">
        <w:t>)</w:t>
      </w:r>
      <w:r>
        <w:t xml:space="preserve"> или </w:t>
      </w:r>
      <w:r w:rsidR="00757018">
        <w:t>«</w:t>
      </w:r>
      <w:r>
        <w:rPr>
          <w:lang w:val="en-US"/>
        </w:rPr>
        <w:t>false</w:t>
      </w:r>
      <w:r w:rsidR="00757018">
        <w:t>»</w:t>
      </w:r>
      <w:r>
        <w:t xml:space="preserve"> (не имеет права администратора)</w:t>
      </w:r>
      <w:r>
        <w:t>;</w:t>
      </w:r>
    </w:p>
    <w:p w:rsidR="0020112E" w:rsidRPr="00477258" w:rsidP="001A3088" w14:paraId="7D673BB5" w14:textId="3AC7E80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341AC1">
        <w:t>.</w:t>
      </w:r>
    </w:p>
    <w:p w:rsidR="0020112E" w:rsidRPr="006801A5" w:rsidP="006801A5" w14:paraId="7C6A8A28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создания новой роли используется метод POST:</w:t>
      </w:r>
    </w:p>
    <w:p w:rsidR="0020112E" w:rsidRPr="001144B3" w:rsidP="0020112E" w14:paraId="1E432708" w14:textId="77777777">
      <w:pPr>
        <w:pStyle w:val="a28"/>
      </w:pPr>
      <w:r w:rsidRPr="00AD0F60">
        <w:t>POST</w:t>
      </w:r>
      <w:r w:rsidRPr="00153963">
        <w:t>: */</w:t>
      </w:r>
      <w:r>
        <w:rPr>
          <w:lang w:val="en-US"/>
        </w:rPr>
        <w:t>roles</w:t>
      </w:r>
    </w:p>
    <w:p w:rsidR="0020112E" w:rsidRPr="00DF2287" w:rsidP="0020112E" w14:paraId="113D132F" w14:textId="77777777">
      <w:pPr>
        <w:pStyle w:val="a28"/>
      </w:pPr>
      <w:r w:rsidRPr="00DF2287">
        <w:t>В котором передается следующие параметры:</w:t>
      </w:r>
    </w:p>
    <w:p w:rsidR="0020112E" w:rsidRPr="00240988" w:rsidP="0020112E" w14:paraId="6F15AB2B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2D547A32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E02E8D" w:rsidP="0020112E" w14:paraId="1CE0A775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20112E" w:rsidRPr="00552141" w:rsidP="0020112E" w14:paraId="7184FE6E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:rsidR="0020112E" w:rsidRPr="00552141" w:rsidP="0020112E" w14:paraId="1621B461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20112E" w:rsidRPr="00240988" w:rsidP="0020112E" w14:paraId="2611AECD" w14:textId="77777777">
      <w:pPr>
        <w:pStyle w:val="a28"/>
        <w:rPr>
          <w:lang w:val="en-US"/>
        </w:rPr>
      </w:pPr>
      <w:r w:rsidRPr="00B14A9A">
        <w:t>Где</w:t>
      </w:r>
      <w:r w:rsidRPr="00240988">
        <w:rPr>
          <w:lang w:val="en-US"/>
        </w:rPr>
        <w:t>:</w:t>
      </w:r>
    </w:p>
    <w:p w:rsidR="0020112E" w:rsidRPr="00240988" w:rsidP="0020112E" w14:paraId="0F6BC5D8" w14:textId="77777777">
      <w:pPr>
        <w:pStyle w:val="a28"/>
        <w:rPr>
          <w:lang w:val="en-US"/>
        </w:rPr>
      </w:pPr>
      <w:r w:rsidRPr="00240988">
        <w:rPr>
          <w:lang w:val="en-US"/>
        </w:rPr>
        <w:t xml:space="preserve">Content-Type – </w:t>
      </w:r>
      <w:r>
        <w:t>тип</w:t>
      </w:r>
      <w:r w:rsidRPr="00240988">
        <w:rPr>
          <w:lang w:val="en-US"/>
        </w:rPr>
        <w:t xml:space="preserve"> </w:t>
      </w:r>
      <w:r>
        <w:t>передаваемого</w:t>
      </w:r>
      <w:r w:rsidRPr="00240988">
        <w:rPr>
          <w:lang w:val="en-US"/>
        </w:rPr>
        <w:t xml:space="preserve"> </w:t>
      </w:r>
      <w:r>
        <w:t>контента</w:t>
      </w:r>
      <w:r w:rsidRPr="00240988">
        <w:rPr>
          <w:lang w:val="en-US"/>
        </w:rPr>
        <w:t xml:space="preserve"> (application/json);</w:t>
      </w:r>
    </w:p>
    <w:p w:rsidR="0020112E" w:rsidRPr="00240988" w:rsidP="0020112E" w14:paraId="34919B01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096B23" w:rsidP="0020112E" w14:paraId="50F43D4B" w14:textId="77777777">
      <w:pPr>
        <w:pStyle w:val="a19"/>
        <w:rPr>
          <w:lang w:val="en-US"/>
        </w:rPr>
      </w:pPr>
      <w:r w:rsidRPr="00096B23">
        <w:rPr>
          <w:lang w:val="en-US"/>
        </w:rPr>
        <w:t>{</w:t>
      </w:r>
    </w:p>
    <w:p w:rsidR="0020112E" w:rsidRPr="00096B23" w:rsidP="0020112E" w14:paraId="44E04E79" w14:textId="77777777">
      <w:pPr>
        <w:pStyle w:val="a19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</w:t>
      </w:r>
      <w:r>
        <w:rPr>
          <w:lang w:val="en-US"/>
        </w:rPr>
        <w:t>RoleName</w:t>
      </w:r>
      <w:r w:rsidRPr="00096B23">
        <w:rPr>
          <w:lang w:val="en-US"/>
        </w:rPr>
        <w:t>": "string",</w:t>
      </w:r>
    </w:p>
    <w:p w:rsidR="0020112E" w:rsidRPr="00096B23" w:rsidP="0020112E" w14:paraId="6C2F44D5" w14:textId="471FAE09">
      <w:pPr>
        <w:pStyle w:val="a19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</w:t>
      </w:r>
      <w:r>
        <w:rPr>
          <w:lang w:val="en-US"/>
        </w:rPr>
        <w:t>BasedFrom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</w:t>
      </w:r>
    </w:p>
    <w:p w:rsidR="0020112E" w:rsidRPr="00A909E3" w:rsidP="0020112E" w14:paraId="6C708727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20112E" w:rsidRPr="00A909E3" w:rsidP="0020112E" w14:paraId="33FDD309" w14:textId="77777777">
      <w:pPr>
        <w:pStyle w:val="a28"/>
      </w:pPr>
      <w:r w:rsidRPr="00B14A9A">
        <w:t>Где</w:t>
      </w:r>
      <w:r w:rsidRPr="00A909E3">
        <w:t>:</w:t>
      </w:r>
    </w:p>
    <w:p w:rsidR="0020112E" w:rsidRPr="004853A1" w:rsidP="0020112E" w14:paraId="2B95E174" w14:textId="29161BC5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RoleName</w:t>
      </w:r>
      <w:r w:rsidRPr="004853A1">
        <w:t xml:space="preserve"> – </w:t>
      </w:r>
      <w:r>
        <w:t>наименование роли</w:t>
      </w:r>
      <w:r w:rsidR="007C4020">
        <w:t>.</w:t>
      </w:r>
      <w:r w:rsidRPr="007C4020" w:rsidR="007C4020">
        <w:t xml:space="preserve"> </w:t>
      </w:r>
      <w:r w:rsidR="007C4020">
        <w:t>Допустимые значения: буквы русского и латинского алфавита, специальные символы пробел и «-»</w:t>
      </w:r>
      <w:r w:rsidR="008109E0">
        <w:t>. Максимальная длина 255 знаков</w:t>
      </w:r>
      <w:r>
        <w:t>;</w:t>
      </w:r>
    </w:p>
    <w:p w:rsidR="0020112E" w:rsidP="0020112E" w14:paraId="2FF6E92C" w14:textId="4AA807F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BasedFrom</w:t>
      </w:r>
      <w:r w:rsidRPr="00896CEA">
        <w:t xml:space="preserve"> </w:t>
      </w:r>
      <w:r>
        <w:t>–</w:t>
      </w:r>
      <w:r w:rsidRPr="00896CEA">
        <w:t xml:space="preserve"> 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>
        <w:t>ро</w:t>
      </w:r>
      <w:r w:rsidR="00757018">
        <w:t>л</w:t>
      </w:r>
      <w:r>
        <w:t>и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="00B56AF1">
        <w:t>.</w:t>
      </w:r>
      <w:r>
        <w:t xml:space="preserve"> </w:t>
      </w:r>
      <w:r w:rsidR="00B56AF1">
        <w:t xml:space="preserve">При указании существующего идентификатора роли в ЛК, </w:t>
      </w:r>
      <w:r w:rsidR="00CB1798">
        <w:t>используются настройки прав указанной роли</w:t>
      </w:r>
      <w:r>
        <w:t>.</w:t>
      </w:r>
      <w:r w:rsidR="00BE7DB6">
        <w:t xml:space="preserve"> Если параметр не указывается, создается новая </w:t>
      </w:r>
      <w:r w:rsidR="00D22BD9">
        <w:t xml:space="preserve">«пустая </w:t>
      </w:r>
      <w:r w:rsidR="00BE7DB6">
        <w:t>роль</w:t>
      </w:r>
      <w:r w:rsidR="00D22BD9">
        <w:t>»</w:t>
      </w:r>
      <w:r w:rsidR="00BE7DB6">
        <w:t>, не имеющая прав.</w:t>
      </w:r>
    </w:p>
    <w:p w:rsidR="0020112E" w:rsidRPr="00240988" w:rsidP="0020112E" w14:paraId="1ACB1205" w14:textId="77777777">
      <w:pPr>
        <w:pStyle w:val="a28"/>
        <w:rPr>
          <w:lang w:val="en-US"/>
        </w:rPr>
      </w:pPr>
      <w:r w:rsidRPr="00240988">
        <w:rPr>
          <w:lang w:val="en-US"/>
        </w:rPr>
        <w:t>RESPONSE</w:t>
      </w:r>
    </w:p>
    <w:p w:rsidR="0020112E" w:rsidRPr="00240988" w:rsidP="0020112E" w14:paraId="7B7F15B7" w14:textId="77777777">
      <w:pPr>
        <w:pStyle w:val="a28"/>
        <w:rPr>
          <w:lang w:val="en-US"/>
        </w:rPr>
      </w:pPr>
      <w:r w:rsidRPr="00240988">
        <w:rPr>
          <w:lang w:val="en-US"/>
        </w:rPr>
        <w:t>HTTP 200 – Ok</w:t>
      </w:r>
    </w:p>
    <w:p w:rsidR="0020112E" w:rsidRPr="00AD0F60" w:rsidP="0020112E" w14:paraId="55710DC2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0112E" w:rsidRPr="00210DB3" w:rsidP="0020112E" w14:paraId="7189E82A" w14:textId="256458A0">
      <w:pPr>
        <w:pStyle w:val="a19"/>
        <w:rPr>
          <w:lang w:val="en-US"/>
        </w:rPr>
      </w:pPr>
      <w:r w:rsidRPr="00AD0F60">
        <w:rPr>
          <w:lang w:val="en-US"/>
        </w:rPr>
        <w:tab/>
        <w:t>"</w:t>
      </w:r>
      <w:r>
        <w:rPr>
          <w:lang w:val="en-US"/>
        </w:rPr>
        <w:t>Role</w:t>
      </w:r>
      <w:r w:rsidRPr="00AD0F60">
        <w:rPr>
          <w:lang w:val="en-US"/>
        </w:rPr>
        <w:t>Id": "</w:t>
      </w:r>
      <w:r w:rsidRPr="00D832AA">
        <w:rPr>
          <w:lang w:val="en-US"/>
        </w:rPr>
        <w:t>string</w:t>
      </w:r>
      <w:r w:rsidRPr="00AD0F60">
        <w:rPr>
          <w:lang w:val="en-US"/>
        </w:rPr>
        <w:t>"</w:t>
      </w:r>
      <w:r w:rsidRPr="00AD0F60">
        <w:rPr>
          <w:lang w:val="en-US"/>
        </w:rPr>
        <w:tab/>
      </w:r>
      <w:r w:rsidRPr="00AD0F60">
        <w:rPr>
          <w:lang w:val="en-US"/>
        </w:rPr>
        <w:tab/>
      </w:r>
    </w:p>
    <w:p w:rsidR="0020112E" w:rsidRPr="00210DB3" w:rsidP="0020112E" w14:paraId="529C885F" w14:textId="77777777">
      <w:pPr>
        <w:pStyle w:val="a19"/>
        <w:rPr>
          <w:lang w:val="en-US"/>
        </w:rPr>
      </w:pPr>
      <w:r w:rsidRPr="00210DB3">
        <w:rPr>
          <w:lang w:val="en-US"/>
        </w:rPr>
        <w:t>}</w:t>
      </w:r>
    </w:p>
    <w:p w:rsidR="0020112E" w:rsidRPr="00210DB3" w:rsidP="0020112E" w14:paraId="5A287AC1" w14:textId="77777777">
      <w:pPr>
        <w:pStyle w:val="a28"/>
      </w:pPr>
      <w:r w:rsidRPr="00DF6032">
        <w:t>Где</w:t>
      </w:r>
      <w:r w:rsidRPr="00210DB3">
        <w:t>:</w:t>
      </w:r>
    </w:p>
    <w:p w:rsidR="0020112E" w:rsidRPr="00674AE2" w:rsidP="0020112E" w14:paraId="5DFA1A93" w14:textId="4954AB9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Role</w:t>
      </w:r>
      <w:r w:rsidRPr="00A34532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>
        <w:t>роли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674AE2">
        <w:t>;</w:t>
      </w:r>
    </w:p>
    <w:p w:rsidR="0020112E" w:rsidRPr="00240988" w:rsidP="0020112E" w14:paraId="798CF99F" w14:textId="77777777">
      <w:pPr>
        <w:pStyle w:val="a28"/>
        <w:rPr>
          <w:lang w:val="en-US"/>
        </w:rPr>
      </w:pPr>
      <w:r>
        <w:t>Возможные</w:t>
      </w:r>
      <w:r w:rsidRPr="00240988">
        <w:rPr>
          <w:lang w:val="en-US"/>
        </w:rPr>
        <w:t xml:space="preserve"> </w:t>
      </w:r>
      <w:r>
        <w:t>ошибки</w:t>
      </w:r>
      <w:r w:rsidRPr="00240988">
        <w:rPr>
          <w:lang w:val="en-US"/>
        </w:rPr>
        <w:t>:</w:t>
      </w:r>
    </w:p>
    <w:p w:rsidR="0020112E" w:rsidRPr="00240988" w:rsidP="0020112E" w14:paraId="30514A77" w14:textId="77777777">
      <w:pPr>
        <w:pStyle w:val="a28"/>
        <w:rPr>
          <w:lang w:val="en-US"/>
        </w:rPr>
      </w:pPr>
      <w:r w:rsidRPr="00240988">
        <w:rPr>
          <w:lang w:val="en-US"/>
        </w:rPr>
        <w:t>HTTP 400 – Bad Request</w:t>
      </w:r>
    </w:p>
    <w:p w:rsidR="0020112E" w:rsidP="0020112E" w14:paraId="39A27AE4" w14:textId="12C759DD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674AE2" w:rsidP="0020112E" w14:paraId="2951577E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FF3C88" w:rsidRPr="005660D7" w:rsidP="005660D7" w14:paraId="10867344" w14:textId="1A786A6A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"HTTPStatus": 400,</w:t>
      </w:r>
    </w:p>
    <w:p w:rsidR="00FF3C88" w:rsidRPr="005660D7" w:rsidP="005660D7" w14:paraId="1100C076" w14:textId="1DB65DCC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"ErrorCode": "REQUEST_PAYLOAD_INCORRECT",</w:t>
      </w:r>
    </w:p>
    <w:p w:rsidR="00FF3C88" w:rsidRPr="00FF3C88" w:rsidP="005660D7" w14:paraId="64E430A7" w14:textId="6188DF2C">
      <w:pPr>
        <w:pStyle w:val="a19"/>
        <w:ind w:firstLine="708"/>
      </w:pPr>
      <w:r w:rsidRPr="00FF3C88">
        <w:t>"ErrorMessage": "Неправильное тело запроса",</w:t>
      </w:r>
    </w:p>
    <w:p w:rsidR="00FF3C88" w:rsidRPr="00FF3C88" w:rsidP="005660D7" w14:paraId="212B62F1" w14:textId="2B34A6A6">
      <w:pPr>
        <w:pStyle w:val="a19"/>
        <w:ind w:firstLine="708"/>
      </w:pPr>
      <w:r w:rsidRPr="00FF3C88">
        <w:t>"MoreInfo": {</w:t>
      </w:r>
    </w:p>
    <w:p w:rsidR="00FF3C88" w:rsidRPr="00FF3C88" w:rsidP="005660D7" w14:paraId="187F7D16" w14:textId="55982E93">
      <w:pPr>
        <w:pStyle w:val="a19"/>
        <w:ind w:firstLine="708"/>
      </w:pPr>
      <w:r w:rsidRPr="005660D7">
        <w:tab/>
      </w:r>
      <w:r w:rsidRPr="00FF3C88">
        <w:t>"BadParams": [</w:t>
      </w:r>
    </w:p>
    <w:p w:rsidR="00FF3C88" w:rsidRPr="00FF3C88" w:rsidP="005660D7" w14:paraId="6DEE7E0B" w14:textId="091B89B3">
      <w:pPr>
        <w:pStyle w:val="a19"/>
        <w:ind w:firstLine="708"/>
      </w:pPr>
      <w:r w:rsidRPr="005660D7">
        <w:tab/>
      </w:r>
      <w:r w:rsidRPr="005660D7">
        <w:tab/>
      </w:r>
      <w:r w:rsidRPr="00FF3C88">
        <w:t>{</w:t>
      </w:r>
    </w:p>
    <w:p w:rsidR="00FF3C88" w:rsidRPr="00FF3C88" w:rsidP="005660D7" w14:paraId="71667004" w14:textId="47640B4A">
      <w:pPr>
        <w:pStyle w:val="a19"/>
        <w:ind w:firstLine="708"/>
      </w:pPr>
      <w:r w:rsidRPr="005660D7">
        <w:tab/>
      </w:r>
      <w:r w:rsidRPr="005660D7">
        <w:tab/>
      </w:r>
      <w:r w:rsidRPr="005660D7">
        <w:tab/>
      </w:r>
      <w:r w:rsidRPr="00FF3C88">
        <w:t>"Param": "RoleName",</w:t>
      </w:r>
    </w:p>
    <w:p w:rsidR="00FF3C88" w:rsidRPr="00FF3C88" w:rsidP="005660D7" w14:paraId="01E44BC2" w14:textId="11D0F246">
      <w:pPr>
        <w:pStyle w:val="a19"/>
        <w:ind w:firstLine="708"/>
      </w:pPr>
      <w:r w:rsidRPr="005660D7">
        <w:tab/>
      </w:r>
      <w:r w:rsidRPr="005660D7">
        <w:tab/>
      </w:r>
      <w:r w:rsidRPr="005660D7">
        <w:tab/>
      </w:r>
      <w:r w:rsidRPr="00FF3C88">
        <w:t>"ErrorDescription": "Поле является обязательным и не может быть пустым"</w:t>
      </w:r>
    </w:p>
    <w:p w:rsidR="00FF3C88" w:rsidRPr="002B5ACF" w:rsidP="00AE7F1D" w14:paraId="2C3CAAB8" w14:textId="08A040A1">
      <w:pPr>
        <w:pStyle w:val="a19"/>
        <w:rPr>
          <w:lang w:val="en-US"/>
        </w:rPr>
      </w:pPr>
      <w:r w:rsidRPr="005660D7">
        <w:tab/>
      </w:r>
      <w:r w:rsidRPr="005660D7">
        <w:tab/>
      </w:r>
      <w:r w:rsidRPr="00AE7F1D" w:rsidR="009E7D93">
        <w:tab/>
      </w:r>
      <w:r w:rsidRPr="00AE7F1D">
        <w:rPr>
          <w:lang w:val="en-US"/>
        </w:rPr>
        <w:t>}</w:t>
      </w:r>
      <w:r w:rsidRPr="00AE7F1D">
        <w:rPr>
          <w:lang w:val="en-US"/>
        </w:rPr>
        <w:tab/>
      </w:r>
      <w:r w:rsidRPr="00AE7F1D">
        <w:rPr>
          <w:lang w:val="en-US"/>
        </w:rPr>
        <w:tab/>
      </w:r>
    </w:p>
    <w:p w:rsidR="00FF3C88" w:rsidRPr="002B5ACF" w:rsidP="005660D7" w14:paraId="2E6E2F22" w14:textId="59F9BECB">
      <w:pPr>
        <w:pStyle w:val="a19"/>
        <w:ind w:firstLine="708"/>
        <w:rPr>
          <w:lang w:val="en-US"/>
        </w:rPr>
      </w:pPr>
      <w:r>
        <w:rPr>
          <w:lang w:val="en-US"/>
        </w:rPr>
        <w:tab/>
      </w:r>
      <w:r w:rsidRPr="002B5ACF">
        <w:rPr>
          <w:lang w:val="en-US"/>
        </w:rPr>
        <w:t>]</w:t>
      </w:r>
    </w:p>
    <w:p w:rsidR="00FF3C88" w:rsidRPr="002B5ACF" w:rsidP="005660D7" w14:paraId="54130078" w14:textId="30EDDA15">
      <w:pPr>
        <w:pStyle w:val="a19"/>
        <w:ind w:firstLine="708"/>
        <w:rPr>
          <w:lang w:val="en-US"/>
        </w:rPr>
      </w:pPr>
      <w:r w:rsidRPr="002B5ACF">
        <w:rPr>
          <w:lang w:val="en-US"/>
        </w:rPr>
        <w:t>}</w:t>
      </w:r>
    </w:p>
    <w:p w:rsidR="00757018" w:rsidRPr="00931F81" w:rsidP="0020112E" w14:paraId="6184520E" w14:textId="61786189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757018" w:rsidRPr="00240988" w:rsidP="00757018" w14:paraId="5ECC82FC" w14:textId="77777777">
      <w:pPr>
        <w:pStyle w:val="a28"/>
        <w:rPr>
          <w:lang w:val="en-US"/>
        </w:rPr>
      </w:pPr>
      <w:r w:rsidRPr="00240988">
        <w:rPr>
          <w:lang w:val="en-US"/>
        </w:rPr>
        <w:t>HTTP 400 – Bad Request</w:t>
      </w:r>
    </w:p>
    <w:p w:rsidR="00757018" w:rsidP="00757018" w14:paraId="66C9F8CD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D4173F" w:rsidRPr="00465D5B" w:rsidP="00D4173F" w14:paraId="57EC182B" w14:textId="77777777">
      <w:pPr>
        <w:pStyle w:val="a19"/>
        <w:rPr>
          <w:lang w:val="en-US"/>
        </w:rPr>
      </w:pPr>
      <w:r w:rsidRPr="00465D5B">
        <w:rPr>
          <w:lang w:val="en-US"/>
        </w:rPr>
        <w:t>{</w:t>
      </w:r>
    </w:p>
    <w:p w:rsidR="00D4173F" w:rsidRPr="00465D5B" w:rsidP="00D4173F" w14:paraId="176815AC" w14:textId="77777777">
      <w:pPr>
        <w:pStyle w:val="a19"/>
        <w:rPr>
          <w:lang w:val="en-US"/>
        </w:rPr>
      </w:pPr>
      <w:r w:rsidRPr="00465D5B">
        <w:rPr>
          <w:lang w:val="en-US"/>
        </w:rPr>
        <w:t xml:space="preserve">  "HTTPStatus": 400,</w:t>
      </w:r>
    </w:p>
    <w:p w:rsidR="00D4173F" w:rsidRPr="00465D5B" w:rsidP="00D4173F" w14:paraId="0F14181E" w14:textId="77777777">
      <w:pPr>
        <w:pStyle w:val="a19"/>
        <w:rPr>
          <w:lang w:val="en-US"/>
        </w:rPr>
      </w:pPr>
      <w:r w:rsidRPr="00465D5B">
        <w:rPr>
          <w:lang w:val="en-US"/>
        </w:rPr>
        <w:t xml:space="preserve">  "ErrorCode": "COMMON_ERROR",</w:t>
      </w:r>
    </w:p>
    <w:p w:rsidR="00D4173F" w:rsidRPr="00465D5B" w:rsidP="00D4173F" w14:paraId="10EDE5F5" w14:textId="77777777">
      <w:pPr>
        <w:pStyle w:val="a19"/>
        <w:rPr>
          <w:lang w:val="en-US"/>
        </w:rPr>
      </w:pPr>
      <w:r w:rsidRPr="00465D5B">
        <w:rPr>
          <w:lang w:val="en-US"/>
        </w:rPr>
        <w:t xml:space="preserve">  "ErrorMessage": "</w:t>
      </w:r>
      <w:r w:rsidRPr="00D4173F">
        <w:t>Общая</w:t>
      </w:r>
      <w:r w:rsidRPr="00465D5B">
        <w:rPr>
          <w:lang w:val="en-US"/>
        </w:rPr>
        <w:t xml:space="preserve"> </w:t>
      </w:r>
      <w:r w:rsidRPr="00D4173F">
        <w:t>ошибка</w:t>
      </w:r>
      <w:r w:rsidRPr="00465D5B">
        <w:rPr>
          <w:lang w:val="en-US"/>
        </w:rPr>
        <w:t xml:space="preserve"> </w:t>
      </w:r>
      <w:r w:rsidRPr="00D4173F">
        <w:t>запроса</w:t>
      </w:r>
      <w:r w:rsidRPr="00465D5B">
        <w:rPr>
          <w:lang w:val="en-US"/>
        </w:rPr>
        <w:t>",</w:t>
      </w:r>
    </w:p>
    <w:p w:rsidR="00D4173F" w:rsidRPr="00D4173F" w:rsidP="00D4173F" w14:paraId="119B9E2E" w14:textId="77777777">
      <w:pPr>
        <w:pStyle w:val="a19"/>
      </w:pPr>
      <w:r w:rsidRPr="00465D5B">
        <w:rPr>
          <w:lang w:val="en-US"/>
        </w:rPr>
        <w:t xml:space="preserve">  </w:t>
      </w:r>
      <w:r w:rsidRPr="00D4173F">
        <w:t>"MoreInfo": "Роль с таким названием уже существует"</w:t>
      </w:r>
    </w:p>
    <w:p w:rsidR="00F77480" w:rsidRPr="005660D7" w:rsidP="00465D5B" w14:paraId="1E79A055" w14:textId="39F80616">
      <w:pPr>
        <w:pStyle w:val="a19"/>
        <w:rPr>
          <w:lang w:val="en-US"/>
        </w:rPr>
      </w:pPr>
      <w:r w:rsidRPr="005660D7">
        <w:rPr>
          <w:lang w:val="en-US"/>
        </w:rPr>
        <w:t>}</w:t>
      </w:r>
    </w:p>
    <w:p w:rsidR="00F77480" w:rsidRPr="00240988" w:rsidP="00F77480" w14:paraId="20E8C167" w14:textId="77777777">
      <w:pPr>
        <w:pStyle w:val="a28"/>
        <w:rPr>
          <w:lang w:val="en-US"/>
        </w:rPr>
      </w:pPr>
      <w:r w:rsidRPr="00240988">
        <w:rPr>
          <w:lang w:val="en-US"/>
        </w:rPr>
        <w:t>HTTP 400 – Bad Request</w:t>
      </w:r>
    </w:p>
    <w:p w:rsidR="00F77480" w:rsidP="00F77480" w14:paraId="1C505E9E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F77480" w:rsidRPr="00465D5B" w:rsidP="00F77480" w14:paraId="524A90D7" w14:textId="77777777">
      <w:pPr>
        <w:pStyle w:val="a19"/>
        <w:rPr>
          <w:lang w:val="en-US"/>
        </w:rPr>
      </w:pPr>
      <w:r w:rsidRPr="00465D5B">
        <w:rPr>
          <w:lang w:val="en-US"/>
        </w:rPr>
        <w:t>{</w:t>
      </w:r>
    </w:p>
    <w:p w:rsidR="00F77480" w:rsidRPr="005660D7" w:rsidP="005660D7" w14:paraId="7A5DF716" w14:textId="6CBA1603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"HTTPStatus": 400,</w:t>
      </w:r>
    </w:p>
    <w:p w:rsidR="00F77480" w:rsidRPr="005660D7" w:rsidP="005660D7" w14:paraId="01DCF4FE" w14:textId="70878A9C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"ErrorCode": "COMMON_ERROR",</w:t>
      </w:r>
    </w:p>
    <w:p w:rsidR="00F77480" w:rsidRPr="005660D7" w:rsidP="005660D7" w14:paraId="14AF5A44" w14:textId="02958B6E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"ErrorMessage": "</w:t>
      </w:r>
      <w:r w:rsidRPr="00F77480">
        <w:t>Общая</w:t>
      </w:r>
      <w:r w:rsidRPr="005660D7">
        <w:rPr>
          <w:lang w:val="en-US"/>
        </w:rPr>
        <w:t xml:space="preserve"> </w:t>
      </w:r>
      <w:r w:rsidRPr="00F77480">
        <w:t>ошибка</w:t>
      </w:r>
      <w:r w:rsidRPr="005660D7">
        <w:rPr>
          <w:lang w:val="en-US"/>
        </w:rPr>
        <w:t xml:space="preserve"> </w:t>
      </w:r>
      <w:r w:rsidRPr="00F77480">
        <w:t>запроса</w:t>
      </w:r>
      <w:r w:rsidRPr="005660D7">
        <w:rPr>
          <w:lang w:val="en-US"/>
        </w:rPr>
        <w:t>",</w:t>
      </w:r>
    </w:p>
    <w:p w:rsidR="00F77480" w:rsidRPr="00F77480" w:rsidP="005660D7" w14:paraId="262699B4" w14:textId="4F9215F8">
      <w:pPr>
        <w:pStyle w:val="a19"/>
        <w:ind w:firstLine="708"/>
      </w:pPr>
      <w:r w:rsidRPr="00F77480">
        <w:t>"MoreInfo": "Не найдена роль с Id=</w:t>
      </w:r>
      <w:r w:rsidRPr="005660D7">
        <w:t>{</w:t>
      </w:r>
      <w:r>
        <w:rPr>
          <w:lang w:val="en-US"/>
        </w:rPr>
        <w:t>BasedFrom</w:t>
      </w:r>
      <w:r w:rsidRPr="005660D7">
        <w:t>}</w:t>
      </w:r>
      <w:r w:rsidRPr="00F77480">
        <w:t>"</w:t>
      </w:r>
    </w:p>
    <w:p w:rsidR="00F77480" w:rsidP="00F77480" w14:paraId="70C814EF" w14:textId="77777777">
      <w:pPr>
        <w:pStyle w:val="a19"/>
      </w:pPr>
      <w:r w:rsidRPr="00D4173F">
        <w:t>}</w:t>
      </w:r>
    </w:p>
    <w:p w:rsidR="0020112E" w:rsidRPr="006801A5" w:rsidP="006801A5" w14:paraId="5FEAB0A4" w14:textId="18B1254C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роли используется метод DELETE:</w:t>
      </w:r>
    </w:p>
    <w:p w:rsidR="0020112E" w:rsidRPr="00931F81" w:rsidP="0020112E" w14:paraId="49877C96" w14:textId="6EB8EB08">
      <w:pPr>
        <w:pStyle w:val="a28"/>
        <w:rPr>
          <w:lang w:val="en-US"/>
        </w:rPr>
      </w:pPr>
      <w:r w:rsidRPr="00240988">
        <w:rPr>
          <w:lang w:val="en-US"/>
        </w:rPr>
        <w:t>DELETE: */</w:t>
      </w:r>
      <w:r>
        <w:rPr>
          <w:lang w:val="en-US"/>
        </w:rPr>
        <w:t>roles</w:t>
      </w:r>
    </w:p>
    <w:p w:rsidR="0020112E" w:rsidRPr="00240988" w:rsidP="0020112E" w14:paraId="6DC36DBE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7D55F766" w14:textId="471D74D0">
      <w:pPr>
        <w:pStyle w:val="a28"/>
        <w:rPr>
          <w:lang w:val="en-US"/>
        </w:rPr>
      </w:pPr>
      <w:r>
        <w:rPr>
          <w:lang w:val="en-US"/>
        </w:rPr>
        <w:t>QUERY</w:t>
      </w:r>
    </w:p>
    <w:p w:rsidR="0020112E" w:rsidRPr="00AD0F60" w:rsidP="0020112E" w14:paraId="6600FB1D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0112E" w:rsidRPr="00AD0F60" w:rsidP="0020112E" w14:paraId="4EAE7980" w14:textId="177775DD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roleId</w:t>
      </w:r>
      <w:r w:rsidRPr="00AD0F60">
        <w:rPr>
          <w:lang w:val="en-US"/>
        </w:rPr>
        <w:t>": "string"</w:t>
      </w:r>
    </w:p>
    <w:p w:rsidR="0020112E" w:rsidRPr="000231CB" w:rsidP="0020112E" w14:paraId="167807E8" w14:textId="77777777">
      <w:pPr>
        <w:pStyle w:val="a19"/>
      </w:pPr>
      <w:r w:rsidRPr="000231CB">
        <w:t>}</w:t>
      </w:r>
    </w:p>
    <w:p w:rsidR="0020112E" w:rsidRPr="000231CB" w:rsidP="0020112E" w14:paraId="15D4120C" w14:textId="77777777">
      <w:pPr>
        <w:pStyle w:val="a28"/>
      </w:pPr>
      <w:r w:rsidRPr="00EF7FCB">
        <w:t>Где</w:t>
      </w:r>
      <w:r w:rsidRPr="000231CB">
        <w:t>:</w:t>
      </w:r>
    </w:p>
    <w:p w:rsidR="0020112E" w:rsidRPr="000231CB" w:rsidP="0020112E" w14:paraId="03C503C5" w14:textId="64A3E18F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user</w:t>
      </w:r>
      <w:r w:rsidRPr="00AD0F60">
        <w:t>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20112E" w:rsidRPr="00DF2287" w:rsidP="0020112E" w14:paraId="642EC2C0" w14:textId="77777777">
      <w:pPr>
        <w:pStyle w:val="a28"/>
      </w:pPr>
      <w:r w:rsidRPr="00AD0F60">
        <w:t>RESPONSE</w:t>
      </w:r>
    </w:p>
    <w:p w:rsidR="0020112E" w:rsidRPr="00BD6527" w:rsidP="0020112E" w14:paraId="70F23C5A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</w:p>
    <w:p w:rsidR="0020112E" w:rsidRPr="00DF2287" w:rsidP="0020112E" w14:paraId="18024B86" w14:textId="77777777">
      <w:pPr>
        <w:pStyle w:val="a28"/>
      </w:pPr>
      <w:r w:rsidRPr="00DF2287">
        <w:t>В случае ошибок:</w:t>
      </w:r>
    </w:p>
    <w:p w:rsidR="0020112E" w:rsidRPr="00240988" w:rsidP="0020112E" w14:paraId="5EB01D16" w14:textId="34596DF9">
      <w:pPr>
        <w:pStyle w:val="a28"/>
        <w:rPr>
          <w:lang w:val="en-US"/>
        </w:rPr>
      </w:pPr>
      <w:r w:rsidRPr="00240988">
        <w:rPr>
          <w:lang w:val="en-US"/>
        </w:rPr>
        <w:t>HTTP 40</w:t>
      </w:r>
      <w:r w:rsidR="00FF3C88">
        <w:rPr>
          <w:lang w:val="en-US"/>
        </w:rPr>
        <w:t>0</w:t>
      </w:r>
      <w:r w:rsidRPr="00240988">
        <w:rPr>
          <w:lang w:val="en-US"/>
        </w:rPr>
        <w:t xml:space="preserve"> – </w:t>
      </w:r>
      <w:r w:rsidR="00FF3C88">
        <w:rPr>
          <w:lang w:val="en-US"/>
        </w:rPr>
        <w:t>Bad Request</w:t>
      </w:r>
      <w:r w:rsidRPr="00240988">
        <w:rPr>
          <w:lang w:val="en-US"/>
        </w:rPr>
        <w:t>.</w:t>
      </w:r>
    </w:p>
    <w:p w:rsidR="0020112E" w:rsidRPr="00240988" w:rsidP="0020112E" w14:paraId="2558B13B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5693EEE9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FF3C88" w:rsidRPr="005660D7" w:rsidP="00FF3C88" w14:paraId="7EE32FA7" w14:textId="77777777">
      <w:pPr>
        <w:pStyle w:val="a19"/>
        <w:rPr>
          <w:lang w:val="en-US"/>
        </w:rPr>
      </w:pPr>
      <w:r w:rsidRPr="005660D7">
        <w:rPr>
          <w:lang w:val="en-US"/>
        </w:rPr>
        <w:t>    "HTTPStatus": 400,</w:t>
      </w:r>
    </w:p>
    <w:p w:rsidR="00FF3C88" w:rsidRPr="005660D7" w:rsidP="00FF3C88" w14:paraId="6CA81F0A" w14:textId="77777777">
      <w:pPr>
        <w:pStyle w:val="a19"/>
        <w:rPr>
          <w:lang w:val="en-US"/>
        </w:rPr>
      </w:pPr>
      <w:r w:rsidRPr="005660D7">
        <w:rPr>
          <w:lang w:val="en-US"/>
        </w:rPr>
        <w:t>    "ErrorCode": "COMMON_ERROR",</w:t>
      </w:r>
    </w:p>
    <w:p w:rsidR="00FF3C88" w:rsidRPr="005660D7" w:rsidP="00FF3C88" w14:paraId="08BBA8C4" w14:textId="77777777">
      <w:pPr>
        <w:pStyle w:val="a19"/>
        <w:rPr>
          <w:lang w:val="en-US"/>
        </w:rPr>
      </w:pPr>
      <w:r w:rsidRPr="005660D7">
        <w:rPr>
          <w:lang w:val="en-US"/>
        </w:rPr>
        <w:t>    "ErrorMessage": "</w:t>
      </w:r>
      <w:r w:rsidRPr="00FF3C88">
        <w:t>Общая</w:t>
      </w:r>
      <w:r w:rsidRPr="005660D7">
        <w:rPr>
          <w:lang w:val="en-US"/>
        </w:rPr>
        <w:t xml:space="preserve"> </w:t>
      </w:r>
      <w:r w:rsidRPr="00FF3C88">
        <w:t>ошибка</w:t>
      </w:r>
      <w:r w:rsidRPr="005660D7">
        <w:rPr>
          <w:lang w:val="en-US"/>
        </w:rPr>
        <w:t xml:space="preserve"> </w:t>
      </w:r>
      <w:r w:rsidRPr="00FF3C88">
        <w:t>запроса</w:t>
      </w:r>
      <w:r w:rsidRPr="005660D7">
        <w:rPr>
          <w:lang w:val="en-US"/>
        </w:rPr>
        <w:t>",</w:t>
      </w:r>
    </w:p>
    <w:p w:rsidR="00FF3C88" w:rsidRPr="00FF3C88" w:rsidP="00FF3C88" w14:paraId="22460A7F" w14:textId="35F4D1E3">
      <w:pPr>
        <w:pStyle w:val="a19"/>
      </w:pPr>
      <w:r w:rsidRPr="005660D7">
        <w:rPr>
          <w:lang w:val="en-US"/>
        </w:rPr>
        <w:t xml:space="preserve">    </w:t>
      </w:r>
      <w:r w:rsidRPr="00FF3C88">
        <w:t>"MoreInfo": "Не найдена роль с Id=</w:t>
      </w:r>
      <w:r w:rsidRPr="005660D7">
        <w:t>{</w:t>
      </w:r>
      <w:r>
        <w:rPr>
          <w:lang w:val="en-US"/>
        </w:rPr>
        <w:t>roleId</w:t>
      </w:r>
      <w:r w:rsidRPr="005660D7">
        <w:t>}</w:t>
      </w:r>
      <w:r w:rsidRPr="00FF3C88">
        <w:t>"</w:t>
      </w:r>
    </w:p>
    <w:p w:rsidR="0020112E" w:rsidRPr="00BD6527" w:rsidP="0020112E" w14:paraId="52CA2FFD" w14:textId="77777777">
      <w:pPr>
        <w:pStyle w:val="a19"/>
        <w:rPr>
          <w:lang w:val="en-US"/>
        </w:rPr>
      </w:pPr>
      <w:r w:rsidRPr="005711F2">
        <w:t>}</w:t>
      </w:r>
    </w:p>
    <w:p w:rsidR="0020112E" w:rsidRPr="006801A5" w:rsidP="006801A5" w14:paraId="319FDD6B" w14:textId="038DC5C8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редактирования роли используется метод POST:</w:t>
      </w:r>
    </w:p>
    <w:p w:rsidR="0020112E" w:rsidRPr="00D416C7" w:rsidP="0020112E" w14:paraId="5CFE29E9" w14:textId="428F0BE8">
      <w:pPr>
        <w:pStyle w:val="a28"/>
      </w:pPr>
      <w:r w:rsidRPr="00AD0F60">
        <w:t>POST</w:t>
      </w:r>
      <w:r w:rsidRPr="00153963">
        <w:t>: */</w:t>
      </w:r>
      <w:r>
        <w:rPr>
          <w:lang w:val="en-US"/>
        </w:rPr>
        <w:t>roles</w:t>
      </w:r>
      <w:r w:rsidRPr="00FD66F0">
        <w:t>/</w:t>
      </w:r>
      <w:r w:rsidR="00D74C37">
        <w:rPr>
          <w:lang w:val="en-US"/>
        </w:rPr>
        <w:t>u</w:t>
      </w:r>
      <w:r>
        <w:rPr>
          <w:lang w:val="en-US"/>
        </w:rPr>
        <w:t>pdate</w:t>
      </w:r>
    </w:p>
    <w:p w:rsidR="0020112E" w:rsidRPr="00DF2287" w:rsidP="0020112E" w14:paraId="1D9AB9E5" w14:textId="77777777">
      <w:pPr>
        <w:pStyle w:val="a28"/>
      </w:pPr>
      <w:r w:rsidRPr="00DF2287">
        <w:t>В котором передается следующие параметры:</w:t>
      </w:r>
    </w:p>
    <w:p w:rsidR="0020112E" w:rsidRPr="00240988" w:rsidP="0020112E" w14:paraId="53DA4F65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7924C149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E02E8D" w:rsidP="0020112E" w14:paraId="1218076E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20112E" w:rsidRPr="00552141" w:rsidP="0020112E" w14:paraId="3EE1CED1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:rsidR="0020112E" w:rsidRPr="00552141" w:rsidP="0020112E" w14:paraId="77C8092E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20112E" w:rsidRPr="00240988" w:rsidP="0020112E" w14:paraId="50152112" w14:textId="77777777">
      <w:pPr>
        <w:pStyle w:val="a28"/>
        <w:rPr>
          <w:lang w:val="en-US"/>
        </w:rPr>
      </w:pPr>
      <w:r w:rsidRPr="00B14A9A">
        <w:t>Где</w:t>
      </w:r>
      <w:r w:rsidRPr="00240988">
        <w:rPr>
          <w:lang w:val="en-US"/>
        </w:rPr>
        <w:t>:</w:t>
      </w:r>
    </w:p>
    <w:p w:rsidR="0020112E" w:rsidRPr="00240988" w:rsidP="0020112E" w14:paraId="55A29704" w14:textId="77777777">
      <w:pPr>
        <w:pStyle w:val="a28"/>
        <w:rPr>
          <w:lang w:val="en-US"/>
        </w:rPr>
      </w:pPr>
      <w:r w:rsidRPr="00240988">
        <w:rPr>
          <w:lang w:val="en-US"/>
        </w:rPr>
        <w:t xml:space="preserve">Content-Type – </w:t>
      </w:r>
      <w:r>
        <w:t>тип</w:t>
      </w:r>
      <w:r w:rsidRPr="00240988">
        <w:rPr>
          <w:lang w:val="en-US"/>
        </w:rPr>
        <w:t xml:space="preserve"> </w:t>
      </w:r>
      <w:r>
        <w:t>передаваемого</w:t>
      </w:r>
      <w:r w:rsidRPr="00240988">
        <w:rPr>
          <w:lang w:val="en-US"/>
        </w:rPr>
        <w:t xml:space="preserve"> </w:t>
      </w:r>
      <w:r>
        <w:t>контента</w:t>
      </w:r>
      <w:r w:rsidRPr="00240988">
        <w:rPr>
          <w:lang w:val="en-US"/>
        </w:rPr>
        <w:t xml:space="preserve"> (application/json);</w:t>
      </w:r>
    </w:p>
    <w:p w:rsidR="0020112E" w:rsidRPr="00240988" w:rsidP="0020112E" w14:paraId="5988485F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096B23" w:rsidP="0020112E" w14:paraId="5C4D4F22" w14:textId="77777777">
      <w:pPr>
        <w:pStyle w:val="a19"/>
        <w:rPr>
          <w:lang w:val="en-US"/>
        </w:rPr>
      </w:pPr>
      <w:r w:rsidRPr="00096B23">
        <w:rPr>
          <w:lang w:val="en-US"/>
        </w:rPr>
        <w:t>{</w:t>
      </w:r>
    </w:p>
    <w:p w:rsidR="0020112E" w:rsidP="0020112E" w14:paraId="1CE1B767" w14:textId="2503AD52">
      <w:pPr>
        <w:pStyle w:val="a19"/>
        <w:ind w:firstLine="708"/>
        <w:rPr>
          <w:lang w:val="en-US"/>
        </w:rPr>
      </w:pPr>
      <w:r w:rsidRPr="00096B23">
        <w:rPr>
          <w:lang w:val="en-US"/>
        </w:rPr>
        <w:t>"</w:t>
      </w:r>
      <w:r>
        <w:rPr>
          <w:lang w:val="en-US"/>
        </w:rPr>
        <w:t>RoleId</w:t>
      </w:r>
      <w:r w:rsidRPr="00096B23">
        <w:rPr>
          <w:lang w:val="en-US"/>
        </w:rPr>
        <w:t>": "</w:t>
      </w:r>
      <w:r w:rsidRPr="00D832AA">
        <w:rPr>
          <w:lang w:val="en-US"/>
        </w:rPr>
        <w:t>string</w:t>
      </w:r>
      <w:r w:rsidRPr="00096B23">
        <w:rPr>
          <w:lang w:val="en-US"/>
        </w:rPr>
        <w:t>",</w:t>
      </w:r>
    </w:p>
    <w:p w:rsidR="0020112E" w:rsidRPr="00096B23" w:rsidP="0020112E" w14:paraId="1A459B0D" w14:textId="77777777">
      <w:pPr>
        <w:pStyle w:val="a19"/>
        <w:ind w:firstLine="708"/>
        <w:rPr>
          <w:lang w:val="en-US"/>
        </w:rPr>
      </w:pPr>
      <w:r w:rsidRPr="00096B23">
        <w:rPr>
          <w:lang w:val="en-US"/>
        </w:rPr>
        <w:t>"</w:t>
      </w:r>
      <w:r>
        <w:rPr>
          <w:lang w:val="en-US"/>
        </w:rPr>
        <w:t>RoleName</w:t>
      </w:r>
      <w:r w:rsidRPr="00096B23">
        <w:rPr>
          <w:lang w:val="en-US"/>
        </w:rPr>
        <w:t>": "string"</w:t>
      </w:r>
    </w:p>
    <w:p w:rsidR="0020112E" w:rsidRPr="00A909E3" w:rsidP="0020112E" w14:paraId="7B59F0C6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20112E" w:rsidRPr="00A909E3" w:rsidP="0020112E" w14:paraId="4476DED4" w14:textId="77777777">
      <w:pPr>
        <w:pStyle w:val="a28"/>
      </w:pPr>
      <w:r w:rsidRPr="00B14A9A">
        <w:t>Где</w:t>
      </w:r>
      <w:r w:rsidRPr="00A909E3">
        <w:t>:</w:t>
      </w:r>
    </w:p>
    <w:p w:rsidR="00D4173F" w:rsidRPr="004853A1" w:rsidP="00370A7E" w14:paraId="2D32E257" w14:textId="7291D5C5">
      <w:pPr>
        <w:pStyle w:val="a30"/>
        <w:numPr>
          <w:ilvl w:val="0"/>
          <w:numId w:val="28"/>
        </w:numPr>
        <w:ind w:left="1429"/>
      </w:pPr>
      <w:r w:rsidRPr="00D4173F">
        <w:rPr>
          <w:lang w:val="en-US"/>
        </w:rPr>
        <w:t>RoleId</w:t>
      </w:r>
      <w:r w:rsidRPr="004853A1">
        <w:t xml:space="preserve"> </w:t>
      </w:r>
      <w:r w:rsidRPr="004853A1" w:rsidR="0020112E">
        <w:t xml:space="preserve">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>
        <w:t>роли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674AE2">
        <w:t>;</w:t>
      </w:r>
    </w:p>
    <w:p w:rsidR="0020112E" w:rsidRPr="00D416C7" w:rsidP="00370A7E" w14:paraId="40F44181" w14:textId="5034226B">
      <w:pPr>
        <w:pStyle w:val="a30"/>
        <w:numPr>
          <w:ilvl w:val="0"/>
          <w:numId w:val="28"/>
        </w:numPr>
        <w:ind w:left="1429"/>
      </w:pPr>
      <w:r w:rsidRPr="00D4173F">
        <w:rPr>
          <w:lang w:val="en-US"/>
        </w:rPr>
        <w:t>Role</w:t>
      </w:r>
      <w:r w:rsidRPr="00D4173F">
        <w:rPr>
          <w:lang w:val="en-US"/>
        </w:rPr>
        <w:t>Name</w:t>
      </w:r>
      <w:r w:rsidRPr="00896CEA">
        <w:t xml:space="preserve"> </w:t>
      </w:r>
      <w:r>
        <w:t>–</w:t>
      </w:r>
      <w:r w:rsidRPr="00896CEA">
        <w:t xml:space="preserve"> </w:t>
      </w:r>
      <w:r>
        <w:t>наименование роли</w:t>
      </w:r>
      <w:r w:rsidR="009215A2">
        <w:t>.</w:t>
      </w:r>
      <w:r w:rsidRPr="007C4020" w:rsidR="009215A2">
        <w:t xml:space="preserve"> </w:t>
      </w:r>
      <w:r w:rsidR="009215A2">
        <w:t>Допустимые значения: буквы русского и латинского алфавита, специальные символы пробел и «-»</w:t>
      </w:r>
      <w:r w:rsidR="00D17992">
        <w:t>. Максимальная длина 255 знаков</w:t>
      </w:r>
      <w:r w:rsidRPr="00D416C7">
        <w:t>.</w:t>
      </w:r>
    </w:p>
    <w:p w:rsidR="0020112E" w:rsidRPr="00AE7F1D" w:rsidP="0020112E" w14:paraId="7581C974" w14:textId="77777777">
      <w:pPr>
        <w:pStyle w:val="a28"/>
      </w:pPr>
      <w:r w:rsidRPr="00240988">
        <w:rPr>
          <w:lang w:val="en-US"/>
        </w:rPr>
        <w:t>RESPONSE</w:t>
      </w:r>
    </w:p>
    <w:p w:rsidR="0020112E" w:rsidRPr="00AE7F1D" w:rsidP="0020112E" w14:paraId="0F1A4DF2" w14:textId="77777777">
      <w:pPr>
        <w:pStyle w:val="a28"/>
      </w:pPr>
      <w:r w:rsidRPr="00240988">
        <w:rPr>
          <w:lang w:val="en-US"/>
        </w:rPr>
        <w:t>HTTP</w:t>
      </w:r>
      <w:r w:rsidRPr="00AE7F1D">
        <w:t xml:space="preserve"> 200 – </w:t>
      </w:r>
      <w:r w:rsidRPr="00240988">
        <w:rPr>
          <w:lang w:val="en-US"/>
        </w:rPr>
        <w:t>Ok</w:t>
      </w:r>
    </w:p>
    <w:p w:rsidR="0020112E" w:rsidP="0020112E" w14:paraId="1ED9127D" w14:textId="77777777">
      <w:pPr>
        <w:pStyle w:val="a28"/>
      </w:pPr>
      <w:r>
        <w:t>Возможные</w:t>
      </w:r>
      <w:r w:rsidRPr="00D416C7">
        <w:t xml:space="preserve"> </w:t>
      </w:r>
      <w:r>
        <w:t>ошибки</w:t>
      </w:r>
      <w:r w:rsidRPr="00D416C7">
        <w:t>:</w:t>
      </w:r>
    </w:p>
    <w:p w:rsidR="0020112E" w:rsidRPr="00AE7F1D" w:rsidP="0020112E" w14:paraId="08A708B3" w14:textId="4211EC2F">
      <w:pPr>
        <w:pStyle w:val="a28"/>
        <w:rPr>
          <w:lang w:val="en-US"/>
        </w:rPr>
      </w:pPr>
      <w:r w:rsidRPr="00240988">
        <w:rPr>
          <w:lang w:val="en-US"/>
        </w:rPr>
        <w:t>HTTP</w:t>
      </w:r>
      <w:r w:rsidRPr="00AE7F1D">
        <w:rPr>
          <w:lang w:val="en-US"/>
        </w:rPr>
        <w:t xml:space="preserve"> 40</w:t>
      </w:r>
      <w:r w:rsidR="009C7F81">
        <w:rPr>
          <w:lang w:val="en-US"/>
        </w:rPr>
        <w:t>0</w:t>
      </w:r>
      <w:r w:rsidRPr="00AE7F1D">
        <w:rPr>
          <w:lang w:val="en-US"/>
        </w:rPr>
        <w:t xml:space="preserve"> – </w:t>
      </w:r>
      <w:r w:rsidR="005E1CC0">
        <w:rPr>
          <w:lang w:val="en-US"/>
        </w:rPr>
        <w:t>Bad Request</w:t>
      </w:r>
      <w:r w:rsidRPr="00AE7F1D">
        <w:rPr>
          <w:lang w:val="en-US"/>
        </w:rPr>
        <w:t>.</w:t>
      </w:r>
    </w:p>
    <w:p w:rsidR="0020112E" w:rsidP="0020112E" w14:paraId="0B0572DA" w14:textId="0AF587DD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FA217C" w:rsidP="0020112E" w14:paraId="6B13D508" w14:textId="2E4DA026">
      <w:pPr>
        <w:pStyle w:val="a19"/>
        <w:rPr>
          <w:lang w:val="en-US"/>
        </w:rPr>
      </w:pPr>
      <w:r>
        <w:rPr>
          <w:lang w:val="en-US"/>
        </w:rPr>
        <w:t>{</w:t>
      </w:r>
    </w:p>
    <w:p w:rsidR="005E1CC0" w:rsidRPr="00AE7F1D" w:rsidP="005E1CC0" w14:paraId="4FB4B925" w14:textId="77777777">
      <w:pPr>
        <w:pStyle w:val="a19"/>
        <w:rPr>
          <w:lang w:val="en-US"/>
        </w:rPr>
      </w:pPr>
      <w:r w:rsidRPr="00AE7F1D">
        <w:rPr>
          <w:lang w:val="en-US"/>
        </w:rPr>
        <w:t>    "HTTPStatus": 400,</w:t>
      </w:r>
    </w:p>
    <w:p w:rsidR="005E1CC0" w:rsidRPr="00AE7F1D" w:rsidP="005E1CC0" w14:paraId="632F8E84" w14:textId="77777777">
      <w:pPr>
        <w:pStyle w:val="a19"/>
        <w:rPr>
          <w:lang w:val="en-US"/>
        </w:rPr>
      </w:pPr>
      <w:r w:rsidRPr="00AE7F1D">
        <w:rPr>
          <w:lang w:val="en-US"/>
        </w:rPr>
        <w:t>    "ErrorCode": "COMMON_ERROR",</w:t>
      </w:r>
    </w:p>
    <w:p w:rsidR="005E1CC0" w:rsidRPr="00AE7F1D" w:rsidP="005E1CC0" w14:paraId="327B4222" w14:textId="77777777">
      <w:pPr>
        <w:pStyle w:val="a19"/>
        <w:rPr>
          <w:lang w:val="en-US"/>
        </w:rPr>
      </w:pPr>
      <w:r w:rsidRPr="00AE7F1D">
        <w:rPr>
          <w:lang w:val="en-US"/>
        </w:rPr>
        <w:t>    "ErrorMessage": "</w:t>
      </w:r>
      <w:r w:rsidRPr="005E1CC0">
        <w:t>Общая</w:t>
      </w:r>
      <w:r w:rsidRPr="00AE7F1D">
        <w:rPr>
          <w:lang w:val="en-US"/>
        </w:rPr>
        <w:t xml:space="preserve"> </w:t>
      </w:r>
      <w:r w:rsidRPr="005E1CC0">
        <w:t>ошибка</w:t>
      </w:r>
      <w:r w:rsidRPr="00AE7F1D">
        <w:rPr>
          <w:lang w:val="en-US"/>
        </w:rPr>
        <w:t xml:space="preserve"> </w:t>
      </w:r>
      <w:r w:rsidRPr="005E1CC0">
        <w:t>запроса</w:t>
      </w:r>
      <w:r w:rsidRPr="00AE7F1D">
        <w:rPr>
          <w:lang w:val="en-US"/>
        </w:rPr>
        <w:t>",</w:t>
      </w:r>
    </w:p>
    <w:p w:rsidR="005E1CC0" w:rsidRPr="005E1CC0" w:rsidP="005E1CC0" w14:paraId="3DA4E692" w14:textId="078CF894">
      <w:pPr>
        <w:pStyle w:val="a19"/>
      </w:pPr>
      <w:r w:rsidRPr="00AE7F1D">
        <w:rPr>
          <w:lang w:val="en-US"/>
        </w:rPr>
        <w:t> </w:t>
      </w:r>
      <w:r w:rsidRPr="00D17992">
        <w:t xml:space="preserve"> </w:t>
      </w:r>
      <w:r w:rsidRPr="00AE7F1D">
        <w:rPr>
          <w:lang w:val="en-US"/>
        </w:rPr>
        <w:t> </w:t>
      </w:r>
      <w:r w:rsidRPr="00D17992">
        <w:t xml:space="preserve"> </w:t>
      </w:r>
      <w:r w:rsidRPr="005E1CC0">
        <w:t>"MoreInfo": "Не найдена роль с Id=</w:t>
      </w:r>
      <w:r w:rsidRPr="005660D7">
        <w:t>{</w:t>
      </w:r>
      <w:r>
        <w:rPr>
          <w:lang w:val="en-US"/>
        </w:rPr>
        <w:t>roleId</w:t>
      </w:r>
      <w:r w:rsidRPr="005660D7">
        <w:t>}</w:t>
      </w:r>
      <w:r w:rsidRPr="005E1CC0">
        <w:t>"</w:t>
      </w:r>
    </w:p>
    <w:p w:rsidR="0020112E" w:rsidRPr="008C1AF4" w:rsidP="0020112E" w14:paraId="326EE60C" w14:textId="77777777">
      <w:pPr>
        <w:pStyle w:val="a19"/>
        <w:rPr>
          <w:lang w:val="en-US"/>
        </w:rPr>
      </w:pPr>
      <w:r w:rsidRPr="005711F2">
        <w:t>}</w:t>
      </w:r>
    </w:p>
    <w:p w:rsidR="0020112E" w:rsidRPr="006801A5" w:rsidP="006801A5" w14:paraId="4CD2122B" w14:textId="49683CF9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получения списка доступных действий </w:t>
      </w:r>
      <w:r w:rsidR="00533969">
        <w:rPr>
          <w:rFonts w:ascii="Times New Roman" w:hAnsi="Times New Roman"/>
          <w:b w:val="0"/>
          <w:bCs w:val="0"/>
          <w:sz w:val="24"/>
          <w:szCs w:val="24"/>
        </w:rPr>
        <w:t>по</w:t>
      </w:r>
      <w:r w:rsidRPr="006801A5" w:rsidR="0053396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задач</w:t>
      </w:r>
      <w:r w:rsidR="00533969">
        <w:rPr>
          <w:rFonts w:ascii="Times New Roman" w:hAnsi="Times New Roman"/>
          <w:b w:val="0"/>
          <w:bCs w:val="0"/>
          <w:sz w:val="24"/>
          <w:szCs w:val="24"/>
        </w:rPr>
        <w:t>ам для роли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 используется метод GET:</w:t>
      </w:r>
    </w:p>
    <w:p w:rsidR="0020112E" w:rsidRPr="001C31BD" w:rsidP="0020112E" w14:paraId="320FC7E6" w14:textId="6490F33D">
      <w:pPr>
        <w:pStyle w:val="a28"/>
        <w:rPr>
          <w:lang w:val="en-US"/>
        </w:rPr>
      </w:pPr>
      <w:r w:rsidRPr="00240988">
        <w:rPr>
          <w:lang w:val="en-US"/>
        </w:rPr>
        <w:t>GET: */</w:t>
      </w:r>
      <w:r>
        <w:rPr>
          <w:lang w:val="en-US"/>
        </w:rPr>
        <w:t>tasks/</w:t>
      </w:r>
      <w:r w:rsidR="007479A4">
        <w:rPr>
          <w:lang w:val="en-US"/>
        </w:rPr>
        <w:t>{roleId}</w:t>
      </w:r>
    </w:p>
    <w:p w:rsidR="0020112E" w:rsidP="0020112E" w14:paraId="227498F3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7479A4" w:rsidP="007479A4" w14:paraId="7CDD645C" w14:textId="77777777">
      <w:pPr>
        <w:pStyle w:val="a30"/>
        <w:numPr>
          <w:ilvl w:val="0"/>
          <w:numId w:val="0"/>
        </w:numPr>
        <w:ind w:left="709"/>
        <w:rPr>
          <w:lang w:val="en-US"/>
        </w:rPr>
      </w:pPr>
      <w:r>
        <w:rPr>
          <w:lang w:val="en-US"/>
        </w:rPr>
        <w:t>PATH</w:t>
      </w:r>
    </w:p>
    <w:p w:rsidR="007479A4" w:rsidRPr="00C4373F" w:rsidP="007479A4" w14:paraId="54602305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7479A4" w:rsidP="005660D7" w14:paraId="072C4B90" w14:textId="6276F24D">
      <w:pPr>
        <w:pStyle w:val="a19"/>
        <w:ind w:firstLine="708"/>
        <w:rPr>
          <w:lang w:val="en-US"/>
        </w:rPr>
      </w:pPr>
      <w:r w:rsidRPr="00C32B45">
        <w:rPr>
          <w:lang w:val="en-US"/>
        </w:rPr>
        <w:t>"</w:t>
      </w:r>
      <w:r>
        <w:rPr>
          <w:lang w:val="en-US"/>
        </w:rPr>
        <w:t>RoleId</w:t>
      </w:r>
      <w:r w:rsidRPr="00C32B45">
        <w:rPr>
          <w:lang w:val="en-US"/>
        </w:rPr>
        <w:t>": "</w:t>
      </w:r>
      <w:r w:rsidRPr="00D832AA">
        <w:rPr>
          <w:lang w:val="en-US"/>
        </w:rPr>
        <w:t>string</w:t>
      </w:r>
      <w:r w:rsidRPr="00C32B45">
        <w:rPr>
          <w:lang w:val="en-US"/>
        </w:rPr>
        <w:t>"</w:t>
      </w:r>
    </w:p>
    <w:p w:rsidR="007479A4" w:rsidRPr="00C32B45" w:rsidP="007479A4" w14:paraId="495B977F" w14:textId="77777777">
      <w:pPr>
        <w:pStyle w:val="a19"/>
        <w:rPr>
          <w:lang w:val="en-US"/>
        </w:rPr>
      </w:pPr>
      <w:r w:rsidRPr="00C32B45">
        <w:rPr>
          <w:lang w:val="en-US"/>
        </w:rPr>
        <w:t>}</w:t>
      </w:r>
    </w:p>
    <w:p w:rsidR="007479A4" w:rsidRPr="00465D5B" w:rsidP="007479A4" w14:paraId="59CFC837" w14:textId="77777777">
      <w:pPr>
        <w:pStyle w:val="a30"/>
        <w:numPr>
          <w:ilvl w:val="0"/>
          <w:numId w:val="0"/>
        </w:numPr>
        <w:ind w:left="709"/>
        <w:rPr>
          <w:lang w:val="en-US"/>
        </w:rPr>
      </w:pPr>
      <w:r>
        <w:t>Где</w:t>
      </w:r>
      <w:r w:rsidRPr="00465D5B">
        <w:rPr>
          <w:lang w:val="en-US"/>
        </w:rPr>
        <w:t>:</w:t>
      </w:r>
    </w:p>
    <w:p w:rsidR="007479A4" w:rsidRPr="008F6823" w:rsidP="007479A4" w14:paraId="1340C119" w14:textId="4649C1A2">
      <w:pPr>
        <w:pStyle w:val="a28"/>
        <w:numPr>
          <w:ilvl w:val="0"/>
          <w:numId w:val="28"/>
        </w:numPr>
        <w:ind w:left="1429"/>
      </w:pPr>
      <w:r w:rsidRPr="00D4173F">
        <w:rPr>
          <w:lang w:val="en-US"/>
        </w:rPr>
        <w:t>RoleId</w:t>
      </w:r>
      <w:r w:rsidRPr="00050FDE">
        <w:t xml:space="preserve"> – уникальный идентификатор роли в формате </w:t>
      </w:r>
      <w:r w:rsidRPr="008F6823">
        <w:rPr>
          <w:lang w:val="en-US"/>
        </w:rPr>
        <w:t>UUID</w:t>
      </w:r>
      <w:r w:rsidRPr="00050FDE">
        <w:t xml:space="preserve"> [</w:t>
      </w:r>
      <w:r w:rsidRPr="008F6823">
        <w:rPr>
          <w:lang w:val="en-US"/>
        </w:rPr>
        <w:fldChar w:fldCharType="begin"/>
      </w:r>
      <w:r w:rsidRPr="00050FDE">
        <w:instrText xml:space="preserve"> </w:instrText>
      </w:r>
      <w:r w:rsidRPr="008F6823">
        <w:rPr>
          <w:lang w:val="en-US"/>
        </w:rPr>
        <w:instrText>REF</w:instrText>
      </w:r>
      <w:r w:rsidRPr="00050FDE">
        <w:instrText xml:space="preserve"> _</w:instrText>
      </w:r>
      <w:r w:rsidRPr="008F6823">
        <w:rPr>
          <w:lang w:val="en-US"/>
        </w:rPr>
        <w:instrText>Ref</w:instrText>
      </w:r>
      <w:r w:rsidRPr="00050FDE">
        <w:instrText>68709021 \</w:instrText>
      </w:r>
      <w:r w:rsidRPr="008F6823">
        <w:rPr>
          <w:lang w:val="en-US"/>
        </w:rPr>
        <w:instrText>r</w:instrText>
      </w:r>
      <w:r w:rsidRPr="00050FDE">
        <w:instrText xml:space="preserve"> \</w:instrText>
      </w:r>
      <w:r w:rsidRPr="008F6823">
        <w:rPr>
          <w:lang w:val="en-US"/>
        </w:rPr>
        <w:instrText>h</w:instrText>
      </w:r>
      <w:r w:rsidRPr="00050FDE">
        <w:instrText xml:space="preserve"> </w:instrText>
      </w:r>
      <w:r w:rsidRPr="008F6823">
        <w:instrText xml:space="preserve"> \* </w:instrText>
      </w:r>
      <w:r>
        <w:rPr>
          <w:lang w:val="en-US"/>
        </w:rPr>
        <w:instrText>MERGEFORMAT</w:instrText>
      </w:r>
      <w:r w:rsidRPr="008F6823">
        <w:instrText xml:space="preserve"> </w:instrText>
      </w:r>
      <w:r w:rsidRPr="008F6823">
        <w:rPr>
          <w:lang w:val="en-US"/>
        </w:rPr>
        <w:fldChar w:fldCharType="separate"/>
      </w:r>
      <w:r w:rsidRPr="00AE7F1D" w:rsidR="006B1436">
        <w:t>16</w:t>
      </w:r>
      <w:r w:rsidRPr="008F6823">
        <w:rPr>
          <w:lang w:val="en-US"/>
        </w:rPr>
        <w:fldChar w:fldCharType="end"/>
      </w:r>
      <w:r w:rsidRPr="00050FDE">
        <w:t>]</w:t>
      </w:r>
      <w:r>
        <w:t>.</w:t>
      </w:r>
    </w:p>
    <w:p w:rsidR="007479A4" w:rsidRPr="00465D5B" w:rsidP="0020112E" w14:paraId="1C5E036D" w14:textId="77777777">
      <w:pPr>
        <w:pStyle w:val="a28"/>
      </w:pPr>
    </w:p>
    <w:p w:rsidR="0020112E" w:rsidRPr="00240988" w:rsidP="0020112E" w14:paraId="6E1C664F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C4373F" w:rsidP="0020112E" w14:paraId="528DE234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20112E" w:rsidRPr="00C4373F" w:rsidP="005660D7" w14:paraId="282BC852" w14:textId="77777777">
      <w:pPr>
        <w:pStyle w:val="a19"/>
        <w:ind w:firstLine="708"/>
        <w:rPr>
          <w:lang w:val="en-US"/>
        </w:rPr>
      </w:pPr>
      <w:r w:rsidRPr="00C4373F">
        <w:rPr>
          <w:lang w:val="en-US"/>
        </w:rPr>
        <w:t>"Content-Type": "string"</w:t>
      </w:r>
    </w:p>
    <w:p w:rsidR="0020112E" w:rsidRPr="007465BD" w:rsidP="0020112E" w14:paraId="32B0CD0E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20112E" w:rsidRPr="00465D5B" w:rsidP="0020112E" w14:paraId="43B74EB4" w14:textId="77777777">
      <w:pPr>
        <w:pStyle w:val="a28"/>
        <w:rPr>
          <w:lang w:val="en-US"/>
        </w:rPr>
      </w:pPr>
      <w:r>
        <w:t>Где</w:t>
      </w:r>
      <w:r w:rsidRPr="00465D5B">
        <w:rPr>
          <w:lang w:val="en-US"/>
        </w:rPr>
        <w:t>:</w:t>
      </w:r>
    </w:p>
    <w:p w:rsidR="0020112E" w:rsidRPr="007465BD" w:rsidP="0020112E" w14:paraId="6A532734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:rsidR="00F901DA" w:rsidRPr="00DF2287" w:rsidP="00F901DA" w14:paraId="22D54233" w14:textId="77777777">
      <w:pPr>
        <w:pStyle w:val="a28"/>
      </w:pPr>
      <w:r w:rsidRPr="00DF2287">
        <w:t>Метод может быть дополнен онлайн-запросом, содержащим следующие критерии:</w:t>
      </w:r>
    </w:p>
    <w:p w:rsidR="00F901DA" w:rsidRPr="00240988" w:rsidP="00F901DA" w14:paraId="6A5953A6" w14:textId="77777777">
      <w:pPr>
        <w:pStyle w:val="a28"/>
        <w:rPr>
          <w:lang w:val="en-US"/>
        </w:rPr>
      </w:pPr>
      <w:r w:rsidRPr="00240988">
        <w:rPr>
          <w:lang w:val="en-US"/>
        </w:rPr>
        <w:t>QUERY</w:t>
      </w:r>
    </w:p>
    <w:p w:rsidR="00F901DA" w:rsidRPr="00C4373F" w:rsidP="00F901DA" w14:paraId="7FEAFF30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F901DA" w:rsidP="005660D7" w14:paraId="754CC640" w14:textId="247AA0DE">
      <w:pPr>
        <w:pStyle w:val="a19"/>
        <w:ind w:firstLine="708"/>
        <w:rPr>
          <w:lang w:val="en-US"/>
        </w:rPr>
      </w:pPr>
      <w:r w:rsidRPr="00C32B45">
        <w:rPr>
          <w:lang w:val="en-US"/>
        </w:rPr>
        <w:t>"</w:t>
      </w:r>
      <w:r>
        <w:rPr>
          <w:lang w:val="en-US"/>
        </w:rPr>
        <w:t>Code</w:t>
      </w:r>
      <w:r w:rsidRPr="00C32B45">
        <w:rPr>
          <w:lang w:val="en-US"/>
        </w:rPr>
        <w:t>": "</w:t>
      </w:r>
      <w:r>
        <w:rPr>
          <w:lang w:val="en-US"/>
        </w:rPr>
        <w:t>string</w:t>
      </w:r>
      <w:r w:rsidRPr="00C32B45">
        <w:rPr>
          <w:lang w:val="en-US"/>
        </w:rPr>
        <w:t>"</w:t>
      </w:r>
    </w:p>
    <w:p w:rsidR="00F901DA" w:rsidRPr="00C32B45" w:rsidP="00F901DA" w14:paraId="1D5E8228" w14:textId="77777777">
      <w:pPr>
        <w:pStyle w:val="a19"/>
        <w:rPr>
          <w:lang w:val="en-US"/>
        </w:rPr>
      </w:pPr>
      <w:r w:rsidRPr="00C32B45">
        <w:rPr>
          <w:lang w:val="en-US"/>
        </w:rPr>
        <w:t>}</w:t>
      </w:r>
    </w:p>
    <w:p w:rsidR="00F901DA" w:rsidRPr="00C32B45" w:rsidP="00F901DA" w14:paraId="4DB40A94" w14:textId="77777777">
      <w:pPr>
        <w:pStyle w:val="a28"/>
        <w:rPr>
          <w:lang w:val="en-US"/>
        </w:rPr>
      </w:pPr>
      <w:r w:rsidRPr="004853A1">
        <w:t>Где</w:t>
      </w:r>
      <w:r w:rsidRPr="00C32B45">
        <w:rPr>
          <w:lang w:val="en-US"/>
        </w:rPr>
        <w:t>:</w:t>
      </w:r>
    </w:p>
    <w:p w:rsidR="0020112E" w:rsidRPr="00465D5B" w:rsidP="00F901DA" w14:paraId="1313F19A" w14:textId="5E879E6D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Code</w:t>
      </w:r>
      <w:r w:rsidRPr="00F31A20" w:rsidR="00F901DA">
        <w:t xml:space="preserve"> – </w:t>
      </w:r>
      <w:r w:rsidR="00F901DA">
        <w:t>код</w:t>
      </w:r>
      <w:r w:rsidRPr="004853A1" w:rsidR="00F901DA">
        <w:t xml:space="preserve"> задачи (</w:t>
      </w:r>
      <w:r w:rsidR="00F901DA">
        <w:t>по справочнику задач в формате «</w:t>
      </w:r>
      <w:r w:rsidRPr="00AD0F60" w:rsidR="00F901DA">
        <w:t>Zadacha</w:t>
      </w:r>
      <w:r w:rsidRPr="000231CB" w:rsidR="00F901DA">
        <w:t>_*</w:t>
      </w:r>
      <w:r w:rsidRPr="005B0172" w:rsidR="00F901DA">
        <w:t>"</w:t>
      </w:r>
      <w:r w:rsidR="00F901DA">
        <w:t xml:space="preserve">, где </w:t>
      </w:r>
      <w:r w:rsidRPr="00A50AE8" w:rsidR="00F901DA">
        <w:t>Zadacha</w:t>
      </w:r>
      <w:r w:rsidRPr="00FA3D85" w:rsidR="00F901DA">
        <w:t>_</w:t>
      </w:r>
      <w:r w:rsidR="00F901DA">
        <w:t xml:space="preserve"> - неизменная часть, * - число/набор символов, определяющий порядковый номер/обозначение задачи</w:t>
      </w:r>
      <w:r w:rsidRPr="004853A1" w:rsidR="00F901DA">
        <w:t>)</w:t>
      </w:r>
    </w:p>
    <w:p w:rsidR="0020112E" w:rsidRPr="00734F31" w:rsidP="0020112E" w14:paraId="7F285026" w14:textId="77777777">
      <w:pPr>
        <w:pStyle w:val="a28"/>
        <w:rPr>
          <w:lang w:val="en-US"/>
        </w:rPr>
      </w:pPr>
      <w:r w:rsidRPr="00734F31">
        <w:rPr>
          <w:lang w:val="en-US"/>
        </w:rPr>
        <w:t>RESPONSE</w:t>
      </w:r>
    </w:p>
    <w:p w:rsidR="0020112E" w:rsidRPr="00734F31" w:rsidP="0020112E" w14:paraId="4897AC47" w14:textId="77777777">
      <w:pPr>
        <w:pStyle w:val="a28"/>
        <w:rPr>
          <w:lang w:val="en-US"/>
        </w:rPr>
      </w:pPr>
      <w:r w:rsidRPr="00734F31">
        <w:rPr>
          <w:lang w:val="en-US"/>
        </w:rPr>
        <w:t>HTTP 200 – Ok</w:t>
      </w:r>
    </w:p>
    <w:p w:rsidR="0020112E" w:rsidRPr="00477258" w:rsidP="0020112E" w14:paraId="7DB8FDF9" w14:textId="77777777">
      <w:pPr>
        <w:pStyle w:val="a19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[</w:t>
      </w:r>
    </w:p>
    <w:p w:rsidR="0020112E" w:rsidRPr="00464FC7" w:rsidP="0020112E" w14:paraId="3CF44606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5E1CC0" w:rsidP="005E1CC0" w14:paraId="785A75D8" w14:textId="4479802D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PermissionId</w:t>
      </w:r>
      <w:r w:rsidRPr="00464FC7">
        <w:rPr>
          <w:lang w:val="en-US"/>
        </w:rPr>
        <w:t>": "string",</w:t>
      </w:r>
    </w:p>
    <w:p w:rsidR="002F61F8" w:rsidRPr="00464FC7" w:rsidP="005E1CC0" w14:paraId="11A07695" w14:textId="723F09B9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ModulePath</w:t>
      </w:r>
      <w:r w:rsidRPr="00464FC7">
        <w:rPr>
          <w:lang w:val="en-US"/>
        </w:rPr>
        <w:t>": "string"</w:t>
      </w:r>
      <w:r>
        <w:rPr>
          <w:lang w:val="en-US"/>
        </w:rPr>
        <w:t>,</w:t>
      </w:r>
    </w:p>
    <w:p w:rsidR="0020112E" w:rsidP="005E1CC0" w14:paraId="022F24BB" w14:textId="6452C7AF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Function</w:t>
      </w:r>
      <w:r w:rsidRPr="00464FC7">
        <w:rPr>
          <w:lang w:val="en-US"/>
        </w:rPr>
        <w:t>": "string",</w:t>
      </w:r>
    </w:p>
    <w:p w:rsidR="002F61F8" w:rsidP="005E1CC0" w14:paraId="7C524968" w14:textId="76225613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IsEnabled</w:t>
      </w:r>
      <w:r w:rsidRPr="00464FC7">
        <w:rPr>
          <w:lang w:val="en-US"/>
        </w:rPr>
        <w:t xml:space="preserve">": </w:t>
      </w:r>
      <w:r w:rsidR="00F15F7F">
        <w:rPr>
          <w:lang w:val="en-US"/>
        </w:rPr>
        <w:t>[</w:t>
      </w:r>
      <w:r w:rsidRPr="00464FC7">
        <w:rPr>
          <w:lang w:val="en-US"/>
        </w:rPr>
        <w:t>"</w:t>
      </w:r>
      <w:r>
        <w:rPr>
          <w:lang w:val="en-US"/>
        </w:rPr>
        <w:t>boolean</w:t>
      </w:r>
      <w:r w:rsidRPr="00464FC7">
        <w:rPr>
          <w:lang w:val="en-US"/>
        </w:rPr>
        <w:t>",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null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]</w:t>
      </w:r>
      <w:r w:rsidRPr="00464FC7" w:rsidR="00F15F7F">
        <w:rPr>
          <w:lang w:val="en-US"/>
        </w:rPr>
        <w:t>,</w:t>
      </w:r>
    </w:p>
    <w:p w:rsidR="002F61F8" w:rsidP="005E1CC0" w14:paraId="03111F11" w14:textId="558237D4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IsTaskPermission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F61F8" w:rsidP="005E1CC0" w14:paraId="14028F13" w14:textId="2E3B16B8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MessagesSendEnabled</w:t>
      </w:r>
      <w:r w:rsidRPr="00464FC7">
        <w:rPr>
          <w:lang w:val="en-US"/>
        </w:rPr>
        <w:t xml:space="preserve">": </w:t>
      </w:r>
      <w:r w:rsidR="00424C92">
        <w:rPr>
          <w:lang w:val="en-US"/>
        </w:rPr>
        <w:t>[</w:t>
      </w:r>
      <w:r w:rsidRPr="00464FC7">
        <w:rPr>
          <w:lang w:val="en-US"/>
        </w:rPr>
        <w:t>"</w:t>
      </w:r>
      <w:r>
        <w:rPr>
          <w:lang w:val="en-US"/>
        </w:rPr>
        <w:t>boolean</w:t>
      </w:r>
      <w:r w:rsidRPr="00464FC7">
        <w:rPr>
          <w:lang w:val="en-US"/>
        </w:rPr>
        <w:t>",</w:t>
      </w:r>
      <w:r w:rsidRPr="00464FC7" w:rsidR="00424C92">
        <w:rPr>
          <w:lang w:val="en-US"/>
        </w:rPr>
        <w:t>"</w:t>
      </w:r>
      <w:r w:rsidR="00424C92">
        <w:rPr>
          <w:lang w:val="en-US"/>
        </w:rPr>
        <w:t>null</w:t>
      </w:r>
      <w:r w:rsidRPr="00464FC7" w:rsidR="00424C92">
        <w:rPr>
          <w:lang w:val="en-US"/>
        </w:rPr>
        <w:t>"</w:t>
      </w:r>
      <w:r w:rsidR="00424C92">
        <w:rPr>
          <w:lang w:val="en-US"/>
        </w:rPr>
        <w:t>]</w:t>
      </w:r>
      <w:r w:rsidRPr="00464FC7" w:rsidR="00424C92">
        <w:rPr>
          <w:lang w:val="en-US"/>
        </w:rPr>
        <w:t>,</w:t>
      </w:r>
    </w:p>
    <w:p w:rsidR="002F61F8" w:rsidP="005E1CC0" w14:paraId="4A7BBF22" w14:textId="386BFE03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MessagesDownloadEnabled</w:t>
      </w:r>
      <w:r w:rsidRPr="00464FC7">
        <w:rPr>
          <w:lang w:val="en-US"/>
        </w:rPr>
        <w:t xml:space="preserve">": </w:t>
      </w:r>
      <w:r w:rsidR="00F15F7F">
        <w:rPr>
          <w:lang w:val="en-US"/>
        </w:rPr>
        <w:t>[</w:t>
      </w:r>
      <w:r w:rsidRPr="00464FC7">
        <w:rPr>
          <w:lang w:val="en-US"/>
        </w:rPr>
        <w:t>"</w:t>
      </w:r>
      <w:r>
        <w:rPr>
          <w:lang w:val="en-US"/>
        </w:rPr>
        <w:t>boolean</w:t>
      </w:r>
      <w:r w:rsidRPr="00464FC7">
        <w:rPr>
          <w:lang w:val="en-US"/>
        </w:rPr>
        <w:t>",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null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]</w:t>
      </w:r>
      <w:r w:rsidRPr="00464FC7" w:rsidR="00F15F7F">
        <w:rPr>
          <w:lang w:val="en-US"/>
        </w:rPr>
        <w:t>,</w:t>
      </w:r>
    </w:p>
    <w:p w:rsidR="002F61F8" w:rsidRPr="00464FC7" w:rsidP="005660D7" w14:paraId="12BD71F8" w14:textId="4A76B017">
      <w:pPr>
        <w:pStyle w:val="a19"/>
        <w:ind w:firstLine="708"/>
        <w:rPr>
          <w:lang w:val="en-US"/>
        </w:rPr>
      </w:pPr>
      <w:r w:rsidRPr="00464FC7">
        <w:rPr>
          <w:lang w:val="en-US"/>
        </w:rPr>
        <w:t>"</w:t>
      </w:r>
      <w:r>
        <w:rPr>
          <w:lang w:val="en-US"/>
        </w:rPr>
        <w:t>MessagesDeleteEnabled</w:t>
      </w:r>
      <w:r w:rsidRPr="00464FC7">
        <w:rPr>
          <w:lang w:val="en-US"/>
        </w:rPr>
        <w:t xml:space="preserve">": </w:t>
      </w:r>
      <w:r w:rsidR="00F15F7F">
        <w:rPr>
          <w:lang w:val="en-US"/>
        </w:rPr>
        <w:t>[</w:t>
      </w:r>
      <w:r w:rsidRPr="00464FC7">
        <w:rPr>
          <w:lang w:val="en-US"/>
        </w:rPr>
        <w:t>"</w:t>
      </w:r>
      <w:r>
        <w:rPr>
          <w:lang w:val="en-US"/>
        </w:rPr>
        <w:t>boolean</w:t>
      </w:r>
      <w:r w:rsidRPr="00464FC7">
        <w:rPr>
          <w:lang w:val="en-US"/>
        </w:rPr>
        <w:t>",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null</w:t>
      </w:r>
      <w:r w:rsidRPr="00464FC7" w:rsidR="00F15F7F">
        <w:rPr>
          <w:lang w:val="en-US"/>
        </w:rPr>
        <w:t>"</w:t>
      </w:r>
      <w:r w:rsidR="00F15F7F">
        <w:rPr>
          <w:lang w:val="en-US"/>
        </w:rPr>
        <w:t>]</w:t>
      </w:r>
      <w:r w:rsidRPr="00464FC7" w:rsidR="00F15F7F">
        <w:rPr>
          <w:lang w:val="en-US"/>
        </w:rPr>
        <w:t>,</w:t>
      </w:r>
    </w:p>
    <w:p w:rsidR="0020112E" w:rsidRPr="00464FC7" w:rsidP="0020112E" w14:paraId="65A0D786" w14:textId="1696342D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 w:rsidR="002F61F8">
        <w:rPr>
          <w:lang w:val="en-US"/>
        </w:rPr>
        <w:t>ParrentId</w:t>
      </w:r>
      <w:r w:rsidRPr="00464FC7">
        <w:rPr>
          <w:lang w:val="en-US"/>
        </w:rPr>
        <w:t xml:space="preserve">": </w:t>
      </w:r>
      <w:r w:rsidR="002F61F8">
        <w:rPr>
          <w:lang w:val="en-US"/>
        </w:rPr>
        <w:t>[</w:t>
      </w:r>
      <w:r w:rsidRPr="00464FC7">
        <w:rPr>
          <w:lang w:val="en-US"/>
        </w:rPr>
        <w:t>"string",</w:t>
      </w:r>
      <w:r w:rsidRPr="00464FC7" w:rsidR="002F61F8">
        <w:rPr>
          <w:lang w:val="en-US"/>
        </w:rPr>
        <w:t>"</w:t>
      </w:r>
      <w:r w:rsidR="002F61F8">
        <w:rPr>
          <w:lang w:val="en-US"/>
        </w:rPr>
        <w:t>null</w:t>
      </w:r>
      <w:r w:rsidRPr="00464FC7" w:rsidR="002F61F8">
        <w:rPr>
          <w:lang w:val="en-US"/>
        </w:rPr>
        <w:t>"</w:t>
      </w:r>
      <w:r w:rsidR="002F61F8">
        <w:rPr>
          <w:lang w:val="en-US"/>
        </w:rPr>
        <w:t>]</w:t>
      </w:r>
      <w:r w:rsidRPr="00464FC7" w:rsidR="002F61F8">
        <w:rPr>
          <w:lang w:val="en-US"/>
        </w:rPr>
        <w:t>,</w:t>
      </w:r>
    </w:p>
    <w:p w:rsidR="0020112E" w:rsidP="0020112E" w14:paraId="7B9693BF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20112E" w:rsidRPr="005C1879" w:rsidP="0020112E" w14:paraId="5AAF0696" w14:textId="77777777">
      <w:pPr>
        <w:pStyle w:val="a19"/>
        <w:rPr>
          <w:lang w:val="en-US"/>
        </w:rPr>
      </w:pPr>
      <w:r>
        <w:rPr>
          <w:lang w:val="en-US"/>
        </w:rPr>
        <w:t>]</w:t>
      </w:r>
    </w:p>
    <w:p w:rsidR="0020112E" w:rsidRPr="00EC658F" w:rsidP="0020112E" w14:paraId="079CA09B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2F61F8" w:rsidP="0020112E" w14:paraId="060516D7" w14:textId="447721BB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PermissionId</w:t>
      </w:r>
      <w:r w:rsidRPr="005660D7">
        <w:t xml:space="preserve"> – </w:t>
      </w:r>
      <w:r>
        <w:t xml:space="preserve">уникальный идентификатор задачи </w:t>
      </w:r>
      <w:r w:rsidRPr="00050FDE">
        <w:t xml:space="preserve">в формате </w:t>
      </w:r>
      <w:r w:rsidRPr="008F6823">
        <w:rPr>
          <w:lang w:val="en-US"/>
        </w:rPr>
        <w:t>UUID</w:t>
      </w:r>
      <w:r w:rsidRPr="00050FDE">
        <w:t xml:space="preserve"> [</w:t>
      </w:r>
      <w:r w:rsidRPr="008F6823">
        <w:rPr>
          <w:lang w:val="en-US"/>
        </w:rPr>
        <w:fldChar w:fldCharType="begin"/>
      </w:r>
      <w:r w:rsidRPr="00050FDE">
        <w:instrText xml:space="preserve"> </w:instrText>
      </w:r>
      <w:r w:rsidRPr="008F6823">
        <w:rPr>
          <w:lang w:val="en-US"/>
        </w:rPr>
        <w:instrText>REF</w:instrText>
      </w:r>
      <w:r w:rsidRPr="00050FDE">
        <w:instrText xml:space="preserve"> _</w:instrText>
      </w:r>
      <w:r w:rsidRPr="008F6823">
        <w:rPr>
          <w:lang w:val="en-US"/>
        </w:rPr>
        <w:instrText>Ref</w:instrText>
      </w:r>
      <w:r w:rsidRPr="00050FDE">
        <w:instrText>68709021 \</w:instrText>
      </w:r>
      <w:r w:rsidRPr="008F6823">
        <w:rPr>
          <w:lang w:val="en-US"/>
        </w:rPr>
        <w:instrText>r</w:instrText>
      </w:r>
      <w:r w:rsidRPr="00050FDE">
        <w:instrText xml:space="preserve"> \</w:instrText>
      </w:r>
      <w:r w:rsidRPr="008F6823">
        <w:rPr>
          <w:lang w:val="en-US"/>
        </w:rPr>
        <w:instrText>h</w:instrText>
      </w:r>
      <w:r w:rsidRPr="00050FDE">
        <w:instrText xml:space="preserve"> </w:instrText>
      </w:r>
      <w:r w:rsidRPr="008F6823">
        <w:instrText xml:space="preserve"> \* </w:instrText>
      </w:r>
      <w:r>
        <w:rPr>
          <w:lang w:val="en-US"/>
        </w:rPr>
        <w:instrText>MERGEFORMAT</w:instrText>
      </w:r>
      <w:r w:rsidRPr="008F6823">
        <w:instrText xml:space="preserve"> </w:instrText>
      </w:r>
      <w:r w:rsidRPr="008F6823">
        <w:rPr>
          <w:lang w:val="en-US"/>
        </w:rPr>
        <w:fldChar w:fldCharType="separate"/>
      </w:r>
      <w:r w:rsidRPr="00AE7F1D" w:rsidR="006B1436">
        <w:t>16</w:t>
      </w:r>
      <w:r w:rsidRPr="008F6823">
        <w:rPr>
          <w:lang w:val="en-US"/>
        </w:rPr>
        <w:fldChar w:fldCharType="end"/>
      </w:r>
      <w:r w:rsidRPr="00050FDE">
        <w:t>]</w:t>
      </w:r>
      <w:r>
        <w:t>;</w:t>
      </w:r>
    </w:p>
    <w:p w:rsidR="002F61F8" w:rsidRPr="005660D7" w:rsidP="0020112E" w14:paraId="3046C0DC" w14:textId="1F9C648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 xml:space="preserve">ModulePath </w:t>
      </w:r>
      <w:r w:rsidR="00997DE5">
        <w:rPr>
          <w:lang w:val="en-US"/>
        </w:rPr>
        <w:t>–</w:t>
      </w:r>
      <w:r>
        <w:rPr>
          <w:lang w:val="en-US"/>
        </w:rPr>
        <w:t xml:space="preserve"> </w:t>
      </w:r>
      <w:r w:rsidR="00997DE5">
        <w:t>путь к задаче;</w:t>
      </w:r>
    </w:p>
    <w:p w:rsidR="0020112E" w:rsidRPr="00C51C93" w:rsidP="0020112E" w14:paraId="1ECA144E" w14:textId="1B0ABD1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Function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:rsidR="0020112E" w:rsidP="0020112E" w14:paraId="42E910F2" w14:textId="10855329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IsEnabled</w:t>
      </w:r>
      <w:r>
        <w:t xml:space="preserve"> </w:t>
      </w:r>
      <w:r w:rsidRPr="00896CEA">
        <w:t>–</w:t>
      </w:r>
      <w:r>
        <w:t xml:space="preserve"> </w:t>
      </w:r>
      <w:r>
        <w:t xml:space="preserve">признак доступности задачи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136EA0" w:rsidP="0020112E" w14:paraId="7B4D3053" w14:textId="3338BEF1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IsTaskPermission</w:t>
      </w:r>
      <w:r w:rsidR="00424C92">
        <w:t xml:space="preserve"> – признак достукпности чтения задачи;</w:t>
      </w:r>
    </w:p>
    <w:p w:rsidR="00424C92" w:rsidP="0020112E" w14:paraId="2D193622" w14:textId="1639AB1E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MessagesSendEnabled</w:t>
      </w:r>
      <w:r>
        <w:t xml:space="preserve"> – признак доступности действия подписания, шифрования и отправки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424C92" w:rsidP="0020112E" w14:paraId="6BF037F9" w14:textId="33D7AC88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MessagesDownloadEnabled</w:t>
      </w:r>
      <w:r w:rsidRPr="00D63124">
        <w:t xml:space="preserve"> – </w:t>
      </w:r>
      <w:r>
        <w:t xml:space="preserve">признак доступности действия загрузки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983E21" w:rsidP="0020112E" w14:paraId="1B5BE1BE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MessagesDeleteEnabled</w:t>
      </w:r>
      <w:r w:rsidRPr="00D63124">
        <w:t xml:space="preserve"> </w:t>
      </w:r>
      <w:r>
        <w:t>–</w:t>
      </w:r>
      <w:r w:rsidRPr="00D63124">
        <w:t xml:space="preserve"> </w:t>
      </w:r>
      <w:r>
        <w:t xml:space="preserve">признак доступности действия удаления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</w:t>
      </w:r>
      <w:r>
        <w:t>;</w:t>
      </w:r>
    </w:p>
    <w:p w:rsidR="00424C92" w:rsidP="0020112E" w14:paraId="5C1FFC20" w14:textId="60A40B56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ParrentId</w:t>
      </w:r>
      <w:r>
        <w:t xml:space="preserve"> – родительская задача </w:t>
      </w:r>
      <w:r w:rsidRPr="00050FDE">
        <w:t xml:space="preserve">в формате </w:t>
      </w:r>
      <w:r w:rsidRPr="008F6823">
        <w:rPr>
          <w:lang w:val="en-US"/>
        </w:rPr>
        <w:t>UUID</w:t>
      </w:r>
      <w:r w:rsidRPr="00050FDE">
        <w:t xml:space="preserve"> [</w:t>
      </w:r>
      <w:r w:rsidRPr="008F6823">
        <w:rPr>
          <w:lang w:val="en-US"/>
        </w:rPr>
        <w:fldChar w:fldCharType="begin"/>
      </w:r>
      <w:r w:rsidRPr="00050FDE">
        <w:instrText xml:space="preserve"> </w:instrText>
      </w:r>
      <w:r w:rsidRPr="008F6823">
        <w:rPr>
          <w:lang w:val="en-US"/>
        </w:rPr>
        <w:instrText>REF</w:instrText>
      </w:r>
      <w:r w:rsidRPr="00050FDE">
        <w:instrText xml:space="preserve"> _</w:instrText>
      </w:r>
      <w:r w:rsidRPr="008F6823">
        <w:rPr>
          <w:lang w:val="en-US"/>
        </w:rPr>
        <w:instrText>Ref</w:instrText>
      </w:r>
      <w:r w:rsidRPr="00050FDE">
        <w:instrText>68709021 \</w:instrText>
      </w:r>
      <w:r w:rsidRPr="008F6823">
        <w:rPr>
          <w:lang w:val="en-US"/>
        </w:rPr>
        <w:instrText>r</w:instrText>
      </w:r>
      <w:r w:rsidRPr="00050FDE">
        <w:instrText xml:space="preserve"> \</w:instrText>
      </w:r>
      <w:r w:rsidRPr="008F6823">
        <w:rPr>
          <w:lang w:val="en-US"/>
        </w:rPr>
        <w:instrText>h</w:instrText>
      </w:r>
      <w:r w:rsidRPr="00050FDE">
        <w:instrText xml:space="preserve"> </w:instrText>
      </w:r>
      <w:r w:rsidRPr="008F6823">
        <w:instrText xml:space="preserve"> \* </w:instrText>
      </w:r>
      <w:r>
        <w:rPr>
          <w:lang w:val="en-US"/>
        </w:rPr>
        <w:instrText>MERGEFORMAT</w:instrText>
      </w:r>
      <w:r w:rsidRPr="008F6823">
        <w:instrText xml:space="preserve"> </w:instrText>
      </w:r>
      <w:r w:rsidRPr="008F6823">
        <w:rPr>
          <w:lang w:val="en-US"/>
        </w:rPr>
        <w:fldChar w:fldCharType="separate"/>
      </w:r>
      <w:r w:rsidRPr="00AE7F1D" w:rsidR="006B1436">
        <w:t>16</w:t>
      </w:r>
      <w:r w:rsidRPr="008F6823">
        <w:rPr>
          <w:lang w:val="en-US"/>
        </w:rPr>
        <w:fldChar w:fldCharType="end"/>
      </w:r>
      <w:r w:rsidRPr="00050FDE">
        <w:t>]</w:t>
      </w:r>
      <w:r>
        <w:t>, при отсутствии принимает значение «</w:t>
      </w:r>
      <w:r>
        <w:rPr>
          <w:lang w:val="en-US"/>
        </w:rPr>
        <w:t>null</w:t>
      </w:r>
      <w:r>
        <w:t>»</w:t>
      </w:r>
      <w:r>
        <w:t>.</w:t>
      </w:r>
    </w:p>
    <w:p w:rsidR="009C7F81" w:rsidRPr="00C03D37" w:rsidP="005660D7" w14:paraId="23021843" w14:textId="77777777">
      <w:pPr>
        <w:pStyle w:val="a30"/>
        <w:numPr>
          <w:ilvl w:val="0"/>
          <w:numId w:val="0"/>
        </w:numPr>
        <w:ind w:left="1430" w:hanging="720"/>
      </w:pPr>
      <w:r>
        <w:t>Возможные</w:t>
      </w:r>
      <w:r w:rsidRPr="00C03D37">
        <w:t xml:space="preserve"> </w:t>
      </w:r>
      <w:r>
        <w:t>ошибки</w:t>
      </w:r>
      <w:r w:rsidRPr="00C03D37">
        <w:t>:</w:t>
      </w:r>
    </w:p>
    <w:p w:rsidR="009C7F81" w:rsidRPr="00C03D37" w:rsidP="009C7F81" w14:paraId="6C94891A" w14:textId="3A2FE7E5">
      <w:pPr>
        <w:pStyle w:val="a28"/>
      </w:pPr>
      <w:r w:rsidRPr="00240988">
        <w:rPr>
          <w:lang w:val="en-US"/>
        </w:rPr>
        <w:t>HTTP</w:t>
      </w:r>
      <w:r w:rsidRPr="00C03D37">
        <w:t xml:space="preserve"> 404 – </w:t>
      </w:r>
      <w:r>
        <w:rPr>
          <w:lang w:val="en-US"/>
        </w:rPr>
        <w:t>Not</w:t>
      </w:r>
      <w:r w:rsidRPr="005660D7">
        <w:t xml:space="preserve"> </w:t>
      </w:r>
      <w:r>
        <w:rPr>
          <w:lang w:val="en-US"/>
        </w:rPr>
        <w:t>Found</w:t>
      </w:r>
      <w:r w:rsidRPr="00C03D37">
        <w:t>.</w:t>
      </w:r>
    </w:p>
    <w:p w:rsidR="009C7F81" w:rsidP="009C7F81" w14:paraId="195CAC60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9C7F81" w:rsidRPr="00FA217C" w:rsidP="009C7F81" w14:paraId="134D9128" w14:textId="77777777">
      <w:pPr>
        <w:pStyle w:val="a19"/>
        <w:rPr>
          <w:lang w:val="en-US"/>
        </w:rPr>
      </w:pPr>
      <w:r>
        <w:rPr>
          <w:lang w:val="en-US"/>
        </w:rPr>
        <w:t>{</w:t>
      </w:r>
    </w:p>
    <w:p w:rsidR="009C7F81" w:rsidRPr="005660D7" w:rsidP="005660D7" w14:paraId="21A91081" w14:textId="3AD09ADD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"HTTPStatus": 404,</w:t>
      </w:r>
    </w:p>
    <w:p w:rsidR="009C7F81" w:rsidRPr="005660D7" w:rsidP="005660D7" w14:paraId="6DEADD0F" w14:textId="6E4E1D6B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"ErrorCode": "FUNCTION_NOT_FOUND",</w:t>
      </w:r>
    </w:p>
    <w:p w:rsidR="009C7F81" w:rsidRPr="005660D7" w:rsidP="005660D7" w14:paraId="662F6B21" w14:textId="24F91FC8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"ErrorMessage": "</w:t>
      </w:r>
      <w:r w:rsidRPr="009C7F81">
        <w:t>Задача</w:t>
      </w:r>
      <w:r w:rsidRPr="005660D7">
        <w:rPr>
          <w:lang w:val="en-US"/>
        </w:rPr>
        <w:t xml:space="preserve"> </w:t>
      </w:r>
      <w:r w:rsidRPr="009C7F81">
        <w:t>не</w:t>
      </w:r>
      <w:r w:rsidRPr="005660D7">
        <w:rPr>
          <w:lang w:val="en-US"/>
        </w:rPr>
        <w:t xml:space="preserve"> </w:t>
      </w:r>
      <w:r w:rsidRPr="009C7F81">
        <w:t>найдена</w:t>
      </w:r>
      <w:r w:rsidRPr="005660D7">
        <w:rPr>
          <w:lang w:val="en-US"/>
        </w:rPr>
        <w:t>",</w:t>
      </w:r>
    </w:p>
    <w:p w:rsidR="009C7F81" w:rsidRPr="005660D7" w:rsidP="005660D7" w14:paraId="442DB35F" w14:textId="45189238">
      <w:pPr>
        <w:pStyle w:val="a19"/>
        <w:ind w:firstLine="708"/>
        <w:rPr>
          <w:lang w:val="en-US"/>
        </w:rPr>
      </w:pPr>
      <w:r w:rsidRPr="005660D7">
        <w:rPr>
          <w:lang w:val="en-US"/>
        </w:rPr>
        <w:t>"MoreInfo": null</w:t>
      </w:r>
    </w:p>
    <w:p w:rsidR="009C7F81" w:rsidRPr="005660D7" w:rsidP="009C7F81" w14:paraId="16E68407" w14:textId="05392FCA">
      <w:pPr>
        <w:pStyle w:val="a19"/>
        <w:rPr>
          <w:lang w:val="en-US"/>
        </w:rPr>
      </w:pPr>
      <w:r>
        <w:rPr>
          <w:lang w:val="en-US"/>
        </w:rPr>
        <w:t>}</w:t>
      </w:r>
    </w:p>
    <w:p w:rsidR="0020112E" w:rsidRPr="006801A5" w:rsidP="006801A5" w14:paraId="10298B45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установки признака доступности действия для задачи используется метод POST:</w:t>
      </w:r>
    </w:p>
    <w:p w:rsidR="0020112E" w:rsidRPr="00240988" w:rsidP="0020112E" w14:paraId="24D0942F" w14:textId="77777777">
      <w:pPr>
        <w:pStyle w:val="a28"/>
        <w:rPr>
          <w:lang w:val="en-US"/>
        </w:rPr>
      </w:pPr>
      <w:r>
        <w:rPr>
          <w:lang w:val="en-US"/>
        </w:rPr>
        <w:t>POST</w:t>
      </w:r>
      <w:r w:rsidRPr="00240988">
        <w:rPr>
          <w:lang w:val="en-US"/>
        </w:rPr>
        <w:t>: */</w:t>
      </w:r>
      <w:r>
        <w:rPr>
          <w:lang w:val="en-US"/>
        </w:rPr>
        <w:t>permissions/TaskRoles</w:t>
      </w:r>
    </w:p>
    <w:p w:rsidR="0020112E" w:rsidRPr="00240988" w:rsidP="0020112E" w14:paraId="70D198CD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F8554A" w:rsidP="00AE7F1D" w14:paraId="33DFE67C" w14:textId="77777777">
      <w:pPr>
        <w:pStyle w:val="a28"/>
        <w:keepNext/>
        <w:rPr>
          <w:lang w:val="en-US"/>
        </w:rPr>
      </w:pPr>
      <w:r>
        <w:rPr>
          <w:lang w:val="en-US"/>
        </w:rPr>
        <w:t>QUERY</w:t>
      </w:r>
    </w:p>
    <w:p w:rsidR="0020112E" w:rsidRPr="00464FC7" w:rsidP="00AE7F1D" w14:paraId="2F9A002F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>{</w:t>
      </w:r>
    </w:p>
    <w:p w:rsidR="0020112E" w:rsidP="00AE7F1D" w14:paraId="4205DC72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Function</w:t>
      </w:r>
      <w:r w:rsidRPr="00464FC7">
        <w:rPr>
          <w:lang w:val="en-US"/>
        </w:rPr>
        <w:t>": "string",</w:t>
      </w:r>
    </w:p>
    <w:p w:rsidR="00FE447B" w:rsidP="00AE7F1D" w14:paraId="29CD54BD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RegulationRole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FE447B" w:rsidRPr="00464FC7" w:rsidP="00AE7F1D" w14:paraId="105A5FA1" w14:textId="2DB6D756">
      <w:pPr>
        <w:pStyle w:val="a19"/>
        <w:keepNext/>
        <w:rPr>
          <w:lang w:val="en-US"/>
        </w:rPr>
      </w:pPr>
      <w:r>
        <w:rPr>
          <w:lang w:val="en-US"/>
        </w:rPr>
        <w:tab/>
        <w:t>{</w:t>
      </w:r>
    </w:p>
    <w:p w:rsidR="0020112E" w:rsidRPr="00464FC7" w:rsidP="00AE7F1D" w14:paraId="75E6E54A" w14:textId="1B11B97D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 w:rsidR="00FE447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RoleId</w:t>
      </w:r>
      <w:r w:rsidRPr="00464FC7">
        <w:rPr>
          <w:lang w:val="en-US"/>
        </w:rPr>
        <w:t>": "string",</w:t>
      </w:r>
    </w:p>
    <w:p w:rsidR="0020112E" w:rsidP="00AE7F1D" w14:paraId="35F74CF5" w14:textId="6A204BF5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 w:rsidR="00FE447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IsEnabled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0112E" w:rsidP="00AE7F1D" w14:paraId="6B501D41" w14:textId="7EE59C31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 w:rsidR="00FE447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MessagesSe</w:t>
      </w:r>
      <w:r w:rsidR="009C7F81">
        <w:rPr>
          <w:lang w:val="en-US"/>
        </w:rPr>
        <w:t>nd</w:t>
      </w:r>
      <w:r>
        <w:rPr>
          <w:lang w:val="en-US"/>
        </w:rPr>
        <w:t>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0112E" w:rsidP="00AE7F1D" w14:paraId="7B7F4709" w14:textId="49A600C8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 w:rsidR="00FE447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MessagesDownloadEnabled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0112E" w:rsidRPr="00464FC7" w:rsidP="00AE7F1D" w14:paraId="5CD5315C" w14:textId="0078D19A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 w:rsidR="00FE447B"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MessagesDeleteEnabled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</w:t>
      </w:r>
    </w:p>
    <w:p w:rsidR="0020112E" w:rsidP="00AE7F1D" w14:paraId="79D37175" w14:textId="77777777">
      <w:pPr>
        <w:pStyle w:val="a19"/>
        <w:keepNext/>
        <w:ind w:firstLine="708"/>
        <w:rPr>
          <w:lang w:val="en-US"/>
        </w:rPr>
      </w:pPr>
      <w:r w:rsidRPr="005C1879">
        <w:rPr>
          <w:lang w:val="en-US"/>
        </w:rPr>
        <w:t>}</w:t>
      </w:r>
    </w:p>
    <w:p w:rsidR="00FE447B" w:rsidP="00AE7F1D" w14:paraId="4008D2C1" w14:textId="4CE133FC">
      <w:pPr>
        <w:pStyle w:val="a19"/>
        <w:keepNext/>
        <w:ind w:firstLine="708"/>
        <w:rPr>
          <w:lang w:val="en-US"/>
        </w:rPr>
      </w:pPr>
      <w:r>
        <w:rPr>
          <w:lang w:val="en-US"/>
        </w:rPr>
        <w:t>]</w:t>
      </w:r>
    </w:p>
    <w:p w:rsidR="00FE447B" w:rsidRPr="005C1879" w:rsidP="00AE7F1D" w14:paraId="601C0959" w14:textId="0683958F">
      <w:pPr>
        <w:pStyle w:val="a19"/>
        <w:keepNext/>
        <w:rPr>
          <w:lang w:val="en-US"/>
        </w:rPr>
      </w:pPr>
      <w:r>
        <w:rPr>
          <w:lang w:val="en-US"/>
        </w:rPr>
        <w:t>}</w:t>
      </w:r>
    </w:p>
    <w:p w:rsidR="0020112E" w:rsidRPr="00EC658F" w:rsidP="0020112E" w14:paraId="3FB489F1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20112E" w:rsidRPr="00C51C93" w:rsidP="0020112E" w14:paraId="0C1CC6E2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Function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:rsidR="0020112E" w:rsidP="0020112E" w14:paraId="470687E5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RegulationRole</w:t>
      </w:r>
      <w:r w:rsidRPr="00896CEA">
        <w:t xml:space="preserve"> –</w:t>
      </w:r>
      <w:r>
        <w:t xml:space="preserve"> параметры роли включающие в себя:</w:t>
      </w:r>
    </w:p>
    <w:p w:rsidR="0020112E" w:rsidP="0020112E" w14:paraId="60983415" w14:textId="6464C92D">
      <w:pPr>
        <w:pStyle w:val="a30"/>
        <w:numPr>
          <w:ilvl w:val="1"/>
          <w:numId w:val="28"/>
        </w:numPr>
      </w:pPr>
      <w:r>
        <w:rPr>
          <w:lang w:val="en-US"/>
        </w:rPr>
        <w:t>RoleId</w:t>
      </w:r>
      <w:r>
        <w:t xml:space="preserve"> -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P="0020112E" w14:paraId="4A12E5F1" w14:textId="77777777">
      <w:pPr>
        <w:pStyle w:val="a30"/>
        <w:numPr>
          <w:ilvl w:val="1"/>
          <w:numId w:val="28"/>
        </w:numPr>
      </w:pPr>
      <w:r>
        <w:rPr>
          <w:lang w:val="en-US"/>
        </w:rPr>
        <w:t>IsEnabled</w:t>
      </w:r>
      <w:r>
        <w:t xml:space="preserve"> – признак доступности задачи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A11B7B" w:rsidP="0020112E" w14:paraId="520C1FFF" w14:textId="77777777">
      <w:pPr>
        <w:pStyle w:val="a30"/>
        <w:numPr>
          <w:ilvl w:val="1"/>
          <w:numId w:val="28"/>
        </w:numPr>
      </w:pPr>
      <w:r>
        <w:rPr>
          <w:lang w:val="en-US"/>
        </w:rPr>
        <w:t>MessangesSetEnabled</w:t>
      </w:r>
      <w:r w:rsidRPr="00D63124">
        <w:t xml:space="preserve"> – </w:t>
      </w:r>
      <w:r>
        <w:t xml:space="preserve">признак доступности действия подписания, шифрования и отправки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A11B7B" w:rsidP="0020112E" w14:paraId="3634647C" w14:textId="77777777">
      <w:pPr>
        <w:pStyle w:val="a30"/>
        <w:numPr>
          <w:ilvl w:val="1"/>
          <w:numId w:val="28"/>
        </w:numPr>
      </w:pPr>
      <w:r>
        <w:rPr>
          <w:lang w:val="en-US"/>
        </w:rPr>
        <w:t>MessangesDownloadEnabled</w:t>
      </w:r>
      <w:r w:rsidRPr="00D63124">
        <w:t xml:space="preserve"> – </w:t>
      </w:r>
      <w:r>
        <w:t xml:space="preserve">признак доступности действия загрузки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D63124" w:rsidP="0020112E" w14:paraId="12FFC3A3" w14:textId="77777777">
      <w:pPr>
        <w:pStyle w:val="a30"/>
        <w:numPr>
          <w:ilvl w:val="1"/>
          <w:numId w:val="28"/>
        </w:numPr>
      </w:pPr>
      <w:r>
        <w:rPr>
          <w:lang w:val="en-US"/>
        </w:rPr>
        <w:t>MessangwsDeleteEnabled</w:t>
      </w:r>
      <w:r w:rsidRPr="00D63124">
        <w:t xml:space="preserve"> </w:t>
      </w:r>
      <w:r>
        <w:t>–</w:t>
      </w:r>
      <w:r w:rsidRPr="00D63124">
        <w:t xml:space="preserve"> </w:t>
      </w:r>
      <w:r>
        <w:t xml:space="preserve">признак доступности действия удаления сообщения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DF2287" w:rsidP="0020112E" w14:paraId="38A34B03" w14:textId="77777777">
      <w:pPr>
        <w:pStyle w:val="a28"/>
      </w:pPr>
      <w:r w:rsidRPr="00AD0F60">
        <w:t>RESPONSE</w:t>
      </w:r>
    </w:p>
    <w:p w:rsidR="0020112E" w:rsidRPr="00661042" w:rsidP="0020112E" w14:paraId="6B818422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</w:p>
    <w:p w:rsidR="0020112E" w:rsidRPr="00DA3B59" w:rsidP="0020112E" w14:paraId="62B70895" w14:textId="77777777">
      <w:pPr>
        <w:pStyle w:val="a28"/>
      </w:pPr>
      <w:r w:rsidRPr="00DF2287">
        <w:t>В случае ошибок:</w:t>
      </w:r>
    </w:p>
    <w:p w:rsidR="0020112E" w:rsidRPr="00240988" w:rsidP="0020112E" w14:paraId="22D11C44" w14:textId="448D9EE7">
      <w:pPr>
        <w:pStyle w:val="a28"/>
        <w:rPr>
          <w:lang w:val="en-US"/>
        </w:rPr>
      </w:pPr>
      <w:r w:rsidRPr="00240988">
        <w:rPr>
          <w:lang w:val="en-US"/>
        </w:rPr>
        <w:t>HTTP 40</w:t>
      </w:r>
      <w:r w:rsidR="00AE1778">
        <w:rPr>
          <w:lang w:val="en-US"/>
        </w:rPr>
        <w:t>4</w:t>
      </w:r>
      <w:r w:rsidRPr="00240988">
        <w:rPr>
          <w:lang w:val="en-US"/>
        </w:rPr>
        <w:t xml:space="preserve"> – </w:t>
      </w:r>
      <w:r w:rsidRPr="00240988" w:rsidR="00AE1778">
        <w:rPr>
          <w:lang w:val="en-US"/>
        </w:rPr>
        <w:t>Not found</w:t>
      </w:r>
    </w:p>
    <w:p w:rsidR="0020112E" w:rsidRPr="00240988" w:rsidP="00AE7F1D" w14:paraId="4B3611E7" w14:textId="77777777">
      <w:pPr>
        <w:pStyle w:val="a28"/>
        <w:keepNext/>
        <w:rPr>
          <w:lang w:val="en-US"/>
        </w:rPr>
      </w:pPr>
      <w:r w:rsidRPr="00240988">
        <w:rPr>
          <w:lang w:val="en-US"/>
        </w:rPr>
        <w:t>BODY</w:t>
      </w:r>
    </w:p>
    <w:p w:rsidR="0020112E" w:rsidRPr="00674AE2" w:rsidP="00AE7F1D" w14:paraId="7459A368" w14:textId="77777777">
      <w:pPr>
        <w:pStyle w:val="a19"/>
        <w:keepNext/>
        <w:rPr>
          <w:lang w:val="en-US"/>
        </w:rPr>
      </w:pPr>
      <w:r w:rsidRPr="00674AE2">
        <w:rPr>
          <w:lang w:val="en-US"/>
        </w:rPr>
        <w:t>{</w:t>
      </w:r>
    </w:p>
    <w:p w:rsidR="0020112E" w:rsidRPr="00674AE2" w:rsidP="00AE7F1D" w14:paraId="2DDEBA7A" w14:textId="1053DCC1">
      <w:pPr>
        <w:pStyle w:val="a19"/>
        <w:keepNext/>
        <w:ind w:firstLine="708"/>
        <w:rPr>
          <w:lang w:val="en-US"/>
        </w:rPr>
      </w:pPr>
      <w:r w:rsidRPr="00674AE2">
        <w:rPr>
          <w:lang w:val="en-US"/>
        </w:rPr>
        <w:t>"HTTPStatus": 40</w:t>
      </w:r>
      <w:r w:rsidR="00BD4E6C">
        <w:rPr>
          <w:lang w:val="en-US"/>
        </w:rPr>
        <w:t>4</w:t>
      </w:r>
      <w:r w:rsidRPr="00674AE2">
        <w:rPr>
          <w:lang w:val="en-US"/>
        </w:rPr>
        <w:t>,</w:t>
      </w:r>
    </w:p>
    <w:p w:rsidR="0020112E" w:rsidRPr="00674AE2" w:rsidP="00AE7F1D" w14:paraId="54A4B129" w14:textId="4936F52B">
      <w:pPr>
        <w:pStyle w:val="a19"/>
        <w:keepNext/>
        <w:ind w:firstLine="708"/>
        <w:rPr>
          <w:lang w:val="en-US"/>
        </w:rPr>
      </w:pPr>
      <w:r w:rsidRPr="00674AE2">
        <w:rPr>
          <w:lang w:val="en-US"/>
        </w:rPr>
        <w:t>"Error</w:t>
      </w:r>
      <w:r>
        <w:rPr>
          <w:lang w:val="en-US"/>
        </w:rPr>
        <w:t>Code</w:t>
      </w:r>
      <w:r w:rsidRPr="00674AE2">
        <w:rPr>
          <w:lang w:val="en-US"/>
        </w:rPr>
        <w:t>": "</w:t>
      </w:r>
      <w:r>
        <w:rPr>
          <w:lang w:val="en-US"/>
        </w:rPr>
        <w:t>FUNCTION</w:t>
      </w:r>
      <w:r w:rsidRPr="00674AE2">
        <w:rPr>
          <w:lang w:val="en-US"/>
        </w:rPr>
        <w:t>_</w:t>
      </w:r>
      <w:r>
        <w:rPr>
          <w:lang w:val="en-US"/>
        </w:rPr>
        <w:t>CODE</w:t>
      </w:r>
      <w:r w:rsidRPr="00674AE2">
        <w:rPr>
          <w:lang w:val="en-US"/>
        </w:rPr>
        <w:t>_MUST_BE_SENT",</w:t>
      </w:r>
    </w:p>
    <w:p w:rsidR="0020112E" w:rsidRPr="00153609" w:rsidP="00AE7F1D" w14:paraId="4D2D5FBD" w14:textId="5C683EF9">
      <w:pPr>
        <w:pStyle w:val="a19"/>
        <w:keepNext/>
        <w:ind w:firstLine="708"/>
      </w:pPr>
      <w:r w:rsidRPr="00153609">
        <w:t>"</w:t>
      </w:r>
      <w:r w:rsidRPr="00674AE2">
        <w:t>ErrorMessage</w:t>
      </w:r>
      <w:r w:rsidRPr="00153609">
        <w:t>": "</w:t>
      </w:r>
      <w:r w:rsidRPr="000A6218">
        <w:t xml:space="preserve">Должен быть передан параметр </w:t>
      </w:r>
      <w:r>
        <w:rPr>
          <w:lang w:val="en-US"/>
        </w:rPr>
        <w:t>Function</w:t>
      </w:r>
      <w:r w:rsidRPr="00153609">
        <w:t>",</w:t>
      </w:r>
    </w:p>
    <w:p w:rsidR="0020112E" w:rsidRPr="00674AE2" w:rsidP="00AE7F1D" w14:paraId="60BEBA70" w14:textId="34B33F34">
      <w:pPr>
        <w:pStyle w:val="a19"/>
        <w:keepNext/>
        <w:ind w:firstLine="708"/>
        <w:rPr>
          <w:lang w:val="en-US"/>
        </w:rPr>
      </w:pP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 xml:space="preserve">: </w:t>
      </w:r>
      <w:r w:rsidR="00AE1778">
        <w:rPr>
          <w:lang w:val="en-US"/>
        </w:rPr>
        <w:t>null</w:t>
      </w:r>
    </w:p>
    <w:p w:rsidR="0020112E" w:rsidRPr="0072514D" w:rsidP="00AE7F1D" w14:paraId="1003404B" w14:textId="77777777">
      <w:pPr>
        <w:pStyle w:val="a19"/>
        <w:keepNext/>
        <w:rPr>
          <w:lang w:val="en-US"/>
        </w:rPr>
      </w:pPr>
      <w:r w:rsidRPr="00674AE2">
        <w:rPr>
          <w:lang w:val="en-US"/>
        </w:rPr>
        <w:t>}</w:t>
      </w:r>
    </w:p>
    <w:p w:rsidR="0020112E" w:rsidRPr="00240988" w:rsidP="0020112E" w14:paraId="67C63C69" w14:textId="77777777">
      <w:pPr>
        <w:pStyle w:val="a28"/>
        <w:rPr>
          <w:lang w:val="en-US"/>
        </w:rPr>
      </w:pPr>
      <w:r w:rsidRPr="00240988">
        <w:rPr>
          <w:lang w:val="en-US"/>
        </w:rPr>
        <w:t>HTTP 404 – Not found.</w:t>
      </w:r>
    </w:p>
    <w:p w:rsidR="0020112E" w:rsidRPr="00240988" w:rsidP="0020112E" w14:paraId="3B0866B4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4C58EA12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20112E" w:rsidRPr="005711F2" w:rsidP="005660D7" w14:paraId="0A1896D9" w14:textId="5B8C8568">
      <w:pPr>
        <w:pStyle w:val="a19"/>
        <w:ind w:firstLine="708"/>
        <w:rPr>
          <w:lang w:val="en-US"/>
        </w:rPr>
      </w:pPr>
      <w:r w:rsidRPr="005711F2">
        <w:rPr>
          <w:lang w:val="en-US"/>
        </w:rPr>
        <w:t>"HTTPStatus": 404,</w:t>
      </w:r>
    </w:p>
    <w:p w:rsidR="0020112E" w:rsidRPr="00185DAD" w:rsidP="005660D7" w14:paraId="6C5FC24B" w14:textId="38E6C69E">
      <w:pPr>
        <w:pStyle w:val="a19"/>
        <w:ind w:firstLine="708"/>
        <w:rPr>
          <w:lang w:val="en-US"/>
        </w:rPr>
      </w:pPr>
      <w:r w:rsidRPr="00185DAD">
        <w:rPr>
          <w:lang w:val="en-US"/>
        </w:rPr>
        <w:t>"</w:t>
      </w:r>
      <w:r w:rsidRPr="005711F2">
        <w:rPr>
          <w:lang w:val="en-US"/>
        </w:rPr>
        <w:t>Error</w:t>
      </w:r>
      <w:r>
        <w:rPr>
          <w:lang w:val="en-US"/>
        </w:rPr>
        <w:t>Code</w:t>
      </w:r>
      <w:r w:rsidRPr="00185DAD">
        <w:rPr>
          <w:lang w:val="en-US"/>
        </w:rPr>
        <w:t>":  "</w:t>
      </w:r>
      <w:r>
        <w:rPr>
          <w:lang w:val="en-US"/>
        </w:rPr>
        <w:t>ROLE</w:t>
      </w:r>
      <w:r w:rsidRPr="00185DAD">
        <w:rPr>
          <w:lang w:val="en-US"/>
        </w:rPr>
        <w:t>_</w:t>
      </w:r>
      <w:r w:rsidRPr="005711F2">
        <w:rPr>
          <w:lang w:val="en-US"/>
        </w:rPr>
        <w:t>NOT</w:t>
      </w:r>
      <w:r w:rsidRPr="00185DAD">
        <w:rPr>
          <w:lang w:val="en-US"/>
        </w:rPr>
        <w:t>_</w:t>
      </w:r>
      <w:r w:rsidRPr="005711F2">
        <w:rPr>
          <w:lang w:val="en-US"/>
        </w:rPr>
        <w:t>FOUND</w:t>
      </w:r>
      <w:r w:rsidRPr="00185DAD">
        <w:rPr>
          <w:lang w:val="en-US"/>
        </w:rPr>
        <w:t>",</w:t>
      </w:r>
    </w:p>
    <w:p w:rsidR="0020112E" w:rsidRPr="00DA3B59" w:rsidP="005660D7" w14:paraId="30ADB1AE" w14:textId="085E5B17">
      <w:pPr>
        <w:pStyle w:val="a19"/>
        <w:ind w:firstLine="708"/>
      </w:pPr>
      <w:r w:rsidRPr="00DA3B59">
        <w:t>"</w:t>
      </w:r>
      <w:r w:rsidRPr="00185DAD">
        <w:rPr>
          <w:lang w:val="en-US"/>
        </w:rPr>
        <w:t>ErrorMessage</w:t>
      </w:r>
      <w:r w:rsidRPr="00DA3B59">
        <w:t>": "</w:t>
      </w:r>
      <w:r w:rsidRPr="00A203BB">
        <w:t>Невозможно</w:t>
      </w:r>
      <w:r w:rsidRPr="00DA3B59">
        <w:t xml:space="preserve"> </w:t>
      </w:r>
      <w:r w:rsidRPr="00A203BB">
        <w:t>найти</w:t>
      </w:r>
      <w:r w:rsidRPr="00DA3B59">
        <w:t xml:space="preserve"> </w:t>
      </w:r>
      <w:r>
        <w:t>роль</w:t>
      </w:r>
      <w:r w:rsidRPr="00DA3B59">
        <w:t xml:space="preserve"> </w:t>
      </w:r>
      <w:r w:rsidRPr="00A203BB">
        <w:t>с</w:t>
      </w:r>
      <w:r w:rsidRPr="00DA3B59">
        <w:t xml:space="preserve"> </w:t>
      </w:r>
      <w:r w:rsidRPr="00A203BB">
        <w:t>указанным</w:t>
      </w:r>
      <w:r w:rsidRPr="00DA3B59">
        <w:t xml:space="preserve"> </w:t>
      </w:r>
      <w:r w:rsidRPr="00185DAD">
        <w:rPr>
          <w:lang w:val="en-US"/>
        </w:rPr>
        <w:t>id</w:t>
      </w:r>
      <w:r w:rsidRPr="00DA3B59">
        <w:t>",</w:t>
      </w:r>
    </w:p>
    <w:p w:rsidR="0020112E" w:rsidRPr="005660D7" w:rsidP="005660D7" w14:paraId="1286328F" w14:textId="781146EC">
      <w:pPr>
        <w:pStyle w:val="a19"/>
        <w:ind w:firstLine="708"/>
      </w:pPr>
      <w:r w:rsidRPr="005660D7">
        <w:t>"</w:t>
      </w:r>
      <w:r w:rsidRPr="00185DAD">
        <w:rPr>
          <w:lang w:val="en-US"/>
        </w:rPr>
        <w:t>MoreInfo</w:t>
      </w:r>
      <w:r w:rsidRPr="005660D7">
        <w:t xml:space="preserve">: </w:t>
      </w:r>
      <w:r w:rsidRPr="00AE1778" w:rsidR="00AE1778">
        <w:t xml:space="preserve">"Не найдена роль </w:t>
      </w:r>
      <w:r w:rsidRPr="005660D7" w:rsidR="00AE1778">
        <w:t>{</w:t>
      </w:r>
      <w:r w:rsidR="00AE1778">
        <w:rPr>
          <w:lang w:val="en-US"/>
        </w:rPr>
        <w:t>RoleId</w:t>
      </w:r>
      <w:r w:rsidRPr="005660D7" w:rsidR="00AE1778">
        <w:t>}</w:t>
      </w:r>
      <w:r w:rsidRPr="00AE1778" w:rsidR="00AE1778">
        <w:t>"</w:t>
      </w:r>
    </w:p>
    <w:p w:rsidR="0020112E" w:rsidRPr="00F9527B" w:rsidP="0020112E" w14:paraId="414E6354" w14:textId="77777777">
      <w:pPr>
        <w:pStyle w:val="a19"/>
        <w:rPr>
          <w:lang w:val="en-US"/>
        </w:rPr>
      </w:pPr>
      <w:r w:rsidRPr="00185DAD">
        <w:rPr>
          <w:lang w:val="en-US"/>
        </w:rPr>
        <w:t>}</w:t>
      </w:r>
    </w:p>
    <w:p w:rsidR="0020112E" w:rsidP="006801A5" w14:paraId="77455D03" w14:textId="77777777">
      <w:pPr>
        <w:pStyle w:val="40"/>
      </w:pPr>
      <w:r>
        <w:t>Взаимодействие с р</w:t>
      </w:r>
      <w:r w:rsidRPr="00D22FF9">
        <w:t>аздел</w:t>
      </w:r>
      <w:r>
        <w:t>ом</w:t>
      </w:r>
      <w:r w:rsidRPr="00D22FF9">
        <w:t xml:space="preserve"> </w:t>
      </w:r>
      <w:r>
        <w:t>Настройка разделов</w:t>
      </w:r>
    </w:p>
    <w:p w:rsidR="0020112E" w:rsidRPr="006801A5" w:rsidP="006801A5" w14:paraId="3B0E3194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получения списка всех разделов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  <w:lang w:val="en-US"/>
        </w:rPr>
        <w:t>GET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223C86" w:rsidP="0020112E" w14:paraId="2A90CD6A" w14:textId="1EFCEB72">
      <w:pPr>
        <w:pStyle w:val="a28"/>
        <w:rPr>
          <w:lang w:val="en-US"/>
        </w:rPr>
      </w:pPr>
      <w:r w:rsidRPr="00240988">
        <w:rPr>
          <w:lang w:val="en-US"/>
        </w:rPr>
        <w:t>GET: */</w:t>
      </w:r>
      <w:r>
        <w:rPr>
          <w:lang w:val="en-US"/>
        </w:rPr>
        <w:t>tabs</w:t>
      </w:r>
    </w:p>
    <w:p w:rsidR="0020112E" w:rsidRPr="00240988" w:rsidP="0020112E" w14:paraId="10251C66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240988" w:rsidP="0020112E" w14:paraId="7ABF3411" w14:textId="77777777">
      <w:pPr>
        <w:pStyle w:val="a28"/>
        <w:rPr>
          <w:lang w:val="en-US"/>
        </w:rPr>
      </w:pPr>
      <w:r w:rsidRPr="00240988">
        <w:rPr>
          <w:lang w:val="en-US"/>
        </w:rPr>
        <w:t>HEADER</w:t>
      </w:r>
    </w:p>
    <w:p w:rsidR="0020112E" w:rsidRPr="00C4373F" w:rsidP="0020112E" w14:paraId="143D672A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20112E" w:rsidRPr="00C4373F" w:rsidP="005660D7" w14:paraId="12AB7AD2" w14:textId="77777777">
      <w:pPr>
        <w:pStyle w:val="a19"/>
        <w:ind w:firstLine="708"/>
        <w:rPr>
          <w:lang w:val="en-US"/>
        </w:rPr>
      </w:pPr>
      <w:r w:rsidRPr="00C4373F">
        <w:rPr>
          <w:lang w:val="en-US"/>
        </w:rPr>
        <w:t>"Content-Type": "string"</w:t>
      </w:r>
    </w:p>
    <w:p w:rsidR="0020112E" w:rsidRPr="007465BD" w:rsidP="0020112E" w14:paraId="5793857B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20112E" w:rsidRPr="00D26936" w:rsidP="0020112E" w14:paraId="5174AC8E" w14:textId="77777777">
      <w:pPr>
        <w:pStyle w:val="a28"/>
        <w:rPr>
          <w:lang w:val="en-US"/>
        </w:rPr>
      </w:pPr>
      <w:r>
        <w:t>Где</w:t>
      </w:r>
      <w:r w:rsidRPr="00D26936">
        <w:rPr>
          <w:lang w:val="en-US"/>
        </w:rPr>
        <w:t>:</w:t>
      </w:r>
    </w:p>
    <w:p w:rsidR="0020112E" w:rsidRPr="007465BD" w:rsidP="0020112E" w14:paraId="040C9A82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:rsidR="0020112E" w:rsidRPr="00734F31" w:rsidP="00AE7F1D" w14:paraId="1C8E7EB9" w14:textId="77777777">
      <w:pPr>
        <w:pStyle w:val="a28"/>
        <w:keepNext/>
        <w:rPr>
          <w:lang w:val="en-US"/>
        </w:rPr>
      </w:pPr>
      <w:r w:rsidRPr="00734F31">
        <w:rPr>
          <w:lang w:val="en-US"/>
        </w:rPr>
        <w:t>RESPONSE</w:t>
      </w:r>
    </w:p>
    <w:p w:rsidR="0020112E" w:rsidRPr="00734F31" w:rsidP="00AE7F1D" w14:paraId="21A03EF9" w14:textId="77777777">
      <w:pPr>
        <w:pStyle w:val="a28"/>
        <w:keepNext/>
        <w:rPr>
          <w:lang w:val="en-US"/>
        </w:rPr>
      </w:pPr>
      <w:r w:rsidRPr="00734F31">
        <w:rPr>
          <w:lang w:val="en-US"/>
        </w:rPr>
        <w:t>HTTP 200 – Ok</w:t>
      </w:r>
    </w:p>
    <w:p w:rsidR="0020112E" w:rsidP="00AE7F1D" w14:paraId="1B9CA00A" w14:textId="77777777">
      <w:pPr>
        <w:pStyle w:val="a19"/>
        <w:keepNext/>
        <w:rPr>
          <w:lang w:val="en-US"/>
        </w:rPr>
      </w:pPr>
      <w:r>
        <w:rPr>
          <w:lang w:val="en-US"/>
        </w:rPr>
        <w:t>[</w:t>
      </w:r>
    </w:p>
    <w:p w:rsidR="0020112E" w:rsidRPr="00464FC7" w:rsidP="00AE7F1D" w14:paraId="62B46158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>{</w:t>
      </w:r>
    </w:p>
    <w:p w:rsidR="0020112E" w:rsidRPr="00464FC7" w:rsidP="00AE7F1D" w14:paraId="3D075246" w14:textId="6B77F4CB">
      <w:pPr>
        <w:pStyle w:val="a19"/>
        <w:keepNext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TabId</w:t>
      </w:r>
      <w:r w:rsidRPr="00464FC7">
        <w:rPr>
          <w:lang w:val="en-US"/>
        </w:rPr>
        <w:t>": "string",</w:t>
      </w:r>
    </w:p>
    <w:p w:rsidR="0020112E" w:rsidP="00AE7F1D" w14:paraId="5CEC1115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TabName</w:t>
      </w:r>
      <w:r w:rsidRPr="00464FC7">
        <w:rPr>
          <w:lang w:val="en-US"/>
        </w:rPr>
        <w:t>": "string",</w:t>
      </w:r>
    </w:p>
    <w:p w:rsidR="0020112E" w:rsidP="00AE7F1D" w14:paraId="675841AC" w14:textId="77777777">
      <w:pPr>
        <w:pStyle w:val="a19"/>
        <w:keepNext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RegulationRole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20112E" w:rsidP="00AE7F1D" w14:paraId="3FDC44AB" w14:textId="77777777">
      <w:pPr>
        <w:pStyle w:val="a19"/>
        <w:keepNext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{</w:t>
      </w:r>
    </w:p>
    <w:p w:rsidR="0020112E" w:rsidRPr="00464FC7" w:rsidP="00AE7F1D" w14:paraId="00431E28" w14:textId="63FB7F56">
      <w:pPr>
        <w:pStyle w:val="a19"/>
        <w:keepNext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RoleId</w:t>
      </w:r>
      <w:r w:rsidRPr="00464FC7">
        <w:rPr>
          <w:lang w:val="en-US"/>
        </w:rPr>
        <w:t>": "string",</w:t>
      </w:r>
    </w:p>
    <w:p w:rsidR="0020112E" w:rsidRPr="00983E21" w:rsidP="00AE7F1D" w14:paraId="29E88354" w14:textId="35A59263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IsEnabled</w:t>
      </w:r>
      <w:r w:rsidRPr="00464FC7">
        <w:rPr>
          <w:lang w:val="en-US"/>
        </w:rPr>
        <w:t xml:space="preserve">": </w:t>
      </w:r>
      <w:r w:rsidR="00983E21">
        <w:rPr>
          <w:lang w:val="en-US"/>
        </w:rPr>
        <w:t>[</w:t>
      </w:r>
      <w:r w:rsidRPr="00464FC7">
        <w:rPr>
          <w:lang w:val="en-US"/>
        </w:rPr>
        <w:t>"</w:t>
      </w:r>
      <w:r>
        <w:rPr>
          <w:lang w:val="en-US"/>
        </w:rPr>
        <w:t>boolean</w:t>
      </w:r>
      <w:r w:rsidRPr="00464FC7">
        <w:rPr>
          <w:lang w:val="en-US"/>
        </w:rPr>
        <w:t>",</w:t>
      </w:r>
      <w:r w:rsidRPr="00464FC7" w:rsidR="00983E21">
        <w:rPr>
          <w:lang w:val="en-US"/>
        </w:rPr>
        <w:t>"</w:t>
      </w:r>
      <w:r w:rsidR="00983E21">
        <w:rPr>
          <w:lang w:val="en-US"/>
        </w:rPr>
        <w:t>null</w:t>
      </w:r>
      <w:r w:rsidRPr="00464FC7" w:rsidR="00983E21">
        <w:rPr>
          <w:lang w:val="en-US"/>
        </w:rPr>
        <w:t>"</w:t>
      </w:r>
      <w:r w:rsidR="00983E21">
        <w:rPr>
          <w:lang w:val="en-US"/>
        </w:rPr>
        <w:t>],</w:t>
      </w:r>
    </w:p>
    <w:p w:rsidR="0020112E" w:rsidP="00AE7F1D" w14:paraId="5802FA18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RoleType</w:t>
      </w:r>
      <w:r w:rsidRPr="00464FC7">
        <w:rPr>
          <w:lang w:val="en-US"/>
        </w:rPr>
        <w:t>": "string",</w:t>
      </w:r>
    </w:p>
    <w:p w:rsidR="0020112E" w:rsidP="00AE7F1D" w14:paraId="05414503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RoleName</w:t>
      </w:r>
      <w:r w:rsidRPr="00464FC7">
        <w:rPr>
          <w:lang w:val="en-US"/>
        </w:rPr>
        <w:t>": "string",</w:t>
      </w:r>
    </w:p>
    <w:p w:rsidR="0020112E" w:rsidP="00AE7F1D" w14:paraId="340132D9" w14:textId="77777777">
      <w:pPr>
        <w:pStyle w:val="a19"/>
        <w:keepNext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</w:p>
    <w:p w:rsidR="0020112E" w:rsidRPr="00464FC7" w:rsidP="00AE7F1D" w14:paraId="2D086F7F" w14:textId="77777777">
      <w:pPr>
        <w:pStyle w:val="a19"/>
        <w:keepNext/>
        <w:rPr>
          <w:lang w:val="en-US"/>
        </w:rPr>
      </w:pPr>
      <w:r>
        <w:rPr>
          <w:lang w:val="en-US"/>
        </w:rPr>
        <w:tab/>
        <w:t>],</w:t>
      </w:r>
    </w:p>
    <w:p w:rsidR="0020112E" w:rsidP="00AE7F1D" w14:paraId="37AA2B9C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Children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20112E" w:rsidRPr="00464FC7" w:rsidP="00AE7F1D" w14:paraId="1657DCA9" w14:textId="77777777">
      <w:pPr>
        <w:pStyle w:val="a19"/>
        <w:keepNext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{</w:t>
      </w:r>
    </w:p>
    <w:p w:rsidR="0020112E" w:rsidRPr="00464FC7" w:rsidP="00AE7F1D" w14:paraId="43B902D5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TabId</w:t>
      </w:r>
      <w:r w:rsidRPr="00464FC7">
        <w:rPr>
          <w:lang w:val="en-US"/>
        </w:rPr>
        <w:t>": "string",</w:t>
      </w:r>
    </w:p>
    <w:p w:rsidR="0020112E" w:rsidP="00AE7F1D" w14:paraId="2BAE6B24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TabName</w:t>
      </w:r>
      <w:r w:rsidRPr="00464FC7">
        <w:rPr>
          <w:lang w:val="en-US"/>
        </w:rPr>
        <w:t>": "string",</w:t>
      </w:r>
    </w:p>
    <w:p w:rsidR="0020112E" w:rsidRPr="00E1655C" w:rsidP="00AE7F1D" w14:paraId="5D50FBAC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RegulationRole</w:t>
      </w:r>
      <w:r w:rsidRPr="00464FC7">
        <w:rPr>
          <w:lang w:val="en-US"/>
        </w:rPr>
        <w:t xml:space="preserve">": </w:t>
      </w:r>
      <w:r>
        <w:rPr>
          <w:lang w:val="en-US"/>
        </w:rPr>
        <w:t>[</w:t>
      </w:r>
    </w:p>
    <w:p w:rsidR="0020112E" w:rsidP="00AE7F1D" w14:paraId="06D3ED26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{</w:t>
      </w:r>
    </w:p>
    <w:p w:rsidR="0020112E" w:rsidP="00AE7F1D" w14:paraId="0B3D815B" w14:textId="361E3B5E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RoleId</w:t>
      </w:r>
      <w:r w:rsidRPr="00464FC7">
        <w:rPr>
          <w:lang w:val="en-US"/>
        </w:rPr>
        <w:t>": "string",</w:t>
      </w:r>
    </w:p>
    <w:p w:rsidR="0020112E" w:rsidP="00AE7F1D" w14:paraId="51983C86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IsEnabled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",</w:t>
      </w:r>
    </w:p>
    <w:p w:rsidR="0020112E" w:rsidP="00AE7F1D" w14:paraId="5856D0EC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RoleType</w:t>
      </w:r>
      <w:r w:rsidRPr="00464FC7">
        <w:rPr>
          <w:lang w:val="en-US"/>
        </w:rPr>
        <w:t>": "string",</w:t>
      </w:r>
    </w:p>
    <w:p w:rsidR="0020112E" w:rsidP="00AE7F1D" w14:paraId="1599CB53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RoleName</w:t>
      </w:r>
      <w:r w:rsidRPr="00464FC7">
        <w:rPr>
          <w:lang w:val="en-US"/>
        </w:rPr>
        <w:t>": "string",</w:t>
      </w:r>
    </w:p>
    <w:p w:rsidR="0020112E" w:rsidP="00AE7F1D" w14:paraId="4819DD9C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}</w:t>
      </w:r>
    </w:p>
    <w:p w:rsidR="0020112E" w:rsidRPr="00F9527B" w:rsidP="00AE7F1D" w14:paraId="235774D4" w14:textId="77777777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  <w:t>],</w:t>
      </w:r>
    </w:p>
    <w:p w:rsidR="0020112E" w:rsidP="00AE7F1D" w14:paraId="682CBD7D" w14:textId="7C78B142">
      <w:pPr>
        <w:pStyle w:val="a19"/>
        <w:keepNext/>
        <w:rPr>
          <w:lang w:val="en-US"/>
        </w:rPr>
      </w:pPr>
      <w:r w:rsidRPr="00464FC7">
        <w:rPr>
          <w:lang w:val="en-US"/>
        </w:rPr>
        <w:tab/>
      </w: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Children</w:t>
      </w:r>
      <w:r w:rsidRPr="00464FC7">
        <w:rPr>
          <w:lang w:val="en-US"/>
        </w:rPr>
        <w:t xml:space="preserve">": </w:t>
      </w:r>
      <w:r>
        <w:rPr>
          <w:lang w:val="en-US"/>
        </w:rPr>
        <w:t>[]</w:t>
      </w:r>
    </w:p>
    <w:p w:rsidR="0020112E" w:rsidP="00AE7F1D" w14:paraId="176E5D46" w14:textId="77777777">
      <w:pPr>
        <w:pStyle w:val="a19"/>
        <w:keepNext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</w:p>
    <w:p w:rsidR="0020112E" w:rsidRPr="001E4B73" w:rsidP="00AE7F1D" w14:paraId="7FFCF961" w14:textId="77777777">
      <w:pPr>
        <w:pStyle w:val="a19"/>
        <w:keepNext/>
        <w:rPr>
          <w:lang w:val="en-US"/>
        </w:rPr>
      </w:pPr>
      <w:r>
        <w:rPr>
          <w:lang w:val="en-US"/>
        </w:rPr>
        <w:tab/>
        <w:t>]</w:t>
      </w:r>
    </w:p>
    <w:p w:rsidR="0020112E" w:rsidP="00AE7F1D" w14:paraId="26F7EBDC" w14:textId="77777777">
      <w:pPr>
        <w:pStyle w:val="a19"/>
        <w:keepNext/>
        <w:rPr>
          <w:lang w:val="en-US"/>
        </w:rPr>
      </w:pPr>
      <w:r w:rsidRPr="005C1879">
        <w:rPr>
          <w:lang w:val="en-US"/>
        </w:rPr>
        <w:t>}</w:t>
      </w:r>
    </w:p>
    <w:p w:rsidR="0020112E" w:rsidRPr="005C1879" w:rsidP="00AE7F1D" w14:paraId="102026E0" w14:textId="77777777">
      <w:pPr>
        <w:pStyle w:val="a19"/>
        <w:keepNext/>
        <w:rPr>
          <w:lang w:val="en-US"/>
        </w:rPr>
      </w:pPr>
      <w:r>
        <w:rPr>
          <w:lang w:val="en-US"/>
        </w:rPr>
        <w:t>]</w:t>
      </w:r>
    </w:p>
    <w:p w:rsidR="0020112E" w:rsidRPr="00EC658F" w:rsidP="0020112E" w14:paraId="3C800B95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20112E" w:rsidRPr="000231CB" w:rsidP="0020112E" w14:paraId="1749336A" w14:textId="101D4003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TabId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раздела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P="0020112E" w14:paraId="6E462CA4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TabName</w:t>
      </w:r>
      <w:r w:rsidRPr="00896CEA">
        <w:t xml:space="preserve"> </w:t>
      </w:r>
      <w:r>
        <w:t>– наименование раздела;</w:t>
      </w:r>
    </w:p>
    <w:p w:rsidR="0020112E" w:rsidP="0020112E" w14:paraId="152B8631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RegulationRole</w:t>
      </w:r>
      <w:r w:rsidRPr="007A6454">
        <w:t xml:space="preserve"> – </w:t>
      </w:r>
      <w:r>
        <w:t>параметры для роли:</w:t>
      </w:r>
    </w:p>
    <w:p w:rsidR="0020112E" w:rsidP="0020112E" w14:paraId="41C7CDF5" w14:textId="63D2A2AE">
      <w:pPr>
        <w:pStyle w:val="a30"/>
        <w:numPr>
          <w:ilvl w:val="1"/>
          <w:numId w:val="28"/>
        </w:numPr>
      </w:pPr>
      <w:r w:rsidRPr="00721762">
        <w:t>RoleId</w:t>
      </w:r>
      <w:r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раздела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 \* MERGEFORMAT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P="0020112E" w14:paraId="293506C6" w14:textId="77777777">
      <w:pPr>
        <w:pStyle w:val="a30"/>
        <w:numPr>
          <w:ilvl w:val="1"/>
          <w:numId w:val="28"/>
        </w:numPr>
      </w:pPr>
      <w:r>
        <w:rPr>
          <w:lang w:val="en-US"/>
        </w:rPr>
        <w:t>IsEnabled</w:t>
      </w:r>
      <w:r>
        <w:t xml:space="preserve"> – признак доступности раздела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721762" w:rsidP="0020112E" w14:paraId="72519A71" w14:textId="77777777">
      <w:pPr>
        <w:pStyle w:val="a30"/>
        <w:numPr>
          <w:ilvl w:val="1"/>
          <w:numId w:val="28"/>
        </w:numPr>
      </w:pPr>
      <w:r>
        <w:rPr>
          <w:lang w:val="en-US"/>
        </w:rPr>
        <w:t>RoleType</w:t>
      </w:r>
      <w:r w:rsidRPr="005711F2">
        <w:t xml:space="preserve"> </w:t>
      </w:r>
      <w:r>
        <w:t>– тип роли;</w:t>
      </w:r>
    </w:p>
    <w:p w:rsidR="0020112E" w:rsidP="0020112E" w14:paraId="3F9EC9F3" w14:textId="77777777">
      <w:pPr>
        <w:pStyle w:val="a30"/>
        <w:numPr>
          <w:ilvl w:val="1"/>
          <w:numId w:val="28"/>
        </w:numPr>
      </w:pPr>
      <w:r>
        <w:rPr>
          <w:lang w:val="en-US"/>
        </w:rPr>
        <w:t xml:space="preserve">RoleName – </w:t>
      </w:r>
      <w:r>
        <w:t>наименование роли.</w:t>
      </w:r>
    </w:p>
    <w:p w:rsidR="0020112E" w:rsidRPr="00F9527B" w:rsidP="0020112E" w14:paraId="49B65481" w14:textId="0492CA64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Children</w:t>
      </w:r>
      <w:r w:rsidRPr="00E1655C">
        <w:t xml:space="preserve"> – </w:t>
      </w:r>
      <w:r>
        <w:t>подраздел</w:t>
      </w:r>
      <w:r w:rsidRPr="00F9527B">
        <w:t xml:space="preserve"> </w:t>
      </w:r>
      <w:r>
        <w:t xml:space="preserve">с идентичными параметрами раздела, если </w:t>
      </w:r>
      <w:r w:rsidR="00C03D37">
        <w:t>возвращается пустой массив данных</w:t>
      </w:r>
      <w:r w:rsidR="00567DD3">
        <w:t>.</w:t>
      </w:r>
    </w:p>
    <w:p w:rsidR="0020112E" w:rsidRPr="006801A5" w:rsidP="006801A5" w14:paraId="72D4C1E9" w14:textId="0E6B019F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установки признака доступности раздела для роли используется метод </w:t>
      </w:r>
      <w:r w:rsidR="002A2CD6">
        <w:rPr>
          <w:rFonts w:ascii="Times New Roman" w:hAnsi="Times New Roman"/>
          <w:b w:val="0"/>
          <w:bCs w:val="0"/>
          <w:sz w:val="24"/>
          <w:szCs w:val="24"/>
          <w:lang w:val="en-US"/>
        </w:rPr>
        <w:t>POST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20112E" w:rsidRPr="00240988" w:rsidP="0020112E" w14:paraId="671FFACF" w14:textId="77777777">
      <w:pPr>
        <w:pStyle w:val="a28"/>
        <w:rPr>
          <w:lang w:val="en-US"/>
        </w:rPr>
      </w:pPr>
      <w:r>
        <w:rPr>
          <w:lang w:val="en-US"/>
        </w:rPr>
        <w:t>POST</w:t>
      </w:r>
      <w:r w:rsidRPr="00240988">
        <w:rPr>
          <w:lang w:val="en-US"/>
        </w:rPr>
        <w:t>: */</w:t>
      </w:r>
      <w:r>
        <w:rPr>
          <w:lang w:val="en-US"/>
        </w:rPr>
        <w:t>permissions/TabRoles</w:t>
      </w:r>
    </w:p>
    <w:p w:rsidR="0020112E" w:rsidRPr="00240988" w:rsidP="0020112E" w14:paraId="50E5B815" w14:textId="77777777">
      <w:pPr>
        <w:pStyle w:val="a28"/>
        <w:rPr>
          <w:lang w:val="en-US"/>
        </w:rPr>
      </w:pPr>
      <w:r w:rsidRPr="00240988">
        <w:rPr>
          <w:lang w:val="en-US"/>
        </w:rPr>
        <w:t>REQUEST</w:t>
      </w:r>
    </w:p>
    <w:p w:rsidR="0020112E" w:rsidRPr="00B41108" w:rsidP="0020112E" w14:paraId="17D3D227" w14:textId="77777777">
      <w:pPr>
        <w:pStyle w:val="a28"/>
        <w:rPr>
          <w:lang w:val="en-US"/>
        </w:rPr>
      </w:pPr>
      <w:r>
        <w:rPr>
          <w:lang w:val="en-US"/>
        </w:rPr>
        <w:t>QUERY</w:t>
      </w:r>
    </w:p>
    <w:p w:rsidR="0020112E" w:rsidRPr="00464FC7" w:rsidP="0020112E" w14:paraId="3431D173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20112E" w:rsidRPr="00464FC7" w:rsidP="0020112E" w14:paraId="763CF3DA" w14:textId="7753453B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TabId</w:t>
      </w:r>
      <w:r w:rsidRPr="00464FC7">
        <w:rPr>
          <w:lang w:val="en-US"/>
        </w:rPr>
        <w:t>": "string",</w:t>
      </w:r>
    </w:p>
    <w:p w:rsidR="0020112E" w:rsidRPr="00464FC7" w:rsidP="0020112E" w14:paraId="1B63F28D" w14:textId="52F2022C">
      <w:pPr>
        <w:pStyle w:val="a19"/>
        <w:rPr>
          <w:lang w:val="en-US"/>
        </w:rPr>
      </w:pPr>
      <w:r>
        <w:rPr>
          <w:lang w:val="en-US"/>
        </w:rPr>
        <w:tab/>
      </w:r>
      <w:r w:rsidRPr="00464FC7">
        <w:rPr>
          <w:lang w:val="en-US"/>
        </w:rPr>
        <w:t>"</w:t>
      </w:r>
      <w:r>
        <w:rPr>
          <w:lang w:val="en-US"/>
        </w:rPr>
        <w:t>RoleId</w:t>
      </w:r>
      <w:r w:rsidRPr="00464FC7">
        <w:rPr>
          <w:lang w:val="en-US"/>
        </w:rPr>
        <w:t>": "string",</w:t>
      </w:r>
    </w:p>
    <w:p w:rsidR="0020112E" w:rsidP="0020112E" w14:paraId="645CC48A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</w:t>
      </w:r>
      <w:r>
        <w:rPr>
          <w:lang w:val="en-US"/>
        </w:rPr>
        <w:t>IsEnabled</w:t>
      </w:r>
      <w:r w:rsidRPr="00464FC7">
        <w:rPr>
          <w:lang w:val="en-US"/>
        </w:rPr>
        <w:t>": "</w:t>
      </w:r>
      <w:r>
        <w:rPr>
          <w:lang w:val="en-US"/>
        </w:rPr>
        <w:t>boolean</w:t>
      </w:r>
      <w:r w:rsidRPr="00464FC7">
        <w:rPr>
          <w:lang w:val="en-US"/>
        </w:rPr>
        <w:t>"</w:t>
      </w:r>
    </w:p>
    <w:p w:rsidR="0020112E" w:rsidP="0020112E" w14:paraId="55ECE09C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20112E" w:rsidRPr="00EC658F" w:rsidP="0020112E" w14:paraId="7B71B1E3" w14:textId="77777777">
      <w:pPr>
        <w:pStyle w:val="a28"/>
        <w:rPr>
          <w:lang w:val="en-US"/>
        </w:rPr>
      </w:pPr>
      <w:r w:rsidRPr="00DF6032">
        <w:t>Где</w:t>
      </w:r>
      <w:r w:rsidRPr="00EC658F">
        <w:rPr>
          <w:lang w:val="en-US"/>
        </w:rPr>
        <w:t>:</w:t>
      </w:r>
    </w:p>
    <w:p w:rsidR="0020112E" w:rsidRPr="000231CB" w:rsidP="0020112E" w14:paraId="53C23CE9" w14:textId="0141D98B">
      <w:pPr>
        <w:pStyle w:val="a30"/>
        <w:numPr>
          <w:ilvl w:val="0"/>
          <w:numId w:val="28"/>
        </w:numPr>
        <w:ind w:left="1429"/>
      </w:pPr>
      <w:r w:rsidRPr="008A4F09">
        <w:rPr>
          <w:lang w:val="en-US"/>
        </w:rPr>
        <w:t>TabId</w:t>
      </w:r>
      <w:r w:rsidRPr="009E20B3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раздела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RPr="008A4F09" w:rsidP="0020112E" w14:paraId="5DA7A2C4" w14:textId="705E391F">
      <w:pPr>
        <w:pStyle w:val="a30"/>
        <w:numPr>
          <w:ilvl w:val="0"/>
          <w:numId w:val="28"/>
        </w:numPr>
        <w:ind w:left="1429"/>
      </w:pPr>
      <w:r w:rsidRPr="008A4F09">
        <w:rPr>
          <w:lang w:val="en-US"/>
        </w:rPr>
        <w:t>RoleId</w:t>
      </w:r>
      <w:r w:rsidRPr="00896CEA">
        <w:t xml:space="preserve"> –</w:t>
      </w:r>
      <w:r>
        <w:t xml:space="preserve">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>
        <w:t>роли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20112E" w:rsidRPr="008A4F09" w:rsidP="0020112E" w14:paraId="031C172B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IsEnabled</w:t>
      </w:r>
      <w:r w:rsidRPr="008A4F09">
        <w:t xml:space="preserve"> - </w:t>
      </w:r>
      <w:r>
        <w:t xml:space="preserve">признак доступности раздела для роли, </w:t>
      </w:r>
      <w:r>
        <w:rPr>
          <w:lang w:val="en-US"/>
        </w:rPr>
        <w:t>true</w:t>
      </w:r>
      <w:r>
        <w:t xml:space="preserve"> (доступна) или </w:t>
      </w:r>
      <w:r>
        <w:rPr>
          <w:lang w:val="en-US"/>
        </w:rPr>
        <w:t>false</w:t>
      </w:r>
      <w:r>
        <w:t xml:space="preserve"> (не доступна);</w:t>
      </w:r>
    </w:p>
    <w:p w:rsidR="0020112E" w:rsidRPr="00DF2287" w:rsidP="0020112E" w14:paraId="67B1778E" w14:textId="77777777">
      <w:pPr>
        <w:pStyle w:val="a28"/>
      </w:pPr>
      <w:r w:rsidRPr="00AD0F60">
        <w:t>RESPONSE</w:t>
      </w:r>
    </w:p>
    <w:p w:rsidR="0020112E" w:rsidRPr="00661042" w:rsidP="0020112E" w14:paraId="1E445F80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</w:p>
    <w:p w:rsidR="0020112E" w:rsidRPr="00DA3B59" w:rsidP="0020112E" w14:paraId="401084F8" w14:textId="77777777">
      <w:pPr>
        <w:pStyle w:val="a28"/>
      </w:pPr>
      <w:r w:rsidRPr="00DF2287">
        <w:t>В случае ошибок:</w:t>
      </w:r>
    </w:p>
    <w:p w:rsidR="0020112E" w:rsidRPr="00240988" w:rsidP="0020112E" w14:paraId="54CA0545" w14:textId="77777777">
      <w:pPr>
        <w:pStyle w:val="a28"/>
        <w:rPr>
          <w:lang w:val="en-US"/>
        </w:rPr>
      </w:pPr>
      <w:r w:rsidRPr="00240988">
        <w:rPr>
          <w:lang w:val="en-US"/>
        </w:rPr>
        <w:t>HTTP 404 – Not found.</w:t>
      </w:r>
    </w:p>
    <w:p w:rsidR="0020112E" w:rsidRPr="00240988" w:rsidP="0020112E" w14:paraId="65390679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57BA4B10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20112E" w:rsidRPr="005711F2" w:rsidP="0020112E" w14:paraId="20DE8F5D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20112E" w:rsidRPr="00C03D37" w:rsidP="0020112E" w14:paraId="152EA181" w14:textId="21430401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185DAD">
        <w:rPr>
          <w:lang w:val="en-US"/>
        </w:rPr>
        <w:t>"</w:t>
      </w:r>
      <w:r w:rsidRPr="005711F2">
        <w:rPr>
          <w:lang w:val="en-US"/>
        </w:rPr>
        <w:t>Error</w:t>
      </w:r>
      <w:r>
        <w:rPr>
          <w:lang w:val="en-US"/>
        </w:rPr>
        <w:t>Code</w:t>
      </w:r>
      <w:r w:rsidRPr="00185DAD">
        <w:rPr>
          <w:lang w:val="en-US"/>
        </w:rPr>
        <w:t>": "</w:t>
      </w:r>
      <w:r w:rsidRPr="005660D7" w:rsidR="00C03D37">
        <w:rPr>
          <w:lang w:val="en-US"/>
        </w:rPr>
        <w:t>PERMISSION</w:t>
      </w:r>
      <w:r w:rsidRPr="00185DAD">
        <w:rPr>
          <w:lang w:val="en-US"/>
        </w:rPr>
        <w:t>_</w:t>
      </w:r>
      <w:r w:rsidRPr="005711F2">
        <w:rPr>
          <w:lang w:val="en-US"/>
        </w:rPr>
        <w:t>NOT</w:t>
      </w:r>
      <w:r w:rsidRPr="00185DAD">
        <w:rPr>
          <w:lang w:val="en-US"/>
        </w:rPr>
        <w:t>_</w:t>
      </w:r>
      <w:r w:rsidRPr="005711F2">
        <w:rPr>
          <w:lang w:val="en-US"/>
        </w:rPr>
        <w:t>FOUND</w:t>
      </w:r>
      <w:r w:rsidRPr="00185DAD">
        <w:rPr>
          <w:lang w:val="en-US"/>
        </w:rPr>
        <w:t>",</w:t>
      </w:r>
    </w:p>
    <w:p w:rsidR="0020112E" w:rsidRPr="008A4F09" w:rsidP="0020112E" w14:paraId="38F6869D" w14:textId="77777777">
      <w:pPr>
        <w:pStyle w:val="a19"/>
        <w:rPr>
          <w:lang w:val="en-US"/>
        </w:rPr>
      </w:pPr>
      <w:r w:rsidRPr="00185DAD">
        <w:rPr>
          <w:lang w:val="en-US"/>
        </w:rPr>
        <w:t xml:space="preserve">  </w:t>
      </w:r>
      <w:r w:rsidRPr="008A4F09">
        <w:rPr>
          <w:lang w:val="en-US"/>
        </w:rPr>
        <w:t>"</w:t>
      </w:r>
      <w:r w:rsidRPr="00185DAD">
        <w:rPr>
          <w:lang w:val="en-US"/>
        </w:rPr>
        <w:t>ErrorMessage</w:t>
      </w:r>
      <w:r w:rsidRPr="008A4F09">
        <w:rPr>
          <w:lang w:val="en-US"/>
        </w:rPr>
        <w:t>": "</w:t>
      </w:r>
      <w:r w:rsidRPr="00A203BB">
        <w:t>Невозможно</w:t>
      </w:r>
      <w:r w:rsidRPr="008A4F09">
        <w:rPr>
          <w:lang w:val="en-US"/>
        </w:rPr>
        <w:t xml:space="preserve"> </w:t>
      </w:r>
      <w:r w:rsidRPr="00A203BB">
        <w:t>найти</w:t>
      </w:r>
      <w:r w:rsidRPr="008A4F09">
        <w:rPr>
          <w:lang w:val="en-US"/>
        </w:rPr>
        <w:t xml:space="preserve"> </w:t>
      </w:r>
      <w:r>
        <w:t>раздел</w:t>
      </w:r>
      <w:r w:rsidRPr="008A4F09">
        <w:rPr>
          <w:lang w:val="en-US"/>
        </w:rPr>
        <w:t xml:space="preserve"> </w:t>
      </w:r>
      <w:r w:rsidRPr="00A203BB">
        <w:t>с</w:t>
      </w:r>
      <w:r w:rsidRPr="008A4F09">
        <w:rPr>
          <w:lang w:val="en-US"/>
        </w:rPr>
        <w:t xml:space="preserve"> </w:t>
      </w:r>
      <w:r w:rsidRPr="00A203BB">
        <w:t>указанным</w:t>
      </w:r>
      <w:r w:rsidRPr="008A4F09">
        <w:rPr>
          <w:lang w:val="en-US"/>
        </w:rPr>
        <w:t xml:space="preserve"> </w:t>
      </w:r>
      <w:r w:rsidRPr="00185DAD">
        <w:rPr>
          <w:lang w:val="en-US"/>
        </w:rPr>
        <w:t>id</w:t>
      </w:r>
      <w:r w:rsidRPr="008A4F09">
        <w:rPr>
          <w:lang w:val="en-US"/>
        </w:rPr>
        <w:t>",</w:t>
      </w:r>
    </w:p>
    <w:p w:rsidR="00C03D37" w:rsidRPr="002B5ACF" w:rsidP="00C03D37" w14:paraId="03090C22" w14:textId="77777777">
      <w:pPr>
        <w:pStyle w:val="a19"/>
        <w:rPr>
          <w:lang w:val="en-US"/>
        </w:rPr>
      </w:pPr>
      <w:r w:rsidRPr="008A4F09">
        <w:rPr>
          <w:lang w:val="en-US"/>
        </w:rPr>
        <w:t xml:space="preserve">  </w:t>
      </w:r>
      <w:r w:rsidRPr="00185DAD">
        <w:rPr>
          <w:lang w:val="en-US"/>
        </w:rPr>
        <w:t xml:space="preserve">"MoreInfo: </w:t>
      </w:r>
      <w:r w:rsidRPr="002B5ACF">
        <w:rPr>
          <w:lang w:val="en-US"/>
        </w:rPr>
        <w:t>"</w:t>
      </w:r>
      <w:r w:rsidRPr="00C03D37">
        <w:t>Раздел</w:t>
      </w:r>
      <w:r w:rsidRPr="002B5ACF">
        <w:rPr>
          <w:lang w:val="en-US"/>
        </w:rPr>
        <w:t xml:space="preserve"> </w:t>
      </w:r>
      <w:r w:rsidRPr="00C03D37">
        <w:t>не</w:t>
      </w:r>
      <w:r w:rsidRPr="002B5ACF">
        <w:rPr>
          <w:lang w:val="en-US"/>
        </w:rPr>
        <w:t xml:space="preserve"> </w:t>
      </w:r>
      <w:r w:rsidRPr="00C03D37">
        <w:t>найден</w:t>
      </w:r>
      <w:r w:rsidRPr="002B5ACF">
        <w:rPr>
          <w:lang w:val="en-US"/>
        </w:rPr>
        <w:t>"</w:t>
      </w:r>
    </w:p>
    <w:p w:rsidR="0020112E" w:rsidRPr="00700E15" w:rsidP="0020112E" w14:paraId="116A8154" w14:textId="77777777">
      <w:pPr>
        <w:pStyle w:val="a19"/>
        <w:rPr>
          <w:lang w:val="en-US"/>
        </w:rPr>
      </w:pPr>
      <w:r w:rsidRPr="00185DAD">
        <w:rPr>
          <w:lang w:val="en-US"/>
        </w:rPr>
        <w:t>}</w:t>
      </w:r>
    </w:p>
    <w:p w:rsidR="0020112E" w:rsidRPr="00240988" w:rsidP="0020112E" w14:paraId="404B7900" w14:textId="77777777">
      <w:pPr>
        <w:pStyle w:val="a28"/>
        <w:rPr>
          <w:lang w:val="en-US"/>
        </w:rPr>
      </w:pPr>
      <w:r w:rsidRPr="00240988">
        <w:rPr>
          <w:lang w:val="en-US"/>
        </w:rPr>
        <w:t>HTTP 404 – Not found.</w:t>
      </w:r>
    </w:p>
    <w:p w:rsidR="0020112E" w:rsidRPr="00240988" w:rsidP="0020112E" w14:paraId="2A6DBBF5" w14:textId="77777777">
      <w:pPr>
        <w:pStyle w:val="a28"/>
        <w:rPr>
          <w:lang w:val="en-US"/>
        </w:rPr>
      </w:pPr>
      <w:r w:rsidRPr="00240988">
        <w:rPr>
          <w:lang w:val="en-US"/>
        </w:rPr>
        <w:t>BODY</w:t>
      </w:r>
    </w:p>
    <w:p w:rsidR="0020112E" w:rsidRPr="005711F2" w:rsidP="0020112E" w14:paraId="4ED0805E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20112E" w:rsidRPr="005711F2" w:rsidP="0020112E" w14:paraId="2FD9723D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20112E" w:rsidRPr="00185DAD" w:rsidP="0020112E" w14:paraId="44004AB4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185DAD">
        <w:rPr>
          <w:lang w:val="en-US"/>
        </w:rPr>
        <w:t>"</w:t>
      </w:r>
      <w:r w:rsidRPr="005711F2">
        <w:rPr>
          <w:lang w:val="en-US"/>
        </w:rPr>
        <w:t>Error</w:t>
      </w:r>
      <w:r>
        <w:rPr>
          <w:lang w:val="en-US"/>
        </w:rPr>
        <w:t>Code</w:t>
      </w:r>
      <w:r w:rsidRPr="00185DAD">
        <w:rPr>
          <w:lang w:val="en-US"/>
        </w:rPr>
        <w:t>":  "</w:t>
      </w:r>
      <w:r>
        <w:rPr>
          <w:lang w:val="en-US"/>
        </w:rPr>
        <w:t>ROLE</w:t>
      </w:r>
      <w:r w:rsidRPr="00185DAD">
        <w:rPr>
          <w:lang w:val="en-US"/>
        </w:rPr>
        <w:t>_</w:t>
      </w:r>
      <w:r w:rsidRPr="005711F2">
        <w:rPr>
          <w:lang w:val="en-US"/>
        </w:rPr>
        <w:t>NOT</w:t>
      </w:r>
      <w:r w:rsidRPr="00185DAD">
        <w:rPr>
          <w:lang w:val="en-US"/>
        </w:rPr>
        <w:t>_</w:t>
      </w:r>
      <w:r w:rsidRPr="005711F2">
        <w:rPr>
          <w:lang w:val="en-US"/>
        </w:rPr>
        <w:t>FOUND</w:t>
      </w:r>
      <w:r w:rsidRPr="00185DAD">
        <w:rPr>
          <w:lang w:val="en-US"/>
        </w:rPr>
        <w:t>",</w:t>
      </w:r>
    </w:p>
    <w:p w:rsidR="0020112E" w:rsidRPr="002B5ACF" w:rsidP="0020112E" w14:paraId="5A3EAC3D" w14:textId="77777777">
      <w:pPr>
        <w:pStyle w:val="a19"/>
      </w:pPr>
      <w:r w:rsidRPr="00185DAD">
        <w:rPr>
          <w:lang w:val="en-US"/>
        </w:rPr>
        <w:t xml:space="preserve">  </w:t>
      </w:r>
      <w:r w:rsidRPr="002B5ACF">
        <w:t>"</w:t>
      </w:r>
      <w:r w:rsidRPr="00185DAD">
        <w:rPr>
          <w:lang w:val="en-US"/>
        </w:rPr>
        <w:t>ErrorMessage</w:t>
      </w:r>
      <w:r w:rsidRPr="002B5ACF">
        <w:t>": "</w:t>
      </w:r>
      <w:r w:rsidRPr="00A203BB">
        <w:t>Невозможно</w:t>
      </w:r>
      <w:r w:rsidRPr="002B5ACF">
        <w:t xml:space="preserve"> </w:t>
      </w:r>
      <w:r w:rsidRPr="00A203BB">
        <w:t>найти</w:t>
      </w:r>
      <w:r w:rsidRPr="002B5ACF">
        <w:t xml:space="preserve"> </w:t>
      </w:r>
      <w:r>
        <w:t>роль</w:t>
      </w:r>
      <w:r w:rsidRPr="002B5ACF">
        <w:t xml:space="preserve"> </w:t>
      </w:r>
      <w:r w:rsidRPr="00A203BB">
        <w:t>с</w:t>
      </w:r>
      <w:r w:rsidRPr="002B5ACF">
        <w:t xml:space="preserve"> </w:t>
      </w:r>
      <w:r w:rsidRPr="00A203BB">
        <w:t>указанным</w:t>
      </w:r>
      <w:r w:rsidRPr="002B5ACF">
        <w:t xml:space="preserve"> </w:t>
      </w:r>
      <w:r w:rsidRPr="00185DAD">
        <w:rPr>
          <w:lang w:val="en-US"/>
        </w:rPr>
        <w:t>id</w:t>
      </w:r>
      <w:r w:rsidRPr="002B5ACF">
        <w:t>",</w:t>
      </w:r>
    </w:p>
    <w:p w:rsidR="00C03D37" w:rsidRPr="005660D7" w:rsidP="00C03D37" w14:paraId="12EF2686" w14:textId="6760D888">
      <w:pPr>
        <w:pStyle w:val="a19"/>
        <w:rPr>
          <w:lang w:val="en-US"/>
        </w:rPr>
      </w:pPr>
      <w:r w:rsidRPr="002B5ACF">
        <w:t xml:space="preserve">  </w:t>
      </w:r>
      <w:r w:rsidRPr="00185DAD">
        <w:rPr>
          <w:lang w:val="en-US"/>
        </w:rPr>
        <w:t xml:space="preserve">"MoreInfo: </w:t>
      </w:r>
      <w:r w:rsidRPr="005660D7">
        <w:rPr>
          <w:lang w:val="en-US"/>
        </w:rPr>
        <w:t>"</w:t>
      </w:r>
      <w:r w:rsidRPr="00C03D37">
        <w:t>Роль</w:t>
      </w:r>
      <w:r w:rsidRPr="005660D7">
        <w:rPr>
          <w:lang w:val="en-US"/>
        </w:rPr>
        <w:t xml:space="preserve"> </w:t>
      </w:r>
      <w:r w:rsidRPr="00C03D37">
        <w:t>не</w:t>
      </w:r>
      <w:r w:rsidRPr="005660D7">
        <w:rPr>
          <w:lang w:val="en-US"/>
        </w:rPr>
        <w:t xml:space="preserve"> </w:t>
      </w:r>
      <w:r w:rsidRPr="00C03D37">
        <w:t>найдена</w:t>
      </w:r>
      <w:r w:rsidRPr="005660D7">
        <w:rPr>
          <w:lang w:val="en-US"/>
        </w:rPr>
        <w:t>"</w:t>
      </w:r>
    </w:p>
    <w:p w:rsidR="0020112E" w:rsidRPr="00700E15" w:rsidP="0020112E" w14:paraId="29E0C452" w14:textId="77777777">
      <w:pPr>
        <w:pStyle w:val="a19"/>
        <w:rPr>
          <w:lang w:val="en-US"/>
        </w:rPr>
      </w:pPr>
      <w:r w:rsidRPr="00185DAD">
        <w:rPr>
          <w:lang w:val="en-US"/>
        </w:rPr>
        <w:t>}</w:t>
      </w:r>
    </w:p>
    <w:p w:rsidR="00C15259" w:rsidP="006801A5" w14:paraId="131DB912" w14:textId="77777777">
      <w:pPr>
        <w:pStyle w:val="30"/>
      </w:pPr>
      <w:bookmarkStart w:id="122" w:name="_Toc195095426"/>
      <w:bookmarkStart w:id="123" w:name="_Toc195603670"/>
      <w:bookmarkStart w:id="124" w:name="_Toc208394001"/>
      <w:bookmarkEnd w:id="122"/>
      <w:bookmarkEnd w:id="123"/>
      <w:r>
        <w:t xml:space="preserve">Взаимодействие с использованием ПП Универсальный </w:t>
      </w:r>
      <w:r w:rsidRPr="00AD0F60">
        <w:t>RES</w:t>
      </w:r>
      <w:r>
        <w:t>T-сервис приема отчетности</w:t>
      </w:r>
      <w:bookmarkEnd w:id="124"/>
    </w:p>
    <w:p w:rsidR="00AD0F60" w:rsidRPr="006801A5" w:rsidP="006801A5" w14:paraId="2A00BFAF" w14:textId="11161E91">
      <w:pPr>
        <w:pStyle w:val="40"/>
      </w:pPr>
      <w:bookmarkStart w:id="125" w:name="_Toc59733528"/>
      <w:bookmarkStart w:id="126" w:name="_Toc59733723"/>
      <w:bookmarkStart w:id="127" w:name="_Toc59735031"/>
      <w:bookmarkStart w:id="128" w:name="_Toc59735359"/>
      <w:bookmarkStart w:id="129" w:name="_Toc59735392"/>
      <w:bookmarkStart w:id="130" w:name="_Toc59735508"/>
      <w:bookmarkStart w:id="131" w:name="_Toc59784735"/>
      <w:bookmarkEnd w:id="125"/>
      <w:bookmarkEnd w:id="126"/>
      <w:bookmarkEnd w:id="127"/>
      <w:bookmarkEnd w:id="128"/>
      <w:bookmarkEnd w:id="129"/>
      <w:bookmarkEnd w:id="130"/>
      <w:bookmarkEnd w:id="131"/>
      <w:r w:rsidRPr="009834BA">
        <w:t xml:space="preserve">Сценарии использования </w:t>
      </w:r>
      <w:r w:rsidRPr="009834BA" w:rsidR="005E06BB">
        <w:t xml:space="preserve">Универсального </w:t>
      </w:r>
      <w:r w:rsidRPr="009834BA" w:rsidR="000E7020">
        <w:t>REST</w:t>
      </w:r>
      <w:r w:rsidRPr="009834BA">
        <w:t>-</w:t>
      </w:r>
      <w:r w:rsidRPr="009834BA">
        <w:t>сервиса</w:t>
      </w:r>
      <w:r w:rsidRPr="009834BA" w:rsidR="005E06BB">
        <w:t xml:space="preserve"> приема отчетности</w:t>
      </w:r>
    </w:p>
    <w:p w:rsidR="00AD0F60" w:rsidRPr="006801A5" w:rsidP="006801A5" w14:paraId="4BFC063A" w14:textId="260A11D3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Определение задачи для отправки</w:t>
      </w:r>
      <w:r w:rsidRPr="006801A5" w:rsidR="008C44BE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:rsidR="00AD0F60" w14:paraId="1E87AB20" w14:textId="5CBCBF84">
      <w:pPr>
        <w:pStyle w:val="a28"/>
      </w:pPr>
      <w:r>
        <w:t>Для определения списка доступных задач можно использовать метод, описанный в разделе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_Ref3445634 \w \h </w:instrText>
      </w:r>
      <w:r w:rsidR="00E905A0">
        <w:fldChar w:fldCharType="separate"/>
      </w:r>
      <w:r w:rsidR="006B1436">
        <w:t>3.1.3.5</w:t>
      </w:r>
      <w:r w:rsidR="00E905A0">
        <w:fldChar w:fldCharType="end"/>
      </w:r>
      <w:r>
        <w:t>. Из указанного списка необходимо выбрать задачу на основе:</w:t>
      </w:r>
    </w:p>
    <w:p w:rsidR="00AD0F60" w:rsidP="00AD0F60" w14:paraId="55BCAC1D" w14:textId="77777777">
      <w:pPr>
        <w:pStyle w:val="a30"/>
      </w:pPr>
      <w:r>
        <w:t>анализа описания</w:t>
      </w:r>
      <w:r w:rsidRPr="00AD0F60">
        <w:t>;</w:t>
      </w:r>
    </w:p>
    <w:p w:rsidR="00AD0F60" w:rsidP="00AD0F60" w14:paraId="4223A4EF" w14:textId="77777777">
      <w:pPr>
        <w:pStyle w:val="a30"/>
      </w:pPr>
      <w:r>
        <w:t>требований Банка России</w:t>
      </w:r>
      <w:r w:rsidRPr="00AD0F60">
        <w:t>;</w:t>
      </w:r>
    </w:p>
    <w:p w:rsidR="00AD0F60" w:rsidRPr="00704BB1" w:rsidP="00AD0F60" w14:paraId="6C7B3AD7" w14:textId="77777777">
      <w:pPr>
        <w:pStyle w:val="a30"/>
      </w:pPr>
      <w:r>
        <w:t>руководства Пользователя ЕПВВ</w:t>
      </w:r>
      <w:r w:rsidRPr="00AD0F60">
        <w:t>.</w:t>
      </w:r>
    </w:p>
    <w:p w:rsidR="00AD0F60" w14:paraId="4E8D3806" w14:textId="77777777">
      <w:pPr>
        <w:pStyle w:val="a28"/>
      </w:pPr>
      <w:r>
        <w:t>В случае, если необходимая задача отсутствует в списке, рекомендуются 2 действия:</w:t>
      </w:r>
    </w:p>
    <w:p w:rsidR="00AD0F60" w:rsidP="00AD0F60" w14:paraId="1AAB2A01" w14:textId="792C0563">
      <w:pPr>
        <w:pStyle w:val="a30"/>
      </w:pPr>
      <w:r>
        <w:t>Вызвать метод из раздела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_Ref3445686 \w \h </w:instrText>
      </w:r>
      <w:r w:rsidR="00E905A0">
        <w:fldChar w:fldCharType="separate"/>
      </w:r>
      <w:r w:rsidR="006B1436">
        <w:t>3.1.3.5.2</w:t>
      </w:r>
      <w:r w:rsidR="00E905A0">
        <w:fldChar w:fldCharType="end"/>
      </w:r>
      <w:r>
        <w:t xml:space="preserve">, убедиться, что в списке видов деятельностей есть необходимый (тот, для которого реализуется </w:t>
      </w:r>
      <w:r w:rsidR="00DE2AC2">
        <w:t>взаимодействие с Банком России);</w:t>
      </w:r>
    </w:p>
    <w:p w:rsidR="00AD0F60" w:rsidP="00AD0F60" w14:paraId="33772A73" w14:textId="5A0A046F">
      <w:pPr>
        <w:pStyle w:val="a30"/>
      </w:pPr>
      <w:r>
        <w:t xml:space="preserve">Зайти в </w:t>
      </w:r>
      <w:r w:rsidR="0031197F">
        <w:t>ЛК УИО</w:t>
      </w:r>
      <w:r>
        <w:t xml:space="preserve"> через </w:t>
      </w:r>
      <w:r w:rsidRPr="00AD0F60"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:rsidR="00AD0F60" w:rsidRPr="006801A5" w:rsidP="006801A5" w14:paraId="7DA45F8E" w14:textId="20F2E118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Отправка сообщения</w:t>
      </w:r>
      <w:r w:rsidRPr="006801A5" w:rsidR="00553829">
        <w:rPr>
          <w:rFonts w:ascii="Times New Roman" w:hAnsi="Times New Roman"/>
          <w:b w:val="0"/>
          <w:bCs w:val="0"/>
          <w:sz w:val="24"/>
          <w:szCs w:val="24"/>
        </w:rPr>
        <w:t xml:space="preserve"> c отправкой файлов через HTTP</w:t>
      </w:r>
    </w:p>
    <w:p w:rsidR="00AD0F60" w14:paraId="25F2CC5D" w14:textId="65D61AD4">
      <w:pPr>
        <w:pStyle w:val="a28"/>
      </w:pPr>
      <w:r>
        <w:t>Любая отправка сообщения происходит из 4 этапов:</w:t>
      </w:r>
    </w:p>
    <w:p w:rsidR="00AD0F60" w:rsidRPr="00704BB1" w:rsidP="00AD0F60" w14:paraId="6E96D656" w14:textId="77777777"/>
    <w:p w:rsidR="00C85B4A" w:rsidP="00C85B4A" w14:paraId="38D733BE" w14:textId="77777777">
      <w:pPr>
        <w:pStyle w:val="a34"/>
      </w:pPr>
      <w:r>
        <w:rPr>
          <w:noProof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9.5pt;mso-height-percent:0;mso-width-percent:0" o:ole="">
            <v:imagedata r:id="rId5" o:title=""/>
          </v:shape>
          <o:OLEObject Type="Embed" ProgID="Visio.Drawing.15" ShapeID="_x0000_i1025" DrawAspect="Content" ObjectID="_1824534814" r:id="rId6"/>
        </w:object>
      </w:r>
    </w:p>
    <w:p w:rsidR="00AD0F60" w:rsidRPr="00BC7B14" w:rsidP="00B86A7A" w14:paraId="2BA9972E" w14:textId="42AE9B2B">
      <w:pPr>
        <w:pStyle w:val="a33"/>
      </w:pPr>
      <w:r w:rsidRPr="00B86A7A">
        <w:t xml:space="preserve">Рисунок </w:t>
      </w:r>
      <w:r w:rsidRPr="006801A5" w:rsidR="009503AC">
        <w:rPr>
          <w:noProof/>
        </w:rPr>
        <w:fldChar w:fldCharType="begin"/>
      </w:r>
      <w:r w:rsidRPr="00BC7B14" w:rsidR="009503AC">
        <w:rPr>
          <w:noProof/>
        </w:rPr>
        <w:instrText xml:space="preserve"> SEQ Рисунок \* ARABIC </w:instrText>
      </w:r>
      <w:r w:rsidRPr="006801A5" w:rsidR="009503AC">
        <w:rPr>
          <w:noProof/>
        </w:rPr>
        <w:fldChar w:fldCharType="separate"/>
      </w:r>
      <w:r w:rsidR="006B1436">
        <w:rPr>
          <w:noProof/>
        </w:rPr>
        <w:t>1</w:t>
      </w:r>
      <w:r w:rsidRPr="006801A5" w:rsidR="009503AC">
        <w:rPr>
          <w:noProof/>
        </w:rPr>
        <w:fldChar w:fldCharType="end"/>
      </w:r>
      <w:r w:rsidRPr="00BC7B14">
        <w:t xml:space="preserve"> - Порядок отправки сообщения</w:t>
      </w:r>
    </w:p>
    <w:p w:rsidR="00AD0F60" w:rsidP="00AD0F60" w14:paraId="241995F5" w14:textId="37678B6D">
      <w:pPr>
        <w:pStyle w:val="a30"/>
      </w:pPr>
      <w:r>
        <w:t xml:space="preserve">На этапе создания сообщения вызывается метод </w:t>
      </w:r>
      <w:r w:rsidRPr="00AD0F60">
        <w:t>POST</w:t>
      </w:r>
      <w:r w:rsidRPr="0035113B">
        <w:t xml:space="preserve"> /</w:t>
      </w:r>
      <w:r w:rsidRPr="00AD0F60">
        <w:t>messages</w:t>
      </w:r>
      <w:r w:rsidRPr="0035113B">
        <w:t xml:space="preserve"> (</w:t>
      </w:r>
      <w:r w:rsidR="00E905A0">
        <w:fldChar w:fldCharType="begin"/>
      </w:r>
      <w:r w:rsidR="00E905A0">
        <w:instrText xml:space="preserve"> REF _Ref3446367 \w \h </w:instrText>
      </w:r>
      <w:r w:rsidR="00E905A0">
        <w:fldChar w:fldCharType="separate"/>
      </w:r>
      <w:r w:rsidR="006B1436">
        <w:t>3.1.3.2.1</w:t>
      </w:r>
      <w:r w:rsidR="00E905A0"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AD0F60">
        <w:t>REST</w:t>
      </w:r>
      <w:r w:rsidRPr="0035113B">
        <w:t xml:space="preserve"> </w:t>
      </w:r>
      <w:r>
        <w:t xml:space="preserve">создаёт новое сообщение (в </w:t>
      </w:r>
      <w:r w:rsidRPr="00AD0F60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AD0F60">
        <w:t>ID</w:t>
      </w:r>
      <w:r w:rsidRPr="0035113B">
        <w:t xml:space="preserve"> </w:t>
      </w:r>
      <w:r w:rsidR="0031197F">
        <w:t>для сообщения и для всех файлов;</w:t>
      </w:r>
    </w:p>
    <w:p w:rsidR="00AD0F60" w:rsidP="00AD0F60" w14:paraId="049A8E1B" w14:textId="7112AB0E">
      <w:pPr>
        <w:pStyle w:val="a30"/>
      </w:pPr>
      <w:r>
        <w:t xml:space="preserve">На этапе создания сессии отправки файла вызывается метод </w:t>
      </w:r>
      <w:r w:rsidRPr="00AD0F60">
        <w:t>POST</w:t>
      </w:r>
      <w:r w:rsidRPr="0035113B">
        <w:t xml:space="preserve"> </w:t>
      </w:r>
      <w:r>
        <w:t>/messages/{msgId}/files/{fileId}/createUploadSession (</w:t>
      </w:r>
      <w:r w:rsidR="005A2821">
        <w:fldChar w:fldCharType="begin"/>
      </w:r>
      <w:r w:rsidR="005A2821">
        <w:instrText xml:space="preserve"> REF _Ref52534211 \r \h </w:instrText>
      </w:r>
      <w:r w:rsidR="005A2821">
        <w:fldChar w:fldCharType="separate"/>
      </w:r>
      <w:r w:rsidR="006B1436">
        <w:t>3.1.3.2.2</w:t>
      </w:r>
      <w:r w:rsidR="005A2821">
        <w:fldChar w:fldCharType="end"/>
      </w:r>
      <w:r>
        <w:t xml:space="preserve">), где </w:t>
      </w:r>
      <w:r w:rsidRPr="00AD0F60">
        <w:t>msgId</w:t>
      </w:r>
      <w:r w:rsidRPr="0035113B">
        <w:t xml:space="preserve"> </w:t>
      </w:r>
      <w:r>
        <w:t xml:space="preserve">и </w:t>
      </w:r>
      <w:r w:rsidRPr="00AD0F60">
        <w:t>fileId</w:t>
      </w:r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 w:rsidRPr="00AD0F60">
        <w:t>REST</w:t>
      </w:r>
      <w:r>
        <w:t xml:space="preserve"> и переданы клиенту на предыдущем </w:t>
      </w:r>
      <w:r>
        <w:t xml:space="preserve">этапе. В ответ универсальный </w:t>
      </w:r>
      <w:r w:rsidRPr="00AD0F60">
        <w:t>REST</w:t>
      </w:r>
      <w:r w:rsidRPr="0035113B">
        <w:t xml:space="preserve"> </w:t>
      </w:r>
      <w:r>
        <w:t>возвращает полную ссылку, по которой необходи</w:t>
      </w:r>
      <w:r w:rsidR="0031197F">
        <w:t>мо осуществлять отправку;</w:t>
      </w:r>
    </w:p>
    <w:p w:rsidR="00AD0F60" w:rsidP="00AD0F60" w14:paraId="384A5AD4" w14:textId="4FCCFC40">
      <w:pPr>
        <w:pStyle w:val="a30"/>
      </w:pPr>
      <w:r>
        <w:t xml:space="preserve">На этапе отправки клиент методом </w:t>
      </w:r>
      <w:r w:rsidRPr="00AD0F60">
        <w:t>PUT</w:t>
      </w:r>
      <w:r w:rsidRPr="0035113B">
        <w:t xml:space="preserve"> </w:t>
      </w:r>
      <w:r>
        <w:t>/messages/{msgId}/files/{fileId} (</w:t>
      </w:r>
      <w:r w:rsidR="00887CB4">
        <w:fldChar w:fldCharType="begin"/>
      </w:r>
      <w:r w:rsidR="00887CB4">
        <w:instrText xml:space="preserve"> REF _Ref3446552 \w \h </w:instrText>
      </w:r>
      <w:r w:rsidR="00887CB4">
        <w:fldChar w:fldCharType="separate"/>
      </w:r>
      <w:r w:rsidR="006B1436">
        <w:t>3.1.3.2.3</w:t>
      </w:r>
      <w:r w:rsidR="00887CB4">
        <w:fldChar w:fldCharType="end"/>
      </w:r>
      <w:r>
        <w:t>)</w:t>
      </w:r>
      <w:r w:rsidRPr="0035113B">
        <w:t xml:space="preserve"> </w:t>
      </w:r>
      <w:r>
        <w:t xml:space="preserve">отправляет части (чанки) сообщений. Передаваемый диапазон байт регулируется самим клиентом (позволяет передать одной частью или </w:t>
      </w:r>
      <w:r w:rsidR="0031197F">
        <w:t>раздробить на несколько частей);</w:t>
      </w:r>
    </w:p>
    <w:p w:rsidR="00AD0F60" w:rsidP="00AD0F60" w14:paraId="178B59A0" w14:textId="4A541D82">
      <w:pPr>
        <w:pStyle w:val="a30"/>
      </w:pPr>
      <w:r>
        <w:t xml:space="preserve">После того как все файлы сообщения успешно загружены на сервер, клиент вызывает метод </w:t>
      </w:r>
      <w:r w:rsidRPr="00AD0F60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887CB4">
        <w:fldChar w:fldCharType="begin"/>
      </w:r>
      <w:r w:rsidR="00887CB4">
        <w:instrText xml:space="preserve"> REF _Ref3446574 \w \h </w:instrText>
      </w:r>
      <w:r w:rsidR="00887CB4">
        <w:fldChar w:fldCharType="separate"/>
      </w:r>
      <w:r w:rsidR="006B1436">
        <w:t>3.1.3.2.4</w:t>
      </w:r>
      <w:r w:rsidR="00887CB4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:rsidR="00553829" w:rsidRPr="006801A5" w:rsidP="006801A5" w14:paraId="61D02CCD" w14:textId="67AD9862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Отправка сообщения c отправкой файлов сообщения через FASP (ТПС ASPERA)</w:t>
      </w:r>
    </w:p>
    <w:p w:rsidR="00553829" w14:paraId="7AB8E988" w14:textId="5B6FBD61">
      <w:pPr>
        <w:pStyle w:val="a28"/>
      </w:pPr>
      <w:r>
        <w:t xml:space="preserve">Отправка файлов через </w:t>
      </w:r>
      <w:r w:rsidRPr="00553829">
        <w:t>FASP (ТПС ASPERA) возможна только для задач, у которых установлен признак AllowAspera</w:t>
      </w:r>
      <w:r w:rsidR="00BD07BE">
        <w:t xml:space="preserve"> (</w:t>
      </w:r>
      <w:r w:rsidR="0031197F">
        <w:t xml:space="preserve">для получения справочника задач </w:t>
      </w:r>
      <w:r w:rsidR="00BD07BE">
        <w:t xml:space="preserve">см. п.п. </w:t>
      </w:r>
      <w:r w:rsidR="00BD07BE">
        <w:fldChar w:fldCharType="begin"/>
      </w:r>
      <w:r w:rsidR="00BD07BE">
        <w:instrText xml:space="preserve"> REF _Ref52535478 \n \h </w:instrText>
      </w:r>
      <w:r w:rsidR="00BD07BE">
        <w:fldChar w:fldCharType="separate"/>
      </w:r>
      <w:r w:rsidR="006B1436">
        <w:t>3.1.3.5.1</w:t>
      </w:r>
      <w:r w:rsidR="00BD07BE">
        <w:fldChar w:fldCharType="end"/>
      </w:r>
      <w:r w:rsidR="00BD07BE">
        <w:t>)</w:t>
      </w:r>
      <w:r w:rsidRPr="00553829">
        <w:t>. При этом, отправка сообщения состоит из следующих этапов:</w:t>
      </w:r>
    </w:p>
    <w:p w:rsidR="005973BB" w:rsidRPr="00553829" w14:paraId="521F62AB" w14:textId="77777777">
      <w:pPr>
        <w:pStyle w:val="a28"/>
      </w:pPr>
    </w:p>
    <w:p w:rsidR="00553829" w:rsidP="00B86A7A" w14:paraId="22E3F288" w14:textId="77777777">
      <w:pPr>
        <w:pStyle w:val="a33"/>
      </w:pPr>
      <w:r>
        <w:rPr>
          <w:noProof/>
        </w:rPr>
        <w:object>
          <v:shape id="_x0000_i1026" type="#_x0000_t75" style="width:468.17pt;height:93.75pt;mso-height-percent:0;mso-width-percent:0" o:ole="">
            <v:imagedata r:id="rId7" o:title=""/>
          </v:shape>
          <o:OLEObject Type="Embed" ProgID="Visio.Drawing.15" ShapeID="_x0000_i1026" DrawAspect="Content" ObjectID="_1824534815" r:id="rId8"/>
        </w:object>
      </w:r>
    </w:p>
    <w:p w:rsidR="005973BB" w:rsidRPr="00553829" w:rsidP="006801A5" w14:paraId="501397B2" w14:textId="2A111811">
      <w:pPr>
        <w:pStyle w:val="a33"/>
      </w:pPr>
      <w:r>
        <w:t xml:space="preserve">Рисунок </w:t>
      </w:r>
      <w:r w:rsidR="002A7DB5">
        <w:rPr>
          <w:noProof/>
        </w:rPr>
        <w:fldChar w:fldCharType="begin"/>
      </w:r>
      <w:r w:rsidR="002A7DB5">
        <w:rPr>
          <w:noProof/>
        </w:rPr>
        <w:instrText xml:space="preserve"> SEQ Рисунок \* ARABIC </w:instrText>
      </w:r>
      <w:r w:rsidR="002A7DB5">
        <w:rPr>
          <w:noProof/>
        </w:rPr>
        <w:fldChar w:fldCharType="separate"/>
      </w:r>
      <w:r w:rsidR="006B1436">
        <w:rPr>
          <w:noProof/>
        </w:rPr>
        <w:t>2</w:t>
      </w:r>
      <w:r w:rsidR="002A7DB5">
        <w:rPr>
          <w:noProof/>
        </w:rPr>
        <w:fldChar w:fldCharType="end"/>
      </w:r>
      <w:r>
        <w:t xml:space="preserve"> - Порядок отправки сообщения. Этапы</w:t>
      </w:r>
    </w:p>
    <w:p w:rsidR="00553829" w:rsidP="009C66DF" w14:paraId="1DDC0315" w14:textId="76B93AFC">
      <w:pPr>
        <w:pStyle w:val="a30"/>
      </w:pPr>
      <w:r>
        <w:t xml:space="preserve">клиент </w:t>
      </w:r>
      <w:r>
        <w:t xml:space="preserve">загружает файлы (имена файлов должны быть в виде </w:t>
      </w:r>
      <w:r w:rsidRPr="00553829">
        <w:t>GUID</w:t>
      </w:r>
      <w:r w:rsidRPr="00F53A13">
        <w:t>)</w:t>
      </w:r>
      <w:r>
        <w:t xml:space="preserve">, используя ТПС </w:t>
      </w:r>
      <w:r w:rsidRPr="00553829">
        <w:t>ASPERA</w:t>
      </w:r>
      <w:r>
        <w:t>, и получает на них файлы «манифеста», подтверждающие загрузку;</w:t>
      </w:r>
    </w:p>
    <w:p w:rsidR="00553829" w:rsidP="009C66DF" w14:paraId="1C6EEE89" w14:textId="44C569F5">
      <w:pPr>
        <w:pStyle w:val="a30"/>
      </w:pPr>
      <w:r>
        <w:t xml:space="preserve">на </w:t>
      </w:r>
      <w:r>
        <w:t xml:space="preserve">этапе создания сообщения вызывается метод </w:t>
      </w:r>
      <w:r w:rsidRPr="00553829">
        <w:t>POST</w:t>
      </w:r>
      <w:r w:rsidRPr="0035113B">
        <w:t xml:space="preserve"> /</w:t>
      </w:r>
      <w:r w:rsidRPr="00553829">
        <w:t>messages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_Ref3446367 \r \h </w:instrText>
      </w:r>
      <w:r w:rsidR="00D451FE">
        <w:fldChar w:fldCharType="separate"/>
      </w:r>
      <w:r w:rsidR="006B1436">
        <w:t>3.1.3.2.1</w:t>
      </w:r>
      <w:r w:rsidR="00D451FE">
        <w:fldChar w:fldCharType="end"/>
      </w:r>
      <w:r w:rsidR="005973B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553829">
        <w:t>REST</w:t>
      </w:r>
      <w:r w:rsidRPr="0035113B">
        <w:t xml:space="preserve"> </w:t>
      </w:r>
      <w:r>
        <w:t xml:space="preserve">создаёт новое сообщение (в </w:t>
      </w:r>
      <w:r w:rsidRPr="00553829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553829">
        <w:t>ID</w:t>
      </w:r>
      <w:r w:rsidRPr="0035113B">
        <w:t xml:space="preserve"> </w:t>
      </w:r>
      <w:r>
        <w:t xml:space="preserve">для сообщения и для всех файлов. При этом пользователь должен обязательно указать, что репозиторием файлов сообщения будет </w:t>
      </w:r>
      <w:r w:rsidRPr="00553829">
        <w:t>Aspera</w:t>
      </w:r>
      <w:r>
        <w:t xml:space="preserve">, а также </w:t>
      </w:r>
      <w:r>
        <w:t>контрольную сумму, алгоритм ее формирования и путь к файлу, включая его имя, полученные из файла «манифеста» ТПС «</w:t>
      </w:r>
      <w:r w:rsidRPr="00553829">
        <w:t>Aspera</w:t>
      </w:r>
      <w:r>
        <w:t>»</w:t>
      </w:r>
      <w:r w:rsidR="002E3BF3">
        <w:t>;</w:t>
      </w:r>
    </w:p>
    <w:p w:rsidR="00553829" w:rsidP="009C66DF" w14:paraId="66C1B032" w14:textId="69DF8A7C">
      <w:pPr>
        <w:pStyle w:val="a30"/>
      </w:pPr>
      <w:r>
        <w:t xml:space="preserve">в </w:t>
      </w:r>
      <w:r>
        <w:t xml:space="preserve">случае получения успешного ответа, клиент вызывает метод </w:t>
      </w:r>
      <w:r w:rsidRPr="00553829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_Ref3446574 \r \h </w:instrText>
      </w:r>
      <w:r w:rsidR="00D451FE">
        <w:fldChar w:fldCharType="separate"/>
      </w:r>
      <w:r w:rsidR="006B1436">
        <w:t>3.1.3.2.4</w:t>
      </w:r>
      <w:r w:rsidR="00D451FE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:rsidR="00AD0F60" w:rsidRPr="006801A5" w:rsidP="006801A5" w14:paraId="57FA0419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Поиск сообщения</w:t>
      </w:r>
    </w:p>
    <w:p w:rsidR="00AD0F60" w14:paraId="2D7C1D08" w14:textId="45522114">
      <w:pPr>
        <w:pStyle w:val="a28"/>
      </w:pPr>
      <w:r>
        <w:t xml:space="preserve">Для получения информации о сообщении используется метод </w:t>
      </w:r>
      <w:r w:rsidRPr="00AD0F60">
        <w:t>GET</w:t>
      </w:r>
      <w:r w:rsidRPr="007D7F3F">
        <w:t xml:space="preserve"> /</w:t>
      </w:r>
      <w:r w:rsidRPr="00AD0F60">
        <w:t>messages</w:t>
      </w:r>
      <w:r w:rsidRPr="007D7F3F">
        <w:t xml:space="preserve"> (</w:t>
      </w:r>
      <w:r w:rsidR="00887CB4">
        <w:fldChar w:fldCharType="begin"/>
      </w:r>
      <w:r w:rsidR="00887CB4">
        <w:instrText xml:space="preserve"> REF _Ref3446614 \w \h </w:instrText>
      </w:r>
      <w:r w:rsidR="00887CB4">
        <w:fldChar w:fldCharType="separate"/>
      </w:r>
      <w:r w:rsidR="006B1436">
        <w:t>3.1.3.3</w:t>
      </w:r>
      <w:r w:rsidR="00887CB4"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:rsidR="00AD0F60" w:rsidP="00AD0F60" w14:paraId="0D728F9B" w14:textId="3DD1E877">
      <w:pPr>
        <w:pStyle w:val="a30"/>
      </w:pPr>
      <w:r>
        <w:t xml:space="preserve">фильтр </w:t>
      </w:r>
      <w:r>
        <w:t>по дате сообщения (с какой даты времени и по какую дату и время было отправлено сообщение)</w:t>
      </w:r>
      <w:r w:rsidR="0031197F">
        <w:t>;</w:t>
      </w:r>
    </w:p>
    <w:p w:rsidR="00AD0F60" w:rsidP="00AD0F60" w14:paraId="7EFBDCA9" w14:textId="614BE75E">
      <w:pPr>
        <w:pStyle w:val="a30"/>
      </w:pPr>
      <w:r>
        <w:t xml:space="preserve">фильтр </w:t>
      </w:r>
      <w:r>
        <w:t>по размеру сообщения (это может потребоваться для удаления «самых больших сообщений» для очистки квоты)</w:t>
      </w:r>
      <w:r w:rsidR="0031197F">
        <w:t>;</w:t>
      </w:r>
    </w:p>
    <w:p w:rsidR="00AD0F60" w:rsidP="00AD0F60" w14:paraId="1F4D37CE" w14:textId="31842BB3">
      <w:pPr>
        <w:pStyle w:val="a30"/>
      </w:pPr>
      <w:r>
        <w:t xml:space="preserve">фильтр </w:t>
      </w:r>
      <w:r>
        <w:t>по типу сообщения (входящие, исходящие, новые, отвеченные)</w:t>
      </w:r>
      <w:r w:rsidR="0031197F">
        <w:t>.</w:t>
      </w:r>
    </w:p>
    <w:p w:rsidR="00AD0F60" w:rsidRPr="007D7F3F" w14:paraId="7062AFC7" w14:textId="058F0BC4">
      <w:pPr>
        <w:pStyle w:val="a28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Этот способ рекомендуется для клиентов, имеющих значительный объём взаимодействия с </w:t>
      </w:r>
      <w:r w:rsidR="003C73DD">
        <w:t>Банком России</w:t>
      </w:r>
      <w:r>
        <w:t xml:space="preserve"> (получение</w:t>
      </w:r>
      <w:r w:rsidRPr="00824EDD">
        <w:t>/</w:t>
      </w:r>
      <w:r>
        <w:t xml:space="preserve">передача более </w:t>
      </w:r>
      <w:r w:rsidRPr="00AD0F60">
        <w:t>30</w:t>
      </w:r>
      <w:r w:rsidRPr="009616D7" w:rsidR="009616D7">
        <w:t xml:space="preserve"> </w:t>
      </w:r>
      <w:r w:rsidRPr="00AD0F60">
        <w:t>(значение уточняется)</w:t>
      </w:r>
      <w:r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:rsidR="00AD0F60" w:rsidRPr="006801A5" w:rsidP="006801A5" w14:paraId="14FE4C3F" w14:textId="7282F76D">
      <w:pPr>
        <w:pStyle w:val="Heading5"/>
        <w:ind w:left="709"/>
      </w:pPr>
      <w:bookmarkStart w:id="132" w:name="_Ref3447109"/>
      <w:r w:rsidRPr="006801A5">
        <w:rPr>
          <w:rFonts w:ascii="Times New Roman" w:hAnsi="Times New Roman"/>
          <w:b w:val="0"/>
          <w:bCs w:val="0"/>
          <w:sz w:val="24"/>
          <w:szCs w:val="24"/>
        </w:rPr>
        <w:t>Получение актуального статуса сообщения</w:t>
      </w:r>
      <w:bookmarkEnd w:id="132"/>
    </w:p>
    <w:p w:rsidR="00AD0F60" w14:paraId="7ABFD68A" w14:textId="77777777">
      <w:pPr>
        <w:pStyle w:val="a28"/>
      </w:pPr>
      <w:r>
        <w:t>После того, как нужное сообщение было найдено, статус сообщения можно определить двумя способами:</w:t>
      </w:r>
    </w:p>
    <w:p w:rsidR="00AD0F60" w:rsidP="00D451FE" w14:paraId="2C965B2E" w14:textId="060612B2">
      <w:pPr>
        <w:pStyle w:val="a29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Pr="00887CB4" w:rsidR="00887CB4">
        <w:instrText xml:space="preserve"> </w:instrText>
      </w:r>
      <w:r w:rsidR="00887CB4">
        <w:rPr>
          <w:lang w:val="en-US"/>
        </w:rPr>
        <w:instrText>REF</w:instrText>
      </w:r>
      <w:r w:rsidRPr="00887CB4" w:rsidR="00887CB4">
        <w:instrText xml:space="preserve"> _</w:instrText>
      </w:r>
      <w:r w:rsidR="00887CB4">
        <w:rPr>
          <w:lang w:val="en-US"/>
        </w:rPr>
        <w:instrText>Ref</w:instrText>
      </w:r>
      <w:r w:rsidRPr="00887CB4" w:rsidR="00887CB4">
        <w:instrText>3446735 \</w:instrText>
      </w:r>
      <w:r w:rsidR="00887CB4">
        <w:rPr>
          <w:lang w:val="en-US"/>
        </w:rPr>
        <w:instrText>w</w:instrText>
      </w:r>
      <w:r w:rsidRPr="00887CB4" w:rsidR="00887CB4">
        <w:instrText xml:space="preserve"> \</w:instrText>
      </w:r>
      <w:r w:rsidR="00887CB4">
        <w:rPr>
          <w:lang w:val="en-US"/>
        </w:rPr>
        <w:instrText>h</w:instrText>
      </w:r>
      <w:r w:rsidRPr="00887CB4" w:rsidR="00887CB4">
        <w:instrText xml:space="preserve"> </w:instrText>
      </w:r>
      <w:r w:rsidR="00887CB4">
        <w:fldChar w:fldCharType="separate"/>
      </w:r>
      <w:r w:rsidRPr="00AE7F1D" w:rsidR="006B1436">
        <w:t>3.1.3.3.2</w:t>
      </w:r>
      <w:r w:rsidR="00887CB4">
        <w:fldChar w:fldCharType="end"/>
      </w:r>
      <w:r w:rsidRPr="00824EDD">
        <w:t>)</w:t>
      </w:r>
      <w:r>
        <w:t xml:space="preserve">, определять по значению поля </w:t>
      </w:r>
      <w:r w:rsidRPr="00AD0F60">
        <w:t>Status</w:t>
      </w:r>
      <w:r>
        <w:t xml:space="preserve"> самого сообщения</w:t>
      </w:r>
      <w:r w:rsidRPr="00824EDD"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428"/>
        <w:gridCol w:w="3169"/>
        <w:gridCol w:w="4388"/>
      </w:tblGrid>
      <w:tr w14:paraId="6B3153D0" w14:textId="77777777" w:rsidTr="00D451FE">
        <w:tblPrEx>
          <w:tblW w:w="0" w:type="auto"/>
          <w:tblInd w:w="360" w:type="dxa"/>
          <w:tblLook w:val="04A0"/>
        </w:tblPrEx>
        <w:trPr>
          <w:tblHeader/>
        </w:trPr>
        <w:tc>
          <w:tcPr>
            <w:tcW w:w="1428" w:type="dxa"/>
            <w:vAlign w:val="center"/>
          </w:tcPr>
          <w:p w:rsidR="00AD0F60" w:rsidRPr="00AD0F60" w:rsidP="00924D41" w14:paraId="1F34AEAF" w14:textId="77777777">
            <w:pPr>
              <w:pStyle w:val="a36"/>
            </w:pPr>
            <w:r>
              <w:t>Статус</w:t>
            </w:r>
          </w:p>
        </w:tc>
        <w:tc>
          <w:tcPr>
            <w:tcW w:w="3169" w:type="dxa"/>
            <w:vAlign w:val="center"/>
          </w:tcPr>
          <w:p w:rsidR="00AD0F60" w:rsidRPr="00AD0F60" w:rsidP="00924D41" w14:paraId="431E212D" w14:textId="77777777">
            <w:pPr>
              <w:pStyle w:val="a36"/>
            </w:pPr>
            <w:r>
              <w:t>Статус в ЛК</w:t>
            </w:r>
          </w:p>
        </w:tc>
        <w:tc>
          <w:tcPr>
            <w:tcW w:w="4388" w:type="dxa"/>
            <w:vAlign w:val="center"/>
          </w:tcPr>
          <w:p w:rsidR="00AD0F60" w:rsidRPr="00AD0F60" w:rsidP="00924D41" w14:paraId="75EB9EA0" w14:textId="77777777">
            <w:pPr>
              <w:pStyle w:val="a36"/>
            </w:pPr>
            <w:r>
              <w:t>Описание</w:t>
            </w:r>
          </w:p>
        </w:tc>
      </w:tr>
      <w:tr w14:paraId="41D88C28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D451FE" w:rsidP="00D451FE" w14:paraId="2E8CEB91" w14:textId="77777777">
            <w:pPr>
              <w:pStyle w:val="a38"/>
            </w:pPr>
            <w:r w:rsidRPr="00D451FE">
              <w:t>draft</w:t>
            </w:r>
          </w:p>
        </w:tc>
        <w:tc>
          <w:tcPr>
            <w:tcW w:w="3169" w:type="dxa"/>
            <w:vAlign w:val="center"/>
          </w:tcPr>
          <w:p w:rsidR="00D451FE" w:rsidP="00D451FE" w14:paraId="6F35E2BA" w14:textId="77777777">
            <w:pPr>
              <w:pStyle w:val="a38"/>
            </w:pPr>
            <w:r>
              <w:t>Черновик</w:t>
            </w:r>
          </w:p>
        </w:tc>
        <w:tc>
          <w:tcPr>
            <w:tcW w:w="4388" w:type="dxa"/>
            <w:vAlign w:val="center"/>
          </w:tcPr>
          <w:p w:rsidR="00D451FE" w:rsidRPr="00D451FE" w:rsidP="00D451FE" w14:paraId="0147FD99" w14:textId="77777777">
            <w:pPr>
              <w:pStyle w:val="a38"/>
            </w:pPr>
            <w:r>
              <w:t>Сообщение с данным статусом создано, но ещё не отправлено.</w:t>
            </w:r>
          </w:p>
        </w:tc>
      </w:tr>
      <w:tr w14:paraId="54B5E58C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D451FE" w:rsidP="00D451FE" w14:paraId="2B85AF81" w14:textId="77777777">
            <w:pPr>
              <w:pStyle w:val="a38"/>
            </w:pPr>
            <w:r w:rsidRPr="00D451FE">
              <w:t>sent</w:t>
            </w:r>
          </w:p>
        </w:tc>
        <w:tc>
          <w:tcPr>
            <w:tcW w:w="3169" w:type="dxa"/>
            <w:vAlign w:val="center"/>
          </w:tcPr>
          <w:p w:rsidR="00D451FE" w:rsidP="00D451FE" w14:paraId="42AAA60E" w14:textId="77777777">
            <w:pPr>
              <w:pStyle w:val="a38"/>
            </w:pPr>
            <w:r>
              <w:t>Отправлено</w:t>
            </w:r>
          </w:p>
        </w:tc>
        <w:tc>
          <w:tcPr>
            <w:tcW w:w="4388" w:type="dxa"/>
          </w:tcPr>
          <w:p w:rsidR="00D451FE" w:rsidRPr="00D451FE" w:rsidP="00D451FE" w14:paraId="27B137C9" w14:textId="77777777">
            <w:pPr>
              <w:pStyle w:val="a38"/>
            </w:pPr>
            <w:r>
              <w:t>Сообщение получено сервером</w:t>
            </w:r>
          </w:p>
        </w:tc>
      </w:tr>
      <w:tr w14:paraId="157D39D5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6134094B" w14:textId="77777777">
            <w:pPr>
              <w:pStyle w:val="a38"/>
            </w:pPr>
            <w:r w:rsidRPr="008257A2">
              <w:t>delivered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24556F7E" w14:textId="77777777">
            <w:pPr>
              <w:pStyle w:val="a38"/>
            </w:pPr>
            <w:r w:rsidRPr="008257A2">
              <w:t>Загружено</w:t>
            </w:r>
          </w:p>
        </w:tc>
        <w:tc>
          <w:tcPr>
            <w:tcW w:w="4388" w:type="dxa"/>
          </w:tcPr>
          <w:p w:rsidR="00D451FE" w:rsidRPr="008257A2" w:rsidP="008257A2" w14:paraId="7CA3082A" w14:textId="77777777">
            <w:pPr>
              <w:pStyle w:val="a38"/>
            </w:pPr>
            <w:r w:rsidRPr="008257A2">
              <w:t>Сообщение прошло первоначальную проверку</w:t>
            </w:r>
          </w:p>
        </w:tc>
      </w:tr>
      <w:tr w14:paraId="78675CDB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00205C8D" w14:textId="77777777">
            <w:pPr>
              <w:pStyle w:val="a38"/>
            </w:pPr>
            <w:r w:rsidRPr="008257A2">
              <w:t>error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748B3B3A" w14:textId="77777777">
            <w:pPr>
              <w:pStyle w:val="a38"/>
            </w:pPr>
            <w:r w:rsidRPr="008257A2">
              <w:t>Ошибка</w:t>
            </w:r>
          </w:p>
        </w:tc>
        <w:tc>
          <w:tcPr>
            <w:tcW w:w="4388" w:type="dxa"/>
          </w:tcPr>
          <w:p w:rsidR="00D451FE" w:rsidRPr="008257A2" w:rsidP="008257A2" w14:paraId="1C6C0E25" w14:textId="77777777">
            <w:pPr>
              <w:pStyle w:val="a38"/>
            </w:pPr>
            <w:r w:rsidRPr="008257A2">
              <w:t>При обработке сообщения возникла ошибка</w:t>
            </w:r>
          </w:p>
        </w:tc>
      </w:tr>
      <w:tr w14:paraId="59545CAA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30623F56" w14:textId="77777777">
            <w:pPr>
              <w:pStyle w:val="a38"/>
            </w:pPr>
            <w:r w:rsidRPr="008257A2">
              <w:t>processing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442490CC" w14:textId="77777777">
            <w:pPr>
              <w:pStyle w:val="a38"/>
            </w:pPr>
            <w:r w:rsidRPr="008257A2">
              <w:t>Принято в обработку</w:t>
            </w:r>
          </w:p>
        </w:tc>
        <w:tc>
          <w:tcPr>
            <w:tcW w:w="4388" w:type="dxa"/>
          </w:tcPr>
          <w:p w:rsidR="00D451FE" w:rsidRPr="008257A2" w:rsidP="008257A2" w14:paraId="49D3B1AF" w14:textId="77777777">
            <w:pPr>
              <w:pStyle w:val="a38"/>
            </w:pPr>
            <w:r w:rsidRPr="008257A2">
              <w:t>Сообщение передано во внутреннюю систему Банка России</w:t>
            </w:r>
          </w:p>
        </w:tc>
      </w:tr>
      <w:tr w14:paraId="67D79AC9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1473DAA6" w14:textId="77777777">
            <w:pPr>
              <w:pStyle w:val="a38"/>
            </w:pPr>
            <w:r w:rsidRPr="008257A2">
              <w:t>registered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3B97D391" w14:textId="77777777">
            <w:pPr>
              <w:pStyle w:val="a38"/>
            </w:pPr>
            <w:r w:rsidRPr="008257A2">
              <w:t>Зарегистрировано</w:t>
            </w:r>
          </w:p>
        </w:tc>
        <w:tc>
          <w:tcPr>
            <w:tcW w:w="4388" w:type="dxa"/>
          </w:tcPr>
          <w:p w:rsidR="00D451FE" w:rsidRPr="008257A2" w:rsidP="008257A2" w14:paraId="4A9C4388" w14:textId="77777777">
            <w:pPr>
              <w:pStyle w:val="a38"/>
            </w:pPr>
            <w:r w:rsidRPr="008257A2">
              <w:t>Сообщение зарегистрировано</w:t>
            </w:r>
          </w:p>
        </w:tc>
      </w:tr>
      <w:tr w14:paraId="6629F558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5559FDD0" w14:textId="77777777">
            <w:pPr>
              <w:pStyle w:val="a38"/>
            </w:pPr>
            <w:r w:rsidRPr="008257A2">
              <w:t>rejected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786B0ADF" w14:textId="77777777">
            <w:pPr>
              <w:pStyle w:val="a38"/>
            </w:pPr>
            <w:r w:rsidRPr="008257A2">
              <w:t>Отклонено</w:t>
            </w:r>
          </w:p>
        </w:tc>
        <w:tc>
          <w:tcPr>
            <w:tcW w:w="4388" w:type="dxa"/>
          </w:tcPr>
          <w:p w:rsidR="00D451FE" w:rsidRPr="008257A2" w:rsidP="008257A2" w14:paraId="3D8D05F2" w14:textId="77777777">
            <w:pPr>
              <w:pStyle w:val="a38"/>
            </w:pPr>
            <w:r w:rsidRPr="008257A2">
              <w:t>Сообщение успешно дошло до получателя, но было отклонено</w:t>
            </w:r>
          </w:p>
        </w:tc>
      </w:tr>
      <w:tr w14:paraId="7F8CC99A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72B62867" w14:textId="77777777">
            <w:pPr>
              <w:pStyle w:val="a38"/>
            </w:pPr>
            <w:r w:rsidRPr="008257A2">
              <w:t>new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5138E5C9" w14:textId="77777777">
            <w:pPr>
              <w:pStyle w:val="a38"/>
            </w:pPr>
            <w:r w:rsidRPr="008257A2">
              <w:t>Новое</w:t>
            </w:r>
          </w:p>
        </w:tc>
        <w:tc>
          <w:tcPr>
            <w:tcW w:w="4388" w:type="dxa"/>
            <w:vAlign w:val="center"/>
          </w:tcPr>
          <w:p w:rsidR="00D451FE" w:rsidRPr="008257A2" w:rsidP="008257A2" w14:paraId="0ED43F4B" w14:textId="1E6B7510">
            <w:pPr>
              <w:pStyle w:val="a38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14:paraId="06916ED0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571F2356" w14:textId="77777777">
            <w:pPr>
              <w:pStyle w:val="a38"/>
            </w:pPr>
            <w:r w:rsidRPr="008257A2">
              <w:t>read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609B86F6" w14:textId="77777777">
            <w:pPr>
              <w:pStyle w:val="a38"/>
            </w:pPr>
            <w:r w:rsidRPr="008257A2">
              <w:t>Прочитано</w:t>
            </w:r>
          </w:p>
        </w:tc>
        <w:tc>
          <w:tcPr>
            <w:tcW w:w="4388" w:type="dxa"/>
            <w:vAlign w:val="center"/>
          </w:tcPr>
          <w:p w:rsidR="00D451FE" w:rsidRPr="008257A2" w:rsidP="008257A2" w14:paraId="49957AB6" w14:textId="32E9252E">
            <w:pPr>
              <w:pStyle w:val="a38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14:paraId="1CA89539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1454DB1C" w14:textId="77777777">
            <w:pPr>
              <w:pStyle w:val="a38"/>
            </w:pPr>
            <w:r w:rsidRPr="008257A2">
              <w:t>replied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166687D5" w14:textId="77777777">
            <w:pPr>
              <w:pStyle w:val="a38"/>
            </w:pPr>
            <w:r w:rsidRPr="008257A2">
              <w:t>Отправлен ответ</w:t>
            </w:r>
          </w:p>
        </w:tc>
        <w:tc>
          <w:tcPr>
            <w:tcW w:w="4388" w:type="dxa"/>
            <w:vAlign w:val="center"/>
          </w:tcPr>
          <w:p w:rsidR="00D451FE" w:rsidRPr="008257A2" w:rsidP="008257A2" w14:paraId="7675B4DE" w14:textId="77777777">
            <w:pPr>
              <w:pStyle w:val="a38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14:paraId="14E5C434" w14:textId="77777777" w:rsidTr="00D451FE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D451FE" w:rsidRPr="008257A2" w:rsidP="008257A2" w14:paraId="0A7166D4" w14:textId="77777777">
            <w:pPr>
              <w:pStyle w:val="a38"/>
            </w:pPr>
            <w:r w:rsidRPr="008257A2">
              <w:t>success</w:t>
            </w:r>
          </w:p>
        </w:tc>
        <w:tc>
          <w:tcPr>
            <w:tcW w:w="3169" w:type="dxa"/>
            <w:vAlign w:val="center"/>
          </w:tcPr>
          <w:p w:rsidR="00D451FE" w:rsidRPr="008257A2" w:rsidP="008257A2" w14:paraId="3B82928E" w14:textId="77777777">
            <w:pPr>
              <w:pStyle w:val="a38"/>
            </w:pPr>
            <w:r w:rsidRPr="008257A2">
              <w:t>Доставлено</w:t>
            </w:r>
          </w:p>
        </w:tc>
        <w:tc>
          <w:tcPr>
            <w:tcW w:w="4388" w:type="dxa"/>
            <w:vAlign w:val="center"/>
          </w:tcPr>
          <w:p w:rsidR="00D451FE" w:rsidRPr="008257A2" w:rsidP="008257A2" w14:paraId="1B3D2CA0" w14:textId="77777777">
            <w:pPr>
              <w:pStyle w:val="a38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:rsidR="00AD0F60" w:rsidP="00AD0F60" w14:paraId="29FD9D30" w14:textId="77777777">
      <w:pPr>
        <w:pStyle w:val="a24"/>
        <w:numPr>
          <w:ilvl w:val="0"/>
          <w:numId w:val="0"/>
        </w:numPr>
      </w:pPr>
    </w:p>
    <w:p w:rsidR="00AD0F60" w:rsidRPr="00682E85" w:rsidP="00D451FE" w14:paraId="018411E2" w14:textId="3E781B03">
      <w:pPr>
        <w:pStyle w:val="a29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Pr="00887CB4" w:rsidR="00887CB4">
        <w:instrText xml:space="preserve"> REF _Ref3446735 \w \h </w:instrText>
      </w:r>
      <w:r w:rsidR="00887CB4">
        <w:fldChar w:fldCharType="separate"/>
      </w:r>
      <w:r w:rsidR="006B1436">
        <w:t>3.1.3.3.2</w:t>
      </w:r>
      <w:r w:rsidR="00887CB4"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 w:rsidRPr="00AD0F60">
        <w:t>Receipts</w:t>
      </w:r>
      <w:r>
        <w:t xml:space="preserve">. Тип квитанции определять по значению поле </w:t>
      </w:r>
      <w:r w:rsidRPr="00AD0F60">
        <w:t>Status</w:t>
      </w:r>
      <w:r w:rsidRPr="00824EDD">
        <w:t xml:space="preserve"> </w:t>
      </w:r>
      <w:r>
        <w:t xml:space="preserve">внутри массива значений </w:t>
      </w:r>
      <w:r w:rsidRPr="00AD0F60">
        <w:t>Receipts</w:t>
      </w:r>
      <w:r>
        <w:t>.</w:t>
      </w:r>
      <w:r w:rsidRPr="00682E85">
        <w:t xml:space="preserve"> </w:t>
      </w:r>
      <w:r>
        <w:t xml:space="preserve">Возможные значения поля </w:t>
      </w:r>
      <w:r w:rsidRPr="00AD0F60">
        <w:t>status:</w:t>
      </w:r>
    </w:p>
    <w:tbl>
      <w:tblPr>
        <w:tblStyle w:val="TableGrid"/>
        <w:tblW w:w="0" w:type="auto"/>
        <w:tblInd w:w="360" w:type="dxa"/>
        <w:tblLook w:val="04A0"/>
      </w:tblPr>
      <w:tblGrid>
        <w:gridCol w:w="1428"/>
        <w:gridCol w:w="3027"/>
        <w:gridCol w:w="4530"/>
      </w:tblGrid>
      <w:tr w14:paraId="0E9747FC" w14:textId="77777777" w:rsidTr="008257A2">
        <w:tblPrEx>
          <w:tblW w:w="0" w:type="auto"/>
          <w:tblInd w:w="360" w:type="dxa"/>
          <w:tblLook w:val="04A0"/>
        </w:tblPrEx>
        <w:trPr>
          <w:tblHeader/>
        </w:trPr>
        <w:tc>
          <w:tcPr>
            <w:tcW w:w="1428" w:type="dxa"/>
            <w:vAlign w:val="center"/>
          </w:tcPr>
          <w:p w:rsidR="008257A2" w:rsidRPr="008257A2" w:rsidP="008257A2" w14:paraId="21B0C2A6" w14:textId="77777777">
            <w:pPr>
              <w:pStyle w:val="a36"/>
            </w:pPr>
            <w:r>
              <w:t>Статус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15282875" w14:textId="77777777">
            <w:pPr>
              <w:pStyle w:val="a36"/>
            </w:pPr>
            <w:r>
              <w:t>Статус в ЛК</w:t>
            </w:r>
          </w:p>
        </w:tc>
        <w:tc>
          <w:tcPr>
            <w:tcW w:w="4530" w:type="dxa"/>
            <w:vAlign w:val="center"/>
          </w:tcPr>
          <w:p w:rsidR="008257A2" w:rsidRPr="008257A2" w:rsidP="008257A2" w14:paraId="40A4D54A" w14:textId="77777777">
            <w:pPr>
              <w:pStyle w:val="a36"/>
            </w:pPr>
            <w:r>
              <w:t>Описание</w:t>
            </w:r>
          </w:p>
        </w:tc>
      </w:tr>
      <w:tr w14:paraId="4B047A9E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2C444ECB" w14:textId="77777777">
            <w:pPr>
              <w:pStyle w:val="a38"/>
            </w:pPr>
            <w:r w:rsidRPr="008257A2">
              <w:t>sent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538F9F08" w14:textId="29E07E18">
            <w:pPr>
              <w:pStyle w:val="a38"/>
            </w:pPr>
            <w:r>
              <w:t>Отправлено</w:t>
            </w:r>
            <w:r w:rsidRPr="008257A2">
              <w:t>/Отправлен ответ</w:t>
            </w:r>
          </w:p>
        </w:tc>
        <w:tc>
          <w:tcPr>
            <w:tcW w:w="4530" w:type="dxa"/>
          </w:tcPr>
          <w:p w:rsidR="008257A2" w:rsidRPr="008257A2" w:rsidP="008257A2" w14:paraId="47D4D537" w14:textId="77777777">
            <w:pPr>
              <w:pStyle w:val="a38"/>
            </w:pPr>
            <w:r w:rsidRPr="008257A2">
              <w:t>Сообщение получено сервером</w:t>
            </w:r>
          </w:p>
        </w:tc>
      </w:tr>
      <w:tr w14:paraId="538C4D2C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05E0DEDC" w14:textId="77777777">
            <w:pPr>
              <w:pStyle w:val="a38"/>
            </w:pPr>
            <w:r w:rsidRPr="008257A2">
              <w:t>delivered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1ED26123" w14:textId="7C824EF8">
            <w:pPr>
              <w:pStyle w:val="a38"/>
            </w:pPr>
            <w:r>
              <w:t>Загружено</w:t>
            </w:r>
          </w:p>
        </w:tc>
        <w:tc>
          <w:tcPr>
            <w:tcW w:w="4530" w:type="dxa"/>
          </w:tcPr>
          <w:p w:rsidR="008257A2" w:rsidRPr="008257A2" w:rsidP="008257A2" w14:paraId="07E52C92" w14:textId="77777777">
            <w:pPr>
              <w:pStyle w:val="a38"/>
            </w:pPr>
            <w:r w:rsidRPr="008257A2">
              <w:t>Сообщение прошло первоначальную проверку</w:t>
            </w:r>
          </w:p>
          <w:p w:rsidR="008257A2" w:rsidRPr="008257A2" w:rsidP="00C6643B" w14:paraId="7DEBA0FF" w14:textId="0E266467">
            <w:pPr>
              <w:pStyle w:val="a38"/>
            </w:pPr>
            <w:r w:rsidRPr="008257A2">
              <w:t xml:space="preserve">В рамках </w:t>
            </w:r>
            <w:r w:rsidR="00C6643B">
              <w:t>5361-</w:t>
            </w:r>
            <w:r w:rsidRPr="008257A2">
              <w:t>У, квитанцией о загрузке считается эта квитанция.</w:t>
            </w:r>
          </w:p>
        </w:tc>
      </w:tr>
      <w:tr w14:paraId="6AC3CF1A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4879789C" w14:textId="77777777">
            <w:pPr>
              <w:pStyle w:val="a38"/>
            </w:pPr>
            <w:r w:rsidRPr="008257A2">
              <w:t>error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7714DA86" w14:textId="163EF7B0">
            <w:pPr>
              <w:pStyle w:val="a38"/>
            </w:pPr>
            <w:r>
              <w:t>Ошибка</w:t>
            </w:r>
          </w:p>
        </w:tc>
        <w:tc>
          <w:tcPr>
            <w:tcW w:w="4530" w:type="dxa"/>
          </w:tcPr>
          <w:p w:rsidR="008257A2" w:rsidRPr="008257A2" w:rsidP="008257A2" w14:paraId="76104F6C" w14:textId="77777777">
            <w:pPr>
              <w:pStyle w:val="a38"/>
            </w:pPr>
            <w:r w:rsidRPr="008257A2">
              <w:t>При обработке сообщения возникла ошибка</w:t>
            </w:r>
          </w:p>
        </w:tc>
      </w:tr>
      <w:tr w14:paraId="758E7F22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74ED15CC" w14:textId="77777777">
            <w:pPr>
              <w:pStyle w:val="a38"/>
            </w:pPr>
            <w:r w:rsidRPr="008257A2">
              <w:t>processing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466A2EE4" w14:textId="0283E354">
            <w:pPr>
              <w:pStyle w:val="a38"/>
            </w:pPr>
            <w:r>
              <w:t>Принято в обработку</w:t>
            </w:r>
          </w:p>
        </w:tc>
        <w:tc>
          <w:tcPr>
            <w:tcW w:w="4530" w:type="dxa"/>
          </w:tcPr>
          <w:p w:rsidR="008257A2" w:rsidRPr="008257A2" w:rsidP="008257A2" w14:paraId="7295BD5D" w14:textId="77777777">
            <w:pPr>
              <w:pStyle w:val="a38"/>
            </w:pPr>
            <w:r w:rsidRPr="008257A2">
              <w:t>Сообщение передано во внутреннюю систему ЦБ</w:t>
            </w:r>
          </w:p>
        </w:tc>
      </w:tr>
      <w:tr w14:paraId="10B3A157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76B04059" w14:textId="77777777">
            <w:pPr>
              <w:pStyle w:val="a38"/>
            </w:pPr>
            <w:r w:rsidRPr="008257A2">
              <w:t>registered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62A1800E" w14:textId="6B0EAE6B">
            <w:pPr>
              <w:pStyle w:val="a38"/>
            </w:pPr>
            <w:r>
              <w:t>Зарегистрировано</w:t>
            </w:r>
          </w:p>
        </w:tc>
        <w:tc>
          <w:tcPr>
            <w:tcW w:w="4530" w:type="dxa"/>
          </w:tcPr>
          <w:p w:rsidR="008257A2" w:rsidRPr="008257A2" w:rsidP="008257A2" w14:paraId="68BA7E50" w14:textId="77777777">
            <w:pPr>
              <w:pStyle w:val="a38"/>
            </w:pPr>
            <w:r w:rsidRPr="008257A2">
              <w:t>Сообщение зарегистрировано</w:t>
            </w:r>
          </w:p>
          <w:p w:rsidR="008257A2" w:rsidRPr="008257A2" w:rsidP="00C6643B" w14:paraId="558CAC1C" w14:textId="3285B431">
            <w:pPr>
              <w:pStyle w:val="a38"/>
            </w:pPr>
            <w:r w:rsidRPr="008257A2">
              <w:t xml:space="preserve">В рамках </w:t>
            </w:r>
            <w:r w:rsidR="00C6643B">
              <w:t>5361</w:t>
            </w:r>
            <w:r w:rsidRPr="008257A2">
              <w:t>-У, квитанцией о регистрации считается эта квитанция.</w:t>
            </w:r>
          </w:p>
        </w:tc>
      </w:tr>
      <w:tr w14:paraId="08DBE8DF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5641410C" w14:textId="77777777">
            <w:pPr>
              <w:pStyle w:val="a38"/>
            </w:pPr>
            <w:r w:rsidRPr="008257A2">
              <w:t>rejected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20695D47" w14:textId="774B378C">
            <w:pPr>
              <w:pStyle w:val="a38"/>
            </w:pPr>
            <w:r>
              <w:t>Отклонено</w:t>
            </w:r>
          </w:p>
        </w:tc>
        <w:tc>
          <w:tcPr>
            <w:tcW w:w="4530" w:type="dxa"/>
          </w:tcPr>
          <w:p w:rsidR="008257A2" w:rsidRPr="008257A2" w:rsidP="008257A2" w14:paraId="052C2033" w14:textId="77777777">
            <w:pPr>
              <w:pStyle w:val="a38"/>
            </w:pPr>
            <w:r w:rsidRPr="008257A2">
              <w:t>Сообщение успешно дошло до получателя, но было отклонено</w:t>
            </w:r>
          </w:p>
        </w:tc>
      </w:tr>
      <w:tr w14:paraId="3A6B1DD9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77816A28" w14:textId="77777777">
            <w:pPr>
              <w:pStyle w:val="a38"/>
            </w:pPr>
            <w:r w:rsidRPr="008257A2">
              <w:t>new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3AD274BF" w14:textId="3C2D3751">
            <w:pPr>
              <w:pStyle w:val="a38"/>
            </w:pPr>
            <w:r>
              <w:t>Новое</w:t>
            </w:r>
          </w:p>
        </w:tc>
        <w:tc>
          <w:tcPr>
            <w:tcW w:w="4530" w:type="dxa"/>
          </w:tcPr>
          <w:p w:rsidR="008257A2" w:rsidRPr="008257A2" w:rsidP="008257A2" w14:paraId="36D592BD" w14:textId="144E40FC">
            <w:pPr>
              <w:pStyle w:val="a38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14:paraId="001484CD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3A64E8B9" w14:textId="77777777">
            <w:pPr>
              <w:pStyle w:val="a38"/>
            </w:pPr>
            <w:r w:rsidRPr="008257A2">
              <w:t>read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4C40C158" w14:textId="51614B0F">
            <w:pPr>
              <w:pStyle w:val="a38"/>
            </w:pPr>
            <w:r>
              <w:t>Прочитано</w:t>
            </w:r>
          </w:p>
        </w:tc>
        <w:tc>
          <w:tcPr>
            <w:tcW w:w="4530" w:type="dxa"/>
          </w:tcPr>
          <w:p w:rsidR="008257A2" w:rsidRPr="008257A2" w:rsidP="008257A2" w14:paraId="6B463963" w14:textId="7033390E">
            <w:pPr>
              <w:pStyle w:val="a38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14:paraId="4D34804E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2E376D70" w14:textId="77777777">
            <w:pPr>
              <w:pStyle w:val="a38"/>
            </w:pPr>
            <w:r w:rsidRPr="008257A2">
              <w:t>replied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1F6E27AD" w14:textId="5B29CAC5">
            <w:pPr>
              <w:pStyle w:val="a38"/>
            </w:pPr>
            <w:r>
              <w:t>Отправлен ответ</w:t>
            </w:r>
          </w:p>
        </w:tc>
        <w:tc>
          <w:tcPr>
            <w:tcW w:w="4530" w:type="dxa"/>
          </w:tcPr>
          <w:p w:rsidR="008257A2" w:rsidRPr="008257A2" w:rsidP="008257A2" w14:paraId="5FF4CB9F" w14:textId="77777777">
            <w:pPr>
              <w:pStyle w:val="a38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14:paraId="5F50308B" w14:textId="77777777" w:rsidTr="0030792F">
        <w:tblPrEx>
          <w:tblW w:w="0" w:type="auto"/>
          <w:tblInd w:w="360" w:type="dxa"/>
          <w:tblLook w:val="04A0"/>
        </w:tblPrEx>
        <w:tc>
          <w:tcPr>
            <w:tcW w:w="1428" w:type="dxa"/>
            <w:vAlign w:val="center"/>
          </w:tcPr>
          <w:p w:rsidR="008257A2" w:rsidRPr="008257A2" w:rsidP="008257A2" w14:paraId="722B1F9A" w14:textId="77777777">
            <w:pPr>
              <w:pStyle w:val="a38"/>
            </w:pPr>
            <w:r w:rsidRPr="008257A2">
              <w:t>success</w:t>
            </w:r>
          </w:p>
        </w:tc>
        <w:tc>
          <w:tcPr>
            <w:tcW w:w="3027" w:type="dxa"/>
            <w:vAlign w:val="center"/>
          </w:tcPr>
          <w:p w:rsidR="008257A2" w:rsidRPr="008257A2" w:rsidP="008257A2" w14:paraId="7B684D07" w14:textId="6A470506">
            <w:pPr>
              <w:pStyle w:val="a38"/>
            </w:pPr>
            <w:r>
              <w:t>Доставлено</w:t>
            </w:r>
          </w:p>
        </w:tc>
        <w:tc>
          <w:tcPr>
            <w:tcW w:w="4530" w:type="dxa"/>
          </w:tcPr>
          <w:p w:rsidR="008257A2" w:rsidRPr="008257A2" w:rsidP="008257A2" w14:paraId="6B600FEF" w14:textId="77777777">
            <w:pPr>
              <w:pStyle w:val="a38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:rsidR="00AD0F60" w:rsidP="00AD0F60" w14:paraId="217C9D00" w14:textId="77777777">
      <w:pPr>
        <w:pStyle w:val="a24"/>
        <w:numPr>
          <w:ilvl w:val="0"/>
          <w:numId w:val="0"/>
        </w:numPr>
        <w:ind w:left="360"/>
      </w:pPr>
    </w:p>
    <w:p w:rsidR="00553829" w:rsidRPr="006801A5" w:rsidP="006801A5" w14:paraId="2F91515F" w14:textId="780ED2AD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Обработка ошибок при работе с ПП Универсальный REST-сервис</w:t>
      </w:r>
    </w:p>
    <w:p w:rsidR="00553829" w14:paraId="2DDE18E2" w14:textId="496D2ABA">
      <w:pPr>
        <w:pStyle w:val="a28"/>
      </w:pPr>
      <w:r>
        <w:t xml:space="preserve">В случае ошибок </w:t>
      </w:r>
      <w:r w:rsidRPr="00553829">
        <w:t>REST</w:t>
      </w:r>
      <w:r w:rsidRPr="00243D86">
        <w:t xml:space="preserve"> </w:t>
      </w:r>
      <w:r>
        <w:t>методов</w:t>
      </w:r>
      <w:r w:rsidRPr="00243D86">
        <w:t xml:space="preserve"> </w:t>
      </w:r>
      <w:r>
        <w:t>из к</w:t>
      </w:r>
      <w:r w:rsidRPr="00243D86">
        <w:t>ласс</w:t>
      </w:r>
      <w:r>
        <w:t>а</w:t>
      </w:r>
      <w:r w:rsidRPr="00243D86">
        <w:t xml:space="preserve"> </w:t>
      </w:r>
      <w:r w:rsidRPr="00553829">
        <w:t>HTTP</w:t>
      </w:r>
      <w:r w:rsidRPr="00243D86">
        <w:t xml:space="preserve"> 4</w:t>
      </w:r>
      <w:r w:rsidR="00B41F08">
        <w:t>XX</w:t>
      </w:r>
      <w:r>
        <w:t xml:space="preserve">, в теле ответа передается </w:t>
      </w:r>
      <w:r w:rsidR="000B110D">
        <w:rPr>
          <w:lang w:val="en-US"/>
        </w:rPr>
        <w:t>JSON</w:t>
      </w:r>
      <w:r w:rsidRPr="000B110D" w:rsidR="000B110D">
        <w:t>-</w:t>
      </w:r>
      <w:r>
        <w:t>объект с описанием ошибки вида:</w:t>
      </w:r>
    </w:p>
    <w:p w:rsidR="00553829" w:rsidRPr="00553829" w14:paraId="3C6D695A" w14:textId="77777777">
      <w:pPr>
        <w:pStyle w:val="a28"/>
        <w:rPr>
          <w:lang w:val="en-US"/>
        </w:rPr>
      </w:pPr>
      <w:r w:rsidRPr="00553829">
        <w:rPr>
          <w:lang w:val="en-US"/>
        </w:rPr>
        <w:t>BODY</w:t>
      </w:r>
    </w:p>
    <w:p w:rsidR="00553829" w:rsidRPr="00553829" w:rsidP="00553829" w14:paraId="4C6F649B" w14:textId="77777777">
      <w:pPr>
        <w:pStyle w:val="a19"/>
        <w:rPr>
          <w:lang w:val="en-US"/>
        </w:rPr>
      </w:pPr>
      <w:r w:rsidRPr="00553829">
        <w:rPr>
          <w:lang w:val="en-US"/>
        </w:rPr>
        <w:t>{</w:t>
      </w:r>
    </w:p>
    <w:p w:rsidR="00553829" w:rsidRPr="00553829" w:rsidP="00553829" w14:paraId="68737003" w14:textId="77777777">
      <w:pPr>
        <w:pStyle w:val="a19"/>
        <w:rPr>
          <w:lang w:val="en-US"/>
        </w:rPr>
      </w:pPr>
      <w:r w:rsidRPr="00553829">
        <w:rPr>
          <w:lang w:val="en-US"/>
        </w:rPr>
        <w:t xml:space="preserve">  "HTTPStatus": "integer",</w:t>
      </w:r>
    </w:p>
    <w:p w:rsidR="00553829" w:rsidRPr="00553829" w:rsidP="00553829" w14:paraId="2F9D1DE6" w14:textId="77777777">
      <w:pPr>
        <w:pStyle w:val="a19"/>
        <w:rPr>
          <w:lang w:val="en-US"/>
        </w:rPr>
      </w:pPr>
      <w:r w:rsidRPr="00553829">
        <w:rPr>
          <w:lang w:val="en-US"/>
        </w:rPr>
        <w:t xml:space="preserve">  "ErrorCode": "string",</w:t>
      </w:r>
    </w:p>
    <w:p w:rsidR="00553829" w:rsidRPr="00553829" w:rsidP="00553829" w14:paraId="3990CF3B" w14:textId="77777777">
      <w:pPr>
        <w:pStyle w:val="a19"/>
        <w:rPr>
          <w:lang w:val="en-US"/>
        </w:rPr>
      </w:pPr>
      <w:r w:rsidRPr="00553829">
        <w:rPr>
          <w:lang w:val="en-US"/>
        </w:rPr>
        <w:t xml:space="preserve">  "ErrorMessage": "string",</w:t>
      </w:r>
    </w:p>
    <w:p w:rsidR="00553829" w:rsidRPr="00553829" w:rsidP="00553829" w14:paraId="036AD9A3" w14:textId="2BD703C8">
      <w:pPr>
        <w:pStyle w:val="a19"/>
        <w:rPr>
          <w:lang w:val="en-US"/>
        </w:rPr>
      </w:pPr>
      <w:r w:rsidRPr="00553829">
        <w:rPr>
          <w:lang w:val="en-US"/>
        </w:rPr>
        <w:t xml:space="preserve">  "MoreInfo</w:t>
      </w:r>
      <w:r w:rsidRPr="007465BD" w:rsidR="00B75B1D">
        <w:rPr>
          <w:lang w:val="en-US"/>
        </w:rPr>
        <w:t>"</w:t>
      </w:r>
      <w:r w:rsidRPr="00553829">
        <w:rPr>
          <w:lang w:val="en-US"/>
        </w:rPr>
        <w:t>: "object"</w:t>
      </w:r>
    </w:p>
    <w:p w:rsidR="00553829" w:rsidRPr="00553829" w:rsidP="00553829" w14:paraId="352BF577" w14:textId="77777777">
      <w:pPr>
        <w:pStyle w:val="a19"/>
        <w:rPr>
          <w:lang w:val="en-US"/>
        </w:rPr>
      </w:pPr>
      <w:r w:rsidRPr="00553829">
        <w:rPr>
          <w:lang w:val="en-US"/>
        </w:rPr>
        <w:t>}</w:t>
      </w:r>
    </w:p>
    <w:p w:rsidR="00553829" w:rsidRPr="00553829" w14:paraId="7274B95C" w14:textId="77777777">
      <w:pPr>
        <w:pStyle w:val="a28"/>
        <w:rPr>
          <w:lang w:val="en-US"/>
        </w:rPr>
      </w:pPr>
      <w:r>
        <w:t>Где</w:t>
      </w:r>
      <w:r w:rsidRPr="00553829">
        <w:rPr>
          <w:lang w:val="en-US"/>
        </w:rPr>
        <w:t>:</w:t>
      </w:r>
    </w:p>
    <w:p w:rsidR="00553829" w:rsidRPr="00553829" w14:paraId="02F7E42E" w14:textId="46D3DC43">
      <w:pPr>
        <w:pStyle w:val="a28"/>
        <w:rPr>
          <w:lang w:val="en-US"/>
        </w:rPr>
      </w:pPr>
      <w:r w:rsidRPr="00553829">
        <w:rPr>
          <w:lang w:val="en-US"/>
        </w:rPr>
        <w:t xml:space="preserve">HTTPStatus – HTTP </w:t>
      </w:r>
      <w:r>
        <w:t>статус</w:t>
      </w:r>
      <w:r w:rsidRPr="00553829">
        <w:rPr>
          <w:lang w:val="en-US"/>
        </w:rPr>
        <w:t xml:space="preserve"> </w:t>
      </w:r>
      <w:r>
        <w:t>класса</w:t>
      </w:r>
      <w:r w:rsidRPr="00553829">
        <w:rPr>
          <w:lang w:val="en-US"/>
        </w:rPr>
        <w:t xml:space="preserve"> 4xx </w:t>
      </w:r>
      <w:r>
        <w:t>согласно</w:t>
      </w:r>
      <w:r w:rsidRPr="00553829">
        <w:rPr>
          <w:lang w:val="en-US"/>
        </w:rPr>
        <w:t xml:space="preserve"> </w:t>
      </w:r>
      <w:r w:rsidRPr="006004FA">
        <w:rPr>
          <w:rStyle w:val="Hyperlink"/>
          <w:color w:val="auto"/>
          <w:u w:val="none"/>
          <w:lang w:val="en-US"/>
        </w:rPr>
        <w:t>Hypertext Transfer Protocol (HTTP) Status Code Registry</w:t>
      </w:r>
      <w:r w:rsidRPr="006004FA" w:rsidR="001376AA">
        <w:rPr>
          <w:rStyle w:val="Hyperlink"/>
          <w:color w:val="auto"/>
          <w:u w:val="none"/>
          <w:lang w:val="en-US"/>
        </w:rPr>
        <w:t xml:space="preserve"> [</w:t>
      </w:r>
      <w:r w:rsidRPr="006004FA" w:rsidR="001376AA">
        <w:rPr>
          <w:rStyle w:val="Hyperlink"/>
          <w:color w:val="auto"/>
          <w:u w:val="none"/>
        </w:rPr>
        <w:fldChar w:fldCharType="begin"/>
      </w:r>
      <w:r w:rsidRPr="006004FA" w:rsidR="001376AA">
        <w:rPr>
          <w:rStyle w:val="Hyperlink"/>
          <w:color w:val="auto"/>
          <w:u w:val="none"/>
          <w:lang w:val="en-US"/>
        </w:rPr>
        <w:instrText xml:space="preserve"> REF _Ref52476216 \r \h </w:instrText>
      </w:r>
      <w:r w:rsidRPr="006004FA" w:rsidR="006004FA">
        <w:rPr>
          <w:rStyle w:val="Hyperlink"/>
          <w:color w:val="auto"/>
          <w:u w:val="none"/>
          <w:lang w:val="en-US"/>
        </w:rPr>
        <w:instrText xml:space="preserve"> \* MERGEFORMAT </w:instrText>
      </w:r>
      <w:r w:rsidRPr="006004FA" w:rsidR="001376AA">
        <w:rPr>
          <w:rStyle w:val="Hyperlink"/>
          <w:color w:val="auto"/>
          <w:u w:val="none"/>
        </w:rPr>
        <w:fldChar w:fldCharType="separate"/>
      </w:r>
      <w:r w:rsidR="006B1436">
        <w:rPr>
          <w:rStyle w:val="Hyperlink"/>
          <w:color w:val="auto"/>
          <w:u w:val="none"/>
          <w:lang w:val="en-US"/>
        </w:rPr>
        <w:t>7</w:t>
      </w:r>
      <w:r w:rsidRPr="006004FA" w:rsidR="001376AA">
        <w:rPr>
          <w:rStyle w:val="Hyperlink"/>
          <w:color w:val="auto"/>
          <w:u w:val="none"/>
        </w:rPr>
        <w:fldChar w:fldCharType="end"/>
      </w:r>
      <w:r w:rsidRPr="006004FA" w:rsidR="001376AA">
        <w:rPr>
          <w:rStyle w:val="Hyperlink"/>
          <w:color w:val="auto"/>
          <w:u w:val="none"/>
          <w:lang w:val="en-US"/>
        </w:rPr>
        <w:t>]</w:t>
      </w:r>
      <w:r w:rsidRPr="006004FA">
        <w:rPr>
          <w:lang w:val="en-US"/>
        </w:rPr>
        <w:t>.</w:t>
      </w:r>
    </w:p>
    <w:p w:rsidR="00553829" w:rsidRPr="004D6FB4" w14:paraId="7AF95F98" w14:textId="77777777">
      <w:pPr>
        <w:pStyle w:val="a28"/>
      </w:pPr>
      <w:r w:rsidRPr="00553829">
        <w:t>ErrorCode</w:t>
      </w:r>
      <w:r>
        <w:t xml:space="preserve"> </w:t>
      </w:r>
      <w:r w:rsidRPr="004D6FB4">
        <w:t>–</w:t>
      </w:r>
      <w:r>
        <w:t xml:space="preserve"> в</w:t>
      </w:r>
      <w:r w:rsidRPr="004D6FB4">
        <w:t>нутренний код ошибки Портала. Служит клиенту для автоматизированной обработки ошибок</w:t>
      </w:r>
      <w:r>
        <w:t>;</w:t>
      </w:r>
    </w:p>
    <w:p w:rsidR="00553829" w:rsidRPr="004D6FB4" w14:paraId="4BD554D7" w14:textId="77777777">
      <w:pPr>
        <w:pStyle w:val="a28"/>
      </w:pPr>
      <w:r w:rsidRPr="00553829">
        <w:t>ErrorMessage</w:t>
      </w:r>
      <w:r>
        <w:t xml:space="preserve"> </w:t>
      </w:r>
      <w:r w:rsidRPr="004D6FB4">
        <w:t>–</w:t>
      </w:r>
      <w:r>
        <w:t xml:space="preserve"> расшифровка </w:t>
      </w:r>
      <w:r w:rsidRPr="004D6FB4">
        <w:t>ошибк</w:t>
      </w:r>
      <w:r>
        <w:t>и.</w:t>
      </w:r>
      <w:r w:rsidRPr="004D6FB4">
        <w:t xml:space="preserve"> </w:t>
      </w:r>
      <w:r>
        <w:t>С</w:t>
      </w:r>
      <w:r w:rsidRPr="004D6FB4">
        <w:t>лужит для человеко-читаемой обработки ошибок</w:t>
      </w:r>
      <w:r>
        <w:t>;</w:t>
      </w:r>
    </w:p>
    <w:p w:rsidR="00553829" w14:paraId="52248802" w14:textId="77777777">
      <w:pPr>
        <w:pStyle w:val="a28"/>
      </w:pPr>
      <w:r w:rsidRPr="00553829">
        <w:t>MoreInfo</w:t>
      </w:r>
      <w:r>
        <w:t xml:space="preserve"> </w:t>
      </w:r>
      <w:r w:rsidRPr="004D6FB4">
        <w:t>–</w:t>
      </w:r>
      <w:r>
        <w:t xml:space="preserve"> о</w:t>
      </w:r>
      <w:r w:rsidRPr="004D6FB4">
        <w:t>бъект с доп</w:t>
      </w:r>
      <w:r>
        <w:t>олнительно</w:t>
      </w:r>
      <w:r w:rsidRPr="004D6FB4">
        <w:t xml:space="preserve"> информацией к ошибке</w:t>
      </w:r>
      <w:r>
        <w:t>, по-умолчанию пустой.</w:t>
      </w:r>
    </w:p>
    <w:p w:rsidR="00553829" w14:paraId="5E828EA4" w14:textId="2305174B">
      <w:pPr>
        <w:pStyle w:val="a28"/>
      </w:pPr>
      <w:r>
        <w:t xml:space="preserve">Подробный список возможных ошибок </w:t>
      </w:r>
      <w:r w:rsidR="00B41F08">
        <w:t xml:space="preserve">ПП Универсальный </w:t>
      </w:r>
      <w:r w:rsidR="001376AA">
        <w:t>REST</w:t>
      </w:r>
      <w:r w:rsidR="00B41F08">
        <w:t xml:space="preserve"> прив</w:t>
      </w:r>
      <w:r w:rsidR="00C6643B">
        <w:t xml:space="preserve">еден в </w:t>
      </w:r>
      <w:r w:rsidR="00C6643B">
        <w:fldChar w:fldCharType="begin"/>
      </w:r>
      <w:r w:rsidR="00C6643B">
        <w:instrText xml:space="preserve"> REF _Ref50368203 \h </w:instrText>
      </w:r>
      <w:r w:rsidR="00C6643B">
        <w:fldChar w:fldCharType="separate"/>
      </w:r>
      <w:r w:rsidR="006B1436">
        <w:t xml:space="preserve">Таблица </w:t>
      </w:r>
      <w:r w:rsidR="006B1436">
        <w:rPr>
          <w:noProof/>
        </w:rPr>
        <w:t>2</w:t>
      </w:r>
      <w:r w:rsidR="00C6643B">
        <w:fldChar w:fldCharType="end"/>
      </w:r>
      <w:r w:rsidR="00C6643B">
        <w:t xml:space="preserve"> п. </w:t>
      </w:r>
      <w:r w:rsidR="00C6643B">
        <w:fldChar w:fldCharType="begin"/>
      </w:r>
      <w:r w:rsidR="00C6643B">
        <w:instrText xml:space="preserve"> REF _Ref59733892 \n \h </w:instrText>
      </w:r>
      <w:r w:rsidR="00C6643B">
        <w:fldChar w:fldCharType="separate"/>
      </w:r>
      <w:r w:rsidR="006B1436">
        <w:t>7</w:t>
      </w:r>
      <w:r w:rsidR="00C6643B">
        <w:fldChar w:fldCharType="end"/>
      </w:r>
    </w:p>
    <w:p w:rsidR="00553829" w:rsidRPr="00553829" w:rsidP="00553829" w14:paraId="3785BDAD" w14:textId="77777777"/>
    <w:p w:rsidR="00AD0F60" w:rsidRPr="008C7A9E" w:rsidP="006801A5" w14:paraId="6D7F1C0F" w14:textId="0782696A">
      <w:pPr>
        <w:pStyle w:val="40"/>
      </w:pPr>
      <w:bookmarkStart w:id="133" w:name="_Toc146287559"/>
      <w:bookmarkStart w:id="134" w:name="_Toc146287560"/>
      <w:bookmarkStart w:id="135" w:name="_Toc146287561"/>
      <w:bookmarkStart w:id="136" w:name="_Toc146287562"/>
      <w:bookmarkStart w:id="137" w:name="_Toc146287563"/>
      <w:bookmarkStart w:id="138" w:name="_Ref68713908"/>
      <w:bookmarkEnd w:id="133"/>
      <w:bookmarkEnd w:id="134"/>
      <w:bookmarkEnd w:id="135"/>
      <w:bookmarkEnd w:id="136"/>
      <w:bookmarkEnd w:id="137"/>
      <w:r>
        <w:t>Отправка</w:t>
      </w:r>
      <w:r w:rsidRPr="008C7A9E">
        <w:t xml:space="preserve"> </w:t>
      </w:r>
      <w:r>
        <w:t>сообщений</w:t>
      </w:r>
      <w:bookmarkEnd w:id="138"/>
    </w:p>
    <w:p w:rsidR="00D65AD3" w14:paraId="6A461DAC" w14:textId="77777777">
      <w:pPr>
        <w:pStyle w:val="a28"/>
      </w:pPr>
      <w:r>
        <w:t xml:space="preserve">Отправка сообщений на стороне ЕПВВ осуществляется с использованием универсального REST-сервиса. </w:t>
      </w:r>
    </w:p>
    <w:p w:rsidR="00D65AD3" w14:paraId="627AF1C7" w14:textId="45BE5AC6">
      <w:pPr>
        <w:pStyle w:val="a28"/>
      </w:pPr>
      <w:r>
        <w:t>Для сообщений потоков, по задачам которых установлен флаг AllowAspera, инициативным действием является отправка файлов с помощью протокола FASP, предварительно создавать сообщение через универсальный REST запрещено.</w:t>
      </w:r>
    </w:p>
    <w:p w:rsidR="00F51881" w14:paraId="32AD2CFB" w14:textId="77777777">
      <w:pPr>
        <w:pStyle w:val="a28"/>
      </w:pPr>
    </w:p>
    <w:p w:rsidR="00AD0F60" w:rsidRPr="006801A5" w:rsidP="006801A5" w14:paraId="648BD98E" w14:textId="250D559F">
      <w:pPr>
        <w:pStyle w:val="Heading5"/>
        <w:ind w:left="709"/>
      </w:pPr>
      <w:bookmarkStart w:id="139" w:name="_Ref3446367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создания нового сообщения используется метод POST</w:t>
      </w:r>
      <w:bookmarkEnd w:id="139"/>
    </w:p>
    <w:p w:rsidR="00D65AD3" w:rsidRPr="00153963" w14:paraId="3B093229" w14:textId="77777777">
      <w:pPr>
        <w:pStyle w:val="a28"/>
      </w:pPr>
      <w:r w:rsidRPr="00AD0F60">
        <w:t>POST</w:t>
      </w:r>
      <w:r w:rsidRPr="00153963">
        <w:t>: */</w:t>
      </w:r>
      <w:r w:rsidRPr="00AD0F60">
        <w:t>messages</w:t>
      </w:r>
    </w:p>
    <w:p w:rsidR="00D65AD3" w:rsidRPr="00DF2287" w14:paraId="6AD62715" w14:textId="77777777">
      <w:pPr>
        <w:pStyle w:val="a28"/>
      </w:pPr>
      <w:r w:rsidRPr="00DF2287">
        <w:t>В котором передается следующие параметры:</w:t>
      </w:r>
    </w:p>
    <w:p w:rsidR="00D65AD3" w:rsidRPr="006801A5" w14:paraId="34A648D1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6A443AE3" w14:textId="77777777">
      <w:pPr>
        <w:pStyle w:val="a28"/>
        <w:rPr>
          <w:lang w:val="en-US"/>
        </w:rPr>
      </w:pPr>
      <w:r w:rsidRPr="006801A5">
        <w:rPr>
          <w:lang w:val="en-US"/>
        </w:rPr>
        <w:t>HEADER</w:t>
      </w:r>
    </w:p>
    <w:p w:rsidR="00D65AD3" w:rsidRPr="00E02E8D" w:rsidP="00D65AD3" w14:paraId="569402CF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D65AD3" w:rsidRPr="00552141" w:rsidP="00D65AD3" w14:paraId="073CB211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:rsidR="00D65AD3" w:rsidRPr="00552141" w:rsidP="00D65AD3" w14:paraId="3E87FB1C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D65AD3" w:rsidRPr="006801A5" w14:paraId="01B93F36" w14:textId="77777777">
      <w:pPr>
        <w:pStyle w:val="a28"/>
        <w:rPr>
          <w:lang w:val="en-US"/>
        </w:rPr>
      </w:pPr>
      <w:r w:rsidRPr="00B14A9A">
        <w:t>Где</w:t>
      </w:r>
      <w:r w:rsidRPr="006801A5">
        <w:rPr>
          <w:lang w:val="en-US"/>
        </w:rPr>
        <w:t>:</w:t>
      </w:r>
    </w:p>
    <w:p w:rsidR="00D65AD3" w:rsidRPr="006801A5" w14:paraId="3ABAAC85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Content-Type – </w:t>
      </w:r>
      <w:r>
        <w:t>тип</w:t>
      </w:r>
      <w:r w:rsidRPr="006801A5">
        <w:rPr>
          <w:lang w:val="en-US"/>
        </w:rPr>
        <w:t xml:space="preserve"> </w:t>
      </w:r>
      <w:r>
        <w:t>передаваемого</w:t>
      </w:r>
      <w:r w:rsidRPr="006801A5">
        <w:rPr>
          <w:lang w:val="en-US"/>
        </w:rPr>
        <w:t xml:space="preserve"> </w:t>
      </w:r>
      <w:r>
        <w:t>контента</w:t>
      </w:r>
      <w:r w:rsidRPr="006801A5">
        <w:rPr>
          <w:lang w:val="en-US"/>
        </w:rPr>
        <w:t xml:space="preserve"> (application/json);</w:t>
      </w:r>
    </w:p>
    <w:p w:rsidR="00D65AD3" w:rsidRPr="006801A5" w14:paraId="2679431C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096B23" w:rsidP="00D65AD3" w14:paraId="15105D05" w14:textId="77777777">
      <w:pPr>
        <w:pStyle w:val="a19"/>
        <w:rPr>
          <w:lang w:val="en-US"/>
        </w:rPr>
      </w:pPr>
      <w:r w:rsidRPr="00096B23">
        <w:rPr>
          <w:lang w:val="en-US"/>
        </w:rPr>
        <w:t>{</w:t>
      </w:r>
    </w:p>
    <w:p w:rsidR="00D65AD3" w:rsidRPr="00096B23" w:rsidP="00D65AD3" w14:paraId="2FCD461C" w14:textId="77777777">
      <w:pPr>
        <w:pStyle w:val="a19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"Task": "string",</w:t>
      </w:r>
    </w:p>
    <w:p w:rsidR="00D65AD3" w:rsidRPr="00096B23" w:rsidP="00D65AD3" w14:paraId="710769F9" w14:textId="77777777">
      <w:pPr>
        <w:pStyle w:val="a19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"CorrelationId": "</w:t>
      </w:r>
      <w:r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:rsidR="00D65AD3" w:rsidRPr="00096B23" w:rsidP="00D65AD3" w14:paraId="44797270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"GroupId": "</w:t>
      </w:r>
      <w:r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:rsidR="00D65AD3" w:rsidRPr="00096B23" w:rsidP="00D65AD3" w14:paraId="02280BA2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"Title": "string"</w:t>
      </w:r>
      <w:r w:rsidRPr="005524B4">
        <w:rPr>
          <w:lang w:val="en-US"/>
        </w:rPr>
        <w:t>,</w:t>
      </w:r>
    </w:p>
    <w:p w:rsidR="00D65AD3" w:rsidRPr="00096B23" w:rsidP="00D65AD3" w14:paraId="5552EA44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"Text": "string"</w:t>
      </w:r>
      <w:r w:rsidRPr="005524B4">
        <w:rPr>
          <w:lang w:val="en-US"/>
        </w:rPr>
        <w:t>,</w:t>
      </w:r>
    </w:p>
    <w:p w:rsidR="00D65AD3" w:rsidRPr="00096B23" w:rsidP="00D65AD3" w14:paraId="68F2172F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"Files": [</w:t>
      </w:r>
    </w:p>
    <w:p w:rsidR="00D65AD3" w:rsidRPr="00096B23" w:rsidP="00D65AD3" w14:paraId="2A7046CF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{</w:t>
      </w:r>
    </w:p>
    <w:p w:rsidR="00D65AD3" w:rsidRPr="001A43BD" w:rsidP="00D65AD3" w14:paraId="305939C8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:rsidR="00D65AD3" w:rsidRPr="004C4476" w:rsidP="00D65AD3" w14:paraId="6A0A8B8A" w14:textId="77777777">
      <w:pPr>
        <w:pStyle w:val="a19"/>
        <w:rPr>
          <w:lang w:val="en-US"/>
        </w:rPr>
      </w:pPr>
      <w:r w:rsidRPr="001A43BD">
        <w:rPr>
          <w:lang w:val="en-US"/>
        </w:rPr>
        <w:t xml:space="preserve"> </w:t>
      </w:r>
      <w:r w:rsidRPr="001A43BD">
        <w:rPr>
          <w:lang w:val="en-US"/>
        </w:rPr>
        <w:tab/>
      </w:r>
      <w:r w:rsidRPr="001A43BD">
        <w:rPr>
          <w:lang w:val="en-US"/>
        </w:rPr>
        <w:tab/>
      </w:r>
      <w:r w:rsidRPr="00096B23">
        <w:rPr>
          <w:lang w:val="en-US"/>
        </w:rPr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:rsidR="00D65AD3" w:rsidRPr="00096B23" w:rsidP="00D65AD3" w14:paraId="31981DD3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"Description": "string",</w:t>
      </w:r>
    </w:p>
    <w:p w:rsidR="00D65AD3" w:rsidRPr="00674AE2" w:rsidP="00D65AD3" w14:paraId="33BD08B0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"Encrypted": "boolean",</w:t>
      </w:r>
    </w:p>
    <w:p w:rsidR="00D65AD3" w:rsidRPr="00674AE2" w:rsidP="00D65AD3" w14:paraId="76030407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"SignedFile": "string",</w:t>
      </w:r>
    </w:p>
    <w:p w:rsidR="00D65AD3" w:rsidRPr="00674AE2" w:rsidP="00D65AD3" w14:paraId="6CBE744E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"Size": "integer",</w:t>
      </w:r>
    </w:p>
    <w:p w:rsidR="00D65AD3" w:rsidRPr="00674AE2" w:rsidP="00D65AD3" w14:paraId="6180C69A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"RepositoryType": "string",</w:t>
      </w:r>
    </w:p>
    <w:p w:rsidR="00D65AD3" w:rsidRPr="00674AE2" w:rsidP="00D65AD3" w14:paraId="244FDBF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 xml:space="preserve">     "RepositoryInfo": {</w:t>
      </w:r>
    </w:p>
    <w:p w:rsidR="00D65AD3" w:rsidRPr="00674AE2" w:rsidP="00D65AD3" w14:paraId="26B53F6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"CheckSum": "string",</w:t>
      </w:r>
    </w:p>
    <w:p w:rsidR="00D65AD3" w:rsidRPr="00674AE2" w:rsidP="00D65AD3" w14:paraId="124F567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"CheckSumType": "string",</w:t>
      </w:r>
    </w:p>
    <w:p w:rsidR="00D65AD3" w:rsidRPr="00674AE2" w:rsidP="00D65AD3" w14:paraId="08B52EE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"Path": "string"</w:t>
      </w:r>
    </w:p>
    <w:p w:rsidR="00D65AD3" w:rsidRPr="00674AE2" w:rsidP="00D65AD3" w14:paraId="29D64B89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}</w:t>
      </w:r>
    </w:p>
    <w:p w:rsidR="00D65AD3" w:rsidRPr="00674AE2" w:rsidP="00D65AD3" w14:paraId="1D1C8FE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}</w:t>
      </w:r>
    </w:p>
    <w:p w:rsidR="00D65AD3" w:rsidRPr="00674AE2" w:rsidP="00D65AD3" w14:paraId="6BC94F2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],</w:t>
      </w:r>
    </w:p>
    <w:p w:rsidR="00D65AD3" w:rsidRPr="00674AE2" w:rsidP="00D65AD3" w14:paraId="24EF95B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"Receivers": [</w:t>
      </w:r>
    </w:p>
    <w:p w:rsidR="00D65AD3" w:rsidRPr="00674AE2" w:rsidP="00D65AD3" w14:paraId="1650619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{</w:t>
      </w:r>
    </w:p>
    <w:p w:rsidR="00D65AD3" w:rsidRPr="00674AE2" w:rsidP="00D65AD3" w14:paraId="24BC5684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"Inn": "string",</w:t>
      </w:r>
    </w:p>
    <w:p w:rsidR="00D65AD3" w:rsidRPr="00674AE2" w:rsidP="00D65AD3" w14:paraId="684FC112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"Ogrn": "string",</w:t>
      </w:r>
    </w:p>
    <w:p w:rsidR="00D65AD3" w:rsidRPr="00674AE2" w:rsidP="00D65AD3" w14:paraId="56AEB571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"Bik": "string",</w:t>
      </w:r>
    </w:p>
    <w:p w:rsidR="00D65AD3" w:rsidRPr="00674AE2" w:rsidP="00D65AD3" w14:paraId="07738B18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"Email": "string",</w:t>
      </w:r>
    </w:p>
    <w:p w:rsidR="00D65AD3" w:rsidRPr="00674AE2" w:rsidP="00D65AD3" w14:paraId="76ABBF6E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"RegNum": "string",</w:t>
      </w:r>
    </w:p>
    <w:p w:rsidR="00D65AD3" w:rsidRPr="00674AE2" w:rsidP="00D65AD3" w14:paraId="35DBC324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"DivisionCode": "string",</w:t>
      </w:r>
    </w:p>
    <w:p w:rsidR="00D65AD3" w:rsidRPr="00D832AA" w:rsidP="00D65AD3" w14:paraId="4ADA105F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D832AA">
        <w:rPr>
          <w:lang w:val="en-US"/>
        </w:rPr>
        <w:t>"Activity": "string"</w:t>
      </w:r>
    </w:p>
    <w:p w:rsidR="00D65AD3" w:rsidRPr="00A909E3" w:rsidP="00D65AD3" w14:paraId="2AB2F39D" w14:textId="77777777">
      <w:pPr>
        <w:pStyle w:val="a19"/>
        <w:rPr>
          <w:lang w:val="en-US"/>
        </w:rPr>
      </w:pPr>
      <w:r w:rsidRPr="00D832AA">
        <w:rPr>
          <w:lang w:val="en-US"/>
        </w:rPr>
        <w:tab/>
      </w:r>
      <w:r w:rsidRPr="00A909E3">
        <w:rPr>
          <w:lang w:val="en-US"/>
        </w:rPr>
        <w:t>}</w:t>
      </w:r>
    </w:p>
    <w:p w:rsidR="00D65AD3" w:rsidRPr="00A909E3" w:rsidP="00D65AD3" w14:paraId="2E38A57A" w14:textId="77777777">
      <w:pPr>
        <w:pStyle w:val="a19"/>
        <w:rPr>
          <w:lang w:val="en-US"/>
        </w:rPr>
      </w:pPr>
      <w:r w:rsidRPr="00A909E3">
        <w:rPr>
          <w:lang w:val="en-US"/>
        </w:rPr>
        <w:t xml:space="preserve">    ]</w:t>
      </w:r>
    </w:p>
    <w:p w:rsidR="00D65AD3" w:rsidRPr="00A909E3" w:rsidP="00D65AD3" w14:paraId="4E31122F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D65AD3" w:rsidRPr="00A909E3" w14:paraId="4B937F3F" w14:textId="77777777">
      <w:pPr>
        <w:pStyle w:val="a28"/>
      </w:pPr>
      <w:r w:rsidRPr="00B14A9A">
        <w:t>Где</w:t>
      </w:r>
      <w:r w:rsidRPr="00A909E3">
        <w:t>:</w:t>
      </w:r>
    </w:p>
    <w:p w:rsidR="00D65AD3" w:rsidRPr="004853A1" w:rsidP="00D65AD3" w14:paraId="74857C7C" w14:textId="77777777">
      <w:pPr>
        <w:pStyle w:val="a30"/>
        <w:numPr>
          <w:ilvl w:val="0"/>
          <w:numId w:val="28"/>
        </w:numPr>
        <w:ind w:left="1429"/>
      </w:pPr>
      <w:r w:rsidRPr="00AD0F60">
        <w:t>Task</w:t>
      </w:r>
      <w:r w:rsidRPr="004853A1">
        <w:t xml:space="preserve"> – </w:t>
      </w:r>
      <w:r>
        <w:t>код</w:t>
      </w:r>
      <w:r w:rsidRPr="004853A1">
        <w:t xml:space="preserve"> задачи (</w:t>
      </w:r>
      <w:r>
        <w:t>по справочнику задач в формате «</w:t>
      </w:r>
      <w:r w:rsidRPr="00AD0F60">
        <w:t>Zadacha</w:t>
      </w:r>
      <w:r w:rsidRPr="000231CB">
        <w:t>_*</w:t>
      </w:r>
      <w:r w:rsidRPr="005B0172">
        <w:t>"</w:t>
      </w:r>
      <w:r>
        <w:t xml:space="preserve">, где </w:t>
      </w:r>
      <w:r w:rsidRPr="00A50AE8">
        <w:t>Zadacha</w:t>
      </w:r>
      <w:r w:rsidRPr="00FA3D85">
        <w:t>_</w:t>
      </w:r>
      <w:r>
        <w:t xml:space="preserve"> - неизменная часть, * - число/набор символов,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:rsidR="00D65AD3" w:rsidP="00D65AD3" w14:paraId="400590C4" w14:textId="6EE9F689">
      <w:pPr>
        <w:pStyle w:val="a30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>
        <w:t xml:space="preserve"> в</w:t>
      </w:r>
      <w:r w:rsidRPr="00D832AA">
        <w:t xml:space="preserve">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 xml:space="preserve"> (необязательно, указывается для формирования ответного сообщения для потоков, поддерживаемых данную функциональность);</w:t>
      </w:r>
    </w:p>
    <w:p w:rsidR="00D65AD3" w:rsidP="00D65AD3" w14:paraId="308F8273" w14:textId="46F19EDD">
      <w:pPr>
        <w:pStyle w:val="a30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 в</w:t>
      </w:r>
      <w:r w:rsidRPr="00D832AA">
        <w:t xml:space="preserve">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Pr="00896CEA">
        <w:t>;</w:t>
      </w:r>
    </w:p>
    <w:p w:rsidR="00D65AD3" w:rsidRPr="00896CEA" w:rsidP="00D65AD3" w14:paraId="0C8C480D" w14:textId="77777777">
      <w:pPr>
        <w:pStyle w:val="a30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</w:t>
      </w:r>
      <w:r>
        <w:t>, отображается в интерфейсе</w:t>
      </w:r>
      <w:r w:rsidRPr="00896CEA">
        <w:t>;</w:t>
      </w:r>
    </w:p>
    <w:p w:rsidR="00D65AD3" w:rsidRPr="00896CEA" w:rsidP="00D65AD3" w14:paraId="7CB4DF21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</w:t>
      </w:r>
      <w:r>
        <w:t>, отображается в интерфейсе</w:t>
      </w:r>
      <w:r w:rsidRPr="00896CEA">
        <w:t>;</w:t>
      </w:r>
    </w:p>
    <w:p w:rsidR="00D65AD3" w:rsidRPr="00096B23" w:rsidP="00D65AD3" w14:paraId="41E0EEF9" w14:textId="77777777">
      <w:pPr>
        <w:pStyle w:val="a30"/>
        <w:numPr>
          <w:ilvl w:val="0"/>
          <w:numId w:val="28"/>
        </w:numPr>
        <w:ind w:left="1429"/>
      </w:pPr>
      <w:r w:rsidRPr="00096B23">
        <w:rPr>
          <w:lang w:val="en-US"/>
        </w:rPr>
        <w:t>Files</w:t>
      </w:r>
      <w:r w:rsidRPr="00096B23">
        <w:t xml:space="preserve"> – файлы включенные в сообщение:</w:t>
      </w:r>
    </w:p>
    <w:p w:rsidR="00D65AD3" w:rsidP="00D65AD3" w14:paraId="6D3C9534" w14:textId="77777777">
      <w:pPr>
        <w:pStyle w:val="a30"/>
        <w:numPr>
          <w:ilvl w:val="1"/>
          <w:numId w:val="28"/>
        </w:numPr>
      </w:pPr>
      <w:r w:rsidRPr="00096B23">
        <w:rPr>
          <w:lang w:val="en-US"/>
        </w:rPr>
        <w:t>Name</w:t>
      </w:r>
      <w:r w:rsidRPr="00096B23">
        <w:t xml:space="preserve"> – имя файла;</w:t>
      </w:r>
    </w:p>
    <w:p w:rsidR="00D65AD3" w:rsidP="001D2A38" w14:paraId="4834E86C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>– указывается тип файла (</w:t>
      </w:r>
      <w:r w:rsidRPr="00153963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Допустимы следующие типы файлов:</w:t>
      </w:r>
    </w:p>
    <w:p w:rsidR="00D65AD3" w:rsidP="00D65AD3" w14:paraId="30C54CE1" w14:textId="77777777">
      <w:pPr>
        <w:pStyle w:val="a30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D65AD3" w:rsidP="00D65AD3" w14:paraId="1C231ED2" w14:textId="77777777">
      <w:pPr>
        <w:pStyle w:val="a30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:rsidP="00D65AD3" w14:paraId="0A6211EB" w14:textId="77777777">
      <w:pPr>
        <w:pStyle w:val="a30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:rsidP="00D65AD3" w14:paraId="6F561D9D" w14:textId="77777777">
      <w:pPr>
        <w:pStyle w:val="a30"/>
        <w:numPr>
          <w:ilvl w:val="2"/>
          <w:numId w:val="28"/>
        </w:numPr>
      </w:pPr>
      <w:r>
        <w:t>PowerOfAttorney – файл машиночитаемой доверенности;</w:t>
      </w:r>
    </w:p>
    <w:p w:rsidR="00D65AD3" w:rsidRPr="00096B23" w:rsidP="00D65AD3" w14:paraId="031D54EA" w14:textId="77777777">
      <w:pPr>
        <w:pStyle w:val="a30"/>
        <w:numPr>
          <w:ilvl w:val="1"/>
          <w:numId w:val="28"/>
        </w:numPr>
      </w:pPr>
      <w:r w:rsidRPr="00096B23">
        <w:rPr>
          <w:lang w:val="en-US"/>
        </w:rPr>
        <w:t>Description</w:t>
      </w:r>
      <w:r w:rsidRPr="00096B23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096B23">
        <w:rPr>
          <w:lang w:val="en-US"/>
        </w:rPr>
        <w:t>Windows</w:t>
      </w:r>
      <w:r w:rsidRPr="00096B23">
        <w:t>);</w:t>
      </w:r>
    </w:p>
    <w:p w:rsidR="00D65AD3" w:rsidRPr="00096B23" w:rsidP="00D65AD3" w14:paraId="174F3A53" w14:textId="77777777">
      <w:pPr>
        <w:pStyle w:val="a30"/>
        <w:numPr>
          <w:ilvl w:val="1"/>
          <w:numId w:val="28"/>
        </w:numPr>
      </w:pPr>
      <w:r w:rsidRPr="00096B23">
        <w:rPr>
          <w:lang w:val="en-US"/>
        </w:rPr>
        <w:t>Encrypted</w:t>
      </w:r>
      <w:r w:rsidRPr="00096B23">
        <w:t xml:space="preserve"> – признак зашифрованности файла;</w:t>
      </w:r>
    </w:p>
    <w:p w:rsidR="00D65AD3" w:rsidRPr="00096B23" w:rsidP="00D65AD3" w14:paraId="557D472A" w14:textId="77777777">
      <w:pPr>
        <w:pStyle w:val="a30"/>
        <w:numPr>
          <w:ilvl w:val="1"/>
          <w:numId w:val="28"/>
        </w:numPr>
      </w:pPr>
      <w:r w:rsidRPr="00096B23">
        <w:rPr>
          <w:lang w:val="en-US"/>
        </w:rPr>
        <w:t>SignedFile</w:t>
      </w:r>
      <w:r w:rsidRPr="00096B23">
        <w:t xml:space="preserve"> – имя и расширение файла с данными, подписью для которого является данный файл (заполняется только для файлов подписи *.</w:t>
      </w:r>
      <w:r w:rsidRPr="00096B23">
        <w:rPr>
          <w:lang w:val="en-US"/>
        </w:rPr>
        <w:t>sig</w:t>
      </w:r>
      <w:r w:rsidRPr="00096B23">
        <w:t>);</w:t>
      </w:r>
    </w:p>
    <w:p w:rsidR="00D65AD3" w:rsidRPr="00096B23" w:rsidP="00D65AD3" w14:paraId="421FEBE7" w14:textId="77777777">
      <w:pPr>
        <w:pStyle w:val="a30"/>
        <w:numPr>
          <w:ilvl w:val="1"/>
          <w:numId w:val="28"/>
        </w:numPr>
        <w:rPr>
          <w:lang w:val="en-US"/>
        </w:rPr>
      </w:pPr>
      <w:r>
        <w:t xml:space="preserve"> </w:t>
      </w:r>
      <w:r w:rsidRPr="00096B23">
        <w:rPr>
          <w:lang w:val="en-US"/>
        </w:rPr>
        <w:t>Size</w:t>
      </w:r>
      <w:r w:rsidRPr="00096B23">
        <w:t xml:space="preserve"> – размер отправляемого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:rsidR="00D65AD3" w:rsidRPr="00096B23" w:rsidP="00D65AD3" w14:paraId="5DA9C7FF" w14:textId="425D80EA">
      <w:pPr>
        <w:pStyle w:val="a30"/>
        <w:numPr>
          <w:ilvl w:val="1"/>
          <w:numId w:val="28"/>
        </w:numPr>
      </w:pPr>
      <w:r w:rsidRPr="00096B23">
        <w:rPr>
          <w:lang w:val="en-US"/>
        </w:rPr>
        <w:t>RepositoryType</w:t>
      </w:r>
      <w:r w:rsidRPr="00096B23">
        <w:t xml:space="preserve"> – указывается “</w:t>
      </w:r>
      <w:r w:rsidRPr="00096B23">
        <w:rPr>
          <w:lang w:val="en-US"/>
        </w:rPr>
        <w:t>http</w:t>
      </w:r>
      <w:r w:rsidRPr="00096B23">
        <w:t>” или “</w:t>
      </w:r>
      <w:r w:rsidRPr="00096B23">
        <w:rPr>
          <w:lang w:val="en-US"/>
        </w:rPr>
        <w:t>aspera</w:t>
      </w:r>
      <w:r w:rsidRPr="00096B23">
        <w:t xml:space="preserve">”. Необязательный параметр, указывающий тип репозитория, в который пользователь будет загружать файл. В случае если не установлен, то зависит от характеристик задачи (см. п. </w:t>
      </w:r>
      <w:r>
        <w:fldChar w:fldCharType="begin"/>
      </w:r>
      <w:r>
        <w:instrText xml:space="preserve"> REF _Ref52535478 \r \h </w:instrText>
      </w:r>
      <w:r>
        <w:fldChar w:fldCharType="separate"/>
      </w:r>
      <w:r w:rsidR="006B1436">
        <w:t>3.1.3.5.1</w:t>
      </w:r>
      <w:r>
        <w:fldChar w:fldCharType="end"/>
      </w:r>
      <w:r w:rsidRPr="00096B23">
        <w:t xml:space="preserve">, параметр </w:t>
      </w:r>
      <w:r w:rsidRPr="00096B23">
        <w:rPr>
          <w:lang w:val="en-US"/>
        </w:rPr>
        <w:t>AllowAspera</w:t>
      </w:r>
      <w:r w:rsidRPr="00096B23">
        <w:t>);</w:t>
      </w:r>
    </w:p>
    <w:p w:rsidR="00D65AD3" w:rsidRPr="00096B23" w:rsidP="00D65AD3" w14:paraId="556A5BA0" w14:textId="77777777">
      <w:pPr>
        <w:pStyle w:val="a30"/>
        <w:numPr>
          <w:ilvl w:val="1"/>
          <w:numId w:val="28"/>
        </w:numPr>
      </w:pPr>
      <w:r w:rsidRPr="00096B23">
        <w:rPr>
          <w:lang w:val="en-US"/>
        </w:rPr>
        <w:t>RepositoryInfo</w:t>
      </w:r>
      <w:r w:rsidRPr="00096B23">
        <w:t xml:space="preserve"> – информация о характеристиках репозитория, в который будет загружен файл. Заполняется в случае, если указан </w:t>
      </w:r>
      <w:r w:rsidRPr="00096B23">
        <w:rPr>
          <w:lang w:val="en-US"/>
        </w:rPr>
        <w:t>RepositoryType</w:t>
      </w:r>
      <w:r w:rsidRPr="00096B23">
        <w:t xml:space="preserve"> = </w:t>
      </w:r>
      <w:r w:rsidRPr="00096B23">
        <w:rPr>
          <w:lang w:val="en-US"/>
        </w:rPr>
        <w:t>aspera</w:t>
      </w:r>
      <w:r w:rsidRPr="00096B23">
        <w:t>. Содержит следующие поля:</w:t>
      </w:r>
    </w:p>
    <w:p w:rsidR="00D65AD3" w:rsidRPr="00096B23" w:rsidP="00D65AD3" w14:paraId="6C49E8BB" w14:textId="77777777">
      <w:pPr>
        <w:pStyle w:val="a30"/>
        <w:numPr>
          <w:ilvl w:val="2"/>
          <w:numId w:val="28"/>
        </w:numPr>
      </w:pPr>
      <w:r w:rsidRPr="00096B23">
        <w:t xml:space="preserve"> </w:t>
      </w:r>
      <w:r w:rsidRPr="00096B23">
        <w:rPr>
          <w:lang w:val="en-US"/>
        </w:rPr>
        <w:t>CheckSum</w:t>
      </w:r>
      <w:r w:rsidRPr="00096B23">
        <w:t xml:space="preserve"> – контрольная сумма файла, необходимая для контроля его целостности.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:rsidR="00D65AD3" w:rsidRPr="00096B23" w:rsidP="00D65AD3" w14:paraId="6A724571" w14:textId="77777777">
      <w:pPr>
        <w:pStyle w:val="a30"/>
        <w:numPr>
          <w:ilvl w:val="2"/>
          <w:numId w:val="28"/>
        </w:numPr>
      </w:pPr>
      <w:r w:rsidRPr="00096B23">
        <w:t xml:space="preserve"> </w:t>
      </w:r>
      <w:r w:rsidRPr="00096B23">
        <w:rPr>
          <w:lang w:val="en-US"/>
        </w:rPr>
        <w:t>CheckSumType</w:t>
      </w:r>
      <w:r w:rsidRPr="00096B23">
        <w:t xml:space="preserve"> – алгоритм расчёта контрольной суммы файла, в зависимости от установок ТПС «</w:t>
      </w:r>
      <w:r w:rsidRPr="00096B23">
        <w:rPr>
          <w:lang w:val="en-US"/>
        </w:rPr>
        <w:t>Aspera</w:t>
      </w:r>
      <w:r w:rsidRPr="00096B23">
        <w:t>».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:rsidR="00D65AD3" w:rsidRPr="00096B23" w:rsidP="00D65AD3" w14:paraId="3CDEF577" w14:textId="77777777">
      <w:pPr>
        <w:pStyle w:val="a30"/>
        <w:numPr>
          <w:ilvl w:val="2"/>
          <w:numId w:val="28"/>
        </w:numPr>
      </w:pPr>
      <w:r w:rsidRPr="00096B23">
        <w:t xml:space="preserve">Path – путь к файлу относительно хранилища пользователя в ТПС «Аспера», включая имя файла. Имена файлов должны быть в виде </w:t>
      </w:r>
      <w:r w:rsidRPr="00096B23">
        <w:rPr>
          <w:lang w:val="en-US"/>
        </w:rPr>
        <w:t>GUID</w:t>
      </w:r>
      <w:r w:rsidRPr="00096B23">
        <w:t xml:space="preserve"> без расширения. Имя генерирует сам пользователь. Берется пользователем из «манифеста», формируемого ТПС «</w:t>
      </w:r>
      <w:r w:rsidRPr="00096B23">
        <w:rPr>
          <w:lang w:val="en-US"/>
        </w:rPr>
        <w:t>Aspera</w:t>
      </w:r>
      <w:r>
        <w:t>» после загрузки файла.</w:t>
      </w:r>
    </w:p>
    <w:p w:rsidR="00D65AD3" w:rsidRPr="006C3B51" w:rsidP="00D65AD3" w14:paraId="507BA1E8" w14:textId="77777777">
      <w:pPr>
        <w:pStyle w:val="a30"/>
        <w:numPr>
          <w:ilvl w:val="0"/>
          <w:numId w:val="28"/>
        </w:numPr>
        <w:ind w:left="1429"/>
      </w:pPr>
      <w:r w:rsidRPr="00AD0F60">
        <w:t>Receivers</w:t>
      </w:r>
      <w:r w:rsidRPr="007461FA">
        <w:t xml:space="preserve"> – </w:t>
      </w:r>
      <w:r w:rsidRPr="006C3B51">
        <w:t>получатели сообщения</w:t>
      </w:r>
      <w:r>
        <w:t xml:space="preserve"> (необязательно, указывается для потоков адресной рассылки)</w:t>
      </w:r>
      <w:r w:rsidRPr="006C3B51">
        <w:t>;</w:t>
      </w:r>
    </w:p>
    <w:p w:rsidR="00D65AD3" w:rsidRPr="00AD0F60" w:rsidP="00D65AD3" w14:paraId="31FF2CA8" w14:textId="77777777">
      <w:pPr>
        <w:pStyle w:val="a30"/>
        <w:numPr>
          <w:ilvl w:val="1"/>
          <w:numId w:val="28"/>
        </w:numPr>
      </w:pPr>
      <w:r w:rsidRPr="00AD0F60">
        <w:t>Inn – индивидуальный номер налогоплательщика получателя;</w:t>
      </w:r>
    </w:p>
    <w:p w:rsidR="00D65AD3" w:rsidRPr="00AD0F60" w:rsidP="00D65AD3" w14:paraId="2560E7AC" w14:textId="77777777">
      <w:pPr>
        <w:pStyle w:val="a30"/>
        <w:numPr>
          <w:ilvl w:val="1"/>
          <w:numId w:val="28"/>
        </w:numPr>
      </w:pPr>
      <w:r w:rsidRPr="00AD0F60">
        <w:t>Ogrn – основной государственный регистрационный номер получателя;</w:t>
      </w:r>
    </w:p>
    <w:p w:rsidR="00D65AD3" w:rsidRPr="00AD0F60" w:rsidP="00D65AD3" w14:paraId="11A485A2" w14:textId="77777777">
      <w:pPr>
        <w:pStyle w:val="a30"/>
        <w:numPr>
          <w:ilvl w:val="1"/>
          <w:numId w:val="28"/>
        </w:numPr>
      </w:pPr>
      <w:r w:rsidRPr="00AD0F60">
        <w:t>Bik – банковский идентификационный код получателя;</w:t>
      </w:r>
    </w:p>
    <w:p w:rsidR="00D65AD3" w:rsidRPr="00AD0F60" w:rsidP="00D65AD3" w14:paraId="6FA74AA6" w14:textId="77777777">
      <w:pPr>
        <w:pStyle w:val="a30"/>
        <w:numPr>
          <w:ilvl w:val="1"/>
          <w:numId w:val="28"/>
        </w:numPr>
      </w:pPr>
      <w:r w:rsidRPr="00AD0F60">
        <w:t>Email – адрес электронной почты получателя;</w:t>
      </w:r>
    </w:p>
    <w:p w:rsidR="00D65AD3" w:rsidRPr="00AD0F60" w:rsidP="00D65AD3" w14:paraId="7FE7C859" w14:textId="77777777">
      <w:pPr>
        <w:pStyle w:val="a30"/>
        <w:numPr>
          <w:ilvl w:val="1"/>
          <w:numId w:val="28"/>
        </w:numPr>
      </w:pPr>
      <w:r w:rsidRPr="00AD0F60">
        <w:t>RegNum – регистрационный номер КО – получателя по КГРКО;</w:t>
      </w:r>
    </w:p>
    <w:p w:rsidR="00D65AD3" w:rsidRPr="00AD0F60" w:rsidP="00D65AD3" w14:paraId="79FDFCE2" w14:textId="77777777">
      <w:pPr>
        <w:pStyle w:val="a30"/>
        <w:numPr>
          <w:ilvl w:val="1"/>
          <w:numId w:val="28"/>
        </w:numPr>
      </w:pPr>
      <w:r w:rsidRPr="00AD0F60">
        <w:t>DivisionCode – номер филиала КО – получателя по КГРКО;</w:t>
      </w:r>
    </w:p>
    <w:p w:rsidR="00D65AD3" w:rsidRPr="00AD0F60" w:rsidP="00D65AD3" w14:paraId="1FDB625D" w14:textId="77777777">
      <w:pPr>
        <w:pStyle w:val="a30"/>
        <w:numPr>
          <w:ilvl w:val="1"/>
          <w:numId w:val="28"/>
        </w:numPr>
      </w:pPr>
      <w:r w:rsidRPr="00AD0F60">
        <w:t>Activity – краткое наименование вида деятельности.</w:t>
      </w:r>
    </w:p>
    <w:p w:rsidR="00D65AD3" w:rsidRPr="00DF2287" w14:paraId="3E5951CB" w14:textId="77777777">
      <w:pPr>
        <w:pStyle w:val="a28"/>
        <w:rPr>
          <w:highlight w:val="yellow"/>
        </w:rPr>
      </w:pPr>
    </w:p>
    <w:p w:rsidR="00D65AD3" w:rsidRPr="006801A5" w14:paraId="03A3A195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65AD3" w:rsidRPr="006801A5" w14:paraId="377A7386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D65AD3" w:rsidRPr="00AD0F60" w:rsidP="00D65AD3" w14:paraId="6FAE9D77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D65AD3" w:rsidRPr="00AD0F60" w:rsidP="00D65AD3" w14:paraId="18DBCA81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42F47C79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RPr="00AD0F60" w:rsidP="00D65AD3" w14:paraId="3857FDF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"CorrelationId":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RPr="00AD0F60" w:rsidP="00D65AD3" w14:paraId="22B75FBA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"GroupId":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RPr="00AD0F60" w:rsidP="00D65AD3" w14:paraId="6FE0185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"Type": "string"</w:t>
      </w:r>
      <w:r w:rsidRPr="00A50AE8">
        <w:rPr>
          <w:lang w:val="en-US"/>
        </w:rPr>
        <w:t>,</w:t>
      </w:r>
    </w:p>
    <w:p w:rsidR="00D65AD3" w:rsidRPr="00AD0F60" w:rsidP="00D65AD3" w14:paraId="0313B80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"Title": "string"</w:t>
      </w:r>
      <w:r w:rsidRPr="00A50AE8">
        <w:rPr>
          <w:lang w:val="en-US"/>
        </w:rPr>
        <w:t>,</w:t>
      </w:r>
    </w:p>
    <w:p w:rsidR="00D65AD3" w:rsidRPr="00AD0F60" w:rsidP="00D65AD3" w14:paraId="26878AFC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"Text": "string"</w:t>
      </w:r>
      <w:r w:rsidRPr="00A50AE8">
        <w:rPr>
          <w:lang w:val="en-US"/>
        </w:rPr>
        <w:t>,</w:t>
      </w:r>
    </w:p>
    <w:p w:rsidR="00D65AD3" w:rsidRPr="00AD0F60" w:rsidP="00D65AD3" w14:paraId="38EB9FF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"CreationDate": "string"</w:t>
      </w:r>
      <w:r w:rsidRPr="00A50AE8">
        <w:rPr>
          <w:lang w:val="en-US"/>
        </w:rPr>
        <w:t>,</w:t>
      </w:r>
    </w:p>
    <w:p w:rsidR="00D65AD3" w:rsidRPr="00AD0F60" w:rsidP="00D65AD3" w14:paraId="4265B7D4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"UpdatedDate": "string"</w:t>
      </w:r>
      <w:r w:rsidRPr="00A50AE8">
        <w:rPr>
          <w:lang w:val="en-US"/>
        </w:rPr>
        <w:t>,</w:t>
      </w:r>
    </w:p>
    <w:p w:rsidR="00D65AD3" w:rsidRPr="00AD0F60" w:rsidP="00D65AD3" w14:paraId="534A10B6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Pr="00A50AE8">
        <w:rPr>
          <w:lang w:val="en-US"/>
        </w:rPr>
        <w:t>,</w:t>
      </w:r>
    </w:p>
    <w:p w:rsidR="00D65AD3" w:rsidRPr="00AD0F60" w:rsidP="00D65AD3" w14:paraId="5B700802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"TaskName": "string"</w:t>
      </w:r>
      <w:r w:rsidRPr="00A50AE8">
        <w:rPr>
          <w:lang w:val="en-US"/>
        </w:rPr>
        <w:t>,</w:t>
      </w:r>
    </w:p>
    <w:p w:rsidR="00D65AD3" w:rsidRPr="00AD0F60" w:rsidP="00D65AD3" w14:paraId="73F01229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"RegNumber": "string"</w:t>
      </w:r>
      <w:r w:rsidRPr="00A50AE8">
        <w:rPr>
          <w:lang w:val="en-US"/>
        </w:rPr>
        <w:t>,</w:t>
      </w:r>
    </w:p>
    <w:p w:rsidR="00D65AD3" w:rsidP="00D65AD3" w14:paraId="5BF59C2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"TotalSize": "integer"</w:t>
      </w:r>
      <w:r w:rsidRPr="00A50AE8">
        <w:rPr>
          <w:lang w:val="en-US"/>
        </w:rPr>
        <w:t>,</w:t>
      </w:r>
    </w:p>
    <w:p w:rsidR="00D65AD3" w:rsidP="00D65AD3" w14:paraId="7873E49F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":</w:t>
      </w:r>
      <w:r>
        <w:rPr>
          <w:lang w:val="en-US"/>
        </w:rPr>
        <w:t>{</w:t>
      </w:r>
    </w:p>
    <w:p w:rsidR="00D65AD3" w:rsidP="00D65AD3" w14:paraId="111695E9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Inn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P="00D65AD3" w14:paraId="2A81BFB9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Ogrn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P="00D65AD3" w14:paraId="4EA4D8E6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Bik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P="00D65AD3" w14:paraId="2521CE57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RegNum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E27938">
        <w:rPr>
          <w:lang w:val="en-US"/>
        </w:rPr>
        <w:t>,</w:t>
      </w:r>
    </w:p>
    <w:p w:rsidR="00D65AD3" w:rsidP="00D65AD3" w14:paraId="1CF5B0D5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DivisionCode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090DC6">
        <w:rPr>
          <w:lang w:val="en-US"/>
        </w:rPr>
        <w:t>string</w:t>
      </w:r>
      <w:r>
        <w:rPr>
          <w:lang w:val="en-US"/>
        </w:rPr>
        <w:t>"</w:t>
      </w:r>
    </w:p>
    <w:p w:rsidR="00D65AD3" w:rsidRPr="00A34532" w:rsidP="00D65AD3" w14:paraId="188D8AF6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Pr="00E27938">
        <w:rPr>
          <w:lang w:val="en-US"/>
        </w:rPr>
        <w:t>,</w:t>
      </w:r>
    </w:p>
    <w:p w:rsidR="00D65AD3" w:rsidRPr="00515D65" w:rsidP="00D65AD3" w14:paraId="0918BFF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515D65">
        <w:rPr>
          <w:lang w:val="en-US"/>
        </w:rPr>
        <w:t>"Files": [</w:t>
      </w:r>
    </w:p>
    <w:p w:rsidR="00D65AD3" w:rsidRPr="00515D65" w:rsidP="00D65AD3" w14:paraId="1588E383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:rsidR="00D65AD3" w:rsidRPr="00515D65" w:rsidP="00D65AD3" w14:paraId="3F8CD355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"Id": "</w:t>
      </w:r>
      <w:r w:rsidRPr="00D832AA">
        <w:rPr>
          <w:lang w:val="en-US"/>
        </w:rPr>
        <w:t>string($uuid)</w:t>
      </w:r>
      <w:r w:rsidRPr="00515D65">
        <w:rPr>
          <w:lang w:val="en-US"/>
        </w:rPr>
        <w:t>",</w:t>
      </w:r>
    </w:p>
    <w:p w:rsidR="00D65AD3" w:rsidRPr="00515D65" w:rsidP="00D65AD3" w14:paraId="18944D4E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"Name": "string",</w:t>
      </w:r>
    </w:p>
    <w:p w:rsidR="00D65AD3" w:rsidRPr="00515D65" w:rsidP="00D65AD3" w14:paraId="0C66729F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"Description": "string"</w:t>
      </w:r>
      <w:r w:rsidRPr="005524B4">
        <w:rPr>
          <w:lang w:val="en-US"/>
        </w:rPr>
        <w:t>,</w:t>
      </w:r>
    </w:p>
    <w:p w:rsidR="00D65AD3" w:rsidRPr="00515D65" w:rsidP="00D65AD3" w14:paraId="5147E39A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"Encrypted": "boolean",</w:t>
      </w:r>
    </w:p>
    <w:p w:rsidR="00D65AD3" w:rsidRPr="00515D65" w:rsidP="00D65AD3" w14:paraId="4DF35A5E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"SignedFile": "string",</w:t>
      </w:r>
    </w:p>
    <w:p w:rsidR="00D65AD3" w:rsidRPr="002D2C92" w:rsidP="00D65AD3" w14:paraId="0BDEB6AC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"Size": "integer",</w:t>
      </w:r>
    </w:p>
    <w:p w:rsidR="00D65AD3" w:rsidRPr="00E828D3" w:rsidP="00D65AD3" w14:paraId="7A1294E3" w14:textId="77777777">
      <w:pPr>
        <w:pStyle w:val="a19"/>
        <w:ind w:firstLine="708"/>
        <w:rPr>
          <w:lang w:val="en-US"/>
        </w:rPr>
      </w:pPr>
      <w:r w:rsidRPr="002D2C92">
        <w:rPr>
          <w:lang w:val="en-US"/>
        </w:rPr>
        <w:t xml:space="preserve">          </w:t>
      </w:r>
      <w:r w:rsidRPr="00096B23">
        <w:rPr>
          <w:lang w:val="en-US"/>
        </w:rPr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:rsidR="00D65AD3" w:rsidRPr="00515D65" w:rsidP="00D65AD3" w14:paraId="35E6AF58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"RepositoryInfo": [</w:t>
      </w:r>
    </w:p>
    <w:p w:rsidR="00D65AD3" w:rsidRPr="00515D65" w:rsidP="00D65AD3" w14:paraId="6DE18594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:rsidR="00D65AD3" w:rsidRPr="00515D65" w:rsidP="00D65AD3" w14:paraId="7FCE6AF5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"Path": "string",</w:t>
      </w:r>
    </w:p>
    <w:p w:rsidR="00D65AD3" w:rsidRPr="00515D65" w:rsidP="00D65AD3" w14:paraId="2CEA444C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"Host": "string",</w:t>
      </w:r>
    </w:p>
    <w:p w:rsidR="00D65AD3" w:rsidRPr="00515D65" w:rsidP="00D65AD3" w14:paraId="324AE4DD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"Port": "integer",</w:t>
      </w:r>
    </w:p>
    <w:p w:rsidR="00D65AD3" w:rsidRPr="00515D65" w:rsidP="00D65AD3" w14:paraId="7E3AB02C" w14:textId="77777777">
      <w:pPr>
        <w:pStyle w:val="a19"/>
        <w:rPr>
          <w:lang w:val="en-US"/>
        </w:rPr>
      </w:pPr>
      <w:r w:rsidRPr="00515D65">
        <w:rPr>
          <w:lang w:val="en-US"/>
        </w:rPr>
        <w:t xml:space="preserve">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"CheckSum": "string",</w:t>
      </w:r>
    </w:p>
    <w:p w:rsidR="00D65AD3" w:rsidRPr="00515D65" w:rsidP="00D65AD3" w14:paraId="2C858989" w14:textId="77777777">
      <w:pPr>
        <w:pStyle w:val="a19"/>
        <w:rPr>
          <w:lang w:val="en-US"/>
        </w:rPr>
      </w:pPr>
      <w:r w:rsidRPr="00515D65">
        <w:rPr>
          <w:lang w:val="en-US"/>
        </w:rPr>
        <w:t xml:space="preserve"> 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"CheckSumType": "string",</w:t>
      </w:r>
    </w:p>
    <w:p w:rsidR="00D65AD3" w:rsidRPr="00515D65" w:rsidP="00D65AD3" w14:paraId="19FA28DC" w14:textId="77777777">
      <w:pPr>
        <w:pStyle w:val="a1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"RepositoryType": "string"</w:t>
      </w:r>
    </w:p>
    <w:p w:rsidR="00D65AD3" w:rsidRPr="00AD0F60" w:rsidP="00D65AD3" w14:paraId="2CFE3C7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:rsidR="00D65AD3" w:rsidRPr="00AD0F60" w:rsidP="00D65AD3" w14:paraId="30627214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:rsidR="00D65AD3" w:rsidRPr="00AD0F60" w:rsidP="00D65AD3" w14:paraId="4BBF42B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:rsidR="00D65AD3" w:rsidRPr="00AD0F60" w:rsidP="00D65AD3" w14:paraId="036FD522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  <w:r w:rsidRPr="00E27938">
        <w:rPr>
          <w:lang w:val="en-US"/>
        </w:rPr>
        <w:t>,</w:t>
      </w:r>
    </w:p>
    <w:p w:rsidR="00D65AD3" w:rsidRPr="00AD0F60" w:rsidP="00D65AD3" w14:paraId="74501A9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"Receipts": [</w:t>
      </w:r>
    </w:p>
    <w:p w:rsidR="00D65AD3" w:rsidRPr="00AD0F60" w:rsidP="00D65AD3" w14:paraId="401A121D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:rsidR="00D65AD3" w:rsidRPr="00AD0F60" w:rsidP="00D65AD3" w14:paraId="4335BFF9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"ReceiveTime": "string"</w:t>
      </w:r>
      <w:r w:rsidRPr="00A50AE8">
        <w:rPr>
          <w:lang w:val="en-US"/>
        </w:rPr>
        <w:t>,</w:t>
      </w:r>
    </w:p>
    <w:p w:rsidR="00D65AD3" w:rsidRPr="00AD0F60" w:rsidP="00D65AD3" w14:paraId="00127A5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"StatusTime": "string"</w:t>
      </w:r>
      <w:r w:rsidRPr="00A50AE8">
        <w:rPr>
          <w:lang w:val="en-US"/>
        </w:rPr>
        <w:t>,</w:t>
      </w:r>
    </w:p>
    <w:p w:rsidR="00D65AD3" w:rsidRPr="00AD0F60" w:rsidP="00D65AD3" w14:paraId="5FEC2F00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Pr="00A50AE8">
        <w:rPr>
          <w:lang w:val="en-US"/>
        </w:rPr>
        <w:t>,</w:t>
      </w:r>
    </w:p>
    <w:p w:rsidR="00D65AD3" w:rsidRPr="00AD0F60" w:rsidP="00D65AD3" w14:paraId="02D3F33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"Message": "string"</w:t>
      </w:r>
      <w:r w:rsidRPr="00E27938">
        <w:rPr>
          <w:lang w:val="en-US"/>
        </w:rPr>
        <w:t>,</w:t>
      </w:r>
    </w:p>
    <w:p w:rsidR="00D65AD3" w:rsidRPr="00AD0F60" w:rsidP="00D65AD3" w14:paraId="1826286D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"Files": [</w:t>
      </w:r>
    </w:p>
    <w:p w:rsidR="00D65AD3" w:rsidRPr="00AD0F60" w:rsidP="00D65AD3" w14:paraId="0AE98DD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:rsidR="00D65AD3" w:rsidRPr="00AD0F60" w:rsidP="00D65AD3" w14:paraId="3CF3D424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Pr="00A909E3">
        <w:rPr>
          <w:lang w:val="en-US"/>
        </w:rPr>
        <w:t>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P="00D65AD3" w14:paraId="711E2ACA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Pr="00A50AE8">
        <w:rPr>
          <w:lang w:val="en-US"/>
        </w:rPr>
        <w:t>,</w:t>
      </w:r>
    </w:p>
    <w:p w:rsidR="00D65AD3" w:rsidRPr="00AD0F60" w:rsidP="00D65AD3" w14:paraId="2D5C6CB0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D65AD3" w:rsidRPr="00AD0F60" w:rsidP="00D65AD3" w14:paraId="4DC2659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Pr="00A50AE8">
        <w:rPr>
          <w:lang w:val="en-US"/>
        </w:rPr>
        <w:t>,</w:t>
      </w:r>
    </w:p>
    <w:p w:rsidR="00D65AD3" w:rsidRPr="00AD0F60" w:rsidP="00D65AD3" w14:paraId="35C040E6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Pr="00A50AE8">
        <w:rPr>
          <w:lang w:val="en-US"/>
        </w:rPr>
        <w:t>string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RPr="00AD0F60" w:rsidP="00D65AD3" w14:paraId="2B8698BD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Pr="00A50AE8">
        <w:rPr>
          <w:lang w:val="en-US"/>
        </w:rPr>
        <w:t>,</w:t>
      </w:r>
    </w:p>
    <w:p w:rsidR="00D65AD3" w:rsidRPr="00AD0F60" w:rsidP="00D65AD3" w14:paraId="659E54B0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:rsidR="00D65AD3" w:rsidRPr="00AD0F60" w:rsidP="00D65AD3" w14:paraId="0623CF7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:rsidR="00D65AD3" w:rsidRPr="00AD0F60" w:rsidP="00D65AD3" w14:paraId="26DAAE72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A50AE8">
        <w:rPr>
          <w:lang w:val="en-US"/>
        </w:rPr>
        <w:t>,</w:t>
      </w:r>
    </w:p>
    <w:p w:rsidR="00D65AD3" w:rsidRPr="00AD0F60" w:rsidP="00D65AD3" w14:paraId="2E631751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A50AE8">
        <w:rPr>
          <w:lang w:val="en-US"/>
        </w:rPr>
        <w:t>,</w:t>
      </w:r>
    </w:p>
    <w:p w:rsidR="00D65AD3" w:rsidRPr="00AD0F60" w:rsidP="00D65AD3" w14:paraId="2A82585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A50AE8">
        <w:rPr>
          <w:lang w:val="en-US"/>
        </w:rPr>
        <w:t>,</w:t>
      </w:r>
    </w:p>
    <w:p w:rsidR="00D65AD3" w:rsidRPr="00AD0F60" w:rsidP="00D65AD3" w14:paraId="6583DA3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:rsidR="00D65AD3" w:rsidRPr="00210DB3" w:rsidP="00D65AD3" w14:paraId="0E587829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210DB3">
        <w:rPr>
          <w:lang w:val="en-US"/>
        </w:rPr>
        <w:t>}</w:t>
      </w:r>
    </w:p>
    <w:p w:rsidR="00D65AD3" w:rsidRPr="00210DB3" w:rsidP="00D65AD3" w14:paraId="73066521" w14:textId="77777777">
      <w:pPr>
        <w:pStyle w:val="a1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:rsidR="00D65AD3" w:rsidRPr="00210DB3" w:rsidP="00D65AD3" w14:paraId="57629195" w14:textId="77777777">
      <w:pPr>
        <w:pStyle w:val="a1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:rsidR="00D65AD3" w:rsidRPr="00210DB3" w:rsidP="00D65AD3" w14:paraId="7B77DEDC" w14:textId="77777777">
      <w:pPr>
        <w:pStyle w:val="a1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:rsidR="00D65AD3" w:rsidRPr="00210DB3" w:rsidP="00D65AD3" w14:paraId="40ADA70A" w14:textId="77777777">
      <w:pPr>
        <w:pStyle w:val="a1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:rsidR="00D65AD3" w:rsidRPr="00210DB3" w:rsidP="00D65AD3" w14:paraId="60EE140E" w14:textId="77777777">
      <w:pPr>
        <w:pStyle w:val="a1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:rsidR="00D65AD3" w:rsidRPr="00210DB3" w:rsidP="00D65AD3" w14:paraId="28844CBB" w14:textId="77777777">
      <w:pPr>
        <w:pStyle w:val="a19"/>
        <w:rPr>
          <w:lang w:val="en-US"/>
        </w:rPr>
      </w:pPr>
      <w:r w:rsidRPr="00210DB3">
        <w:rPr>
          <w:lang w:val="en-US"/>
        </w:rPr>
        <w:t>}</w:t>
      </w:r>
    </w:p>
    <w:p w:rsidR="00D65AD3" w:rsidRPr="00210DB3" w:rsidP="00D65AD3" w14:paraId="76806E22" w14:textId="77777777">
      <w:pPr>
        <w:pStyle w:val="a19"/>
        <w:rPr>
          <w:lang w:val="en-US"/>
        </w:rPr>
      </w:pPr>
      <w:r w:rsidRPr="00210DB3">
        <w:rPr>
          <w:lang w:val="en-US"/>
        </w:rPr>
        <w:t>]</w:t>
      </w:r>
    </w:p>
    <w:p w:rsidR="00F51881" w14:paraId="6F61374B" w14:textId="77777777">
      <w:pPr>
        <w:pStyle w:val="a28"/>
      </w:pPr>
    </w:p>
    <w:p w:rsidR="00D65AD3" w:rsidRPr="00210DB3" w14:paraId="380E0424" w14:textId="38A364DD">
      <w:pPr>
        <w:pStyle w:val="a28"/>
      </w:pPr>
      <w:r w:rsidRPr="00DF6032">
        <w:t>Где</w:t>
      </w:r>
      <w:r w:rsidRPr="00210DB3">
        <w:t>:</w:t>
      </w:r>
    </w:p>
    <w:p w:rsidR="00D65AD3" w:rsidRPr="00674AE2" w:rsidP="00D65AD3" w14:paraId="0CC1A13D" w14:textId="38DC53CB">
      <w:pPr>
        <w:pStyle w:val="a30"/>
        <w:numPr>
          <w:ilvl w:val="0"/>
          <w:numId w:val="28"/>
        </w:numPr>
        <w:ind w:left="1429"/>
      </w:pPr>
      <w:r w:rsidRPr="00A34532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674AE2">
        <w:t>;</w:t>
      </w:r>
    </w:p>
    <w:p w:rsidR="00D65AD3" w:rsidP="00D65AD3" w14:paraId="7B53518F" w14:textId="1F60BF0F">
      <w:pPr>
        <w:pStyle w:val="a30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P="00D65AD3" w14:paraId="466CE830" w14:textId="3888F683">
      <w:pPr>
        <w:pStyle w:val="a30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RPr="00896CEA" w:rsidP="00D65AD3" w14:paraId="5B146269" w14:textId="77777777">
      <w:pPr>
        <w:pStyle w:val="a30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:rsidR="00D65AD3" w:rsidRPr="00896CEA" w:rsidP="00D65AD3" w14:paraId="38104257" w14:textId="77777777">
      <w:pPr>
        <w:pStyle w:val="a30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:rsidR="00D65AD3" w:rsidRPr="00896CEA" w:rsidP="00D65AD3" w14:paraId="62CDE888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сообщения;</w:t>
      </w:r>
    </w:p>
    <w:p w:rsidR="00D65AD3" w:rsidRPr="00C96AA1" w:rsidP="00D65AD3" w14:paraId="105E9CF3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сообщения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:rsidR="00D65AD3" w:rsidRPr="00C96AA1" w:rsidP="00D65AD3" w14:paraId="18B7CD34" w14:textId="77777777">
      <w:pPr>
        <w:pStyle w:val="a30"/>
        <w:numPr>
          <w:ilvl w:val="0"/>
          <w:numId w:val="28"/>
        </w:numPr>
        <w:ind w:left="1429"/>
      </w:pPr>
      <w:r w:rsidRPr="00AD0F60">
        <w:t>UpdatedDate</w:t>
      </w:r>
      <w:r w:rsidRPr="00C96AA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C96AA1">
        <w:t>);</w:t>
      </w:r>
    </w:p>
    <w:p w:rsidR="00D65AD3" w:rsidRPr="00B47F99" w:rsidP="00D65AD3" w14:paraId="5E47FCD6" w14:textId="746EFB98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9D1976">
        <w:t> 3.1.3.1.5</w:t>
      </w:r>
      <w:r w:rsidRPr="00B47F99">
        <w:t>);</w:t>
      </w:r>
    </w:p>
    <w:p w:rsidR="00D65AD3" w:rsidRPr="00C310FC" w:rsidP="00D65AD3" w14:paraId="0ABB7962" w14:textId="77777777">
      <w:pPr>
        <w:pStyle w:val="a30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:rsidR="00D65AD3" w:rsidRPr="00DF6032" w:rsidP="00D65AD3" w14:paraId="552C5DB2" w14:textId="77777777">
      <w:pPr>
        <w:pStyle w:val="a30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:rsidR="00D65AD3" w:rsidRPr="00322D70" w:rsidP="00D65AD3" w14:paraId="22135F3D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D90BF0">
        <w:rPr>
          <w:lang w:val="en-US"/>
        </w:rPr>
        <w:t xml:space="preserve"> </w:t>
      </w:r>
      <w:r w:rsidRPr="00322D70">
        <w:t>формат</w:t>
      </w:r>
      <w:r w:rsidRPr="00D90BF0">
        <w:rPr>
          <w:lang w:val="en-US"/>
        </w:rPr>
        <w:t xml:space="preserve"> </w:t>
      </w:r>
      <w:r w:rsidRPr="00322D70">
        <w:rPr>
          <w:lang w:val="en-US"/>
        </w:rPr>
        <w:t>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D65AD3" w14:paraId="5C397E60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:rsidR="00D65AD3" w:rsidP="00D65AD3" w14:paraId="24B21333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:rsidR="00D65AD3" w:rsidP="00D65AD3" w14:paraId="5E975BB3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:rsidR="00D65AD3" w:rsidP="00D65AD3" w14:paraId="6FA5C980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:rsidR="00D65AD3" w:rsidP="00D65AD3" w14:paraId="46302DC8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:rsidR="00D65AD3" w:rsidRPr="00E03D6A" w:rsidP="00D65AD3" w14:paraId="41593C48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:rsidR="00D65AD3" w:rsidRPr="00DF6032" w:rsidP="00D65AD3" w14:paraId="176A5BD8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:rsidR="00D65AD3" w:rsidRPr="00DF6032" w:rsidP="00D65AD3" w14:paraId="66521E18" w14:textId="5205B1A2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65AD3" w:rsidP="00D65AD3" w14:paraId="77597A7F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:rsidR="00D65AD3" w:rsidRPr="00C310FC" w:rsidP="00D65AD3" w14:paraId="3EBD5D09" w14:textId="77777777">
      <w:pPr>
        <w:pStyle w:val="a30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:rsidR="00D65AD3" w:rsidRPr="00C310FC" w:rsidP="00D65AD3" w14:paraId="01A708B3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D65AD3" w:rsidP="00D65AD3" w14:paraId="00057A1F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65AD3" w:rsidRPr="00EF37E9" w:rsidP="00D65AD3" w14:paraId="6D2AA87D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1D2A38" w14:paraId="188EB5B7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:rsidR="00D65AD3" w:rsidP="00D65AD3" w14:paraId="35DDE30E" w14:textId="77777777">
      <w:pPr>
        <w:pStyle w:val="a30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D65AD3" w:rsidP="00D65AD3" w14:paraId="1C5C650F" w14:textId="77777777">
      <w:pPr>
        <w:pStyle w:val="a30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:rsidP="00D65AD3" w14:paraId="1F9DA32E" w14:textId="77777777">
      <w:pPr>
        <w:pStyle w:val="a30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:rsidP="00D65AD3" w14:paraId="7D89CE0F" w14:textId="77777777">
      <w:pPr>
        <w:pStyle w:val="a30"/>
        <w:numPr>
          <w:ilvl w:val="2"/>
          <w:numId w:val="28"/>
        </w:numPr>
      </w:pPr>
      <w:r>
        <w:t>PowerOfAttorney – файл машиночитаемой доверенности;</w:t>
      </w:r>
    </w:p>
    <w:p w:rsidR="00D65AD3" w:rsidP="00D65AD3" w14:paraId="33AE7547" w14:textId="77777777">
      <w:pPr>
        <w:pStyle w:val="a30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65AD3" w:rsidRPr="00F5069D" w:rsidP="00D65AD3" w14:paraId="46D5F45E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65AD3" w:rsidRPr="00F5069D" w:rsidP="00D65AD3" w14:paraId="190C903E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65AD3" w:rsidRPr="00F5069D" w:rsidP="00D65AD3" w14:paraId="1206690D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65AD3" w:rsidP="00D65AD3" w14:paraId="1AF8D8FD" w14:textId="77777777">
      <w:pPr>
        <w:pStyle w:val="a30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:rsidR="00D65AD3" w:rsidP="00D65AD3" w14:paraId="57A91D67" w14:textId="77777777">
      <w:pPr>
        <w:pStyle w:val="a30"/>
        <w:numPr>
          <w:ilvl w:val="2"/>
          <w:numId w:val="28"/>
        </w:numPr>
      </w:pPr>
      <w:r w:rsidRPr="00515D65">
        <w:rPr>
          <w:lang w:val="en-US"/>
        </w:rPr>
        <w:t>CheckSum</w:t>
      </w:r>
      <w:r w:rsidRPr="00515D65">
        <w:t xml:space="preserve"> – контрольная сумма файла,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:rsidR="00D65AD3" w:rsidRPr="00F5069D" w:rsidP="00D65AD3" w14:paraId="0DD9DACD" w14:textId="77777777">
      <w:pPr>
        <w:pStyle w:val="a30"/>
        <w:numPr>
          <w:ilvl w:val="2"/>
          <w:numId w:val="28"/>
        </w:numPr>
      </w:pPr>
      <w:r w:rsidRPr="00515D65">
        <w:rPr>
          <w:lang w:val="en-US"/>
        </w:rPr>
        <w:t>CheckSumType</w:t>
      </w:r>
      <w:r w:rsidRPr="00515D65">
        <w:t xml:space="preserve"> – алгоритм расчёта контрольной суммы файла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:rsidR="00D65AD3" w:rsidRPr="00DF6032" w:rsidP="00D65AD3" w14:paraId="79ABB0E7" w14:textId="77777777">
      <w:pPr>
        <w:pStyle w:val="a30"/>
        <w:numPr>
          <w:ilvl w:val="0"/>
          <w:numId w:val="28"/>
        </w:numPr>
        <w:ind w:left="1429"/>
      </w:pPr>
      <w:r>
        <w:t>R</w:t>
      </w:r>
      <w:r w:rsidRPr="00AD0F60">
        <w:t>eceipts</w:t>
      </w:r>
      <w:r w:rsidRPr="00DF6032">
        <w:t xml:space="preserve"> – квитанции, полученные в ответ на сообщение:</w:t>
      </w:r>
    </w:p>
    <w:p w:rsidR="00D65AD3" w:rsidRPr="00DF6032" w:rsidP="00D65AD3" w14:paraId="4AAE843B" w14:textId="77777777">
      <w:pPr>
        <w:pStyle w:val="a30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:rsidR="00D65AD3" w:rsidRPr="00DF6032" w:rsidP="00D65AD3" w14:paraId="24139E15" w14:textId="77777777">
      <w:pPr>
        <w:pStyle w:val="a30"/>
        <w:numPr>
          <w:ilvl w:val="1"/>
          <w:numId w:val="28"/>
        </w:numPr>
      </w:pPr>
      <w:r w:rsidRPr="00AD0F60">
        <w:t>StatusTime</w:t>
      </w:r>
      <w:r w:rsidRPr="00DF6032">
        <w:t xml:space="preserve"> – время из самой квитанции;</w:t>
      </w:r>
    </w:p>
    <w:p w:rsidR="00D65AD3" w:rsidRPr="00D244E9" w:rsidP="00D65AD3" w14:paraId="1FA44C85" w14:textId="60B6DD8B">
      <w:pPr>
        <w:pStyle w:val="a30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9D1976">
        <w:t xml:space="preserve"> 3.1.3.</w:t>
      </w:r>
      <w:r w:rsidR="00A7777D">
        <w:t>1</w:t>
      </w:r>
      <w:r w:rsidR="009D1976">
        <w:t>.5</w:t>
      </w:r>
      <w:r w:rsidRPr="00D244E9">
        <w:t>);</w:t>
      </w:r>
    </w:p>
    <w:p w:rsidR="00D65AD3" w:rsidRPr="00DF6032" w:rsidP="00D65AD3" w14:paraId="7D184954" w14:textId="77777777">
      <w:pPr>
        <w:pStyle w:val="a30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D65AD3" w:rsidRPr="003C4582" w:rsidP="00D65AD3" w14:paraId="27C21281" w14:textId="77777777">
      <w:pPr>
        <w:pStyle w:val="a30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:rsidR="00D65AD3" w:rsidRPr="006801A5" w14:paraId="5B4CA36C" w14:textId="77777777">
      <w:pPr>
        <w:pStyle w:val="a28"/>
        <w:rPr>
          <w:lang w:val="en-US"/>
        </w:rPr>
      </w:pPr>
      <w:r>
        <w:t>Возможные</w:t>
      </w:r>
      <w:r w:rsidRPr="006801A5">
        <w:rPr>
          <w:lang w:val="en-US"/>
        </w:rPr>
        <w:t xml:space="preserve"> </w:t>
      </w:r>
      <w:r>
        <w:t>ошибки</w:t>
      </w:r>
      <w:r w:rsidRPr="006801A5">
        <w:rPr>
          <w:lang w:val="en-US"/>
        </w:rPr>
        <w:t>:</w:t>
      </w:r>
    </w:p>
    <w:p w:rsidR="00D65AD3" w:rsidRPr="006801A5" w14:paraId="262647CB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259CFD4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12AC7D88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7E5898D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D65AD3" w:rsidRPr="00674AE2" w:rsidP="00D65AD3" w14:paraId="27ECEA3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D65AD3" w:rsidRPr="005B671C" w:rsidP="00D65AD3" w14:paraId="46E2261C" w14:textId="77777777">
      <w:pPr>
        <w:pStyle w:val="a19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5B671C">
        <w:t>",</w:t>
      </w:r>
    </w:p>
    <w:p w:rsidR="00D65AD3" w:rsidRPr="005B671C" w:rsidP="00D65AD3" w14:paraId="6CDCC9C0" w14:textId="77777777">
      <w:pPr>
        <w:pStyle w:val="a19"/>
      </w:pPr>
      <w:r w:rsidRPr="005B671C">
        <w:t xml:space="preserve">  "</w:t>
      </w:r>
      <w:r w:rsidRPr="00674AE2">
        <w:t>MoreInfo"</w:t>
      </w:r>
      <w:r w:rsidRPr="005B671C">
        <w:t>: {}</w:t>
      </w:r>
    </w:p>
    <w:p w:rsidR="00D65AD3" w:rsidRPr="00674AE2" w:rsidP="00D65AD3" w14:paraId="6D34B2D3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19BD2E08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099BB99C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362C3AD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59DA012D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D65AD3" w:rsidRPr="00674AE2" w:rsidP="00D65AD3" w14:paraId="1B6C089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"TASK_CODE_MUST_BE_SENT",</w:t>
      </w:r>
    </w:p>
    <w:p w:rsidR="00D65AD3" w:rsidRPr="00153609" w:rsidP="00D65AD3" w14:paraId="1A92829E" w14:textId="77777777">
      <w:pPr>
        <w:pStyle w:val="a1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Должен быть передан параметр Task</w:t>
      </w:r>
      <w:r w:rsidRPr="00153609">
        <w:t xml:space="preserve"> ",</w:t>
      </w:r>
    </w:p>
    <w:p w:rsidR="00D65AD3" w:rsidRPr="00674AE2" w:rsidP="00D65AD3" w14:paraId="01A9A13F" w14:textId="77777777">
      <w:pPr>
        <w:pStyle w:val="a1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639BAA0D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65D7AF74" w14:textId="77777777">
      <w:pPr>
        <w:pStyle w:val="a28"/>
        <w:rPr>
          <w:lang w:val="en-US"/>
        </w:rPr>
      </w:pPr>
      <w:r w:rsidRPr="006801A5">
        <w:rPr>
          <w:lang w:val="en-US"/>
        </w:rPr>
        <w:t>HTTP 401 – Unauthorized</w:t>
      </w:r>
    </w:p>
    <w:p w:rsidR="00D65AD3" w:rsidRPr="006801A5" w14:paraId="1E72EEA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3A3B2E27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B6656B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401,</w:t>
      </w:r>
    </w:p>
    <w:p w:rsidR="00D65AD3" w:rsidRPr="00674AE2" w:rsidP="00D65AD3" w14:paraId="7018E44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"ACCOUNT_NOT_FOUND ",</w:t>
      </w:r>
    </w:p>
    <w:p w:rsidR="00D65AD3" w:rsidRPr="00674AE2" w:rsidP="00D65AD3" w14:paraId="05FA23B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Аккаунт</w:t>
      </w:r>
      <w:r w:rsidRPr="00674AE2">
        <w:rPr>
          <w:lang w:val="en-US"/>
        </w:rPr>
        <w:t xml:space="preserve"> 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>",</w:t>
      </w:r>
    </w:p>
    <w:p w:rsidR="00D65AD3" w:rsidRPr="00674AE2" w:rsidP="00D65AD3" w14:paraId="683874F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58EB6FD5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5B2E2B40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153E0D2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088BF913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7CDF083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134A4C2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"MESSAGE_SENT_ERROR",</w:t>
      </w:r>
    </w:p>
    <w:p w:rsidR="00D65AD3" w:rsidRPr="005B671C" w:rsidP="00D65AD3" w14:paraId="2457E329" w14:textId="77777777">
      <w:pPr>
        <w:pStyle w:val="a19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0A6218">
        <w:t>Сообщение</w:t>
      </w:r>
      <w:r w:rsidRPr="005B671C">
        <w:t xml:space="preserve"> </w:t>
      </w:r>
      <w:r w:rsidRPr="000A6218">
        <w:t>не</w:t>
      </w:r>
      <w:r w:rsidRPr="005B671C">
        <w:t xml:space="preserve"> </w:t>
      </w:r>
      <w:r w:rsidRPr="000A6218">
        <w:t>может</w:t>
      </w:r>
      <w:r w:rsidRPr="005B671C">
        <w:t xml:space="preserve"> </w:t>
      </w:r>
      <w:r w:rsidRPr="000A6218">
        <w:t>быть</w:t>
      </w:r>
      <w:r w:rsidRPr="005B671C">
        <w:t xml:space="preserve"> </w:t>
      </w:r>
      <w:r w:rsidRPr="000A6218">
        <w:t>отправлено</w:t>
      </w:r>
      <w:r w:rsidRPr="005B671C">
        <w:t>",</w:t>
      </w:r>
    </w:p>
    <w:p w:rsidR="00D65AD3" w:rsidRPr="00674AE2" w:rsidP="00D65AD3" w14:paraId="5AB26CD1" w14:textId="77777777">
      <w:pPr>
        <w:pStyle w:val="a1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0A056E5D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0D67907F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591F202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1A20F44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7D47EA2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4AEFF539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"DUPLICATE_FILE_NAME ",</w:t>
      </w:r>
    </w:p>
    <w:p w:rsidR="00D65AD3" w:rsidRPr="00153609" w:rsidP="00D65AD3" w14:paraId="729F7820" w14:textId="77777777">
      <w:pPr>
        <w:pStyle w:val="a1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Имена файлов не должны повторяться</w:t>
      </w:r>
      <w:r w:rsidRPr="00153609">
        <w:t>",</w:t>
      </w:r>
    </w:p>
    <w:p w:rsidR="00D65AD3" w:rsidRPr="00674AE2" w:rsidP="00D65AD3" w14:paraId="6AD05D75" w14:textId="77777777">
      <w:pPr>
        <w:pStyle w:val="a1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569E38D4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0EF70971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3631E12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3297A2B5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7E49D829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71F6980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"FILE_SIZE_ERROR",</w:t>
      </w:r>
    </w:p>
    <w:p w:rsidR="00D65AD3" w:rsidRPr="005B671C" w:rsidP="00D65AD3" w14:paraId="1C3222A0" w14:textId="77777777">
      <w:pPr>
        <w:pStyle w:val="a19"/>
      </w:pPr>
      <w:r w:rsidRPr="00874328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674AE2">
        <w:t>Размер файла {</w:t>
      </w:r>
      <w:r w:rsidRPr="00B82910">
        <w:rPr>
          <w:rStyle w:val="Hyperlink"/>
        </w:rPr>
        <w:t>file.name</w:t>
      </w:r>
      <w:r>
        <w:t>} должен быт</w:t>
      </w:r>
      <w:r w:rsidRPr="00674AE2">
        <w:t>ь в диапазоне от 1 до 9223372036854775807 байт</w:t>
      </w:r>
      <w:r w:rsidRPr="005B671C">
        <w:t>",</w:t>
      </w:r>
    </w:p>
    <w:p w:rsidR="00D65AD3" w:rsidRPr="00674AE2" w:rsidP="00D65AD3" w14:paraId="4A6719E2" w14:textId="77777777">
      <w:pPr>
        <w:pStyle w:val="a1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7058D10F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1A59241D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68CB2328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54109F54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1CBD45A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24255C2D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 FILE_ENCRYPTION_FLAG_MUST_BE_SET",</w:t>
      </w:r>
    </w:p>
    <w:p w:rsidR="00D65AD3" w:rsidRPr="00674AE2" w:rsidP="00D65AD3" w14:paraId="484DFBA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файла</w:t>
      </w:r>
      <w:r w:rsidRPr="00674AE2">
        <w:rPr>
          <w:lang w:val="en-US"/>
        </w:rPr>
        <w:t xml:space="preserve"> {requestfile.name}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быть</w:t>
      </w:r>
      <w:r w:rsidRPr="00674AE2">
        <w:rPr>
          <w:lang w:val="en-US"/>
        </w:rPr>
        <w:t xml:space="preserve"> </w:t>
      </w:r>
      <w:r w:rsidRPr="000A6218">
        <w:t>указан</w:t>
      </w:r>
      <w:r w:rsidRPr="00674AE2">
        <w:rPr>
          <w:lang w:val="en-US"/>
        </w:rPr>
        <w:t xml:space="preserve"> </w:t>
      </w:r>
      <w:r w:rsidRPr="000A6218">
        <w:t>флаг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>",</w:t>
      </w:r>
    </w:p>
    <w:p w:rsidR="00D65AD3" w:rsidRPr="00674AE2" w:rsidP="00D65AD3" w14:paraId="72BBC5D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28A21F07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6E8D197F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361801B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5205B42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FDCEF4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19D3FF4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"REQ_FILE_EXTENSION_ERROR",</w:t>
      </w:r>
    </w:p>
    <w:p w:rsidR="00D65AD3" w:rsidRPr="00674AE2" w:rsidP="00D65AD3" w14:paraId="74F474F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{requestfile.name} </w:t>
      </w:r>
      <w:r w:rsidRPr="000A6218">
        <w:t>с</w:t>
      </w:r>
      <w:r w:rsidRPr="00674AE2">
        <w:rPr>
          <w:lang w:val="en-US"/>
        </w:rPr>
        <w:t xml:space="preserve"> </w:t>
      </w:r>
      <w:r w:rsidRPr="000A6218">
        <w:t>указанным</w:t>
      </w:r>
      <w:r w:rsidRPr="00674AE2">
        <w:rPr>
          <w:lang w:val="en-US"/>
        </w:rPr>
        <w:t xml:space="preserve"> </w:t>
      </w:r>
      <w:r w:rsidRPr="000A6218">
        <w:t>флагом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.enc ",</w:t>
      </w:r>
    </w:p>
    <w:p w:rsidR="00D65AD3" w:rsidRPr="00674AE2" w:rsidP="00D65AD3" w14:paraId="613840C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461B22A2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1A0C8E1A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6EB4287A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1081B088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5A5E0D9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653B94C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"SIGN_FILE_EXTENSION_ERROR",</w:t>
      </w:r>
    </w:p>
    <w:p w:rsidR="00D65AD3" w:rsidRPr="00674AE2" w:rsidP="00D65AD3" w14:paraId="39C737A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\'.sig\’",</w:t>
      </w:r>
    </w:p>
    <w:p w:rsidR="00D65AD3" w:rsidRPr="00674AE2" w:rsidP="00D65AD3" w14:paraId="2AAE3B89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792ED002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13EEC362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49CA3462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6D486CC4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E817AE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18542EA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"SIGN_FILE_NOT_FOUND",</w:t>
      </w:r>
    </w:p>
    <w:p w:rsidR="00D65AD3" w:rsidRPr="00674AE2" w:rsidP="00D65AD3" w14:paraId="708EB4D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 xml:space="preserve"> 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{sigfile.name}.</w:t>
      </w:r>
    </w:p>
    <w:p w:rsidR="00D65AD3" w:rsidRPr="00674AE2" w:rsidP="00D65AD3" w14:paraId="2DBCF686" w14:textId="77777777">
      <w:pPr>
        <w:pStyle w:val="a19"/>
        <w:rPr>
          <w:lang w:val="en-US"/>
        </w:rPr>
      </w:pPr>
      <w:r w:rsidRPr="00674AE2">
        <w:rPr>
          <w:lang w:val="en-US"/>
        </w:rPr>
        <w:t>",</w:t>
      </w:r>
    </w:p>
    <w:p w:rsidR="00D65AD3" w:rsidRPr="00674AE2" w:rsidP="00D65AD3" w14:paraId="454A38BD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4B6F7E21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0F469F2B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2354ECA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0C0830DE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14778D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1DF3687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"INCORRECT_RECEIVER",</w:t>
      </w:r>
    </w:p>
    <w:p w:rsidR="00D65AD3" w:rsidRPr="00674AE2" w:rsidP="00D65AD3" w14:paraId="1DFB2B9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Получатель</w:t>
      </w:r>
      <w:r w:rsidRPr="00674AE2">
        <w:rPr>
          <w:lang w:val="en-US"/>
        </w:rPr>
        <w:t xml:space="preserve"> </w:t>
      </w:r>
      <w:r w:rsidRPr="000A6218">
        <w:t>д</w:t>
      </w:r>
      <w:r>
        <w:t>олжен</w:t>
      </w:r>
      <w:r w:rsidRPr="00674AE2">
        <w:rPr>
          <w:lang w:val="en-US"/>
        </w:rPr>
        <w:t xml:space="preserve"> </w:t>
      </w:r>
      <w:r>
        <w:t>быть</w:t>
      </w:r>
      <w:r w:rsidRPr="00674AE2">
        <w:rPr>
          <w:lang w:val="en-US"/>
        </w:rPr>
        <w:t xml:space="preserve"> </w:t>
      </w:r>
      <w:r>
        <w:t>КО</w:t>
      </w:r>
      <w:r w:rsidRPr="00674AE2">
        <w:rPr>
          <w:lang w:val="en-US"/>
        </w:rPr>
        <w:t>",</w:t>
      </w:r>
    </w:p>
    <w:p w:rsidR="00D65AD3" w:rsidRPr="00674AE2" w:rsidP="00D65AD3" w14:paraId="47C5217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70A0CC1B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63C322C4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501995E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30792F" w:rsidP="00D65AD3" w14:paraId="009819C2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{  </w:t>
      </w:r>
    </w:p>
    <w:p w:rsidR="00D65AD3" w:rsidRPr="00674AE2" w:rsidP="00D65AD3" w14:paraId="6620D75B" w14:textId="77777777">
      <w:pPr>
        <w:pStyle w:val="a19"/>
        <w:rPr>
          <w:lang w:val="en-US"/>
        </w:rPr>
      </w:pPr>
      <w:r w:rsidRPr="0030792F">
        <w:rPr>
          <w:lang w:val="en-US"/>
        </w:rPr>
        <w:t xml:space="preserve">  </w:t>
      </w:r>
      <w:r w:rsidRPr="00674AE2">
        <w:rPr>
          <w:lang w:val="en-US"/>
        </w:rPr>
        <w:t>"HTTPStatus": 406,</w:t>
      </w:r>
    </w:p>
    <w:p w:rsidR="00D65AD3" w:rsidRPr="00674AE2" w:rsidP="00D65AD3" w14:paraId="14F29A8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"RECEIVER_NOT_SET",</w:t>
      </w:r>
    </w:p>
    <w:p w:rsidR="00D65AD3" w:rsidRPr="005A2821" w:rsidP="00D65AD3" w14:paraId="3A1ECB2A" w14:textId="77777777">
      <w:pPr>
        <w:pStyle w:val="a19"/>
      </w:pPr>
      <w:r w:rsidRPr="00674AE2">
        <w:rPr>
          <w:lang w:val="en-US"/>
        </w:rPr>
        <w:t xml:space="preserve">  </w:t>
      </w:r>
      <w:r w:rsidRPr="005A2821">
        <w:t>"</w:t>
      </w:r>
      <w:r w:rsidRPr="00674AE2">
        <w:rPr>
          <w:lang w:val="en-US"/>
        </w:rPr>
        <w:t>ErrorMessage</w:t>
      </w:r>
      <w:r w:rsidRPr="005A2821">
        <w:t>": "</w:t>
      </w:r>
      <w:r w:rsidRPr="000A6218">
        <w:t>Не</w:t>
      </w:r>
      <w:r w:rsidRPr="005A2821">
        <w:t xml:space="preserve"> </w:t>
      </w:r>
      <w:r w:rsidRPr="000A6218">
        <w:t>определен</w:t>
      </w:r>
      <w:r w:rsidRPr="005A2821">
        <w:t xml:space="preserve"> </w:t>
      </w:r>
      <w:r w:rsidRPr="000A6218">
        <w:t>получатель</w:t>
      </w:r>
      <w:r w:rsidRPr="005A2821">
        <w:t>",</w:t>
      </w:r>
    </w:p>
    <w:p w:rsidR="00D65AD3" w:rsidRPr="005A2821" w:rsidP="00D65AD3" w14:paraId="4A64E4D9" w14:textId="77777777">
      <w:pPr>
        <w:pStyle w:val="a19"/>
      </w:pPr>
      <w:r w:rsidRPr="005A2821">
        <w:t xml:space="preserve">  "</w:t>
      </w:r>
      <w:r w:rsidRPr="007465BD">
        <w:rPr>
          <w:lang w:val="en-US"/>
        </w:rPr>
        <w:t>MoreInfo</w:t>
      </w:r>
      <w:r w:rsidRPr="00674AE2">
        <w:t>"</w:t>
      </w:r>
      <w:r w:rsidRPr="005A2821">
        <w:t>: {}</w:t>
      </w:r>
    </w:p>
    <w:p w:rsidR="00D65AD3" w:rsidRPr="007465BD" w:rsidP="00D65AD3" w14:paraId="1BAC2377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D65AD3" w:rsidRPr="006801A5" w14:paraId="35D93C69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69EF5A1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1E60FFCD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A42193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24CE203C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"SEND_BY_THIS_TASK_NOT_ALLOWED ",</w:t>
      </w:r>
    </w:p>
    <w:p w:rsidR="00D65AD3" w:rsidRPr="00153609" w:rsidP="00D65AD3" w14:paraId="12B75BB1" w14:textId="77777777">
      <w:pPr>
        <w:pStyle w:val="a1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Не доступна отправка сообщения по указанной задаче</w:t>
      </w:r>
      <w:r w:rsidRPr="00153609">
        <w:t>",</w:t>
      </w:r>
    </w:p>
    <w:p w:rsidR="00D65AD3" w:rsidRPr="00674AE2" w:rsidP="00D65AD3" w14:paraId="1F454A21" w14:textId="77777777">
      <w:pPr>
        <w:pStyle w:val="a1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403989A3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7A620E26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1EC5C32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23DBEEF5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476AED4B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6C1E2A3D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475EDE">
        <w:rPr>
          <w:lang w:val="en-US"/>
        </w:rPr>
        <w:t>INVALID_FILE_NAME</w:t>
      </w:r>
      <w:r w:rsidRPr="00674AE2">
        <w:rPr>
          <w:lang w:val="en-US"/>
        </w:rPr>
        <w:t>",</w:t>
      </w:r>
    </w:p>
    <w:p w:rsidR="00D65AD3" w:rsidRPr="00E828D3" w:rsidP="00D65AD3" w14:paraId="5C4757C0" w14:textId="77777777">
      <w:pPr>
        <w:pStyle w:val="a19"/>
      </w:pPr>
      <w:r w:rsidRPr="00674AE2">
        <w:rPr>
          <w:lang w:val="en-US"/>
        </w:rPr>
        <w:t xml:space="preserve">  </w:t>
      </w:r>
      <w:r w:rsidRPr="00E828D3">
        <w:t>"</w:t>
      </w:r>
      <w:r w:rsidRPr="00475EDE">
        <w:rPr>
          <w:lang w:val="en-US"/>
        </w:rPr>
        <w:t>ErrorMessage</w:t>
      </w:r>
      <w:r w:rsidRPr="00E828D3">
        <w:t>": "Имя файла содержит недопустимые символы: {все недопустимые символы}",</w:t>
      </w:r>
    </w:p>
    <w:p w:rsidR="00D65AD3" w:rsidRPr="00674AE2" w:rsidP="00D65AD3" w14:paraId="37FE48AD" w14:textId="77777777">
      <w:pPr>
        <w:pStyle w:val="a19"/>
        <w:rPr>
          <w:lang w:val="en-US"/>
        </w:rPr>
      </w:pPr>
      <w:r w:rsidRPr="00E828D3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3136EC37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2310CBE1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566A3EA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44F30E59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B7A393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5AF18E0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</w:t>
      </w:r>
      <w:r w:rsidRPr="00475EDE">
        <w:rPr>
          <w:lang w:val="en-US"/>
        </w:rPr>
        <w:t>EXTENSION</w:t>
      </w:r>
      <w:r w:rsidRPr="00674AE2">
        <w:rPr>
          <w:lang w:val="en-US"/>
        </w:rPr>
        <w:t>",</w:t>
      </w:r>
    </w:p>
    <w:p w:rsidR="00D65AD3" w:rsidRPr="00475EDE" w:rsidP="00D65AD3" w14:paraId="7FE29255" w14:textId="77777777">
      <w:pPr>
        <w:pStyle w:val="a19"/>
      </w:pPr>
      <w:r w:rsidRPr="00674AE2">
        <w:rPr>
          <w:lang w:val="en-US"/>
        </w:rPr>
        <w:t xml:space="preserve">  </w:t>
      </w:r>
      <w:r w:rsidRPr="00475EDE">
        <w:t>"</w:t>
      </w:r>
      <w:r w:rsidRPr="00314B91">
        <w:rPr>
          <w:lang w:val="en-US"/>
        </w:rPr>
        <w:t>ErrorMessage</w:t>
      </w:r>
      <w:r w:rsidRPr="00475EDE">
        <w:t>": "Недопустимое расширение файла для данной задачи",</w:t>
      </w:r>
    </w:p>
    <w:p w:rsidR="00D65AD3" w:rsidRPr="00674AE2" w:rsidP="00D65AD3" w14:paraId="3214C762" w14:textId="77777777">
      <w:pPr>
        <w:pStyle w:val="a19"/>
        <w:rPr>
          <w:lang w:val="en-US"/>
        </w:rPr>
      </w:pPr>
      <w:r w:rsidRPr="00475EDE">
        <w:t xml:space="preserve">  </w:t>
      </w:r>
      <w:r w:rsidRPr="00674AE2">
        <w:rPr>
          <w:lang w:val="en-US"/>
        </w:rPr>
        <w:t>"MoreInfo: {}</w:t>
      </w:r>
    </w:p>
    <w:p w:rsidR="00D65AD3" w:rsidRPr="00674AE2" w:rsidP="00D65AD3" w14:paraId="6231C1DB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29E6E4CC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:rsidRPr="006801A5" w14:paraId="19E431B7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6253F785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4A4B927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D65AD3" w:rsidRPr="00674AE2" w:rsidP="00D65AD3" w14:paraId="503DCCD2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</w:t>
      </w:r>
      <w:r>
        <w:rPr>
          <w:lang w:val="en-US"/>
        </w:rPr>
        <w:t>MASK</w:t>
      </w:r>
      <w:r w:rsidRPr="00674AE2">
        <w:rPr>
          <w:lang w:val="en-US"/>
        </w:rPr>
        <w:t>",</w:t>
      </w:r>
    </w:p>
    <w:p w:rsidR="00D65AD3" w:rsidRPr="00475EDE" w:rsidP="00D65AD3" w14:paraId="6DE770F9" w14:textId="77777777">
      <w:pPr>
        <w:pStyle w:val="a19"/>
      </w:pPr>
      <w:r w:rsidRPr="00E828D3">
        <w:rPr>
          <w:lang w:val="en-US"/>
        </w:rPr>
        <w:t xml:space="preserve">  </w:t>
      </w:r>
      <w:r w:rsidRPr="00475EDE">
        <w:t>"</w:t>
      </w:r>
      <w:r w:rsidRPr="00314B91">
        <w:rPr>
          <w:lang w:val="en-US"/>
        </w:rPr>
        <w:t>ErrorMessage</w:t>
      </w:r>
      <w:r w:rsidRPr="00475EDE">
        <w:t>": "Имя файла {0} не соответствует маске {1}</w:t>
      </w:r>
      <w:r w:rsidRPr="00475EDE">
        <w:rPr>
          <w:lang w:val="en-US"/>
        </w:rPr>
        <w:t> </w:t>
      </w:r>
      <w:r w:rsidRPr="00475EDE">
        <w:t xml:space="preserve"> где 0 - имя файла, 1 - маска",</w:t>
      </w:r>
    </w:p>
    <w:p w:rsidR="00D65AD3" w:rsidRPr="00674AE2" w:rsidP="00D65AD3" w14:paraId="62E5F4BE" w14:textId="77777777">
      <w:pPr>
        <w:pStyle w:val="a19"/>
        <w:rPr>
          <w:lang w:val="en-US"/>
        </w:rPr>
      </w:pPr>
      <w:r w:rsidRPr="00475EDE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2AEB19A1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184311F4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413 – Message size too large </w:t>
      </w:r>
    </w:p>
    <w:p w:rsidR="00D65AD3" w:rsidRPr="006801A5" w14:paraId="601476A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0C191401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9211F5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413,</w:t>
      </w:r>
    </w:p>
    <w:p w:rsidR="00D65AD3" w:rsidRPr="006801A5" w:rsidP="00D65AD3" w14:paraId="46BC103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6801A5">
        <w:rPr>
          <w:lang w:val="en-US"/>
        </w:rPr>
        <w:t>"</w:t>
      </w:r>
      <w:r w:rsidRPr="00674AE2">
        <w:rPr>
          <w:lang w:val="en-US"/>
        </w:rPr>
        <w:t>ErrorCode</w:t>
      </w:r>
      <w:r w:rsidRPr="006801A5">
        <w:rPr>
          <w:lang w:val="en-US"/>
        </w:rPr>
        <w:t xml:space="preserve">": " </w:t>
      </w:r>
      <w:r w:rsidRPr="00674AE2">
        <w:rPr>
          <w:lang w:val="en-US"/>
        </w:rPr>
        <w:t>MESSAGE</w:t>
      </w:r>
      <w:r w:rsidRPr="006801A5">
        <w:rPr>
          <w:lang w:val="en-US"/>
        </w:rPr>
        <w:t>_</w:t>
      </w:r>
      <w:r w:rsidRPr="00674AE2">
        <w:rPr>
          <w:lang w:val="en-US"/>
        </w:rPr>
        <w:t>QUOTA</w:t>
      </w:r>
      <w:r w:rsidRPr="006801A5">
        <w:rPr>
          <w:lang w:val="en-US"/>
        </w:rPr>
        <w:t>_</w:t>
      </w:r>
      <w:r w:rsidRPr="00674AE2">
        <w:rPr>
          <w:lang w:val="en-US"/>
        </w:rPr>
        <w:t>EXCIDED</w:t>
      </w:r>
      <w:r w:rsidRPr="006801A5">
        <w:rPr>
          <w:lang w:val="en-US"/>
        </w:rPr>
        <w:t xml:space="preserve"> ",</w:t>
      </w:r>
    </w:p>
    <w:p w:rsidR="00D65AD3" w:rsidRPr="00DF2287" w:rsidP="00D65AD3" w14:paraId="37C5FB7F" w14:textId="77777777">
      <w:pPr>
        <w:pStyle w:val="a19"/>
      </w:pPr>
      <w:r w:rsidRPr="006801A5">
        <w:rPr>
          <w:lang w:val="en-US"/>
        </w:rPr>
        <w:t xml:space="preserve">  </w:t>
      </w:r>
      <w:r w:rsidRPr="00DF2287">
        <w:t>"</w:t>
      </w:r>
      <w:r w:rsidRPr="009E20B3">
        <w:rPr>
          <w:lang w:val="en-US"/>
        </w:rPr>
        <w:t>ErrorMessage</w:t>
      </w:r>
      <w:r w:rsidRPr="00DF2287">
        <w:t xml:space="preserve">": " </w:t>
      </w:r>
      <w:r w:rsidRPr="000A6218">
        <w:t>Сообщение</w:t>
      </w:r>
      <w:r w:rsidRPr="00DF2287">
        <w:t xml:space="preserve"> </w:t>
      </w:r>
      <w:r w:rsidRPr="000A6218">
        <w:t>не</w:t>
      </w:r>
      <w:r w:rsidRPr="00DF2287">
        <w:t xml:space="preserve"> </w:t>
      </w:r>
      <w:r w:rsidRPr="000A6218">
        <w:t>может</w:t>
      </w:r>
      <w:r w:rsidRPr="00DF2287">
        <w:t xml:space="preserve"> </w:t>
      </w:r>
      <w:r w:rsidRPr="000A6218">
        <w:t>быть</w:t>
      </w:r>
      <w:r w:rsidRPr="00DF2287">
        <w:t xml:space="preserve"> </w:t>
      </w:r>
      <w:r w:rsidRPr="000A6218">
        <w:t>отправлено</w:t>
      </w:r>
      <w:r w:rsidRPr="00DF2287">
        <w:t xml:space="preserve">, </w:t>
      </w:r>
      <w:r w:rsidRPr="000A6218">
        <w:t>так</w:t>
      </w:r>
      <w:r w:rsidRPr="00DF2287">
        <w:t xml:space="preserve"> </w:t>
      </w:r>
      <w:r w:rsidRPr="000A6218">
        <w:t>как</w:t>
      </w:r>
      <w:r w:rsidRPr="00DF2287">
        <w:t xml:space="preserve"> </w:t>
      </w:r>
      <w:r w:rsidRPr="000A6218">
        <w:t>размер</w:t>
      </w:r>
      <w:r w:rsidRPr="00DF2287">
        <w:t xml:space="preserve"> </w:t>
      </w:r>
      <w:r w:rsidRPr="000A6218">
        <w:t>ЭС</w:t>
      </w:r>
      <w:r w:rsidRPr="00DF2287">
        <w:t xml:space="preserve"> </w:t>
      </w:r>
      <w:r w:rsidRPr="000A6218">
        <w:t>превышает</w:t>
      </w:r>
      <w:r w:rsidRPr="00DF2287">
        <w:t xml:space="preserve"> </w:t>
      </w:r>
      <w:r w:rsidRPr="000A6218">
        <w:t>квоту</w:t>
      </w:r>
      <w:r w:rsidRPr="00DF2287">
        <w:t xml:space="preserve"> (%</w:t>
      </w:r>
      <w:r w:rsidRPr="000A6218">
        <w:t>размер</w:t>
      </w:r>
      <w:r w:rsidRPr="00DF2287">
        <w:t xml:space="preserve"> </w:t>
      </w:r>
      <w:r w:rsidRPr="000A6218">
        <w:t>квоты</w:t>
      </w:r>
      <w:r w:rsidRPr="00DF2287">
        <w:t xml:space="preserve"> </w:t>
      </w:r>
      <w:r w:rsidRPr="000A6218">
        <w:t>ЭС</w:t>
      </w:r>
      <w:r w:rsidRPr="00DF2287">
        <w:t xml:space="preserve"> </w:t>
      </w:r>
      <w:r w:rsidRPr="000A6218">
        <w:t>в</w:t>
      </w:r>
      <w:r w:rsidRPr="00DF2287">
        <w:t xml:space="preserve"> </w:t>
      </w:r>
      <w:r w:rsidRPr="009E20B3">
        <w:rPr>
          <w:lang w:val="en-US"/>
        </w:rPr>
        <w:t>MB</w:t>
      </w:r>
      <w:r w:rsidRPr="00DF2287">
        <w:t>%)",</w:t>
      </w:r>
    </w:p>
    <w:p w:rsidR="00D65AD3" w:rsidRPr="00674AE2" w:rsidP="00D65AD3" w14:paraId="414E0CDB" w14:textId="77777777">
      <w:pPr>
        <w:pStyle w:val="a19"/>
        <w:rPr>
          <w:lang w:val="en-US"/>
        </w:rPr>
      </w:pPr>
      <w:r w:rsidRPr="00DF2287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{"AccountQuota": “integer”,</w:t>
      </w:r>
    </w:p>
    <w:p w:rsidR="00D65AD3" w:rsidRPr="00674AE2" w:rsidP="00D65AD3" w14:paraId="6A4FFF9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"RestOfQuota": “integer”,</w:t>
      </w:r>
    </w:p>
    <w:p w:rsidR="00D65AD3" w:rsidRPr="00674AE2" w:rsidP="00D65AD3" w14:paraId="1A0DB32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:rsidR="00D65AD3" w:rsidRPr="00674AE2" w:rsidP="00D65AD3" w14:paraId="1A9FA55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     }</w:t>
      </w:r>
    </w:p>
    <w:p w:rsidR="00D65AD3" w:rsidRPr="00674AE2" w:rsidP="00D65AD3" w14:paraId="79967B80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74AE2" w14:paraId="1D0CE499" w14:textId="77777777">
      <w:pPr>
        <w:pStyle w:val="a28"/>
      </w:pPr>
      <w:r>
        <w:t>Где</w:t>
      </w:r>
    </w:p>
    <w:p w:rsidR="00D65AD3" w:rsidRPr="0064136D" w:rsidP="00D65AD3" w14:paraId="12AA883E" w14:textId="77777777">
      <w:pPr>
        <w:pStyle w:val="a30"/>
        <w:numPr>
          <w:ilvl w:val="0"/>
          <w:numId w:val="28"/>
        </w:numPr>
        <w:ind w:left="1429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:rsidR="00D65AD3" w:rsidP="00D65AD3" w14:paraId="33397104" w14:textId="77777777">
      <w:pPr>
        <w:pStyle w:val="a30"/>
        <w:numPr>
          <w:ilvl w:val="0"/>
          <w:numId w:val="28"/>
        </w:numPr>
        <w:ind w:left="1429"/>
      </w:pPr>
      <w:r>
        <w:t>RestOfQuota - остаток квоты ЛК в Мб;</w:t>
      </w:r>
    </w:p>
    <w:p w:rsidR="00D65AD3" w:rsidP="00D65AD3" w14:paraId="3DB16CA9" w14:textId="77777777">
      <w:pPr>
        <w:pStyle w:val="a30"/>
        <w:numPr>
          <w:ilvl w:val="0"/>
          <w:numId w:val="28"/>
        </w:numPr>
        <w:ind w:left="1429"/>
      </w:pPr>
      <w:r>
        <w:t>MessageQuota - квота на размер сообщения в Мб.</w:t>
      </w:r>
    </w:p>
    <w:p w:rsidR="00D65AD3" w:rsidRPr="00DF2287" w14:paraId="5AA270CD" w14:textId="77777777">
      <w:pPr>
        <w:pStyle w:val="a28"/>
      </w:pPr>
    </w:p>
    <w:p w:rsidR="00D65AD3" w:rsidRPr="006801A5" w14:paraId="24CE4769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413 – Message size too large </w:t>
      </w:r>
    </w:p>
    <w:p w:rsidR="00D65AD3" w:rsidRPr="006801A5" w14:paraId="18963FF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127A96" w:rsidP="00D65AD3" w14:paraId="571FCE40" w14:textId="77777777">
      <w:pPr>
        <w:pStyle w:val="a19"/>
        <w:rPr>
          <w:lang w:val="en-US"/>
        </w:rPr>
      </w:pPr>
      <w:r w:rsidRPr="00127A96">
        <w:rPr>
          <w:lang w:val="en-US"/>
        </w:rPr>
        <w:t>{</w:t>
      </w:r>
    </w:p>
    <w:p w:rsidR="00D65AD3" w:rsidRPr="00127A96" w:rsidP="00D65AD3" w14:paraId="7A3854F3" w14:textId="77777777">
      <w:pPr>
        <w:pStyle w:val="a19"/>
        <w:rPr>
          <w:lang w:val="en-US"/>
        </w:rPr>
      </w:pPr>
      <w:r w:rsidRPr="00127A96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127A96">
        <w:rPr>
          <w:lang w:val="en-US"/>
        </w:rPr>
        <w:t>": 413,</w:t>
      </w:r>
    </w:p>
    <w:p w:rsidR="00D65AD3" w:rsidRPr="006801A5" w:rsidP="00D65AD3" w14:paraId="5E1FD71A" w14:textId="77777777">
      <w:pPr>
        <w:pStyle w:val="a19"/>
        <w:rPr>
          <w:lang w:val="en-US"/>
        </w:rPr>
      </w:pPr>
      <w:r w:rsidRPr="00127A96">
        <w:rPr>
          <w:lang w:val="en-US"/>
        </w:rPr>
        <w:t xml:space="preserve">  </w:t>
      </w:r>
      <w:r w:rsidRPr="006801A5">
        <w:rPr>
          <w:lang w:val="en-US"/>
        </w:rPr>
        <w:t>"</w:t>
      </w:r>
      <w:r w:rsidRPr="00674AE2">
        <w:rPr>
          <w:lang w:val="en-US"/>
        </w:rPr>
        <w:t>ErrorCode</w:t>
      </w:r>
      <w:r w:rsidRPr="006801A5">
        <w:rPr>
          <w:lang w:val="en-US"/>
        </w:rPr>
        <w:t xml:space="preserve">": " </w:t>
      </w:r>
      <w:r w:rsidRPr="00674AE2">
        <w:rPr>
          <w:lang w:val="en-US"/>
        </w:rPr>
        <w:t>ACCOUNT</w:t>
      </w:r>
      <w:r w:rsidRPr="006801A5">
        <w:rPr>
          <w:lang w:val="en-US"/>
        </w:rPr>
        <w:t>_</w:t>
      </w:r>
      <w:r w:rsidRPr="00674AE2">
        <w:rPr>
          <w:lang w:val="en-US"/>
        </w:rPr>
        <w:t>QUOTA</w:t>
      </w:r>
      <w:r w:rsidRPr="006801A5">
        <w:rPr>
          <w:lang w:val="en-US"/>
        </w:rPr>
        <w:t>_</w:t>
      </w:r>
      <w:r w:rsidRPr="00674AE2">
        <w:rPr>
          <w:lang w:val="en-US"/>
        </w:rPr>
        <w:t>EXCIDED</w:t>
      </w:r>
      <w:r w:rsidRPr="006801A5">
        <w:rPr>
          <w:lang w:val="en-US"/>
        </w:rPr>
        <w:t>",</w:t>
      </w:r>
    </w:p>
    <w:p w:rsidR="00D65AD3" w:rsidRPr="00153609" w:rsidP="00D65AD3" w14:paraId="068BDEC9" w14:textId="77777777">
      <w:pPr>
        <w:pStyle w:val="a19"/>
      </w:pPr>
      <w:r w:rsidRPr="006801A5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36F15">
        <w:t>Сообщение не может быть отправлено, так как &lt;оставшаяся квота хранения истории обмена ЭС (%остаток квоты в MB%) будет превышена&gt; / &lt;как размер ЭС превышает квоту (%размер квоты ЭС в MB%)&gt;</w:t>
      </w:r>
      <w:r w:rsidRPr="00153609">
        <w:t>",</w:t>
      </w:r>
    </w:p>
    <w:p w:rsidR="00D65AD3" w:rsidRPr="00674AE2" w:rsidP="00D65AD3" w14:paraId="3EEE6C6F" w14:textId="77777777">
      <w:pPr>
        <w:pStyle w:val="a1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{"AccountQuota": “integer”,</w:t>
      </w:r>
    </w:p>
    <w:p w:rsidR="00D65AD3" w:rsidRPr="00674AE2" w:rsidP="00D65AD3" w14:paraId="5BC2A6A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</w:t>
      </w:r>
      <w:r w:rsidRPr="0030792F">
        <w:rPr>
          <w:lang w:val="en-US"/>
        </w:rPr>
        <w:t xml:space="preserve">     </w:t>
      </w:r>
      <w:r w:rsidRPr="00674AE2">
        <w:rPr>
          <w:lang w:val="en-US"/>
        </w:rPr>
        <w:t>"RestOfQuota": “integer”,</w:t>
      </w:r>
    </w:p>
    <w:p w:rsidR="00D65AD3" w:rsidRPr="00674AE2" w:rsidP="00D65AD3" w14:paraId="557F533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:rsidR="00D65AD3" w:rsidRPr="00674AE2" w:rsidP="00D65AD3" w14:paraId="10A75D7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         }</w:t>
      </w:r>
    </w:p>
    <w:p w:rsidR="00D65AD3" w:rsidRPr="00674AE2" w:rsidP="00D65AD3" w14:paraId="7FB854F8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74AE2" w14:paraId="5DA0B2A4" w14:textId="77777777">
      <w:pPr>
        <w:pStyle w:val="a28"/>
      </w:pPr>
      <w:r>
        <w:t>Где</w:t>
      </w:r>
    </w:p>
    <w:p w:rsidR="00D65AD3" w:rsidRPr="0064136D" w:rsidP="00D65AD3" w14:paraId="78F223DA" w14:textId="77777777">
      <w:pPr>
        <w:pStyle w:val="a30"/>
        <w:numPr>
          <w:ilvl w:val="0"/>
          <w:numId w:val="28"/>
        </w:numPr>
        <w:ind w:left="1429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:rsidR="00D65AD3" w:rsidP="00D65AD3" w14:paraId="7C566012" w14:textId="77777777">
      <w:pPr>
        <w:pStyle w:val="a30"/>
        <w:numPr>
          <w:ilvl w:val="0"/>
          <w:numId w:val="28"/>
        </w:numPr>
        <w:ind w:left="1429"/>
      </w:pPr>
      <w:r>
        <w:t>RestOfQuota - остаток квоты ЛК в Мб;</w:t>
      </w:r>
    </w:p>
    <w:p w:rsidR="00D65AD3" w:rsidP="00D65AD3" w14:paraId="18B098BD" w14:textId="77777777">
      <w:pPr>
        <w:pStyle w:val="a30"/>
        <w:numPr>
          <w:ilvl w:val="0"/>
          <w:numId w:val="28"/>
        </w:numPr>
        <w:ind w:left="1429"/>
      </w:pPr>
      <w:r>
        <w:t>MessageQuota - квота на размер сообщения в Мб.</w:t>
      </w:r>
    </w:p>
    <w:p w:rsidR="00D65AD3" w:rsidRPr="00DF2287" w14:paraId="49E04A6D" w14:textId="77777777">
      <w:pPr>
        <w:pStyle w:val="a28"/>
      </w:pPr>
    </w:p>
    <w:p w:rsidR="00D65AD3" w:rsidRPr="006801A5" w14:paraId="3C94012E" w14:textId="77777777">
      <w:pPr>
        <w:pStyle w:val="a28"/>
        <w:rPr>
          <w:lang w:val="en-US"/>
        </w:rPr>
      </w:pPr>
      <w:r w:rsidRPr="006801A5">
        <w:rPr>
          <w:lang w:val="en-US"/>
        </w:rPr>
        <w:t>HTTP 422 – Unprocessable Entity</w:t>
      </w:r>
    </w:p>
    <w:p w:rsidR="00D65AD3" w:rsidRPr="006801A5" w14:paraId="14FE036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6FD62B89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65116CB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422,</w:t>
      </w:r>
    </w:p>
    <w:p w:rsidR="00D65AD3" w:rsidRPr="00674AE2" w:rsidP="00D65AD3" w14:paraId="6FE40C2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"INCORRECT_BODY_PARAM",</w:t>
      </w:r>
    </w:p>
    <w:p w:rsidR="00D65AD3" w:rsidRPr="00153609" w:rsidP="00D65AD3" w14:paraId="1AB282DE" w14:textId="77777777">
      <w:pPr>
        <w:pStyle w:val="a19"/>
      </w:pPr>
      <w:r w:rsidRPr="00674AE2">
        <w:rPr>
          <w:lang w:val="en-US"/>
        </w:rPr>
        <w:t xml:space="preserve">  </w:t>
      </w:r>
      <w:r w:rsidRPr="00DF2287">
        <w:rPr>
          <w:lang w:val="en-US"/>
        </w:rPr>
        <w:t>"</w:t>
      </w:r>
      <w:r w:rsidRPr="00674AE2">
        <w:rPr>
          <w:lang w:val="en-US"/>
        </w:rPr>
        <w:t>ErrorMessage</w:t>
      </w:r>
      <w:r w:rsidRPr="00DF2287">
        <w:rPr>
          <w:lang w:val="en-US"/>
        </w:rPr>
        <w:t>": "</w:t>
      </w:r>
      <w:r w:rsidRPr="000A6218">
        <w:t>Неверные</w:t>
      </w:r>
      <w:r w:rsidRPr="00DF2287">
        <w:rPr>
          <w:lang w:val="en-US"/>
        </w:rPr>
        <w:t xml:space="preserve"> </w:t>
      </w:r>
      <w:r w:rsidRPr="000A6218">
        <w:t>параметры</w:t>
      </w:r>
      <w:r w:rsidRPr="00DF2287">
        <w:rPr>
          <w:lang w:val="en-US"/>
        </w:rPr>
        <w:t xml:space="preserve"> </w:t>
      </w:r>
      <w:r w:rsidRPr="000A6218">
        <w:t>в</w:t>
      </w:r>
      <w:r w:rsidRPr="00DF2287">
        <w:rPr>
          <w:lang w:val="en-US"/>
        </w:rPr>
        <w:t xml:space="preserve"> </w:t>
      </w:r>
      <w:r w:rsidRPr="000A6218">
        <w:t>теле</w:t>
      </w:r>
      <w:r w:rsidRPr="00DF2287">
        <w:rPr>
          <w:lang w:val="en-US"/>
        </w:rPr>
        <w:t xml:space="preserve"> </w:t>
      </w:r>
      <w:r w:rsidRPr="000A6218">
        <w:t>запроса</w:t>
      </w:r>
      <w:r w:rsidRPr="00DF2287">
        <w:rPr>
          <w:lang w:val="en-US"/>
        </w:rPr>
        <w:t xml:space="preserve">. </w:t>
      </w:r>
      <w:r w:rsidRPr="000A6218">
        <w:t>Проверьте сообщение на соответствие параметрам задачи</w:t>
      </w:r>
      <w:r w:rsidRPr="00153609">
        <w:t>",</w:t>
      </w:r>
    </w:p>
    <w:p w:rsidR="00D65AD3" w:rsidRPr="00153609" w:rsidP="00D65AD3" w14:paraId="4D5344B5" w14:textId="77777777">
      <w:pPr>
        <w:pStyle w:val="a19"/>
      </w:pPr>
      <w:r w:rsidRPr="00153609">
        <w:t xml:space="preserve">  "</w:t>
      </w:r>
      <w:r w:rsidRPr="00674AE2">
        <w:t>MoreInfo"</w:t>
      </w:r>
      <w:r w:rsidRPr="00153609">
        <w:t>: {}</w:t>
      </w:r>
    </w:p>
    <w:p w:rsidR="00D65AD3" w:rsidRPr="00674AE2" w:rsidP="00D65AD3" w14:paraId="0E7FA73A" w14:textId="77777777">
      <w:pPr>
        <w:pStyle w:val="a19"/>
      </w:pPr>
      <w:r w:rsidRPr="00153609">
        <w:t>}</w:t>
      </w:r>
    </w:p>
    <w:p w:rsidR="00674AE2" w:rsidP="00674AE2" w14:paraId="21852DCB" w14:textId="77777777">
      <w:pPr>
        <w:pStyle w:val="a27"/>
      </w:pPr>
      <w:bookmarkStart w:id="140" w:name="_Ref529451009"/>
      <w:bookmarkStart w:id="141" w:name="_Toc48213138"/>
    </w:p>
    <w:p w:rsidR="00674AE2" w:rsidRPr="006801A5" w:rsidP="006801A5" w14:paraId="7A4EDD09" w14:textId="0B013D51">
      <w:pPr>
        <w:pStyle w:val="Heading5"/>
        <w:ind w:left="709"/>
      </w:pPr>
      <w:bookmarkStart w:id="142" w:name="_Ref52534211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создания сессии отправки HTTP используется метод POST</w:t>
      </w:r>
      <w:bookmarkEnd w:id="140"/>
      <w:bookmarkEnd w:id="141"/>
      <w:bookmarkEnd w:id="142"/>
    </w:p>
    <w:p w:rsidR="00D65AD3" w:rsidRPr="00DF2287" w14:paraId="57087BFF" w14:textId="77777777">
      <w:pPr>
        <w:pStyle w:val="a28"/>
      </w:pPr>
      <w:r w:rsidRPr="00DF2287">
        <w:t>Перед отправкой файла необходимо создать сессию отправки:</w:t>
      </w:r>
    </w:p>
    <w:p w:rsidR="00D65AD3" w:rsidRPr="006801A5" w14:paraId="7B89DC2C" w14:textId="77777777">
      <w:pPr>
        <w:pStyle w:val="a28"/>
        <w:rPr>
          <w:lang w:val="en-US"/>
        </w:rPr>
      </w:pPr>
      <w:r w:rsidRPr="006801A5">
        <w:rPr>
          <w:lang w:val="en-US"/>
        </w:rPr>
        <w:t>POST: */messages/{msgId}/files/{fileId}/createUploadSession</w:t>
      </w:r>
    </w:p>
    <w:p w:rsidR="00D65AD3" w:rsidRPr="00DF2287" w14:paraId="72D06B75" w14:textId="77777777">
      <w:pPr>
        <w:pStyle w:val="a28"/>
      </w:pPr>
      <w:r w:rsidRPr="00DF2287">
        <w:t xml:space="preserve">Данный метод выполняется только для файлов, отправляемых по </w:t>
      </w:r>
      <w:r>
        <w:t>HTTP</w:t>
      </w:r>
      <w:r w:rsidRPr="00DF2287">
        <w:t xml:space="preserve"> (т.е. "</w:t>
      </w:r>
      <w:r w:rsidRPr="0049178C">
        <w:t>RepositoryType</w:t>
      </w:r>
      <w:r w:rsidRPr="00DF2287">
        <w:t>" = "</w:t>
      </w:r>
      <w:r>
        <w:t>http</w:t>
      </w:r>
      <w:r w:rsidRPr="00DF2287">
        <w:t>"). Если "</w:t>
      </w:r>
      <w:r w:rsidRPr="0049178C">
        <w:t>RepositoryType</w:t>
      </w:r>
      <w:r w:rsidRPr="00DF2287">
        <w:t>" = "</w:t>
      </w:r>
      <w:r>
        <w:t>Aspera</w:t>
      </w:r>
      <w:r w:rsidRPr="00DF2287">
        <w:t xml:space="preserve">", то метод вернет ошибку 405 (см. ниже в </w:t>
      </w:r>
      <w:r>
        <w:t>RESPONS</w:t>
      </w:r>
      <w:r w:rsidRPr="00703DE1">
        <w:t>E</w:t>
      </w:r>
      <w:r w:rsidRPr="00DF2287">
        <w:t>).</w:t>
      </w:r>
    </w:p>
    <w:p w:rsidR="00D65AD3" w:rsidRPr="00DF2287" w14:paraId="40B761DD" w14:textId="77777777">
      <w:pPr>
        <w:pStyle w:val="a28"/>
      </w:pPr>
      <w:r w:rsidRPr="00DF2287">
        <w:t>В метод передаются следующие параметры:</w:t>
      </w:r>
    </w:p>
    <w:p w:rsidR="00D65AD3" w:rsidRPr="006801A5" w14:paraId="56322696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REQUEST </w:t>
      </w:r>
    </w:p>
    <w:p w:rsidR="00D65AD3" w:rsidRPr="006801A5" w14:paraId="5CFF3762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674AE2" w:rsidP="00D65AD3" w14:paraId="45FCA436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8347DE4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r w:rsidRPr="00D832AA">
        <w:rPr>
          <w:lang w:val="en-US"/>
        </w:rPr>
        <w:t>string($uuid)</w:t>
      </w:r>
      <w:r w:rsidRPr="00674AE2">
        <w:rPr>
          <w:lang w:val="en-US"/>
        </w:rPr>
        <w:t>",</w:t>
      </w:r>
    </w:p>
    <w:p w:rsidR="00D65AD3" w:rsidRPr="00674AE2" w:rsidP="00D65AD3" w14:paraId="60CE583C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"string</w:t>
      </w:r>
      <w:r w:rsidRPr="00D832AA">
        <w:rPr>
          <w:lang w:val="en-US"/>
        </w:rPr>
        <w:t>($uuid)</w:t>
      </w:r>
      <w:r w:rsidRPr="00674AE2">
        <w:rPr>
          <w:lang w:val="en-US"/>
        </w:rPr>
        <w:t>"</w:t>
      </w:r>
    </w:p>
    <w:p w:rsidR="00D65AD3" w:rsidRPr="006B73D7" w:rsidP="00D65AD3" w14:paraId="671BEFC7" w14:textId="77777777">
      <w:pPr>
        <w:pStyle w:val="a19"/>
        <w:pBdr>
          <w:bottom w:val="single" w:sz="4" w:space="0" w:color="auto"/>
        </w:pBdr>
      </w:pPr>
      <w:r w:rsidRPr="006B73D7">
        <w:t>}</w:t>
      </w:r>
    </w:p>
    <w:p w:rsidR="00D65AD3" w:rsidRPr="006B73D7" w14:paraId="35CA9A68" w14:textId="77777777">
      <w:pPr>
        <w:pStyle w:val="a28"/>
      </w:pPr>
      <w:r w:rsidRPr="006B73D7">
        <w:t>Где:</w:t>
      </w:r>
    </w:p>
    <w:p w:rsidR="00D65AD3" w:rsidRPr="002D41A0" w:rsidP="00D65AD3" w14:paraId="38925DF3" w14:textId="7C96D247">
      <w:pPr>
        <w:pStyle w:val="a30"/>
        <w:numPr>
          <w:ilvl w:val="0"/>
          <w:numId w:val="28"/>
        </w:numPr>
        <w:ind w:left="1429"/>
      </w:pPr>
      <w:r w:rsidRPr="00674AE2">
        <w:t>MsgId</w:t>
      </w:r>
      <w:r w:rsidRPr="002D41A0">
        <w:t xml:space="preserve"> – уникальный идентификатор сообщения</w:t>
      </w:r>
      <w:r>
        <w:t xml:space="preserve">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_Ref3446367 \n \h </w:instrText>
      </w:r>
      <w:r>
        <w:fldChar w:fldCharType="separate"/>
      </w:r>
      <w:r w:rsidR="006B1436">
        <w:t>3.1.3.2.1</w:t>
      </w:r>
      <w:r>
        <w:fldChar w:fldCharType="end"/>
      </w:r>
      <w:r w:rsidR="00F50B44">
        <w:t>1</w:t>
      </w:r>
      <w:r w:rsidRPr="002D41A0">
        <w:t>;</w:t>
      </w:r>
    </w:p>
    <w:p w:rsidR="00D65AD3" w:rsidRPr="002D41A0" w:rsidP="00D65AD3" w14:paraId="622B08C5" w14:textId="4F1F796B">
      <w:pPr>
        <w:pStyle w:val="a30"/>
        <w:numPr>
          <w:ilvl w:val="0"/>
          <w:numId w:val="28"/>
        </w:numPr>
        <w:ind w:left="1429"/>
      </w:pPr>
      <w:r w:rsidRPr="00674AE2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, полученный в качестве ответа при вызове метода из</w:t>
      </w:r>
      <w:r w:rsidR="00F50B44">
        <w:t xml:space="preserve"> 3.1.3.2.1</w:t>
      </w:r>
      <w:r>
        <w:t>.</w:t>
      </w:r>
    </w:p>
    <w:p w:rsidR="00D65AD3" w:rsidRPr="00DF2287" w14:paraId="27FC5113" w14:textId="77777777">
      <w:pPr>
        <w:pStyle w:val="a28"/>
      </w:pPr>
    </w:p>
    <w:p w:rsidR="00D65AD3" w:rsidRPr="006801A5" w14:paraId="15BF01C6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65AD3" w:rsidRPr="006801A5" w14:paraId="5BB3C16D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D65AD3" w:rsidRPr="00674AE2" w:rsidP="00D65AD3" w14:paraId="1A104ACA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7E11F933" w14:textId="77777777">
      <w:pPr>
        <w:pStyle w:val="a19"/>
        <w:rPr>
          <w:lang w:val="en-US"/>
        </w:rPr>
      </w:pPr>
      <w:r w:rsidRPr="00674AE2">
        <w:rPr>
          <w:lang w:val="en-US"/>
        </w:rPr>
        <w:tab/>
        <w:t>"UploadUrl": "string",</w:t>
      </w:r>
    </w:p>
    <w:p w:rsidR="00D65AD3" w:rsidRPr="00674AE2" w:rsidP="00D65AD3" w14:paraId="12922738" w14:textId="77777777">
      <w:pPr>
        <w:pStyle w:val="a19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:rsidR="00D65AD3" w:rsidRPr="007465BD" w:rsidP="00D65AD3" w14:paraId="0BF75568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D65AD3" w14:paraId="2A9423E4" w14:textId="77777777">
      <w:pPr>
        <w:pStyle w:val="a28"/>
      </w:pPr>
      <w:r w:rsidRPr="006B73D7">
        <w:t>Где</w:t>
      </w:r>
      <w:r w:rsidRPr="007465BD">
        <w:t>:</w:t>
      </w:r>
    </w:p>
    <w:p w:rsidR="00D65AD3" w:rsidP="00D65AD3" w14:paraId="1031A2A5" w14:textId="77777777">
      <w:pPr>
        <w:pStyle w:val="a30"/>
        <w:numPr>
          <w:ilvl w:val="0"/>
          <w:numId w:val="28"/>
        </w:numPr>
        <w:ind w:left="1429"/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:rsidR="00D65AD3" w:rsidP="00D65AD3" w14:paraId="5B394BFD" w14:textId="77777777">
      <w:pPr>
        <w:pStyle w:val="a30"/>
        <w:numPr>
          <w:ilvl w:val="0"/>
          <w:numId w:val="28"/>
        </w:numPr>
        <w:ind w:left="1429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:rsidR="00D65AD3" w:rsidRPr="00DF2287" w14:paraId="4024FDA8" w14:textId="77777777">
      <w:pPr>
        <w:pStyle w:val="a28"/>
      </w:pPr>
    </w:p>
    <w:p w:rsidR="00D65AD3" w:rsidRPr="006801A5" w14:paraId="6623DA37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ошибок</w:t>
      </w:r>
      <w:r w:rsidRPr="006801A5">
        <w:rPr>
          <w:lang w:val="en-US"/>
        </w:rPr>
        <w:t>:</w:t>
      </w:r>
    </w:p>
    <w:p w:rsidR="00D65AD3" w:rsidRPr="006801A5" w14:paraId="08775510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6506FB8F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7465BD" w:rsidP="00D65AD3" w14:paraId="57ED985B" w14:textId="77777777">
      <w:pPr>
        <w:pStyle w:val="a19"/>
        <w:rPr>
          <w:lang w:val="en-US"/>
        </w:rPr>
      </w:pPr>
      <w:r w:rsidRPr="007465BD">
        <w:rPr>
          <w:lang w:val="en-US"/>
        </w:rPr>
        <w:t>{</w:t>
      </w:r>
    </w:p>
    <w:p w:rsidR="00D65AD3" w:rsidRPr="007465BD" w:rsidP="00D65AD3" w14:paraId="50FABB1E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:rsidR="00D65AD3" w:rsidRPr="00674AE2" w:rsidP="00D65AD3" w14:paraId="3DE9427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:rsidR="00D65AD3" w:rsidRPr="00674AE2" w:rsidP="00D65AD3" w14:paraId="38A8B86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:rsidR="00D65AD3" w:rsidRPr="007465BD" w:rsidP="00D65AD3" w14:paraId="3BB674EC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</w:t>
      </w:r>
      <w:r w:rsidRPr="00DF2287">
        <w:rPr>
          <w:lang w:val="en-US"/>
        </w:rPr>
        <w:t>"</w:t>
      </w:r>
      <w:r w:rsidRPr="007465BD">
        <w:rPr>
          <w:lang w:val="en-US"/>
        </w:rPr>
        <w:t>: {}</w:t>
      </w:r>
    </w:p>
    <w:p w:rsidR="00D65AD3" w:rsidRPr="00674AE2" w:rsidP="00D65AD3" w14:paraId="61B05C19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45CA072B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6801A5">
        <w:rPr>
          <w:lang w:val="en-US"/>
        </w:rPr>
        <w:t xml:space="preserve"> </w:t>
      </w:r>
      <w:r>
        <w:t>найден</w:t>
      </w:r>
      <w:r w:rsidRPr="006801A5">
        <w:rPr>
          <w:lang w:val="en-US"/>
        </w:rPr>
        <w:t>.</w:t>
      </w:r>
    </w:p>
    <w:p w:rsidR="00D65AD3" w:rsidRPr="006801A5" w14:paraId="7281DF8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7B690EE3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086D1A5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:rsidR="00D65AD3" w:rsidRPr="00674AE2" w:rsidP="00D65AD3" w14:paraId="5C996462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:rsidR="00D65AD3" w:rsidRPr="00916073" w:rsidP="00D65AD3" w14:paraId="03ACF473" w14:textId="77777777">
      <w:pPr>
        <w:pStyle w:val="a1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:rsidR="00D65AD3" w:rsidRPr="00674AE2" w:rsidP="00D65AD3" w14:paraId="1D2A8206" w14:textId="77777777">
      <w:pPr>
        <w:pStyle w:val="a19"/>
        <w:rPr>
          <w:lang w:val="en-US"/>
        </w:rPr>
      </w:pPr>
      <w:r w:rsidRPr="00D65AD3">
        <w:t xml:space="preserve">  </w:t>
      </w:r>
      <w:r w:rsidRPr="00674AE2">
        <w:rPr>
          <w:lang w:val="en-US"/>
        </w:rPr>
        <w:t>"MoreInfo: {}</w:t>
      </w:r>
    </w:p>
    <w:p w:rsidR="00D65AD3" w:rsidRPr="00674AE2" w:rsidP="00D65AD3" w14:paraId="02CAD409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3A35050F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6801A5">
        <w:rPr>
          <w:lang w:val="en-US"/>
        </w:rPr>
        <w:t xml:space="preserve"> </w:t>
      </w:r>
      <w:r>
        <w:t>найден</w:t>
      </w:r>
      <w:r w:rsidRPr="006801A5">
        <w:rPr>
          <w:lang w:val="en-US"/>
        </w:rPr>
        <w:t>.</w:t>
      </w:r>
    </w:p>
    <w:p w:rsidR="00D65AD3" w:rsidRPr="006801A5" w14:paraId="1F0FD53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3D7445E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0AA5FF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:rsidR="00D65AD3" w:rsidRPr="00674AE2" w:rsidP="00D65AD3" w14:paraId="13319281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:rsidR="00D65AD3" w:rsidRPr="00916073" w:rsidP="00D65AD3" w14:paraId="6FCE22AC" w14:textId="77777777">
      <w:pPr>
        <w:pStyle w:val="a19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:rsidR="00D65AD3" w:rsidRPr="00674AE2" w:rsidP="00D65AD3" w14:paraId="52150915" w14:textId="77777777">
      <w:pPr>
        <w:pStyle w:val="a19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:rsidR="00D65AD3" w:rsidRPr="00674AE2" w:rsidP="00D65AD3" w14:paraId="0C0A5A5A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65AD3" w:rsidRPr="006801A5" w14:paraId="0438DB82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D65AD3" w:rsidRPr="006801A5" w14:paraId="1449AF2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674AE2" w:rsidP="00D65AD3" w14:paraId="69D1CD2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D65AD3" w:rsidRPr="00674AE2" w:rsidP="00D65AD3" w14:paraId="30B8246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405,</w:t>
      </w:r>
    </w:p>
    <w:p w:rsidR="00D65AD3" w:rsidRPr="00674AE2" w:rsidP="00D65AD3" w14:paraId="2359C8C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"BASE_REQUEST_ADDRESS_NOT_FOUND",</w:t>
      </w:r>
    </w:p>
    <w:p w:rsidR="00D65AD3" w:rsidRPr="00916073" w:rsidP="00D65AD3" w14:paraId="46786511" w14:textId="77777777">
      <w:pPr>
        <w:pStyle w:val="a19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 найден базовый адрес запроса</w:t>
      </w:r>
      <w:r w:rsidRPr="00916073">
        <w:t>",</w:t>
      </w:r>
    </w:p>
    <w:p w:rsidR="00D65AD3" w:rsidRPr="0049178C" w:rsidP="00D65AD3" w14:paraId="13CA10CC" w14:textId="77777777">
      <w:pPr>
        <w:pStyle w:val="a19"/>
        <w:rPr>
          <w:lang w:val="en-US"/>
        </w:rPr>
      </w:pPr>
      <w:r w:rsidRPr="00916073">
        <w:t xml:space="preserve">  </w:t>
      </w:r>
      <w:r w:rsidRPr="0049178C">
        <w:rPr>
          <w:lang w:val="en-US"/>
        </w:rPr>
        <w:t>"MoreInfo</w:t>
      </w:r>
      <w:r w:rsidRPr="00DF2287">
        <w:rPr>
          <w:lang w:val="en-US"/>
        </w:rPr>
        <w:t>"</w:t>
      </w:r>
      <w:r w:rsidRPr="0049178C">
        <w:rPr>
          <w:lang w:val="en-US"/>
        </w:rPr>
        <w:t>: {}</w:t>
      </w:r>
    </w:p>
    <w:p w:rsidR="00D65AD3" w:rsidRPr="0049178C" w:rsidP="00D65AD3" w14:paraId="49F330DC" w14:textId="77777777">
      <w:pPr>
        <w:pStyle w:val="a19"/>
        <w:rPr>
          <w:lang w:val="en-US"/>
        </w:rPr>
      </w:pPr>
      <w:r w:rsidRPr="0049178C">
        <w:rPr>
          <w:lang w:val="en-US"/>
        </w:rPr>
        <w:t>}</w:t>
      </w:r>
    </w:p>
    <w:p w:rsidR="00D65AD3" w:rsidRPr="006801A5" w14:paraId="11A63E18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D65AD3" w:rsidRPr="006801A5" w14:paraId="31A8CDDA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49178C" w:rsidP="00D65AD3" w14:paraId="33EDE156" w14:textId="77777777">
      <w:pPr>
        <w:pStyle w:val="a19"/>
        <w:rPr>
          <w:lang w:val="en-US"/>
        </w:rPr>
      </w:pPr>
      <w:r w:rsidRPr="0049178C">
        <w:rPr>
          <w:lang w:val="en-US"/>
        </w:rPr>
        <w:t>{</w:t>
      </w:r>
    </w:p>
    <w:p w:rsidR="00D65AD3" w:rsidRPr="0049178C" w:rsidP="00D65AD3" w14:paraId="47EA8279" w14:textId="77777777">
      <w:pPr>
        <w:pStyle w:val="a19"/>
        <w:rPr>
          <w:lang w:val="en-US"/>
        </w:rPr>
      </w:pPr>
      <w:r w:rsidRPr="0049178C">
        <w:rPr>
          <w:lang w:val="en-US"/>
        </w:rPr>
        <w:t xml:space="preserve">  "HTTPStatus": 405,</w:t>
      </w:r>
    </w:p>
    <w:p w:rsidR="00D65AD3" w:rsidRPr="0049178C" w:rsidP="00D65AD3" w14:paraId="0A9C3AD2" w14:textId="77777777">
      <w:pPr>
        <w:pStyle w:val="a19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:rsidR="00D65AD3" w:rsidRPr="00916073" w:rsidP="00D65AD3" w14:paraId="26893C1E" w14:textId="77777777">
      <w:pPr>
        <w:pStyle w:val="a1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:rsidR="00D65AD3" w:rsidRPr="00674AE2" w:rsidP="00D65AD3" w14:paraId="79D41CB8" w14:textId="77777777">
      <w:pPr>
        <w:pStyle w:val="a19"/>
      </w:pPr>
      <w:r w:rsidRPr="00916073">
        <w:t xml:space="preserve">  </w:t>
      </w:r>
      <w:r w:rsidRPr="00674AE2">
        <w:t>"MoreInfo": {}</w:t>
      </w:r>
    </w:p>
    <w:p w:rsidR="00D65AD3" w:rsidP="00D65AD3" w14:paraId="595EA62B" w14:textId="77777777">
      <w:pPr>
        <w:pStyle w:val="a19"/>
      </w:pPr>
      <w:r w:rsidRPr="00916073">
        <w:t>}</w:t>
      </w:r>
    </w:p>
    <w:p w:rsidR="00F51881" w:rsidRPr="006801A5" w:rsidP="006801A5" w14:paraId="49D5F465" w14:textId="77777777">
      <w:pPr>
        <w:pStyle w:val="BodyTextIndent"/>
        <w:rPr>
          <w:lang w:eastAsia="ru-RU"/>
        </w:rPr>
      </w:pPr>
    </w:p>
    <w:p w:rsidR="00AD0F60" w:rsidRPr="006801A5" w:rsidP="006801A5" w14:paraId="0F65ADCB" w14:textId="0B9A750E">
      <w:pPr>
        <w:pStyle w:val="Heading5"/>
        <w:ind w:left="709"/>
      </w:pPr>
      <w:bookmarkStart w:id="143" w:name="_Ref3446552"/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</w:t>
      </w:r>
      <w:r w:rsidRPr="006801A5" w:rsidR="00887CB4">
        <w:rPr>
          <w:rFonts w:ascii="Times New Roman" w:hAnsi="Times New Roman"/>
          <w:b w:val="0"/>
          <w:bCs w:val="0"/>
          <w:sz w:val="24"/>
          <w:szCs w:val="24"/>
        </w:rPr>
        <w:t>отправки файла по HTTP используется метод PUT</w:t>
      </w:r>
      <w:bookmarkEnd w:id="143"/>
    </w:p>
    <w:p w:rsidR="00D65AD3" w:rsidRPr="006801A5" w14:paraId="6D10A225" w14:textId="77777777">
      <w:pPr>
        <w:pStyle w:val="a28"/>
        <w:rPr>
          <w:lang w:val="en-US"/>
        </w:rPr>
      </w:pPr>
      <w:r w:rsidRPr="006801A5">
        <w:rPr>
          <w:lang w:val="en-US"/>
        </w:rPr>
        <w:t>PUT: */messages/{msgId}/files/{fileId}</w:t>
      </w:r>
    </w:p>
    <w:p w:rsidR="00D65AD3" w:rsidRPr="00DF2287" w14:paraId="32296592" w14:textId="77777777">
      <w:pPr>
        <w:pStyle w:val="a28"/>
      </w:pPr>
      <w:r w:rsidRPr="00DF2287">
        <w:t>В котором передаются следующие параметры:</w:t>
      </w:r>
    </w:p>
    <w:p w:rsidR="00D65AD3" w:rsidRPr="006801A5" w14:paraId="792A5CE4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693A8246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AD0F60" w:rsidP="00D65AD3" w14:paraId="04A4A38E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3B23362F" w14:textId="77777777">
      <w:pPr>
        <w:pStyle w:val="a19"/>
        <w:rPr>
          <w:lang w:val="en-US"/>
        </w:rPr>
      </w:pPr>
      <w:r w:rsidRPr="00A50AE8">
        <w:rPr>
          <w:lang w:val="en-US"/>
        </w:rPr>
        <w:tab/>
        <w:t>"</w:t>
      </w:r>
      <w:r w:rsidRPr="00AD0F60">
        <w:rPr>
          <w:lang w:val="en-US"/>
        </w:rPr>
        <w:t>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D65AD3" w:rsidRPr="00AD0F60" w:rsidP="00D65AD3" w14:paraId="50E27A5F" w14:textId="77777777">
      <w:pPr>
        <w:pStyle w:val="a19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65AD3" w:rsidRPr="00AD0F60" w:rsidP="00D65AD3" w14:paraId="1B7D6B6D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D65AD3" w:rsidRPr="006801A5" w14:paraId="358EF111" w14:textId="77777777">
      <w:pPr>
        <w:pStyle w:val="a28"/>
        <w:rPr>
          <w:lang w:val="en-US"/>
        </w:rPr>
      </w:pPr>
      <w:r w:rsidRPr="006801A5">
        <w:rPr>
          <w:lang w:val="en-US"/>
        </w:rPr>
        <w:t>HEADER</w:t>
      </w:r>
    </w:p>
    <w:p w:rsidR="00D65AD3" w:rsidRPr="00E27938" w:rsidP="00D65AD3" w14:paraId="47C2E30E" w14:textId="77777777">
      <w:pPr>
        <w:pStyle w:val="a19"/>
        <w:rPr>
          <w:lang w:val="en-US"/>
        </w:rPr>
      </w:pPr>
      <w:r w:rsidRPr="00E27938">
        <w:rPr>
          <w:lang w:val="en-US"/>
        </w:rPr>
        <w:t>{</w:t>
      </w:r>
    </w:p>
    <w:p w:rsidR="00D65AD3" w:rsidRPr="00E27938" w:rsidP="00D65AD3" w14:paraId="1A8D6DAD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"Content-Type": "string",</w:t>
      </w:r>
    </w:p>
    <w:p w:rsidR="00D65AD3" w:rsidRPr="00E27938" w:rsidP="00D65AD3" w14:paraId="3EB5344E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Content</w:t>
      </w:r>
      <w:r w:rsidRPr="00E27938">
        <w:rPr>
          <w:lang w:val="en-US"/>
        </w:rPr>
        <w:t>-</w:t>
      </w:r>
      <w:r w:rsidRPr="00AD0F60">
        <w:rPr>
          <w:lang w:val="en-US"/>
        </w:rPr>
        <w:t>Length</w:t>
      </w:r>
      <w:r w:rsidRPr="00E27938">
        <w:rPr>
          <w:lang w:val="en-US"/>
        </w:rPr>
        <w:t>": "integer",</w:t>
      </w:r>
    </w:p>
    <w:p w:rsidR="00D65AD3" w:rsidRPr="00E27938" w:rsidP="00D65AD3" w14:paraId="48A45F7D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Content</w:t>
      </w:r>
      <w:r w:rsidRPr="00E27938">
        <w:rPr>
          <w:lang w:val="en-US"/>
        </w:rPr>
        <w:t>-</w:t>
      </w:r>
      <w:r w:rsidRPr="00AD0F60">
        <w:rPr>
          <w:lang w:val="en-US"/>
        </w:rPr>
        <w:t>Range</w:t>
      </w:r>
      <w:r w:rsidRPr="00E27938">
        <w:rPr>
          <w:lang w:val="en-US"/>
        </w:rPr>
        <w:t>": "string"</w:t>
      </w:r>
    </w:p>
    <w:p w:rsidR="00D65AD3" w:rsidRPr="00E27938" w:rsidP="00D65AD3" w14:paraId="64F01F5E" w14:textId="77777777">
      <w:pPr>
        <w:pStyle w:val="a19"/>
        <w:rPr>
          <w:lang w:val="en-US"/>
        </w:rPr>
      </w:pPr>
      <w:r w:rsidRPr="00E27938">
        <w:rPr>
          <w:lang w:val="en-US"/>
        </w:rPr>
        <w:t>}</w:t>
      </w:r>
    </w:p>
    <w:p w:rsidR="00D65AD3" w:rsidRPr="00E27938" w14:paraId="6AF034A2" w14:textId="77777777">
      <w:pPr>
        <w:pStyle w:val="a28"/>
      </w:pPr>
      <w:r w:rsidRPr="00AD0F60">
        <w:t>BODY</w:t>
      </w:r>
    </w:p>
    <w:p w:rsidR="00D65AD3" w:rsidRPr="00E27938" w:rsidP="00D65AD3" w14:paraId="1C2022BD" w14:textId="77777777">
      <w:pPr>
        <w:pStyle w:val="a19"/>
        <w:rPr>
          <w:lang w:val="en-US"/>
        </w:rPr>
      </w:pPr>
      <w:r w:rsidRPr="00A50AE8">
        <w:rPr>
          <w:lang w:val="en-US"/>
        </w:rPr>
        <w:t>Content</w:t>
      </w:r>
    </w:p>
    <w:p w:rsidR="00D65AD3" w:rsidRPr="00E27938" w14:paraId="17E1781E" w14:textId="77777777">
      <w:pPr>
        <w:pStyle w:val="a28"/>
      </w:pPr>
      <w:r w:rsidRPr="00B512EB">
        <w:t>Где</w:t>
      </w:r>
      <w:r w:rsidRPr="00E27938">
        <w:t>:</w:t>
      </w:r>
    </w:p>
    <w:p w:rsidR="00D65AD3" w:rsidRPr="002D41A0" w:rsidP="00D65AD3" w14:paraId="3FC9C701" w14:textId="63BE35F3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>
        <w:t xml:space="preserve">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>ответа при вызове метода из п.</w:t>
      </w:r>
      <w:r w:rsidR="001D0D24">
        <w:t xml:space="preserve"> </w:t>
      </w:r>
      <w:r w:rsidR="001D0D24">
        <w:t>3.1.3.2.1</w:t>
      </w:r>
      <w:r w:rsidRPr="002D41A0">
        <w:t>;</w:t>
      </w:r>
    </w:p>
    <w:p w:rsidR="00D65AD3" w:rsidP="00D65AD3" w14:paraId="3AE43C5E" w14:textId="14B87F60">
      <w:pPr>
        <w:pStyle w:val="a30"/>
        <w:numPr>
          <w:ilvl w:val="0"/>
          <w:numId w:val="28"/>
        </w:numPr>
        <w:ind w:left="1429"/>
      </w:pPr>
      <w:r w:rsidRPr="00AD0F60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, полученный в качестве ответа при вызове метода из</w:t>
      </w:r>
      <w:r w:rsidRPr="001D0D24" w:rsidR="001D0D24">
        <w:t xml:space="preserve"> </w:t>
      </w:r>
      <w:r w:rsidR="001D0D24">
        <w:t>п.</w:t>
      </w:r>
      <w:r w:rsidR="001D0D24">
        <w:t xml:space="preserve"> </w:t>
      </w:r>
      <w:r w:rsidR="001D0D24">
        <w:t>3.1.3.2.1</w:t>
      </w:r>
      <w:r w:rsidRPr="004036FA">
        <w:t>;</w:t>
      </w:r>
    </w:p>
    <w:p w:rsidR="00D65AD3" w:rsidRPr="0064136D" w:rsidP="00D65AD3" w14:paraId="60ECB52B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EF4400">
        <w:rPr>
          <w:lang w:val="en-US"/>
        </w:rPr>
        <w:t>Content</w:t>
      </w:r>
      <w:r w:rsidRPr="0064136D">
        <w:rPr>
          <w:lang w:val="en-US"/>
        </w:rPr>
        <w:t>-</w:t>
      </w:r>
      <w:r w:rsidRPr="00EF4400">
        <w:rPr>
          <w:lang w:val="en-US"/>
        </w:rPr>
        <w:t>Type</w:t>
      </w:r>
      <w:r w:rsidRPr="0064136D">
        <w:rPr>
          <w:lang w:val="en-US"/>
        </w:rPr>
        <w:t xml:space="preserve"> - </w:t>
      </w:r>
      <w:r>
        <w:t>тип</w:t>
      </w:r>
      <w:r w:rsidRPr="0064136D">
        <w:rPr>
          <w:lang w:val="en-US"/>
        </w:rPr>
        <w:t xml:space="preserve"> </w:t>
      </w:r>
      <w:r>
        <w:t>передаваемого</w:t>
      </w:r>
      <w:r w:rsidRPr="0064136D">
        <w:rPr>
          <w:lang w:val="en-US"/>
        </w:rPr>
        <w:t xml:space="preserve"> </w:t>
      </w:r>
      <w:r>
        <w:t>контента</w:t>
      </w:r>
      <w:r w:rsidRPr="0064136D">
        <w:rPr>
          <w:lang w:val="en-US"/>
        </w:rPr>
        <w:t xml:space="preserve"> (</w:t>
      </w:r>
      <w:r w:rsidRPr="00EF4400">
        <w:rPr>
          <w:lang w:val="en-US"/>
        </w:rPr>
        <w:t>application</w:t>
      </w:r>
      <w:r w:rsidRPr="0064136D">
        <w:rPr>
          <w:lang w:val="en-US"/>
        </w:rPr>
        <w:t>/</w:t>
      </w:r>
      <w:r w:rsidRPr="00EF4400">
        <w:rPr>
          <w:lang w:val="en-US"/>
        </w:rPr>
        <w:t>octet</w:t>
      </w:r>
      <w:r w:rsidRPr="0064136D">
        <w:rPr>
          <w:lang w:val="en-US"/>
        </w:rPr>
        <w:t>-</w:t>
      </w:r>
      <w:r w:rsidRPr="00EF4400">
        <w:rPr>
          <w:lang w:val="en-US"/>
        </w:rPr>
        <w:t>stream</w:t>
      </w:r>
      <w:r w:rsidRPr="0064136D">
        <w:rPr>
          <w:lang w:val="en-US"/>
        </w:rPr>
        <w:t>);</w:t>
      </w:r>
    </w:p>
    <w:p w:rsidR="00D65AD3" w:rsidP="00D65AD3" w14:paraId="73EF1659" w14:textId="77777777">
      <w:pPr>
        <w:pStyle w:val="a30"/>
        <w:numPr>
          <w:ilvl w:val="0"/>
          <w:numId w:val="28"/>
        </w:numPr>
        <w:ind w:left="1429"/>
      </w:pPr>
      <w:r w:rsidRPr="00AD0F60">
        <w:t>Content</w:t>
      </w:r>
      <w:r w:rsidRPr="002B78F3">
        <w:t>-</w:t>
      </w:r>
      <w:r w:rsidRPr="00AD0F60">
        <w:t>Length</w:t>
      </w:r>
      <w:r w:rsidRPr="002B78F3">
        <w:t xml:space="preserve"> – </w:t>
      </w:r>
      <w:r>
        <w:t>размер чанка в байтах, передав размер в первый раз, для дальнейших отправок следует использовать тот же размер</w:t>
      </w:r>
      <w:r w:rsidRPr="002B78F3">
        <w:t>;</w:t>
      </w:r>
    </w:p>
    <w:p w:rsidR="00D65AD3" w:rsidP="00D65AD3" w14:paraId="36394B78" w14:textId="77777777">
      <w:pPr>
        <w:pStyle w:val="a30"/>
        <w:numPr>
          <w:ilvl w:val="0"/>
          <w:numId w:val="28"/>
        </w:numPr>
        <w:ind w:left="1429"/>
      </w:pPr>
      <w:r w:rsidRPr="00AD0F60">
        <w:t>Content</w:t>
      </w:r>
      <w:r w:rsidRPr="002B78F3">
        <w:t>-</w:t>
      </w:r>
      <w:r w:rsidRPr="00AD0F60"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AD0F60">
        <w:t>bytes</w:t>
      </w:r>
      <w:r w:rsidRPr="002B78F3">
        <w:t xml:space="preserve"> 0-25/128’;</w:t>
      </w:r>
    </w:p>
    <w:p w:rsidR="00D65AD3" w:rsidRPr="00552141" w:rsidP="00D65AD3" w14:paraId="4F110D3D" w14:textId="77777777">
      <w:pPr>
        <w:pStyle w:val="a30"/>
        <w:numPr>
          <w:ilvl w:val="0"/>
          <w:numId w:val="28"/>
        </w:numPr>
        <w:ind w:left="1429"/>
      </w:pPr>
      <w:r>
        <w:t>С</w:t>
      </w:r>
      <w:r w:rsidRPr="00AD0F60">
        <w:rPr>
          <w:lang w:val="en-US"/>
        </w:rPr>
        <w:t>ontent</w:t>
      </w:r>
      <w:r w:rsidRPr="00552141">
        <w:t xml:space="preserve"> – </w:t>
      </w:r>
      <w:r>
        <w:t>массив</w:t>
      </w:r>
      <w:r w:rsidRPr="00552141">
        <w:t xml:space="preserve"> </w:t>
      </w:r>
      <w:r>
        <w:t>байт</w:t>
      </w:r>
      <w:r w:rsidRPr="00552141">
        <w:t>.</w:t>
      </w:r>
    </w:p>
    <w:p w:rsidR="00D65AD3" w:rsidRPr="00BE533D" w14:paraId="5C35C469" w14:textId="77777777">
      <w:pPr>
        <w:pStyle w:val="a28"/>
      </w:pPr>
      <w:r w:rsidRPr="00BE533D">
        <w:t xml:space="preserve">Пример заполненного </w:t>
      </w:r>
      <w:r w:rsidRPr="002A12D8">
        <w:t>HEADER</w:t>
      </w:r>
      <w:r w:rsidRPr="00BE533D">
        <w:t xml:space="preserve"> запроса:</w:t>
      </w:r>
    </w:p>
    <w:p w:rsidR="00D65AD3" w:rsidRPr="00552141" w:rsidP="00D65AD3" w14:paraId="15BCD587" w14:textId="77777777">
      <w:pPr>
        <w:pStyle w:val="a19"/>
        <w:rPr>
          <w:lang w:val="en-US"/>
        </w:rPr>
      </w:pPr>
      <w:r w:rsidRPr="00552141">
        <w:rPr>
          <w:lang w:val="en-US"/>
        </w:rPr>
        <w:t>PUT https://portal5test.cbr.ru/back/rapi2/messages/c84bc346-d57c-482b-b19d-73234492034b/files/8dce3e13-ae01-4df0-ae69-87730a956bce HTTP/1.1</w:t>
      </w:r>
    </w:p>
    <w:p w:rsidR="00D65AD3" w:rsidRPr="002A12D8" w:rsidP="00D65AD3" w14:paraId="0858464E" w14:textId="77777777">
      <w:pPr>
        <w:pStyle w:val="a19"/>
        <w:rPr>
          <w:lang w:val="en-US"/>
        </w:rPr>
      </w:pPr>
      <w:r w:rsidRPr="002A12D8">
        <w:rPr>
          <w:lang w:val="en-US"/>
        </w:rPr>
        <w:t>Accept: application/json, application/soap+xml</w:t>
      </w:r>
    </w:p>
    <w:p w:rsidR="00D65AD3" w:rsidRPr="002A12D8" w:rsidP="00D65AD3" w14:paraId="3D8DE2E5" w14:textId="77777777">
      <w:pPr>
        <w:pStyle w:val="a19"/>
        <w:rPr>
          <w:lang w:val="en-US"/>
        </w:rPr>
      </w:pPr>
      <w:r w:rsidRPr="002A12D8">
        <w:rPr>
          <w:lang w:val="en-US"/>
        </w:rPr>
        <w:t>Authorization: Basic S0xETkVPTEFOVFxPU3ljaGV2YTo4ODkxZHJlYW1mYWxs</w:t>
      </w:r>
    </w:p>
    <w:p w:rsidR="00D65AD3" w:rsidRPr="002A12D8" w:rsidP="00D65AD3" w14:paraId="07464CC0" w14:textId="77777777">
      <w:pPr>
        <w:pStyle w:val="a19"/>
        <w:rPr>
          <w:lang w:val="en-US"/>
        </w:rPr>
      </w:pPr>
      <w:r w:rsidRPr="002A12D8">
        <w:rPr>
          <w:lang w:val="en-US"/>
        </w:rPr>
        <w:t>Content-Type: application/octet-stream</w:t>
      </w:r>
    </w:p>
    <w:p w:rsidR="00D65AD3" w:rsidRPr="002A12D8" w:rsidP="00D65AD3" w14:paraId="2EFB2842" w14:textId="77777777">
      <w:pPr>
        <w:pStyle w:val="a19"/>
        <w:rPr>
          <w:lang w:val="en-US"/>
        </w:rPr>
      </w:pPr>
      <w:r w:rsidRPr="002A12D8">
        <w:rPr>
          <w:lang w:val="en-US"/>
        </w:rPr>
        <w:t>Content-Range: bytes 0-3207/3208</w:t>
      </w:r>
    </w:p>
    <w:p w:rsidR="00D65AD3" w:rsidRPr="002A12D8" w:rsidP="00D65AD3" w14:paraId="744442E4" w14:textId="77777777">
      <w:pPr>
        <w:pStyle w:val="a19"/>
        <w:rPr>
          <w:lang w:val="en-US"/>
        </w:rPr>
      </w:pPr>
      <w:r w:rsidRPr="002A12D8">
        <w:rPr>
          <w:lang w:val="en-US"/>
        </w:rPr>
        <w:t>Content-Length: 3208</w:t>
      </w:r>
    </w:p>
    <w:p w:rsidR="00D65AD3" w:rsidP="00D65AD3" w14:paraId="79C719A3" w14:textId="10B23E3C">
      <w:pPr>
        <w:pStyle w:val="a32"/>
      </w:pPr>
      <w:r>
        <w:t>Примечание: в HEADER могут присутствовать дополнительные поля заголовков, устанавливаемые клиентским ПО в соответствии с [</w:t>
      </w:r>
      <w:r>
        <w:fldChar w:fldCharType="begin"/>
      </w:r>
      <w:r>
        <w:instrText xml:space="preserve"> REF _Ref52476216 \r \h </w:instrText>
      </w:r>
      <w:r>
        <w:fldChar w:fldCharType="separate"/>
      </w:r>
      <w:r w:rsidR="006B1436">
        <w:t>7</w:t>
      </w:r>
      <w:r>
        <w:fldChar w:fldCharType="end"/>
      </w:r>
      <w:r>
        <w:t>].</w:t>
      </w:r>
    </w:p>
    <w:p w:rsidR="00D65AD3" w:rsidRPr="006801A5" w14:paraId="48B388B8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65AD3" w:rsidRPr="006801A5" w14:paraId="2A90DFB3" w14:textId="77777777">
      <w:pPr>
        <w:pStyle w:val="a28"/>
        <w:rPr>
          <w:lang w:val="en-US"/>
        </w:rPr>
      </w:pPr>
      <w:r w:rsidRPr="006801A5">
        <w:rPr>
          <w:lang w:val="en-US"/>
        </w:rPr>
        <w:t>HTTP 201 – Created</w:t>
      </w:r>
    </w:p>
    <w:p w:rsidR="00D65AD3" w:rsidRPr="00AD0F60" w:rsidP="00D65AD3" w14:paraId="12E29C3D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1A908B35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D65AD3" w:rsidP="00D65AD3" w14:paraId="363928D3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"Name": "string"</w:t>
      </w:r>
      <w:r w:rsidRPr="00EF4400">
        <w:rPr>
          <w:lang w:val="en-US"/>
        </w:rPr>
        <w:t>,</w:t>
      </w:r>
    </w:p>
    <w:p w:rsidR="00D65AD3" w:rsidRPr="00A34532" w:rsidP="00D65AD3" w14:paraId="49E005D0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D65AD3" w:rsidRPr="00AD0F60" w:rsidP="00D65AD3" w14:paraId="324BCA44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EF4400">
        <w:rPr>
          <w:lang w:val="en-US"/>
        </w:rPr>
        <w:t>,</w:t>
      </w:r>
    </w:p>
    <w:p w:rsidR="00D65AD3" w:rsidRPr="00AD0F60" w:rsidP="00D65AD3" w14:paraId="209B540B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D65AD3" w:rsidRPr="002074D4" w:rsidP="00D65AD3" w14:paraId="01F3EC76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"Size": "integer"</w:t>
      </w:r>
      <w:r w:rsidRPr="00EF4400">
        <w:rPr>
          <w:lang w:val="en-US"/>
        </w:rPr>
        <w:t>,</w:t>
      </w:r>
    </w:p>
    <w:p w:rsidR="00D65AD3" w:rsidRPr="00E828D3" w:rsidP="00D65AD3" w14:paraId="05C322C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D65AD3" w:rsidRPr="00AD0F60" w:rsidP="00D65AD3" w14:paraId="2A198004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"RepositoryInfo": [</w:t>
      </w:r>
    </w:p>
    <w:p w:rsidR="00D65AD3" w:rsidRPr="00AD0F60" w:rsidP="00D65AD3" w14:paraId="2F50D683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{</w:t>
      </w:r>
    </w:p>
    <w:p w:rsidR="00D65AD3" w:rsidRPr="00AD0F60" w:rsidP="00D65AD3" w14:paraId="4B422B9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EF4400">
        <w:rPr>
          <w:lang w:val="en-US"/>
        </w:rPr>
        <w:t>,</w:t>
      </w:r>
    </w:p>
    <w:p w:rsidR="00D65AD3" w:rsidRPr="00AD0F60" w:rsidP="00D65AD3" w14:paraId="448FAA7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EF4400">
        <w:rPr>
          <w:lang w:val="en-US"/>
        </w:rPr>
        <w:t>,</w:t>
      </w:r>
    </w:p>
    <w:p w:rsidR="00D65AD3" w:rsidRPr="00AD0F60" w:rsidP="00D65AD3" w14:paraId="568C8960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EF4400">
        <w:rPr>
          <w:lang w:val="en-US"/>
        </w:rPr>
        <w:t>,</w:t>
      </w:r>
    </w:p>
    <w:p w:rsidR="00D65AD3" w:rsidRPr="00AD0F60" w:rsidP="00D65AD3" w14:paraId="687F0D67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:rsidR="00D65AD3" w:rsidRPr="00AD0F60" w:rsidP="00D65AD3" w14:paraId="6D3206FA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}</w:t>
      </w:r>
    </w:p>
    <w:p w:rsidR="00D65AD3" w:rsidRPr="00AD0F60" w:rsidP="00D65AD3" w14:paraId="33428781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]</w:t>
      </w:r>
    </w:p>
    <w:p w:rsidR="00D65AD3" w:rsidRPr="00AD0F60" w:rsidP="00D65AD3" w14:paraId="1A551BE2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D65AD3" w:rsidRPr="006801A5" w14:paraId="4E1B7389" w14:textId="77777777">
      <w:pPr>
        <w:pStyle w:val="a28"/>
        <w:rPr>
          <w:lang w:val="en-US"/>
        </w:rPr>
      </w:pPr>
      <w:r w:rsidRPr="006B73D7">
        <w:t>Где</w:t>
      </w:r>
      <w:r w:rsidRPr="006801A5">
        <w:rPr>
          <w:lang w:val="en-US"/>
        </w:rPr>
        <w:t>:</w:t>
      </w:r>
    </w:p>
    <w:p w:rsidR="00D65AD3" w:rsidRPr="00A34532" w:rsidP="00D65AD3" w14:paraId="0E2C1EB9" w14:textId="22CBA983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A34532">
        <w:t>;</w:t>
      </w:r>
    </w:p>
    <w:p w:rsidR="00D65AD3" w:rsidRPr="00A34532" w:rsidP="00D65AD3" w14:paraId="4DA34B6A" w14:textId="77777777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:rsidR="00D65AD3" w:rsidRPr="00E03D6A" w:rsidP="00D65AD3" w14:paraId="0C9101CB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:rsidR="00D65AD3" w:rsidRPr="00A34532" w:rsidP="00D65AD3" w14:paraId="31FE8BE2" w14:textId="77777777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:rsidR="00D65AD3" w:rsidRPr="00C310FC" w:rsidP="00D65AD3" w14:paraId="0D492D5A" w14:textId="77777777">
      <w:pPr>
        <w:pStyle w:val="a30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65AD3" w:rsidRPr="00B84CC2" w:rsidP="00D65AD3" w14:paraId="4B5D9DC7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D65AD3" w14:paraId="617AAB17" w14:textId="77777777">
      <w:pPr>
        <w:pStyle w:val="a30"/>
        <w:numPr>
          <w:ilvl w:val="0"/>
          <w:numId w:val="28"/>
        </w:numPr>
        <w:ind w:left="1429"/>
      </w:pPr>
      <w:r w:rsidRPr="00A320C7">
        <w:t xml:space="preserve">FileType </w:t>
      </w:r>
      <w:r>
        <w:t>– тип файла (</w:t>
      </w:r>
      <w:r w:rsidRPr="00314B91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:rsidR="00D65AD3" w:rsidP="001D2A38" w14:paraId="3A027C5B" w14:textId="77777777">
      <w:pPr>
        <w:pStyle w:val="a31"/>
        <w:numPr>
          <w:ilvl w:val="1"/>
          <w:numId w:val="20"/>
        </w:numPr>
      </w:pPr>
      <w:r>
        <w:t xml:space="preserve">Document – любые данные, которые не проходят логический контроль непосредственно на ВП ЕПВВ (файлы документов, любые архивы, в </w:t>
      </w:r>
      <w:r>
        <w:t>т.ч. зашифрованные, неструктурированные данные и другие файлы);</w:t>
      </w:r>
    </w:p>
    <w:p w:rsidR="00D65AD3" w:rsidP="001D2A38" w14:paraId="0C697139" w14:textId="77777777">
      <w:pPr>
        <w:pStyle w:val="a31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14:paraId="44295A18" w14:textId="77777777">
      <w:pPr>
        <w:pStyle w:val="a31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14:paraId="01722204" w14:textId="77777777">
      <w:pPr>
        <w:pStyle w:val="a31"/>
        <w:numPr>
          <w:ilvl w:val="1"/>
          <w:numId w:val="20"/>
        </w:numPr>
      </w:pPr>
      <w:r>
        <w:t>PowerOfAttorney – файл машиночитаемой доверенности;</w:t>
      </w:r>
    </w:p>
    <w:p w:rsidR="00D65AD3" w:rsidP="00D65AD3" w14:paraId="29C7C3DF" w14:textId="77777777">
      <w:pPr>
        <w:pStyle w:val="a30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65AD3" w:rsidRPr="00F5069D" w:rsidP="001D2A38" w14:paraId="6FB20EFF" w14:textId="77777777">
      <w:pPr>
        <w:pStyle w:val="a31"/>
        <w:numPr>
          <w:ilvl w:val="1"/>
          <w:numId w:val="20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65AD3" w:rsidRPr="00F5069D" w:rsidP="00D65AD3" w14:paraId="1CF6520D" w14:textId="77777777">
      <w:pPr>
        <w:pStyle w:val="a30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65AD3" w:rsidRPr="00F5069D" w:rsidP="00D65AD3" w14:paraId="30B66CE7" w14:textId="77777777">
      <w:pPr>
        <w:pStyle w:val="a30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65AD3" w:rsidP="00D65AD3" w14:paraId="617CABE3" w14:textId="77777777">
      <w:pPr>
        <w:pStyle w:val="a30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D65AD3" w:rsidRPr="00DF2287" w14:paraId="06DB18BB" w14:textId="77777777">
      <w:pPr>
        <w:pStyle w:val="a28"/>
      </w:pPr>
    </w:p>
    <w:p w:rsidR="00D65AD3" w:rsidRPr="006801A5" w14:paraId="1E507BAD" w14:textId="77777777">
      <w:pPr>
        <w:pStyle w:val="a28"/>
        <w:rPr>
          <w:lang w:val="en-US"/>
        </w:rPr>
      </w:pPr>
      <w:r w:rsidRPr="006801A5">
        <w:rPr>
          <w:lang w:val="en-US"/>
        </w:rPr>
        <w:t>HTTP 202 – Accepted</w:t>
      </w:r>
    </w:p>
    <w:p w:rsidR="00D65AD3" w:rsidRPr="00AD0F60" w:rsidP="00D65AD3" w14:paraId="10A5691A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34BDC856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NextExpectedRange": "string"</w:t>
      </w:r>
    </w:p>
    <w:p w:rsidR="00D65AD3" w:rsidRPr="00AD0F60" w:rsidP="00D65AD3" w14:paraId="6FBB666D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D65AD3" w:rsidRPr="006801A5" w14:paraId="035565FA" w14:textId="77777777">
      <w:pPr>
        <w:pStyle w:val="a28"/>
        <w:rPr>
          <w:lang w:val="en-US"/>
        </w:rPr>
      </w:pPr>
      <w:r w:rsidRPr="006B73D7">
        <w:t>Где</w:t>
      </w:r>
      <w:r w:rsidRPr="006801A5">
        <w:rPr>
          <w:lang w:val="en-US"/>
        </w:rPr>
        <w:t>:</w:t>
      </w:r>
    </w:p>
    <w:p w:rsidR="00D65AD3" w:rsidRPr="00DF2287" w14:paraId="7E35DD64" w14:textId="77777777">
      <w:pPr>
        <w:pStyle w:val="a28"/>
      </w:pPr>
      <w:r>
        <w:t>N</w:t>
      </w:r>
      <w:r w:rsidRPr="00AD0F60">
        <w:t>extExpectedRange</w:t>
      </w:r>
      <w:r w:rsidRPr="00DF2287">
        <w:t xml:space="preserve"> – описывает следующий ожидаемый диапазон байтов.</w:t>
      </w:r>
    </w:p>
    <w:p w:rsidR="00D65AD3" w:rsidRPr="00DF2287" w14:paraId="737B40A9" w14:textId="77777777">
      <w:pPr>
        <w:pStyle w:val="a28"/>
      </w:pPr>
    </w:p>
    <w:p w:rsidR="00D65AD3" w:rsidRPr="006801A5" w14:paraId="5A6C8390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10000202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6B59C045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6D320416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:rsidR="00D65AD3" w:rsidRPr="00C4373F" w:rsidP="00D65AD3" w14:paraId="32D3A4EC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"CONTENT_RANGE_INCORRECT",</w:t>
      </w:r>
    </w:p>
    <w:p w:rsidR="00D65AD3" w:rsidRPr="003F4270" w:rsidP="00D65AD3" w14:paraId="7C6ABEFB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</w:t>
      </w:r>
      <w:r w:rsidRPr="003F4270">
        <w:rPr>
          <w:lang w:val="en-US"/>
        </w:rPr>
        <w:t>"ErrorMessage": "</w:t>
      </w:r>
      <w:r w:rsidRPr="00A203BB">
        <w:t>Не</w:t>
      </w:r>
      <w:r w:rsidRPr="003F4270">
        <w:rPr>
          <w:lang w:val="en-US"/>
        </w:rPr>
        <w:t xml:space="preserve"> </w:t>
      </w:r>
      <w:r w:rsidRPr="00A203BB">
        <w:t>указан</w:t>
      </w:r>
      <w:r w:rsidRPr="003F4270">
        <w:rPr>
          <w:lang w:val="en-US"/>
        </w:rPr>
        <w:t xml:space="preserve"> </w:t>
      </w:r>
      <w:r w:rsidRPr="00A203BB">
        <w:t>или</w:t>
      </w:r>
      <w:r w:rsidRPr="003F4270">
        <w:rPr>
          <w:lang w:val="en-US"/>
        </w:rPr>
        <w:t xml:space="preserve"> </w:t>
      </w:r>
      <w:r w:rsidRPr="00A203BB">
        <w:t>указан</w:t>
      </w:r>
      <w:r w:rsidRPr="003F4270">
        <w:rPr>
          <w:lang w:val="en-US"/>
        </w:rPr>
        <w:t xml:space="preserve"> </w:t>
      </w:r>
      <w:r w:rsidRPr="00A203BB">
        <w:t>неверно</w:t>
      </w:r>
      <w:r w:rsidRPr="003F4270">
        <w:rPr>
          <w:lang w:val="en-US"/>
        </w:rPr>
        <w:t xml:space="preserve"> </w:t>
      </w:r>
      <w:r w:rsidRPr="00A203BB">
        <w:t>параметр</w:t>
      </w:r>
      <w:r w:rsidRPr="003F4270">
        <w:rPr>
          <w:lang w:val="en-US"/>
        </w:rPr>
        <w:t xml:space="preserve"> content-range",</w:t>
      </w:r>
    </w:p>
    <w:p w:rsidR="00D65AD3" w:rsidRPr="00C4373F" w:rsidP="00D65AD3" w14:paraId="262DADCE" w14:textId="77777777">
      <w:pPr>
        <w:pStyle w:val="a19"/>
        <w:rPr>
          <w:lang w:val="en-US"/>
        </w:rPr>
      </w:pPr>
      <w:r w:rsidRPr="003F4270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41716CCF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37682B26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324C2480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2E211838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5B671C" w:rsidP="00D65AD3" w14:paraId="46AAEE64" w14:textId="77777777">
      <w:pPr>
        <w:pStyle w:val="a19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HTTPStatus</w:t>
      </w:r>
      <w:r w:rsidRPr="005B671C">
        <w:t>": 400,</w:t>
      </w:r>
    </w:p>
    <w:p w:rsidR="00D65AD3" w:rsidRPr="00916073" w:rsidP="00D65AD3" w14:paraId="26884833" w14:textId="77777777">
      <w:pPr>
        <w:pStyle w:val="a19"/>
      </w:pPr>
      <w:r w:rsidRPr="00916073">
        <w:t xml:space="preserve">  "</w:t>
      </w:r>
      <w:r w:rsidRPr="00C4373F">
        <w:t>ErrorCode</w:t>
      </w:r>
      <w:r w:rsidRPr="00916073">
        <w:t>": "</w:t>
      </w:r>
      <w:r w:rsidRPr="00D552CE">
        <w:t>DATA_UNREADABLE</w:t>
      </w:r>
      <w:r w:rsidRPr="00916073">
        <w:t>",</w:t>
      </w:r>
    </w:p>
    <w:p w:rsidR="00D65AD3" w:rsidRPr="00916073" w:rsidP="00D65AD3" w14:paraId="55468625" w14:textId="77777777">
      <w:pPr>
        <w:pStyle w:val="a19"/>
      </w:pPr>
      <w:r w:rsidRPr="00916073">
        <w:t xml:space="preserve">  "</w:t>
      </w:r>
      <w:r w:rsidRPr="00C4373F">
        <w:t>ErrorMessage</w:t>
      </w:r>
      <w:r w:rsidRPr="00916073">
        <w:t>": "</w:t>
      </w:r>
      <w:r w:rsidRPr="00A203BB">
        <w:t>Не удалось прочитать данные, убедитесь, что контент задан корректно!</w:t>
      </w:r>
      <w:r w:rsidRPr="00916073">
        <w:t>",</w:t>
      </w:r>
    </w:p>
    <w:p w:rsidR="00D65AD3" w:rsidRPr="00C4373F" w:rsidP="00D65AD3" w14:paraId="0D952D6F" w14:textId="77777777">
      <w:pPr>
        <w:pStyle w:val="a19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2EFCB5B2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2FD3343F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548832C5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0810A043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00E0E503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:rsidR="00D65AD3" w:rsidRPr="00C4373F" w:rsidP="00D65AD3" w14:paraId="4EBE602F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"CONTENT_LENGTH_INCORRECT",</w:t>
      </w:r>
    </w:p>
    <w:p w:rsidR="00D65AD3" w:rsidRPr="00916073" w:rsidP="00D65AD3" w14:paraId="787CB879" w14:textId="77777777">
      <w:pPr>
        <w:pStyle w:val="a19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Параметр content-length не соответствует размеру входящих данных</w:t>
      </w:r>
      <w:r w:rsidRPr="00916073">
        <w:t>",</w:t>
      </w:r>
    </w:p>
    <w:p w:rsidR="00D65AD3" w:rsidRPr="00C4373F" w:rsidP="00D65AD3" w14:paraId="63BDF79C" w14:textId="77777777">
      <w:pPr>
        <w:pStyle w:val="a19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09D10D0B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33EE0BA8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4E41E96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51A3BED4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11DC9D84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:rsidR="00D65AD3" w:rsidRPr="00C4373F" w:rsidP="00D65AD3" w14:paraId="579383E7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"DATA_RANGE_SAVE_ERROR",</w:t>
      </w:r>
    </w:p>
    <w:p w:rsidR="00D65AD3" w:rsidRPr="00180AED" w:rsidP="00D65AD3" w14:paraId="5138228A" w14:textId="77777777">
      <w:pPr>
        <w:pStyle w:val="a19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</w:t>
      </w:r>
      <w:r w:rsidRPr="00A203BB">
        <w:t>Ошибка сохранения участка данных</w:t>
      </w:r>
      <w:r w:rsidRPr="00180AED">
        <w:t>",</w:t>
      </w:r>
    </w:p>
    <w:p w:rsidR="00D65AD3" w:rsidRPr="00C4373F" w:rsidP="00D65AD3" w14:paraId="7191D801" w14:textId="77777777">
      <w:pPr>
        <w:pStyle w:val="a19"/>
        <w:rPr>
          <w:lang w:val="en-US"/>
        </w:rPr>
      </w:pPr>
      <w:r w:rsidRPr="00180AED"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03189055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6065CAFE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3C29625E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1AAF96CE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5D390A77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:rsidR="00D65AD3" w:rsidRPr="00C4373F" w:rsidP="00D65AD3" w14:paraId="705368D2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"FILE_SIZE_NOT_MATCH_DB",</w:t>
      </w:r>
    </w:p>
    <w:p w:rsidR="00D65AD3" w:rsidRPr="00180AED" w:rsidP="00D65AD3" w14:paraId="4AE92837" w14:textId="77777777">
      <w:pPr>
        <w:pStyle w:val="a19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Размер файла не соответствует записи из базы данных</w:t>
      </w:r>
      <w:r w:rsidRPr="00180AED">
        <w:t>",</w:t>
      </w:r>
    </w:p>
    <w:p w:rsidR="00D65AD3" w:rsidRPr="007465BD" w:rsidP="00D65AD3" w14:paraId="6DB89D6B" w14:textId="77777777">
      <w:pPr>
        <w:pStyle w:val="a19"/>
        <w:rPr>
          <w:lang w:val="en-US"/>
        </w:rPr>
      </w:pPr>
      <w:r w:rsidRPr="00180AED">
        <w:t xml:space="preserve">  </w:t>
      </w:r>
      <w:r w:rsidRPr="007465BD">
        <w:rPr>
          <w:lang w:val="en-US"/>
        </w:rPr>
        <w:t>"MoreInfo: {}</w:t>
      </w:r>
    </w:p>
    <w:p w:rsidR="00D65AD3" w:rsidRPr="007465BD" w:rsidP="00D65AD3" w14:paraId="5E7C1119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D65AD3" w:rsidRPr="006801A5" w14:paraId="58A8D667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D65AD3" w:rsidRPr="006801A5" w14:paraId="603623F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180E2F1F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733265D1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:rsidR="00D65AD3" w:rsidRPr="00C4373F" w:rsidP="00D65AD3" w14:paraId="6F78ED8C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"DATA_ALLREADY_WRITTEN",</w:t>
      </w:r>
    </w:p>
    <w:p w:rsidR="00D65AD3" w:rsidRPr="005B7DEA" w:rsidP="00D65AD3" w14:paraId="0D3DFFFC" w14:textId="77777777">
      <w:pPr>
        <w:pStyle w:val="a19"/>
      </w:pPr>
      <w:r w:rsidRPr="00C4373F">
        <w:rPr>
          <w:lang w:val="en-US"/>
        </w:rPr>
        <w:t xml:space="preserve">  </w:t>
      </w:r>
      <w:r w:rsidRPr="005B7DEA">
        <w:t>"</w:t>
      </w:r>
      <w:r w:rsidRPr="00C4373F">
        <w:t>ErrorMessage</w:t>
      </w:r>
      <w:r w:rsidRPr="005B7DEA">
        <w:t>": "</w:t>
      </w:r>
      <w:r w:rsidRPr="00A203BB">
        <w:t>Данные</w:t>
      </w:r>
      <w:r w:rsidRPr="005B7DEA">
        <w:t xml:space="preserve"> </w:t>
      </w:r>
      <w:r w:rsidRPr="00A203BB">
        <w:t>уже</w:t>
      </w:r>
      <w:r w:rsidRPr="005B7DEA">
        <w:t xml:space="preserve"> </w:t>
      </w:r>
      <w:r w:rsidRPr="00A203BB">
        <w:t>записаны</w:t>
      </w:r>
      <w:r w:rsidRPr="005B7DEA">
        <w:t>",</w:t>
      </w:r>
    </w:p>
    <w:p w:rsidR="00D65AD3" w:rsidRPr="005B7DEA" w:rsidP="00D65AD3" w14:paraId="1E921E39" w14:textId="77777777">
      <w:pPr>
        <w:pStyle w:val="a19"/>
      </w:pPr>
      <w:r w:rsidRPr="005B7DEA">
        <w:t xml:space="preserve">  "</w:t>
      </w:r>
      <w:r w:rsidRPr="00C4373F">
        <w:t>MoreInfo</w:t>
      </w:r>
      <w:r w:rsidRPr="005B7DEA">
        <w:t>: {}</w:t>
      </w:r>
    </w:p>
    <w:p w:rsidR="00D65AD3" w:rsidRPr="00C4373F" w:rsidP="00D65AD3" w14:paraId="669E229B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5BA29376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65AD3" w:rsidRPr="006801A5" w14:paraId="06FFF91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25031443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022D1753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:rsidR="00D65AD3" w:rsidRPr="00C4373F" w:rsidP="00D65AD3" w14:paraId="16E47B7C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:rsidR="00D65AD3" w:rsidRPr="007465BD" w:rsidP="00D65AD3" w14:paraId="5661FD98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 w:rsidRPr="00A203BB">
        <w:t>сообщение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:rsidR="00D65AD3" w:rsidRPr="007465BD" w:rsidP="00D65AD3" w14:paraId="084A8DE2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"MoreInfo</w:t>
      </w:r>
      <w:r w:rsidRPr="0030792F">
        <w:rPr>
          <w:lang w:val="en-US"/>
        </w:rPr>
        <w:t>"</w:t>
      </w:r>
      <w:r w:rsidRPr="007465BD">
        <w:rPr>
          <w:lang w:val="en-US"/>
        </w:rPr>
        <w:t>: {}</w:t>
      </w:r>
    </w:p>
    <w:p w:rsidR="00D65AD3" w:rsidRPr="007465BD" w:rsidP="00D65AD3" w14:paraId="2F31CC87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D65AD3" w:rsidRPr="006801A5" w14:paraId="24801E14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65AD3" w:rsidRPr="006801A5" w14:paraId="620EA03C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6625F5C3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59521D1E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:rsidR="00D65AD3" w:rsidRPr="00C4373F" w:rsidP="00D65AD3" w14:paraId="3E33FB97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"FILE_NOT_FOUND",</w:t>
      </w:r>
    </w:p>
    <w:p w:rsidR="00D65AD3" w:rsidRPr="007465BD" w:rsidP="00D65AD3" w14:paraId="6B4794B6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>
        <w:t>файл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:rsidR="00D65AD3" w:rsidRPr="00C4373F" w:rsidP="00D65AD3" w14:paraId="3421078C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</w:t>
      </w:r>
      <w:r w:rsidRPr="00C4373F">
        <w:rPr>
          <w:lang w:val="en-US"/>
        </w:rPr>
        <w:t>"MoreInfo</w:t>
      </w:r>
      <w:r w:rsidRPr="0030792F">
        <w:rPr>
          <w:lang w:val="en-US"/>
        </w:rPr>
        <w:t>"</w:t>
      </w:r>
      <w:r w:rsidRPr="00C4373F">
        <w:rPr>
          <w:lang w:val="en-US"/>
        </w:rPr>
        <w:t>: {}</w:t>
      </w:r>
    </w:p>
    <w:p w:rsidR="00D65AD3" w:rsidRPr="00C4373F" w:rsidP="00D65AD3" w14:paraId="722B6265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056AA30C" w14:textId="77777777">
      <w:pPr>
        <w:pStyle w:val="a28"/>
        <w:rPr>
          <w:lang w:val="en-US"/>
        </w:rPr>
      </w:pPr>
    </w:p>
    <w:p w:rsidR="00D65AD3" w:rsidRPr="006801A5" w14:paraId="66FDBBA1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D65AD3" w:rsidRPr="006801A5" w14:paraId="2F13F92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335C60" w:rsidP="00D65AD3" w14:paraId="2C4991E7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D65AD3" w:rsidRPr="00335C60" w:rsidP="00D65AD3" w14:paraId="1D6F0AC2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:rsidR="00D65AD3" w:rsidRPr="00335C60" w:rsidP="00D65AD3" w14:paraId="47FC8506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:rsidR="00D65AD3" w:rsidRPr="00916073" w:rsidP="00D65AD3" w14:paraId="3D881B22" w14:textId="77777777">
      <w:pPr>
        <w:pStyle w:val="a19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:rsidR="00D65AD3" w:rsidRPr="0030792F" w:rsidP="00D65AD3" w14:paraId="2985CD08" w14:textId="77777777">
      <w:pPr>
        <w:pStyle w:val="a19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"MoreInfo": {}</w:t>
      </w:r>
    </w:p>
    <w:p w:rsidR="00D65AD3" w:rsidRPr="0030792F" w:rsidP="00D65AD3" w14:paraId="0D17720B" w14:textId="77777777">
      <w:pPr>
        <w:pStyle w:val="a19"/>
        <w:rPr>
          <w:lang w:val="en-US"/>
        </w:rPr>
      </w:pPr>
      <w:r w:rsidRPr="0030792F">
        <w:rPr>
          <w:lang w:val="en-US"/>
        </w:rPr>
        <w:t>}</w:t>
      </w:r>
    </w:p>
    <w:p w:rsidR="00D65AD3" w:rsidRPr="006801A5" w14:paraId="577EC412" w14:textId="77777777">
      <w:pPr>
        <w:pStyle w:val="a28"/>
        <w:rPr>
          <w:lang w:val="en-US"/>
        </w:rPr>
      </w:pPr>
    </w:p>
    <w:p w:rsidR="00D65AD3" w:rsidRPr="006801A5" w14:paraId="3534C998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D65AD3" w:rsidRPr="006801A5" w14:paraId="4526AB0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777B1695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481E4E6F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405,</w:t>
      </w:r>
    </w:p>
    <w:p w:rsidR="00D65AD3" w:rsidRPr="00C4373F" w:rsidP="00D65AD3" w14:paraId="4DB3DF5A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"BASE_REQUEST_ADDRESS_NOT_FOUND",</w:t>
      </w:r>
    </w:p>
    <w:p w:rsidR="00D65AD3" w:rsidRPr="00180AED" w:rsidP="00D65AD3" w14:paraId="088C502C" w14:textId="77777777">
      <w:pPr>
        <w:pStyle w:val="a19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"Не найден базовый адрес запроса",</w:t>
      </w:r>
    </w:p>
    <w:p w:rsidR="00D65AD3" w:rsidRPr="00D606F7" w:rsidP="00D65AD3" w14:paraId="09EC5E9C" w14:textId="77777777">
      <w:pPr>
        <w:pStyle w:val="a19"/>
        <w:rPr>
          <w:lang w:val="en-US"/>
        </w:rPr>
      </w:pPr>
      <w:r w:rsidRPr="00180AED">
        <w:t xml:space="preserve">  </w:t>
      </w:r>
      <w:r w:rsidRPr="00D606F7">
        <w:rPr>
          <w:lang w:val="en-US"/>
        </w:rPr>
        <w:t>"MoreInfo</w:t>
      </w:r>
      <w:r w:rsidRPr="0030792F">
        <w:rPr>
          <w:lang w:val="en-US"/>
        </w:rPr>
        <w:t>"</w:t>
      </w:r>
      <w:r w:rsidRPr="00D606F7">
        <w:rPr>
          <w:lang w:val="en-US"/>
        </w:rPr>
        <w:t>: {}</w:t>
      </w:r>
    </w:p>
    <w:p w:rsidR="00D65AD3" w:rsidRPr="00D606F7" w:rsidP="00D65AD3" w14:paraId="4BF64A1B" w14:textId="77777777">
      <w:pPr>
        <w:pStyle w:val="a19"/>
        <w:rPr>
          <w:lang w:val="en-US"/>
        </w:rPr>
      </w:pPr>
      <w:r w:rsidRPr="00D606F7">
        <w:rPr>
          <w:lang w:val="en-US"/>
        </w:rPr>
        <w:t>}</w:t>
      </w:r>
    </w:p>
    <w:p w:rsidR="00D65AD3" w:rsidRPr="006801A5" w14:paraId="4285D9EE" w14:textId="77777777">
      <w:pPr>
        <w:pStyle w:val="a28"/>
        <w:rPr>
          <w:lang w:val="en-US"/>
        </w:rPr>
      </w:pPr>
    </w:p>
    <w:p w:rsidR="00D65AD3" w:rsidRPr="006801A5" w14:paraId="24065D6C" w14:textId="77777777">
      <w:pPr>
        <w:pStyle w:val="a28"/>
        <w:rPr>
          <w:lang w:val="en-US"/>
        </w:rPr>
      </w:pPr>
      <w:r w:rsidRPr="006801A5">
        <w:rPr>
          <w:lang w:val="en-US"/>
        </w:rPr>
        <w:t>HTTP 411 – Length Required</w:t>
      </w:r>
    </w:p>
    <w:p w:rsidR="00D65AD3" w:rsidRPr="006801A5" w14:paraId="233AC98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21524352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6BED5D41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</w:t>
      </w:r>
      <w:r w:rsidRPr="003F4270">
        <w:rPr>
          <w:lang w:val="en-US"/>
        </w:rPr>
        <w:t>11</w:t>
      </w:r>
      <w:r w:rsidRPr="00C4373F">
        <w:rPr>
          <w:lang w:val="en-US"/>
        </w:rPr>
        <w:t>,</w:t>
      </w:r>
    </w:p>
    <w:p w:rsidR="00D65AD3" w:rsidRPr="00C4373F" w:rsidP="00D65AD3" w14:paraId="0C1F76DC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</w:t>
      </w:r>
      <w:r w:rsidRPr="003F4270">
        <w:rPr>
          <w:lang w:val="en-US"/>
        </w:rPr>
        <w:t>THE REQUEST MUST BE CHUNK</w:t>
      </w:r>
      <w:r>
        <w:rPr>
          <w:lang w:val="en-US"/>
        </w:rPr>
        <w:t>ED OR HAVE A CONTENT LENGTH</w:t>
      </w:r>
      <w:r w:rsidRPr="00C4373F">
        <w:rPr>
          <w:lang w:val="en-US"/>
        </w:rPr>
        <w:t>",</w:t>
      </w:r>
    </w:p>
    <w:p w:rsidR="00D65AD3" w:rsidRPr="003F4270" w:rsidP="00D65AD3" w14:paraId="2E1F8D4C" w14:textId="77777777">
      <w:pPr>
        <w:pStyle w:val="a19"/>
      </w:pPr>
      <w:r w:rsidRPr="002074D4">
        <w:rPr>
          <w:lang w:val="en-US"/>
        </w:rPr>
        <w:t xml:space="preserve">  </w:t>
      </w:r>
      <w:r w:rsidRPr="003F4270">
        <w:t>"</w:t>
      </w:r>
      <w:r w:rsidRPr="00C4373F">
        <w:rPr>
          <w:lang w:val="en-US"/>
        </w:rPr>
        <w:t>ErrorMessage</w:t>
      </w:r>
      <w:r w:rsidRPr="003F4270">
        <w:t>": "</w:t>
      </w:r>
      <w:r>
        <w:t xml:space="preserve">Запрос должен быть разбит на чанки или иметь </w:t>
      </w:r>
      <w:r w:rsidRPr="00C4373F">
        <w:rPr>
          <w:lang w:val="en-US"/>
        </w:rPr>
        <w:t>content</w:t>
      </w:r>
      <w:r w:rsidRPr="003F4270">
        <w:t>-</w:t>
      </w:r>
      <w:r w:rsidRPr="00C4373F">
        <w:rPr>
          <w:lang w:val="en-US"/>
        </w:rPr>
        <w:t>length</w:t>
      </w:r>
      <w:r w:rsidRPr="003F4270">
        <w:t>",</w:t>
      </w:r>
    </w:p>
    <w:p w:rsidR="00D65AD3" w:rsidRPr="00C4373F" w:rsidP="00D65AD3" w14:paraId="0B7C5901" w14:textId="77777777">
      <w:pPr>
        <w:pStyle w:val="a19"/>
        <w:rPr>
          <w:lang w:val="en-US"/>
        </w:rPr>
      </w:pPr>
      <w:r w:rsidRPr="003F4270"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3C6F3E46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1A65BE" w:rsidRPr="006801A5" w:rsidP="006801A5" w14:paraId="1050E7F8" w14:textId="77777777">
      <w:pPr>
        <w:pStyle w:val="BodyTextIndent"/>
        <w:rPr>
          <w:lang w:eastAsia="ru-RU"/>
        </w:rPr>
      </w:pPr>
    </w:p>
    <w:p w:rsidR="00AD0F60" w:rsidRPr="006801A5" w:rsidP="006801A5" w14:paraId="16A44D44" w14:textId="7CB4646F">
      <w:pPr>
        <w:pStyle w:val="Heading5"/>
        <w:ind w:left="709"/>
      </w:pPr>
      <w:bookmarkStart w:id="144" w:name="_Ref3446574"/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</w:t>
      </w:r>
      <w:r w:rsidRPr="006801A5" w:rsidR="00EC3E9A">
        <w:rPr>
          <w:rFonts w:ascii="Times New Roman" w:hAnsi="Times New Roman"/>
          <w:b w:val="0"/>
          <w:bCs w:val="0"/>
          <w:sz w:val="24"/>
          <w:szCs w:val="24"/>
        </w:rPr>
        <w:t xml:space="preserve">подтверждения 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отправки сообщения используется метод POST:</w:t>
      </w:r>
      <w:bookmarkEnd w:id="144"/>
    </w:p>
    <w:p w:rsidR="00D65AD3" w:rsidRPr="00DF2287" w14:paraId="5C45C329" w14:textId="77777777">
      <w:pPr>
        <w:pStyle w:val="a28"/>
      </w:pPr>
      <w:r w:rsidRPr="00AD0F60">
        <w:t>POST</w:t>
      </w:r>
      <w:r w:rsidRPr="00DF2287">
        <w:t>: */</w:t>
      </w:r>
      <w:r w:rsidRPr="00AD0F60">
        <w:t>messages</w:t>
      </w:r>
      <w:r w:rsidRPr="00DF2287">
        <w:t>/{</w:t>
      </w:r>
      <w:r w:rsidRPr="00AD0F60">
        <w:t>msgId</w:t>
      </w:r>
      <w:r w:rsidRPr="00DF2287">
        <w:t>}</w:t>
      </w:r>
    </w:p>
    <w:p w:rsidR="00D65AD3" w:rsidRPr="00DF2287" w14:paraId="7B5CF37A" w14:textId="77777777">
      <w:pPr>
        <w:pStyle w:val="a28"/>
      </w:pPr>
      <w:r w:rsidRPr="00DF2287">
        <w:t>В котором передается следующие параметры:</w:t>
      </w:r>
    </w:p>
    <w:p w:rsidR="00D65AD3" w:rsidRPr="006801A5" w14:paraId="37F58BA1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61FA6026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E27938" w:rsidP="00D65AD3" w14:paraId="5D4788A4" w14:textId="77777777">
      <w:pPr>
        <w:pStyle w:val="a19"/>
        <w:rPr>
          <w:lang w:val="en-US"/>
        </w:rPr>
      </w:pPr>
      <w:r w:rsidRPr="00E27938">
        <w:rPr>
          <w:lang w:val="en-US"/>
        </w:rPr>
        <w:t>{</w:t>
      </w:r>
    </w:p>
    <w:p w:rsidR="00D65AD3" w:rsidRPr="00E27938" w:rsidP="00D65AD3" w14:paraId="1C51D891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"MsgId": "string</w:t>
      </w:r>
      <w:r w:rsidRPr="00D832AA">
        <w:rPr>
          <w:lang w:val="en-US"/>
        </w:rPr>
        <w:t>($uuid)</w:t>
      </w:r>
      <w:r w:rsidRPr="00E27938">
        <w:rPr>
          <w:lang w:val="en-US"/>
        </w:rPr>
        <w:t>"</w:t>
      </w:r>
    </w:p>
    <w:p w:rsidR="00D65AD3" w:rsidRPr="00E27938" w:rsidP="00D65AD3" w14:paraId="0AEDF61D" w14:textId="77777777">
      <w:pPr>
        <w:pStyle w:val="a19"/>
        <w:rPr>
          <w:lang w:val="en-US"/>
        </w:rPr>
      </w:pPr>
      <w:r w:rsidRPr="00E27938">
        <w:rPr>
          <w:lang w:val="en-US"/>
        </w:rPr>
        <w:t>}</w:t>
      </w:r>
    </w:p>
    <w:p w:rsidR="00D65AD3" w:rsidRPr="00E27938" w14:paraId="66077C4B" w14:textId="77777777">
      <w:pPr>
        <w:pStyle w:val="a28"/>
      </w:pPr>
      <w:r w:rsidRPr="006B73D7">
        <w:t>Где</w:t>
      </w:r>
      <w:r w:rsidRPr="00E27938">
        <w:t>:</w:t>
      </w:r>
    </w:p>
    <w:p w:rsidR="00D65AD3" w:rsidRPr="002D41A0" w:rsidP="00D65AD3" w14:paraId="48382735" w14:textId="0C5FF311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6B73D7">
        <w:t xml:space="preserve"> – уни</w:t>
      </w:r>
      <w:r>
        <w:t xml:space="preserve">кальный </w:t>
      </w:r>
      <w:r w:rsidRPr="002D41A0">
        <w:t>идентификатор сообщения</w:t>
      </w:r>
      <w:r w:rsidRPr="002D75D4">
        <w:t xml:space="preserve"> </w:t>
      </w:r>
      <w:r w:rsidRPr="00A909E3">
        <w:t>в формате UUID</w:t>
      </w:r>
      <w:r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2D41A0">
        <w:t>.</w:t>
      </w:r>
    </w:p>
    <w:p w:rsidR="00D65AD3" w:rsidRPr="00DF2287" w14:paraId="2D44ED8D" w14:textId="77777777">
      <w:pPr>
        <w:pStyle w:val="a28"/>
      </w:pPr>
    </w:p>
    <w:p w:rsidR="00D65AD3" w:rsidRPr="00DF2287" w14:paraId="485A1722" w14:textId="77777777">
      <w:pPr>
        <w:pStyle w:val="a28"/>
      </w:pPr>
      <w:r w:rsidRPr="00AD0F60">
        <w:t>RESPONSE</w:t>
      </w:r>
    </w:p>
    <w:p w:rsidR="00D65AD3" w:rsidRPr="00DF2287" w14:paraId="4336562F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:rsidR="00D65AD3" w:rsidRPr="00DF2287" w14:paraId="169512F5" w14:textId="77777777">
      <w:pPr>
        <w:pStyle w:val="a28"/>
      </w:pPr>
    </w:p>
    <w:p w:rsidR="00D65AD3" w:rsidRPr="00DF2287" w14:paraId="7004F839" w14:textId="77777777">
      <w:pPr>
        <w:pStyle w:val="a28"/>
      </w:pPr>
      <w:r w:rsidRPr="00DF2287">
        <w:t>В случае ошибок:</w:t>
      </w:r>
    </w:p>
    <w:p w:rsidR="00D65AD3" w:rsidRPr="006801A5" w14:paraId="09B39DE5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65AD3" w:rsidRPr="006801A5" w14:paraId="4ABCFEF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4F8EC424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33077491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:rsidR="00D65AD3" w:rsidRPr="00C4373F" w:rsidP="00D65AD3" w14:paraId="400FB033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:rsidR="00D65AD3" w:rsidRPr="009639DB" w:rsidP="00D65AD3" w14:paraId="34E75FFB" w14:textId="77777777">
      <w:pPr>
        <w:pStyle w:val="a19"/>
        <w:rPr>
          <w:lang w:val="en-US"/>
        </w:rPr>
      </w:pPr>
      <w:r w:rsidRPr="0040075C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 w:rsidRPr="00A203BB">
        <w:t>Невозможно</w:t>
      </w:r>
      <w:r w:rsidRPr="009639DB">
        <w:rPr>
          <w:lang w:val="en-US"/>
        </w:rPr>
        <w:t xml:space="preserve"> </w:t>
      </w:r>
      <w:r w:rsidRPr="00A203BB">
        <w:t>найти</w:t>
      </w:r>
      <w:r w:rsidRPr="009639DB">
        <w:rPr>
          <w:lang w:val="en-US"/>
        </w:rPr>
        <w:t xml:space="preserve"> </w:t>
      </w:r>
      <w:r w:rsidRPr="00A203BB">
        <w:t>сообщение</w:t>
      </w:r>
      <w:r w:rsidRPr="009639DB">
        <w:rPr>
          <w:lang w:val="en-US"/>
        </w:rPr>
        <w:t xml:space="preserve"> </w:t>
      </w:r>
      <w:r w:rsidRPr="00A203BB">
        <w:t>с</w:t>
      </w:r>
      <w:r w:rsidRPr="009639DB">
        <w:rPr>
          <w:lang w:val="en-US"/>
        </w:rPr>
        <w:t xml:space="preserve"> </w:t>
      </w:r>
      <w:r w:rsidRPr="00A203BB">
        <w:t>указанным</w:t>
      </w:r>
      <w:r w:rsidRPr="009639DB">
        <w:rPr>
          <w:lang w:val="en-US"/>
        </w:rPr>
        <w:t xml:space="preserve"> </w:t>
      </w:r>
      <w:r w:rsidRPr="0040075C">
        <w:rPr>
          <w:lang w:val="en-US"/>
        </w:rPr>
        <w:t>id</w:t>
      </w:r>
      <w:r w:rsidRPr="009639DB">
        <w:rPr>
          <w:lang w:val="en-US"/>
        </w:rPr>
        <w:t>",</w:t>
      </w:r>
    </w:p>
    <w:p w:rsidR="00D65AD3" w:rsidRPr="00C4373F" w:rsidP="00D65AD3" w14:paraId="2B59F6A7" w14:textId="77777777">
      <w:pPr>
        <w:pStyle w:val="a19"/>
        <w:rPr>
          <w:lang w:val="en-US"/>
        </w:rPr>
      </w:pPr>
      <w:r w:rsidRPr="009639DB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35582FAC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1329AC82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D65AD3" w14:paraId="40CBB498" w14:textId="195B3188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B07C6A" w:rsidRPr="006801A5" w14:paraId="5A87E494" w14:textId="77777777">
      <w:pPr>
        <w:pStyle w:val="a28"/>
        <w:rPr>
          <w:lang w:val="en-US"/>
        </w:rPr>
      </w:pPr>
    </w:p>
    <w:p w:rsidR="00D65AD3" w:rsidRPr="00C4373F" w:rsidP="00D65AD3" w14:paraId="61DBFBFD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4F5F11C5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406,</w:t>
      </w:r>
    </w:p>
    <w:p w:rsidR="00D65AD3" w:rsidRPr="00C4373F" w:rsidP="00D65AD3" w14:paraId="0D398BE2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"MESSAGE_SENT_ERROR",</w:t>
      </w:r>
    </w:p>
    <w:p w:rsidR="00D65AD3" w:rsidRPr="009639DB" w:rsidP="00D65AD3" w14:paraId="73B8245B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>
        <w:t>С</w:t>
      </w:r>
      <w:r w:rsidRPr="007D3550">
        <w:t>ообщение</w:t>
      </w:r>
      <w:r w:rsidRPr="009639DB">
        <w:rPr>
          <w:lang w:val="en-US"/>
        </w:rPr>
        <w:t xml:space="preserve"> </w:t>
      </w:r>
      <w:r w:rsidRPr="007D3550">
        <w:t>не</w:t>
      </w:r>
      <w:r w:rsidRPr="009639DB">
        <w:rPr>
          <w:lang w:val="en-US"/>
        </w:rPr>
        <w:t xml:space="preserve"> </w:t>
      </w:r>
      <w:r w:rsidRPr="007D3550">
        <w:t>может</w:t>
      </w:r>
      <w:r w:rsidRPr="009639DB">
        <w:rPr>
          <w:lang w:val="en-US"/>
        </w:rPr>
        <w:t xml:space="preserve"> </w:t>
      </w:r>
      <w:r w:rsidRPr="007D3550">
        <w:t>быть</w:t>
      </w:r>
      <w:r w:rsidRPr="009639DB">
        <w:rPr>
          <w:lang w:val="en-US"/>
        </w:rPr>
        <w:t xml:space="preserve"> </w:t>
      </w:r>
      <w:r w:rsidRPr="007D3550">
        <w:t>отправлено</w:t>
      </w:r>
      <w:r w:rsidRPr="009639DB">
        <w:rPr>
          <w:lang w:val="en-US"/>
        </w:rPr>
        <w:t>",</w:t>
      </w:r>
    </w:p>
    <w:p w:rsidR="00D65AD3" w:rsidRPr="00C4373F" w:rsidP="00D65AD3" w14:paraId="7A57AD4B" w14:textId="77777777">
      <w:pPr>
        <w:pStyle w:val="a19"/>
        <w:rPr>
          <w:lang w:val="en-US"/>
        </w:rPr>
      </w:pPr>
      <w:r w:rsidRPr="009639DB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:rsidR="00D65AD3" w:rsidRPr="00C4373F" w:rsidP="00D65AD3" w14:paraId="10A0085D" w14:textId="77777777">
      <w:pPr>
        <w:pStyle w:val="a19"/>
        <w:rPr>
          <w:lang w:val="en-US"/>
        </w:rPr>
      </w:pPr>
      <w:r w:rsidRPr="00C4373F">
        <w:rPr>
          <w:lang w:val="en-US"/>
        </w:rPr>
        <w:t>}</w:t>
      </w:r>
    </w:p>
    <w:p w:rsidR="00D65AD3" w:rsidRPr="006801A5" w14:paraId="666DA3D6" w14:textId="77777777">
      <w:pPr>
        <w:pStyle w:val="a28"/>
        <w:rPr>
          <w:lang w:val="en-US"/>
        </w:rPr>
      </w:pPr>
      <w:r w:rsidRPr="006801A5">
        <w:rPr>
          <w:lang w:val="en-US"/>
        </w:rPr>
        <w:t>HTTP 422 – Unprocessable Entity</w:t>
      </w:r>
    </w:p>
    <w:p w:rsidR="00D65AD3" w:rsidRPr="006801A5" w14:paraId="17333098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C4373F" w:rsidP="00D65AD3" w14:paraId="21DC079E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111D0E6B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"HTTPStatus": 422,</w:t>
      </w:r>
    </w:p>
    <w:p w:rsidR="00D65AD3" w:rsidRPr="00C4373F" w:rsidP="00D65AD3" w14:paraId="22BEE66E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"ErrorCode":  "INCORRECT_REQUEST_PARAM",</w:t>
      </w:r>
    </w:p>
    <w:p w:rsidR="00D65AD3" w:rsidRPr="00180AED" w:rsidP="00D65AD3" w14:paraId="109ACF59" w14:textId="77777777">
      <w:pPr>
        <w:pStyle w:val="a19"/>
      </w:pPr>
      <w:r w:rsidRPr="00C4373F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 w:rsidRPr="007D3550">
        <w:t>Неверные</w:t>
      </w:r>
      <w:r w:rsidRPr="009639DB">
        <w:rPr>
          <w:lang w:val="en-US"/>
        </w:rPr>
        <w:t xml:space="preserve"> </w:t>
      </w:r>
      <w:r w:rsidRPr="007D3550">
        <w:t>параметры</w:t>
      </w:r>
      <w:r w:rsidRPr="009639DB">
        <w:rPr>
          <w:lang w:val="en-US"/>
        </w:rPr>
        <w:t xml:space="preserve"> </w:t>
      </w:r>
      <w:r w:rsidRPr="007D3550">
        <w:t>в</w:t>
      </w:r>
      <w:r w:rsidRPr="009639DB">
        <w:rPr>
          <w:lang w:val="en-US"/>
        </w:rPr>
        <w:t xml:space="preserve"> </w:t>
      </w:r>
      <w:r w:rsidRPr="007D3550">
        <w:t>теле</w:t>
      </w:r>
      <w:r w:rsidRPr="009639DB">
        <w:rPr>
          <w:lang w:val="en-US"/>
        </w:rPr>
        <w:t xml:space="preserve"> </w:t>
      </w:r>
      <w:r w:rsidRPr="007D3550">
        <w:t>запроса</w:t>
      </w:r>
      <w:r w:rsidRPr="009639DB">
        <w:rPr>
          <w:lang w:val="en-US"/>
        </w:rPr>
        <w:t xml:space="preserve">. </w:t>
      </w:r>
      <w:r w:rsidRPr="007D3550">
        <w:t>Проверьте сообщение на соответствие параметрам задач</w:t>
      </w:r>
      <w:r w:rsidRPr="00180AED">
        <w:t>",</w:t>
      </w:r>
    </w:p>
    <w:p w:rsidR="00D65AD3" w:rsidRPr="00916073" w:rsidP="00D65AD3" w14:paraId="1E114474" w14:textId="77777777">
      <w:pPr>
        <w:pStyle w:val="a19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:rsidR="00D65AD3" w:rsidRPr="00916073" w:rsidP="00D65AD3" w14:paraId="177BD5AF" w14:textId="77777777">
      <w:pPr>
        <w:pStyle w:val="a19"/>
      </w:pPr>
      <w:r w:rsidRPr="00916073">
        <w:t>}</w:t>
      </w:r>
    </w:p>
    <w:p w:rsidR="001A65BE" w:rsidRPr="001A65BE" w:rsidP="006801A5" w14:paraId="4820E390" w14:textId="77777777">
      <w:bookmarkStart w:id="145" w:name="_Toc146287565"/>
      <w:bookmarkEnd w:id="145"/>
    </w:p>
    <w:p w:rsidR="00E313BF" w:rsidRPr="00E313BF" w:rsidP="006801A5" w14:paraId="4872B3F0" w14:textId="77777777">
      <w:pPr>
        <w:pStyle w:val="40"/>
      </w:pPr>
      <w:bookmarkStart w:id="146" w:name="_Ref3446614"/>
      <w:r w:rsidRPr="00E313BF">
        <w:t>Получение УИО сообщений, квитанций, файлов и информации</w:t>
      </w:r>
    </w:p>
    <w:p w:rsidR="00AD0F60" w:rsidRPr="006801A5" w:rsidP="006801A5" w14:paraId="13EF69E0" w14:textId="3F8947B8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всех сообщений с учетом необязательного фильтра (не более 100 сообщений</w:t>
      </w:r>
      <w:r w:rsidRPr="006801A5" w:rsidR="000D3D4D">
        <w:rPr>
          <w:rFonts w:ascii="Times New Roman" w:hAnsi="Times New Roman"/>
          <w:b w:val="0"/>
          <w:bCs w:val="0"/>
          <w:sz w:val="24"/>
          <w:szCs w:val="24"/>
        </w:rPr>
        <w:t xml:space="preserve"> за один запрос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) используется метод GET</w:t>
      </w:r>
      <w:bookmarkEnd w:id="146"/>
    </w:p>
    <w:p w:rsidR="00D65AD3" w:rsidRPr="006801A5" w14:paraId="4553B095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</w:t>
      </w:r>
    </w:p>
    <w:p w:rsidR="00D65AD3" w:rsidRPr="006801A5" w14:paraId="36AA240A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38355A4A" w14:textId="77777777">
      <w:pPr>
        <w:pStyle w:val="a28"/>
        <w:rPr>
          <w:lang w:val="en-US"/>
        </w:rPr>
      </w:pPr>
      <w:r w:rsidRPr="006801A5">
        <w:rPr>
          <w:lang w:val="en-US"/>
        </w:rPr>
        <w:t>HEADER</w:t>
      </w:r>
    </w:p>
    <w:p w:rsidR="00D65AD3" w:rsidRPr="00C4373F" w:rsidP="00D65AD3" w14:paraId="71D5ADBC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2D76F1DF" w14:textId="77777777">
      <w:pPr>
        <w:pStyle w:val="a19"/>
        <w:rPr>
          <w:lang w:val="en-US"/>
        </w:rPr>
      </w:pPr>
      <w:r w:rsidRPr="00C4373F">
        <w:rPr>
          <w:lang w:val="en-US"/>
        </w:rPr>
        <w:t>"Content-Type": "string"</w:t>
      </w:r>
    </w:p>
    <w:p w:rsidR="00D65AD3" w:rsidRPr="007465BD" w:rsidP="00D65AD3" w14:paraId="4729B321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D65AD3" w:rsidRPr="007465BD" w14:paraId="25C9DEE5" w14:textId="77777777">
      <w:pPr>
        <w:pStyle w:val="a28"/>
      </w:pPr>
      <w:r>
        <w:t>Где</w:t>
      </w:r>
      <w:r w:rsidRPr="007465BD">
        <w:t>:</w:t>
      </w:r>
    </w:p>
    <w:p w:rsidR="00D65AD3" w:rsidRPr="007465BD" w:rsidP="00D65AD3" w14:paraId="4C78ABDE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:rsidR="00D65AD3" w:rsidRPr="00DF2287" w14:paraId="4C6631B9" w14:textId="77777777">
      <w:pPr>
        <w:pStyle w:val="a28"/>
      </w:pPr>
      <w:r w:rsidRPr="00DF2287">
        <w:t>Метод может быть дополнен онлайн-запросом, содержащим следующие критерии:</w:t>
      </w:r>
    </w:p>
    <w:p w:rsidR="00D65AD3" w:rsidRPr="006801A5" w14:paraId="078E6A64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D65AD3" w:rsidRPr="00C4373F" w:rsidP="00D65AD3" w14:paraId="7D942C2E" w14:textId="77777777">
      <w:pPr>
        <w:pStyle w:val="a19"/>
        <w:rPr>
          <w:lang w:val="en-US"/>
        </w:rPr>
      </w:pPr>
      <w:r w:rsidRPr="00C4373F">
        <w:rPr>
          <w:lang w:val="en-US"/>
        </w:rPr>
        <w:t>{</w:t>
      </w:r>
    </w:p>
    <w:p w:rsidR="00D65AD3" w:rsidRPr="00C4373F" w:rsidP="00D65AD3" w14:paraId="386FE735" w14:textId="77777777">
      <w:pPr>
        <w:pStyle w:val="a19"/>
        <w:rPr>
          <w:lang w:val="en-US"/>
        </w:rPr>
      </w:pPr>
      <w:r w:rsidRPr="00C4373F">
        <w:rPr>
          <w:lang w:val="en-US"/>
        </w:rPr>
        <w:t>"Task": "string",</w:t>
      </w:r>
    </w:p>
    <w:p w:rsidR="00D65AD3" w:rsidRPr="00C4373F" w:rsidP="00D65AD3" w14:paraId="3805B7E4" w14:textId="77777777">
      <w:pPr>
        <w:pStyle w:val="a19"/>
        <w:rPr>
          <w:lang w:val="en-US"/>
        </w:rPr>
      </w:pPr>
      <w:r w:rsidRPr="00C4373F">
        <w:rPr>
          <w:lang w:val="en-US"/>
        </w:rPr>
        <w:t>"MinDateTime": "string"($DateTime),</w:t>
      </w:r>
    </w:p>
    <w:p w:rsidR="00D65AD3" w:rsidRPr="00C4373F" w:rsidP="00D65AD3" w14:paraId="4E6C8549" w14:textId="77777777">
      <w:pPr>
        <w:pStyle w:val="a19"/>
        <w:rPr>
          <w:lang w:val="en-US"/>
        </w:rPr>
      </w:pPr>
      <w:r w:rsidRPr="00C4373F">
        <w:rPr>
          <w:lang w:val="en-US"/>
        </w:rPr>
        <w:t>"MaxDateTime": "string"($DateTime),</w:t>
      </w:r>
    </w:p>
    <w:p w:rsidR="00D65AD3" w:rsidRPr="00C4373F" w:rsidP="00D65AD3" w14:paraId="34422B18" w14:textId="77777777">
      <w:pPr>
        <w:pStyle w:val="a19"/>
        <w:rPr>
          <w:lang w:val="en-US"/>
        </w:rPr>
      </w:pPr>
      <w:r w:rsidRPr="00C4373F">
        <w:rPr>
          <w:lang w:val="en-US"/>
        </w:rPr>
        <w:t>"MinSize": "integer",</w:t>
      </w:r>
    </w:p>
    <w:p w:rsidR="00D65AD3" w:rsidRPr="00C4373F" w:rsidP="00D65AD3" w14:paraId="697C0EEF" w14:textId="77777777">
      <w:pPr>
        <w:pStyle w:val="a19"/>
        <w:rPr>
          <w:lang w:val="en-US"/>
        </w:rPr>
      </w:pPr>
      <w:r w:rsidRPr="00C4373F">
        <w:rPr>
          <w:lang w:val="en-US"/>
        </w:rPr>
        <w:t>"MaxSize": "integer",</w:t>
      </w:r>
    </w:p>
    <w:p w:rsidR="00D65AD3" w:rsidRPr="00C4373F" w:rsidP="00D65AD3" w14:paraId="5755D125" w14:textId="77777777">
      <w:pPr>
        <w:pStyle w:val="a19"/>
        <w:rPr>
          <w:lang w:val="en-US"/>
        </w:rPr>
      </w:pPr>
      <w:r w:rsidRPr="00C4373F">
        <w:rPr>
          <w:lang w:val="en-US"/>
        </w:rPr>
        <w:t>"Type": "string",</w:t>
      </w:r>
    </w:p>
    <w:p w:rsidR="00D65AD3" w:rsidRPr="00C4373F" w:rsidP="00D65AD3" w14:paraId="12456EFB" w14:textId="77777777">
      <w:pPr>
        <w:pStyle w:val="a19"/>
        <w:rPr>
          <w:lang w:val="en-US"/>
        </w:rPr>
      </w:pPr>
      <w:r w:rsidRPr="00C4373F">
        <w:rPr>
          <w:lang w:val="en-US"/>
        </w:rPr>
        <w:t>"Status": "string",</w:t>
      </w:r>
    </w:p>
    <w:p w:rsidR="00D65AD3" w:rsidRPr="00C4373F" w:rsidP="00D65AD3" w14:paraId="0CBF544D" w14:textId="77777777">
      <w:pPr>
        <w:pStyle w:val="a19"/>
      </w:pPr>
      <w:r w:rsidRPr="00065D42">
        <w:t>"</w:t>
      </w:r>
      <w:r w:rsidRPr="00C4373F">
        <w:t>Page": "integer"</w:t>
      </w:r>
    </w:p>
    <w:p w:rsidR="00D65AD3" w:rsidRPr="00C1360D" w:rsidP="00D65AD3" w14:paraId="2311BB88" w14:textId="77777777">
      <w:pPr>
        <w:pStyle w:val="a19"/>
      </w:pPr>
      <w:r w:rsidRPr="00C1360D">
        <w:t>}</w:t>
      </w:r>
    </w:p>
    <w:p w:rsidR="00B07C6A" w14:paraId="2FCDA562" w14:textId="77777777">
      <w:pPr>
        <w:pStyle w:val="a28"/>
      </w:pPr>
    </w:p>
    <w:p w:rsidR="00D65AD3" w:rsidRPr="00C1360D" w14:paraId="7A5414AA" w14:textId="2A58E81F">
      <w:pPr>
        <w:pStyle w:val="a28"/>
      </w:pPr>
      <w:r w:rsidRPr="004853A1">
        <w:t>Где</w:t>
      </w:r>
      <w:r w:rsidRPr="00C1360D">
        <w:t>:</w:t>
      </w:r>
    </w:p>
    <w:p w:rsidR="00D65AD3" w:rsidP="00D65AD3" w14:paraId="06A9A9CF" w14:textId="77777777">
      <w:pPr>
        <w:pStyle w:val="a30"/>
        <w:numPr>
          <w:ilvl w:val="0"/>
          <w:numId w:val="28"/>
        </w:numPr>
        <w:ind w:left="1429"/>
      </w:pPr>
      <w:r w:rsidRPr="00C4373F">
        <w:t>Task</w:t>
      </w:r>
      <w:r w:rsidRPr="004853A1">
        <w:t xml:space="preserve"> – </w:t>
      </w:r>
      <w:r>
        <w:t>наименование</w:t>
      </w:r>
      <w:r w:rsidRPr="004853A1">
        <w:t xml:space="preserve"> задачи (если параметр будет указан, то будут возвращены только сообщения, полученные/отправленные в рамках указанной задачи);</w:t>
      </w:r>
      <w:r>
        <w:t xml:space="preserve"> Пример: </w:t>
      </w:r>
      <w:r w:rsidRPr="00C4373F">
        <w:t>GET</w:t>
      </w:r>
      <w:r w:rsidRPr="00660DA7">
        <w:t>: */</w:t>
      </w:r>
      <w:r w:rsidRPr="00C4373F">
        <w:t>mess</w:t>
      </w:r>
      <w:r>
        <w:rPr>
          <w:lang w:val="en-US"/>
        </w:rPr>
        <w:t>a</w:t>
      </w:r>
      <w:r w:rsidRPr="00C4373F">
        <w:t>ges</w:t>
      </w:r>
      <w:r w:rsidRPr="00FD30C5">
        <w:t>?</w:t>
      </w:r>
      <w:r w:rsidRPr="00C4373F">
        <w:t>Task</w:t>
      </w:r>
      <w:r>
        <w:t>=</w:t>
      </w:r>
      <w:r w:rsidRPr="008326A2">
        <w:t>’</w:t>
      </w:r>
      <w:r w:rsidRPr="00C4373F">
        <w:t>Zadach</w:t>
      </w:r>
      <w:r>
        <w:rPr>
          <w:lang w:val="en-US"/>
        </w:rPr>
        <w:t>a</w:t>
      </w:r>
      <w:r w:rsidRPr="008326A2">
        <w:t>_23’</w:t>
      </w:r>
      <w:r>
        <w:t>;</w:t>
      </w:r>
    </w:p>
    <w:p w:rsidR="00D65AD3" w:rsidRPr="008326A2" w:rsidP="00D65AD3" w14:paraId="35E41AFA" w14:textId="77777777">
      <w:pPr>
        <w:pStyle w:val="a30"/>
        <w:numPr>
          <w:ilvl w:val="0"/>
          <w:numId w:val="28"/>
        </w:numPr>
        <w:ind w:left="1429"/>
      </w:pPr>
      <w:r w:rsidRPr="00C4373F">
        <w:t>MinDateTime</w:t>
      </w:r>
      <w:r w:rsidRPr="004853A1">
        <w:t xml:space="preserve"> – минимально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Pr="0064136D">
        <w:t>если параметр будет указан, то будут возвращены только сообщения, полученные/отправленные с указанной даты</w:t>
      </w:r>
      <w:r>
        <w:t>,</w:t>
      </w:r>
      <w:r w:rsidRPr="0064136D">
        <w:t xml:space="preserve"> включая ее</w:t>
      </w:r>
      <w:r w:rsidRPr="004853A1">
        <w:t>)</w:t>
      </w:r>
      <w:r>
        <w:t>;</w:t>
      </w:r>
    </w:p>
    <w:p w:rsidR="00D65AD3" w:rsidRPr="004853A1" w:rsidP="00D65AD3" w14:paraId="0AEBCC2E" w14:textId="77777777">
      <w:pPr>
        <w:pStyle w:val="a30"/>
        <w:numPr>
          <w:ilvl w:val="0"/>
          <w:numId w:val="28"/>
        </w:numPr>
        <w:ind w:left="1429"/>
      </w:pPr>
      <w:r w:rsidRPr="00C4373F">
        <w:t>MaxDateTime</w:t>
      </w:r>
      <w:r w:rsidRPr="004853A1">
        <w:t xml:space="preserve"> – максимально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Pr="0064136D">
        <w:t>если параметр будет указан, то будут возвращены только сообщения, полученные/отправленные ранее указанной даты, включая ее</w:t>
      </w:r>
      <w:r w:rsidRPr="004853A1">
        <w:t>);</w:t>
      </w:r>
    </w:p>
    <w:p w:rsidR="00D65AD3" w:rsidRPr="007A6454" w:rsidP="00D65AD3" w14:paraId="1304AEA5" w14:textId="77777777">
      <w:pPr>
        <w:pStyle w:val="a30"/>
        <w:numPr>
          <w:ilvl w:val="0"/>
          <w:numId w:val="28"/>
        </w:numPr>
        <w:ind w:left="1429"/>
      </w:pPr>
      <w:r w:rsidRPr="00C4373F">
        <w:t>MinSize</w:t>
      </w:r>
      <w:r w:rsidRPr="004853A1">
        <w:t xml:space="preserve"> – минимально возможный размер сообщения</w:t>
      </w:r>
      <w:r>
        <w:t xml:space="preserve"> в байтах</w:t>
      </w:r>
      <w:r w:rsidRPr="004853A1">
        <w:t xml:space="preserve"> (если параметр будет указан, то буд</w:t>
      </w:r>
      <w:r w:rsidRPr="007A6454">
        <w:t>ут возвращены только сообщения больше</w:t>
      </w:r>
      <w:r w:rsidRPr="0064136D">
        <w:t xml:space="preserve"> </w:t>
      </w:r>
      <w:r>
        <w:t>и равно</w:t>
      </w:r>
      <w:r w:rsidRPr="007A6454">
        <w:t xml:space="preserve"> указанного размера);</w:t>
      </w:r>
    </w:p>
    <w:p w:rsidR="00D65AD3" w:rsidRPr="007A6454" w:rsidP="00D65AD3" w14:paraId="35ACB0AE" w14:textId="77777777">
      <w:pPr>
        <w:pStyle w:val="a30"/>
        <w:numPr>
          <w:ilvl w:val="0"/>
          <w:numId w:val="28"/>
        </w:numPr>
        <w:ind w:left="1429"/>
      </w:pPr>
      <w:r w:rsidRPr="00C4373F">
        <w:t>MaxSize</w:t>
      </w:r>
      <w:r w:rsidRPr="007A6454">
        <w:t xml:space="preserve"> – максимально возможный размер сообщения</w:t>
      </w:r>
      <w:r w:rsidRPr="00C35F78">
        <w:t xml:space="preserve"> </w:t>
      </w:r>
      <w:r>
        <w:t>в байтах</w:t>
      </w:r>
      <w:r w:rsidRPr="007A6454">
        <w:t xml:space="preserve"> (если параметр будет указан, то будут возвращены только сообщения </w:t>
      </w:r>
      <w:r>
        <w:t>меньше</w:t>
      </w:r>
      <w:r w:rsidRPr="007A6454">
        <w:t xml:space="preserve"> </w:t>
      </w:r>
      <w:r>
        <w:t xml:space="preserve">и равно </w:t>
      </w:r>
      <w:r w:rsidRPr="007A6454">
        <w:t>указанного размера);</w:t>
      </w:r>
    </w:p>
    <w:p w:rsidR="00D65AD3" w:rsidP="00D65AD3" w14:paraId="3D02DAA7" w14:textId="77777777">
      <w:pPr>
        <w:pStyle w:val="a30"/>
        <w:numPr>
          <w:ilvl w:val="0"/>
          <w:numId w:val="28"/>
        </w:numPr>
        <w:ind w:left="1429"/>
      </w:pPr>
      <w:r w:rsidRPr="00C4373F">
        <w:t>Type</w:t>
      </w:r>
      <w:r w:rsidRPr="007A6454">
        <w:t xml:space="preserve"> – тип сообщения исходящее (значение: </w:t>
      </w:r>
      <w:r w:rsidRPr="00C4373F">
        <w:t>outbox</w:t>
      </w:r>
      <w:r w:rsidRPr="007A6454">
        <w:t>)</w:t>
      </w:r>
      <w:r w:rsidRPr="001203FC">
        <w:t xml:space="preserve">, </w:t>
      </w:r>
      <w:r w:rsidRPr="007A6454">
        <w:t xml:space="preserve">входящее (значение: </w:t>
      </w:r>
      <w:r w:rsidRPr="00C4373F">
        <w:t>inbox</w:t>
      </w:r>
      <w:r w:rsidRPr="007A6454">
        <w:t>)</w:t>
      </w:r>
      <w:r w:rsidRPr="006C4006">
        <w:t xml:space="preserve"> </w:t>
      </w:r>
      <w:r w:rsidRPr="007A6454">
        <w:t>(если параметр будет указан, то будут возвращены только сообщения соответствующего типа)</w:t>
      </w:r>
      <w:r>
        <w:t>;</w:t>
      </w:r>
    </w:p>
    <w:p w:rsidR="00D65AD3" w:rsidRPr="00D42632" w:rsidP="00D65AD3" w14:paraId="318B1189" w14:textId="77777777">
      <w:pPr>
        <w:pStyle w:val="a30"/>
        <w:numPr>
          <w:ilvl w:val="0"/>
          <w:numId w:val="28"/>
        </w:numPr>
        <w:ind w:left="1429"/>
      </w:pPr>
      <w:r w:rsidRPr="00C4373F"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>
        <w:t>Черновик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draft</w:t>
      </w:r>
      <w:r w:rsidRPr="00516410">
        <w:t xml:space="preserve">), </w:t>
      </w:r>
      <w:r>
        <w:t>Отправлено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sent</w:t>
      </w:r>
      <w:r w:rsidRPr="00516410">
        <w:t xml:space="preserve">), </w:t>
      </w:r>
      <w:r>
        <w:t>Загружено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delivered</w:t>
      </w:r>
      <w:r w:rsidRPr="00516410">
        <w:t xml:space="preserve">), </w:t>
      </w:r>
      <w:r>
        <w:t>Ошибка (значение:</w:t>
      </w:r>
      <w:r w:rsidRPr="00516410">
        <w:t xml:space="preserve"> </w:t>
      </w:r>
      <w:r w:rsidRPr="00C4373F">
        <w:t>error</w:t>
      </w:r>
      <w:r>
        <w:t xml:space="preserve">), Принято в обработку (значение: </w:t>
      </w:r>
      <w:r w:rsidRPr="00C4373F">
        <w:t>processing</w:t>
      </w:r>
      <w:r>
        <w:t>), Зарегистрировано (значение:</w:t>
      </w:r>
      <w:r w:rsidRPr="00516410">
        <w:t xml:space="preserve"> </w:t>
      </w:r>
      <w:r w:rsidRPr="00C4373F">
        <w:t>registered</w:t>
      </w:r>
      <w:r>
        <w:t>), Отклонено (значение:</w:t>
      </w:r>
      <w:r w:rsidRPr="00516410">
        <w:t xml:space="preserve"> </w:t>
      </w:r>
      <w:r w:rsidRPr="00C4373F">
        <w:t>rejected</w:t>
      </w:r>
      <w:r>
        <w:t xml:space="preserve">), Новое (значение: </w:t>
      </w:r>
      <w:r w:rsidRPr="00C4373F">
        <w:t>new</w:t>
      </w:r>
      <w:r>
        <w:t>), Прочитано (значение:</w:t>
      </w:r>
      <w:r w:rsidRPr="00516410">
        <w:t xml:space="preserve"> </w:t>
      </w:r>
      <w:r w:rsidRPr="00C4373F">
        <w:t>read</w:t>
      </w:r>
      <w:r>
        <w:t>), Отправлен ответ (значение:</w:t>
      </w:r>
      <w:r w:rsidRPr="00516410">
        <w:t xml:space="preserve"> </w:t>
      </w:r>
      <w:r w:rsidRPr="00C4373F">
        <w:t>replied</w:t>
      </w:r>
      <w:r>
        <w:t xml:space="preserve">), Доставлено (значение: </w:t>
      </w:r>
      <w:r w:rsidRPr="00C4373F">
        <w:t>success</w:t>
      </w:r>
      <w:r>
        <w:t>)</w:t>
      </w:r>
      <w:r w:rsidRPr="0063640F">
        <w:t xml:space="preserve"> </w:t>
      </w:r>
      <w:r w:rsidRPr="007A6454">
        <w:t xml:space="preserve">(если параметр будет указан, то будут возвращены только сообщения </w:t>
      </w:r>
      <w:r>
        <w:t>с соответствующим статусом);</w:t>
      </w:r>
    </w:p>
    <w:p w:rsidR="00D65AD3" w:rsidP="00D65AD3" w14:paraId="3F2C7894" w14:textId="77777777">
      <w:pPr>
        <w:pStyle w:val="a30"/>
        <w:numPr>
          <w:ilvl w:val="0"/>
          <w:numId w:val="28"/>
        </w:numPr>
        <w:ind w:left="1429"/>
      </w:pPr>
      <w:r w:rsidRPr="00C4373F">
        <w:t>Page</w:t>
      </w:r>
      <w:r w:rsidRPr="00467C1E">
        <w:t xml:space="preserve"> – </w:t>
      </w:r>
      <w:r>
        <w:t xml:space="preserve">номер страницы </w:t>
      </w:r>
      <w:r w:rsidRPr="00D344FE">
        <w:t>списка сообщений</w:t>
      </w:r>
      <w:r>
        <w:t xml:space="preserve"> в разбивке по 100 сообщений (если не задан, то вернутся первые 100 сообщений).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r w:rsidRPr="00C4373F">
        <w:t>mess</w:t>
      </w:r>
      <w:r>
        <w:rPr>
          <w:lang w:val="en-US"/>
        </w:rPr>
        <w:t>a</w:t>
      </w:r>
      <w:r w:rsidRPr="00C4373F">
        <w:t>ges</w:t>
      </w:r>
      <w:r w:rsidRPr="00FD30C5">
        <w:t xml:space="preserve">?page={n}, где {n} </w:t>
      </w:r>
      <w:r>
        <w:t>–</w:t>
      </w:r>
      <w:r w:rsidRPr="00FD30C5">
        <w:t xml:space="preserve"> </w:t>
      </w:r>
      <w:r>
        <w:t>номер страницы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r w:rsidRPr="00C4373F">
        <w:t>n</w:t>
      </w:r>
      <w:r w:rsidRPr="0075791B">
        <w:t xml:space="preserve"> &gt; 0 (</w:t>
      </w:r>
      <w:r>
        <w:t>положительные целые числа, больше 0).</w:t>
      </w:r>
      <w:r w:rsidRPr="0075791B">
        <w:t xml:space="preserve"> </w:t>
      </w:r>
      <w:r>
        <w:t>Если запрос страницы не указан, возвращается первая страница сообщений. Если n за границами диапазона страниц, то вернется пустой массив сообщений.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  <w:r>
        <w:t xml:space="preserve"> </w:t>
      </w:r>
    </w:p>
    <w:p w:rsidR="00D65AD3" w:rsidRPr="00DF2287" w14:paraId="281AAE5E" w14:textId="77777777">
      <w:pPr>
        <w:pStyle w:val="a28"/>
      </w:pPr>
      <w:r w:rsidRPr="00DF2287">
        <w:t>Критерии запроса могут быть использованы как по одиночке, так и в любом сочетании, через ‘&amp;’, например:</w:t>
      </w:r>
    </w:p>
    <w:p w:rsidR="00D65AD3" w:rsidRPr="006801A5" w14:paraId="22A01581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*/messages?Type=”inbox”&amp;Status =”read”&amp;Page=2</w:t>
      </w:r>
    </w:p>
    <w:p w:rsidR="00D65AD3" w:rsidRPr="00DF2287" w14:paraId="7265C908" w14:textId="77777777">
      <w:pPr>
        <w:pStyle w:val="a28"/>
      </w:pPr>
      <w:r w:rsidRPr="00DF2287">
        <w:t>Т.е. выбрать входящие прочитанные сообщения со 101-го по 200-е.</w:t>
      </w:r>
    </w:p>
    <w:p w:rsidR="00D65AD3" w:rsidRPr="00EF37E9" w14:paraId="76EDB501" w14:textId="77777777">
      <w:pPr>
        <w:pStyle w:val="a28"/>
      </w:pPr>
      <w:r w:rsidRPr="00AD0F60">
        <w:t>RESPONSE</w:t>
      </w:r>
    </w:p>
    <w:p w:rsidR="00D65AD3" w:rsidRPr="00DF2287" w14:paraId="1845E7F1" w14:textId="77777777">
      <w:pPr>
        <w:pStyle w:val="a28"/>
      </w:pPr>
      <w:r w:rsidRPr="00DF2287">
        <w:t>В случае корректного запроса</w:t>
      </w:r>
    </w:p>
    <w:p w:rsidR="00D65AD3" w:rsidRPr="00DF2287" w14:paraId="4CDFD6B3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</w:t>
      </w:r>
      <w:r>
        <w:t>K</w:t>
      </w:r>
    </w:p>
    <w:p w:rsidR="00D65AD3" w:rsidRPr="00B16863" w:rsidP="00D65AD3" w14:paraId="423C7C2D" w14:textId="77777777">
      <w:pPr>
        <w:pStyle w:val="a19"/>
        <w:rPr>
          <w:lang w:val="en-US"/>
        </w:rPr>
      </w:pPr>
      <w:r w:rsidRPr="00B16863">
        <w:rPr>
          <w:lang w:val="en-US"/>
        </w:rPr>
        <w:t>[</w:t>
      </w:r>
    </w:p>
    <w:p w:rsidR="00D65AD3" w:rsidRPr="00B16863" w:rsidP="00D65AD3" w14:paraId="25749A73" w14:textId="77777777">
      <w:pPr>
        <w:pStyle w:val="a19"/>
        <w:rPr>
          <w:lang w:val="en-US"/>
        </w:rPr>
      </w:pPr>
      <w:r w:rsidRPr="00B16863">
        <w:rPr>
          <w:lang w:val="en-US"/>
        </w:rPr>
        <w:t>{</w:t>
      </w:r>
    </w:p>
    <w:p w:rsidR="00D65AD3" w:rsidRPr="00C4373F" w:rsidP="00D65AD3" w14:paraId="0555E7ED" w14:textId="77777777">
      <w:pPr>
        <w:pStyle w:val="a19"/>
        <w:rPr>
          <w:lang w:val="en-US"/>
        </w:rPr>
      </w:pPr>
      <w:r w:rsidRPr="00B16863">
        <w:rPr>
          <w:lang w:val="en-US"/>
        </w:rPr>
        <w:tab/>
      </w:r>
      <w:r w:rsidRPr="00B16863">
        <w:rPr>
          <w:lang w:val="en-US"/>
        </w:rPr>
        <w:tab/>
      </w:r>
      <w:r w:rsidRPr="00261568">
        <w:rPr>
          <w:lang w:val="en-US"/>
        </w:rPr>
        <w:t>"</w:t>
      </w:r>
      <w:r w:rsidRPr="00C4373F">
        <w:rPr>
          <w:lang w:val="en-US"/>
        </w:rPr>
        <w:t>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4BAF20C6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"CorrelationId":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1889362E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"GroupId":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62F04BEA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"Type": "string",</w:t>
      </w:r>
    </w:p>
    <w:p w:rsidR="00D65AD3" w:rsidRPr="00C4373F" w:rsidP="00D65AD3" w14:paraId="379D3B9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"Title": "string",</w:t>
      </w:r>
    </w:p>
    <w:p w:rsidR="00D65AD3" w:rsidRPr="00C4373F" w:rsidP="00D65AD3" w14:paraId="26047CD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"Text": "string",</w:t>
      </w:r>
    </w:p>
    <w:p w:rsidR="00D65AD3" w:rsidRPr="00C4373F" w:rsidP="00D65AD3" w14:paraId="1536A558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"CreationDate": "string"($DateTime),</w:t>
      </w:r>
    </w:p>
    <w:p w:rsidR="00D65AD3" w:rsidRPr="00C4373F" w:rsidP="00D65AD3" w14:paraId="6C71D4E4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"UpdatedDate": "string"($DateTime),</w:t>
      </w:r>
    </w:p>
    <w:p w:rsidR="00D65AD3" w:rsidRPr="00C4373F" w:rsidP="00D65AD3" w14:paraId="66012A4F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:rsidR="00D65AD3" w:rsidRPr="00C4373F" w:rsidP="00D65AD3" w14:paraId="55C0FFBA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"TaskName": "string",</w:t>
      </w:r>
    </w:p>
    <w:p w:rsidR="00D65AD3" w:rsidRPr="00C4373F" w:rsidP="00D65AD3" w14:paraId="681F530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"RegNumber": "string",</w:t>
      </w:r>
    </w:p>
    <w:p w:rsidR="00D65AD3" w:rsidRPr="00C4373F" w:rsidP="00D65AD3" w14:paraId="14C1A9FC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"TotalSize": "integer",</w:t>
      </w:r>
    </w:p>
    <w:p w:rsidR="00D65AD3" w:rsidRPr="00C4373F" w:rsidP="00D65AD3" w14:paraId="64A2EBF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"Sender": [</w:t>
      </w:r>
    </w:p>
    <w:p w:rsidR="00D65AD3" w:rsidRPr="00C4373F" w:rsidP="00D65AD3" w14:paraId="5943E84E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1D33D64C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"Inn":  string",</w:t>
      </w:r>
    </w:p>
    <w:p w:rsidR="00D65AD3" w:rsidRPr="00C4373F" w:rsidP="00D65AD3" w14:paraId="68B0F2E8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"Ogrn": "string",</w:t>
      </w:r>
    </w:p>
    <w:p w:rsidR="00D65AD3" w:rsidRPr="00C4373F" w:rsidP="00D65AD3" w14:paraId="67638B3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"Bik": "string",</w:t>
      </w:r>
    </w:p>
    <w:p w:rsidR="00D65AD3" w:rsidRPr="00C4373F" w:rsidP="00D65AD3" w14:paraId="70DFB9A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"RegNum": "string",</w:t>
      </w:r>
    </w:p>
    <w:p w:rsidR="00D65AD3" w:rsidRPr="00C4373F" w:rsidP="00D65AD3" w14:paraId="51E145B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"DevisonCode": "string"</w:t>
      </w:r>
    </w:p>
    <w:p w:rsidR="00D65AD3" w:rsidRPr="00C4373F" w:rsidP="00D65AD3" w14:paraId="4A3CF4A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},</w:t>
      </w:r>
    </w:p>
    <w:p w:rsidR="00D65AD3" w:rsidRPr="00C4373F" w:rsidP="00D65AD3" w14:paraId="1F8326E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:rsidR="00D65AD3" w:rsidRPr="00C4373F" w:rsidP="00D65AD3" w14:paraId="057748A7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4C2AEA03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25604989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:rsidR="00D65AD3" w:rsidRPr="00C4373F" w:rsidP="00D65AD3" w14:paraId="79F1DB7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"Description": "string",</w:t>
      </w:r>
    </w:p>
    <w:p w:rsidR="00D65AD3" w:rsidRPr="00C4373F" w:rsidP="00D65AD3" w14:paraId="4E7C739D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"Encrypted": "boolean",</w:t>
      </w:r>
    </w:p>
    <w:p w:rsidR="00D65AD3" w:rsidRPr="00C4373F" w:rsidP="00D65AD3" w14:paraId="176C27BA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:rsidR="00D65AD3" w:rsidRPr="00475EDE" w:rsidP="00D65AD3" w14:paraId="2B3CCE4F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:rsidR="00D65AD3" w:rsidRPr="00255F2F" w:rsidP="00D65AD3" w14:paraId="56C367F7" w14:textId="77777777">
      <w:pPr>
        <w:pStyle w:val="a19"/>
        <w:rPr>
          <w:lang w:val="en-US"/>
        </w:rPr>
      </w:pP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:rsidR="00D65AD3" w:rsidRPr="00C4373F" w:rsidP="00D65AD3" w14:paraId="21786292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:rsidR="00D65AD3" w:rsidRPr="00C4373F" w:rsidP="00D65AD3" w14:paraId="226A4DD6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6338D99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:rsidR="00D65AD3" w:rsidRPr="00C4373F" w:rsidP="00D65AD3" w14:paraId="16FF6CD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:rsidR="00D65AD3" w:rsidRPr="00C4373F" w:rsidP="00D65AD3" w14:paraId="5FFE38EF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"Port": "integer",</w:t>
      </w:r>
    </w:p>
    <w:p w:rsidR="00D65AD3" w:rsidRPr="00C4373F" w:rsidP="00D65AD3" w14:paraId="36DB0CB4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"RepositoryType": "string",</w:t>
      </w:r>
    </w:p>
    <w:p w:rsidR="00D65AD3" w:rsidRPr="00C4373F" w:rsidP="00D65AD3" w14:paraId="0C83341A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"CheckSum": "string",</w:t>
      </w:r>
    </w:p>
    <w:p w:rsidR="00D65AD3" w:rsidRPr="00C4373F" w:rsidP="00D65AD3" w14:paraId="207293B4" w14:textId="77777777">
      <w:pPr>
        <w:pStyle w:val="a19"/>
        <w:rPr>
          <w:lang w:val="en-US"/>
        </w:rPr>
      </w:pPr>
      <w:r w:rsidRPr="00C4373F">
        <w:rPr>
          <w:lang w:val="en-US"/>
        </w:rPr>
        <w:t xml:space="preserve">  </w:t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"CheckSumType": "string"</w:t>
      </w:r>
    </w:p>
    <w:p w:rsidR="00D65AD3" w:rsidRPr="00C4373F" w:rsidP="00D65AD3" w14:paraId="66991417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:rsidR="00D65AD3" w:rsidRPr="00C4373F" w:rsidP="00D65AD3" w14:paraId="19A49CEF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]</w:t>
      </w:r>
    </w:p>
    <w:p w:rsidR="00D65AD3" w:rsidRPr="00C4373F" w:rsidP="00D65AD3" w14:paraId="5B2549D9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:rsidR="00D65AD3" w:rsidRPr="00C4373F" w:rsidP="00D65AD3" w14:paraId="408EFF8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],</w:t>
      </w:r>
    </w:p>
    <w:p w:rsidR="00D65AD3" w:rsidRPr="00C4373F" w:rsidP="00D65AD3" w14:paraId="48EE5F0C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"Receipts": [</w:t>
      </w:r>
    </w:p>
    <w:p w:rsidR="00D65AD3" w:rsidRPr="00C4373F" w:rsidP="00D65AD3" w14:paraId="7BC12A3E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3C7E9964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5FCF5762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"ReceiveTime": "string",</w:t>
      </w:r>
    </w:p>
    <w:p w:rsidR="00D65AD3" w:rsidRPr="00C4373F" w:rsidP="00D65AD3" w14:paraId="30584470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"StatusTime": "string",</w:t>
      </w:r>
    </w:p>
    <w:p w:rsidR="00D65AD3" w:rsidRPr="00C4373F" w:rsidP="00D65AD3" w14:paraId="45463D80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:rsidR="00D65AD3" w:rsidRPr="00C4373F" w:rsidP="00D65AD3" w14:paraId="32B235E9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"Message": "string",</w:t>
      </w:r>
    </w:p>
    <w:p w:rsidR="00D65AD3" w:rsidRPr="00C4373F" w:rsidP="00D65AD3" w14:paraId="79CB0063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:rsidR="00D65AD3" w:rsidRPr="00C4373F" w:rsidP="00D65AD3" w14:paraId="7BDAC082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121846D2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:rsidR="00D65AD3" w:rsidRPr="00C4373F" w:rsidP="00D65AD3" w14:paraId="4861A90D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:rsidR="00D65AD3" w:rsidRPr="007465BD" w:rsidP="00D65AD3" w14:paraId="659F2B7E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"Description": "string",</w:t>
      </w:r>
    </w:p>
    <w:p w:rsidR="00D65AD3" w:rsidRPr="00C4373F" w:rsidP="00D65AD3" w14:paraId="26545D76" w14:textId="77777777">
      <w:pPr>
        <w:pStyle w:val="a19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C4373F">
        <w:rPr>
          <w:lang w:val="en-US"/>
        </w:rPr>
        <w:t>"Encrypted": "boolean",</w:t>
      </w:r>
    </w:p>
    <w:p w:rsidR="00D65AD3" w:rsidRPr="00C4373F" w:rsidP="00D65AD3" w14:paraId="0D9245CC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:rsidR="00D65AD3" w:rsidRPr="00475EDE" w:rsidP="00D65AD3" w14:paraId="3F8C52FD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:rsidR="00D65AD3" w:rsidRPr="00E828D3" w:rsidP="00D65AD3" w14:paraId="05589060" w14:textId="77777777">
      <w:pPr>
        <w:pStyle w:val="a19"/>
        <w:rPr>
          <w:lang w:val="en-US"/>
        </w:rPr>
      </w:pP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:rsidR="00D65AD3" w:rsidRPr="00C4373F" w:rsidP="00D65AD3" w14:paraId="31A76BE6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:rsidR="00D65AD3" w:rsidRPr="00C4373F" w:rsidP="00D65AD3" w14:paraId="7EE312CB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:rsidR="00D65AD3" w:rsidRPr="00C4373F" w:rsidP="00D65AD3" w14:paraId="6854F772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:rsidR="00D65AD3" w:rsidRPr="00C4373F" w:rsidP="00D65AD3" w14:paraId="1EA5BA71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:rsidR="00D65AD3" w:rsidRPr="007465BD" w:rsidP="00D65AD3" w14:paraId="56EE355A" w14:textId="77777777">
      <w:pPr>
        <w:pStyle w:val="a1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"Port": "integer",</w:t>
      </w:r>
    </w:p>
    <w:p w:rsidR="00D65AD3" w:rsidRPr="007465BD" w:rsidP="00D65AD3" w14:paraId="0B818F4C" w14:textId="77777777">
      <w:pPr>
        <w:pStyle w:val="a19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  <w:t>"RepositoryType": "string",</w:t>
      </w:r>
    </w:p>
    <w:p w:rsidR="00D65AD3" w:rsidRPr="00EF4F67" w:rsidP="00D65AD3" w14:paraId="046302AC" w14:textId="77777777">
      <w:pPr>
        <w:pStyle w:val="a19"/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EF4F67">
        <w:t>}</w:t>
      </w:r>
    </w:p>
    <w:p w:rsidR="00D65AD3" w:rsidRPr="00EF4F67" w:rsidP="00D65AD3" w14:paraId="656A2C77" w14:textId="77777777">
      <w:pPr>
        <w:pStyle w:val="a19"/>
      </w:pPr>
      <w:r w:rsidRPr="00EF4F67">
        <w:tab/>
      </w:r>
      <w:r w:rsidRPr="00EF4F67">
        <w:tab/>
      </w:r>
      <w:r w:rsidRPr="00EF4F67">
        <w:tab/>
      </w:r>
      <w:r w:rsidRPr="00EF4F67">
        <w:tab/>
        <w:t>]</w:t>
      </w:r>
    </w:p>
    <w:p w:rsidR="00D65AD3" w:rsidRPr="00EF4F67" w:rsidP="00D65AD3" w14:paraId="3538C2F9" w14:textId="77777777">
      <w:pPr>
        <w:pStyle w:val="a19"/>
      </w:pPr>
      <w:r w:rsidRPr="00EF4F67">
        <w:tab/>
      </w:r>
      <w:r w:rsidRPr="00EF4F67">
        <w:tab/>
      </w:r>
      <w:r w:rsidRPr="00EF4F67">
        <w:tab/>
        <w:t>}</w:t>
      </w:r>
    </w:p>
    <w:p w:rsidR="00D65AD3" w:rsidRPr="00EF4F67" w:rsidP="00D65AD3" w14:paraId="5D9C99F4" w14:textId="77777777">
      <w:pPr>
        <w:pStyle w:val="a19"/>
      </w:pPr>
      <w:r w:rsidRPr="00EF4F67">
        <w:tab/>
      </w:r>
      <w:r w:rsidRPr="00EF4F67">
        <w:tab/>
      </w:r>
      <w:r w:rsidRPr="00EF4F67">
        <w:tab/>
        <w:t>]</w:t>
      </w:r>
    </w:p>
    <w:p w:rsidR="00D65AD3" w:rsidRPr="00EF4F67" w:rsidP="00D65AD3" w14:paraId="5BCB1B20" w14:textId="77777777">
      <w:pPr>
        <w:pStyle w:val="a19"/>
      </w:pPr>
      <w:r w:rsidRPr="00EF4F67">
        <w:tab/>
      </w:r>
      <w:r w:rsidRPr="00EF4F67">
        <w:tab/>
        <w:t>}</w:t>
      </w:r>
    </w:p>
    <w:p w:rsidR="00D65AD3" w:rsidRPr="00EF4F67" w:rsidP="00D65AD3" w14:paraId="19DC93A3" w14:textId="77777777">
      <w:pPr>
        <w:pStyle w:val="a19"/>
      </w:pPr>
      <w:r w:rsidRPr="00EF4F67">
        <w:tab/>
      </w:r>
      <w:r w:rsidRPr="00EF4F67">
        <w:tab/>
        <w:t>]</w:t>
      </w:r>
    </w:p>
    <w:p w:rsidR="00D65AD3" w:rsidRPr="00EF4F67" w:rsidP="00D65AD3" w14:paraId="3E18951A" w14:textId="77777777">
      <w:pPr>
        <w:pStyle w:val="a19"/>
      </w:pPr>
      <w:r w:rsidRPr="00EF4F67">
        <w:t>}</w:t>
      </w:r>
    </w:p>
    <w:p w:rsidR="00D65AD3" w:rsidRPr="00EF4F67" w:rsidP="00D65AD3" w14:paraId="501CEBD3" w14:textId="77777777">
      <w:pPr>
        <w:pStyle w:val="a19"/>
      </w:pPr>
      <w:r w:rsidRPr="00EF4F67">
        <w:t>]</w:t>
      </w:r>
    </w:p>
    <w:p w:rsidR="00D65AD3" w:rsidRPr="00AD0F60" w:rsidP="00D65AD3" w14:paraId="008FCE48" w14:textId="77777777">
      <w:pPr>
        <w:pStyle w:val="a19"/>
        <w:rPr>
          <w:lang w:val="en-US"/>
        </w:rPr>
      </w:pPr>
    </w:p>
    <w:p w:rsidR="00D65AD3" w:rsidRPr="00AD0F60" w14:paraId="27E93E5B" w14:textId="77777777">
      <w:pPr>
        <w:pStyle w:val="a28"/>
      </w:pPr>
      <w:r w:rsidRPr="00DF6032">
        <w:t>Где</w:t>
      </w:r>
      <w:r w:rsidRPr="00AD0F60">
        <w:t>:</w:t>
      </w:r>
    </w:p>
    <w:p w:rsidR="00D65AD3" w:rsidRPr="00A909E3" w:rsidP="00D65AD3" w14:paraId="3A09E441" w14:textId="10A6653C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909E3">
        <w:t xml:space="preserve"> – </w:t>
      </w:r>
      <w:r w:rsidRPr="00896CEA">
        <w:t>уникальный</w:t>
      </w:r>
      <w:r w:rsidRPr="00A909E3">
        <w:t xml:space="preserve"> </w:t>
      </w:r>
      <w:r w:rsidRPr="00896CEA">
        <w:t>идентификатор</w:t>
      </w:r>
      <w:r w:rsidRPr="00A909E3">
        <w:t xml:space="preserve">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];</w:t>
      </w:r>
    </w:p>
    <w:p w:rsidR="00D65AD3" w:rsidP="00D65AD3" w14:paraId="288663A0" w14:textId="734388C4">
      <w:pPr>
        <w:pStyle w:val="a30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P="00D65AD3" w14:paraId="46A8B05D" w14:textId="17CC29BD">
      <w:pPr>
        <w:pStyle w:val="a30"/>
        <w:numPr>
          <w:ilvl w:val="0"/>
          <w:numId w:val="28"/>
        </w:numPr>
        <w:ind w:left="1429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RPr="00896CEA" w:rsidP="00D65AD3" w14:paraId="5082C550" w14:textId="77777777">
      <w:pPr>
        <w:pStyle w:val="a30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:rsidR="00D65AD3" w:rsidRPr="00896CEA" w:rsidP="00D65AD3" w14:paraId="43D86C9F" w14:textId="77777777">
      <w:pPr>
        <w:pStyle w:val="a30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:rsidR="00D65AD3" w:rsidRPr="00896CEA" w:rsidP="00D65AD3" w14:paraId="60CBF271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сообщения;</w:t>
      </w:r>
    </w:p>
    <w:p w:rsidR="00D65AD3" w:rsidRPr="00E9289F" w:rsidP="00D65AD3" w14:paraId="0B20BB5C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E9289F">
        <w:t xml:space="preserve"> – дата создания сообщения (</w:t>
      </w:r>
      <w:r>
        <w:t>ГОСТ ISO 8601-2001 по маске «yyyy-MM-dd’T’HH:mm:ss’Z’»</w:t>
      </w:r>
      <w:r w:rsidRPr="00E9289F">
        <w:t>);</w:t>
      </w:r>
    </w:p>
    <w:p w:rsidR="00D65AD3" w:rsidRPr="00E9289F" w:rsidP="00D65AD3" w14:paraId="01C077E4" w14:textId="77777777">
      <w:pPr>
        <w:pStyle w:val="a30"/>
        <w:numPr>
          <w:ilvl w:val="0"/>
          <w:numId w:val="28"/>
        </w:numPr>
        <w:ind w:left="1429"/>
      </w:pPr>
      <w:r w:rsidRPr="00AD0F60">
        <w:t>UpdatedDate</w:t>
      </w:r>
      <w:r w:rsidRPr="00E9289F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E9289F">
        <w:t>);</w:t>
      </w:r>
    </w:p>
    <w:p w:rsidR="00D65AD3" w:rsidRPr="00D244E9" w:rsidP="00D65AD3" w14:paraId="4FC41389" w14:textId="04FB3F93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</w:t>
      </w:r>
      <w:r>
        <w:t>(возможные значения и их описание находится в п.</w:t>
      </w:r>
      <w:r w:rsidR="00344FBB">
        <w:t xml:space="preserve"> 3.1.</w:t>
      </w:r>
      <w:r w:rsidR="00757452">
        <w:t>3.1.5</w:t>
      </w:r>
      <w:r w:rsidRPr="00D244E9">
        <w:t>);</w:t>
      </w:r>
    </w:p>
    <w:p w:rsidR="00D65AD3" w:rsidRPr="00C310FC" w:rsidP="00D65AD3" w14:paraId="302E40F8" w14:textId="77777777">
      <w:pPr>
        <w:pStyle w:val="a30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:rsidR="00D65AD3" w:rsidRPr="00DF6032" w:rsidP="00D65AD3" w14:paraId="797F3E89" w14:textId="77777777">
      <w:pPr>
        <w:pStyle w:val="a30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:rsidR="00D65AD3" w:rsidRPr="00322D70" w:rsidP="00D65AD3" w14:paraId="218F02CF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D65AD3" w14:paraId="066B8E8D" w14:textId="77777777">
      <w:pPr>
        <w:pStyle w:val="a30"/>
        <w:numPr>
          <w:ilvl w:val="0"/>
          <w:numId w:val="28"/>
        </w:numPr>
        <w:ind w:left="1429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:rsidR="00D65AD3" w:rsidRPr="008613B6" w:rsidP="00D65AD3" w14:paraId="67487868" w14:textId="77777777">
      <w:pPr>
        <w:pStyle w:val="a30"/>
        <w:numPr>
          <w:ilvl w:val="1"/>
          <w:numId w:val="28"/>
        </w:numPr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:rsidR="00D65AD3" w:rsidRPr="008613B6" w:rsidP="00D65AD3" w14:paraId="62402F08" w14:textId="77777777">
      <w:pPr>
        <w:pStyle w:val="a30"/>
        <w:numPr>
          <w:ilvl w:val="1"/>
          <w:numId w:val="28"/>
        </w:numPr>
      </w:pPr>
      <w:r w:rsidRPr="00AD0F60">
        <w:t>Ogrn</w:t>
      </w:r>
      <w:r>
        <w:t xml:space="preserve"> – ОГРН отправителя сообщения</w:t>
      </w:r>
    </w:p>
    <w:p w:rsidR="00D65AD3" w:rsidRPr="008613B6" w:rsidP="00D65AD3" w14:paraId="53592C68" w14:textId="77777777">
      <w:pPr>
        <w:pStyle w:val="a30"/>
        <w:numPr>
          <w:ilvl w:val="1"/>
          <w:numId w:val="28"/>
        </w:numPr>
      </w:pPr>
      <w:r w:rsidRPr="00AD0F60">
        <w:t>Bik</w:t>
      </w:r>
      <w:r>
        <w:t xml:space="preserve"> – БИК отправителя сообщения</w:t>
      </w:r>
    </w:p>
    <w:p w:rsidR="00D65AD3" w:rsidRPr="008613B6" w:rsidP="00D65AD3" w14:paraId="1F097E34" w14:textId="77777777">
      <w:pPr>
        <w:pStyle w:val="a30"/>
        <w:numPr>
          <w:ilvl w:val="1"/>
          <w:numId w:val="28"/>
        </w:numPr>
      </w:pPr>
      <w:r w:rsidRPr="00AD0F60">
        <w:t>RegNum</w:t>
      </w:r>
      <w:r>
        <w:t xml:space="preserve"> – рег. номер КО-отправителя сообщения по КГРКО</w:t>
      </w:r>
    </w:p>
    <w:p w:rsidR="00D65AD3" w:rsidP="00D65AD3" w14:paraId="4A3B645C" w14:textId="77777777">
      <w:pPr>
        <w:pStyle w:val="a30"/>
        <w:numPr>
          <w:ilvl w:val="1"/>
          <w:numId w:val="28"/>
        </w:numPr>
      </w:pPr>
      <w:r w:rsidRPr="00AD0F60">
        <w:t>DevisonCode</w:t>
      </w:r>
      <w:r>
        <w:t xml:space="preserve"> – номер филиала КО-отправителя сообщения по КГРКО</w:t>
      </w:r>
    </w:p>
    <w:p w:rsidR="00D65AD3" w:rsidRPr="00DF6032" w:rsidP="00D65AD3" w14:paraId="63860499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:rsidR="00D65AD3" w:rsidRPr="00DF6032" w:rsidP="00D65AD3" w14:paraId="276B3FFE" w14:textId="0FA823D1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65AD3" w:rsidP="00D65AD3" w14:paraId="5882C804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:rsidR="00D65AD3" w:rsidRPr="00AD0F60" w:rsidP="00D65AD3" w14:paraId="2C402C01" w14:textId="77777777">
      <w:pPr>
        <w:pStyle w:val="a30"/>
        <w:numPr>
          <w:ilvl w:val="1"/>
          <w:numId w:val="28"/>
        </w:numPr>
      </w:pPr>
      <w:r w:rsidRPr="00AD0F60">
        <w:t>Description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Windows);</w:t>
      </w:r>
    </w:p>
    <w:p w:rsidR="00D65AD3" w:rsidRPr="00C310FC" w:rsidP="00D65AD3" w14:paraId="34E4E114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D65AD3" w:rsidRPr="00C310FC" w:rsidP="00D65AD3" w14:paraId="4B9B9761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65AD3" w:rsidRPr="00475EDE" w:rsidP="00D65AD3" w14:paraId="2B0B3949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1D2A38" w14:paraId="68A15F36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:rsidR="00D65AD3" w:rsidP="00D65AD3" w14:paraId="11CE9594" w14:textId="77777777">
      <w:pPr>
        <w:pStyle w:val="a30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D65AD3" w:rsidP="00D65AD3" w14:paraId="3D4D0504" w14:textId="77777777">
      <w:pPr>
        <w:pStyle w:val="a30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:rsidP="00D65AD3" w14:paraId="4EC63169" w14:textId="77777777">
      <w:pPr>
        <w:pStyle w:val="a30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:rsidP="00D65AD3" w14:paraId="24626383" w14:textId="77777777">
      <w:pPr>
        <w:pStyle w:val="a30"/>
        <w:numPr>
          <w:ilvl w:val="2"/>
          <w:numId w:val="28"/>
        </w:numPr>
      </w:pPr>
      <w:r>
        <w:t>PowerOfAttorney – файл машиночитаемой доверенности;</w:t>
      </w:r>
    </w:p>
    <w:p w:rsidR="00D65AD3" w:rsidP="00D65AD3" w14:paraId="541935F8" w14:textId="77777777">
      <w:pPr>
        <w:pStyle w:val="a30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65AD3" w:rsidRPr="00F5069D" w:rsidP="00D65AD3" w14:paraId="66383BF0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65AD3" w:rsidRPr="00F5069D" w:rsidP="00D65AD3" w14:paraId="16606605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65AD3" w:rsidRPr="00F5069D" w:rsidP="00D65AD3" w14:paraId="0B367CA6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65AD3" w:rsidRPr="007465BD" w:rsidP="00D65AD3" w14:paraId="4458B3F0" w14:textId="77777777">
      <w:pPr>
        <w:pStyle w:val="a30"/>
        <w:numPr>
          <w:ilvl w:val="2"/>
          <w:numId w:val="20"/>
        </w:numPr>
      </w:pPr>
      <w:r w:rsidRPr="007465BD">
        <w:rPr>
          <w:lang w:val="en-US"/>
        </w:rPr>
        <w:t>RepositoryType</w:t>
      </w:r>
      <w:r w:rsidRPr="007465BD">
        <w:t xml:space="preserve"> – тип репозитория (значения: </w:t>
      </w:r>
      <w:r w:rsidRPr="007465BD">
        <w:rPr>
          <w:lang w:val="en-US"/>
        </w:rPr>
        <w:t>aspera</w:t>
      </w:r>
      <w:r w:rsidRPr="007465BD">
        <w:t xml:space="preserve">, </w:t>
      </w:r>
      <w:r w:rsidRPr="007465BD">
        <w:rPr>
          <w:lang w:val="en-US"/>
        </w:rPr>
        <w:t>http</w:t>
      </w:r>
      <w:r w:rsidRPr="007465BD">
        <w:t>);</w:t>
      </w:r>
    </w:p>
    <w:p w:rsidR="00D65AD3" w:rsidRPr="007465BD" w:rsidP="00D65AD3" w14:paraId="19FBCA8B" w14:textId="77777777">
      <w:pPr>
        <w:pStyle w:val="a30"/>
        <w:numPr>
          <w:ilvl w:val="2"/>
          <w:numId w:val="20"/>
        </w:numPr>
      </w:pPr>
      <w:r w:rsidRPr="007465BD">
        <w:rPr>
          <w:lang w:val="en-US"/>
        </w:rPr>
        <w:t>CheckSum</w:t>
      </w:r>
      <w:r w:rsidRPr="007465BD">
        <w:t xml:space="preserve"> – контрольная сумма файла,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:rsidR="00D65AD3" w:rsidRPr="007465BD" w:rsidP="00D65AD3" w14:paraId="6B95ED7E" w14:textId="77777777">
      <w:pPr>
        <w:pStyle w:val="a30"/>
        <w:numPr>
          <w:ilvl w:val="2"/>
          <w:numId w:val="20"/>
        </w:numPr>
      </w:pPr>
      <w:r w:rsidRPr="007465BD">
        <w:rPr>
          <w:lang w:val="en-US"/>
        </w:rPr>
        <w:t>CheckSumType</w:t>
      </w:r>
      <w:r w:rsidRPr="007465BD">
        <w:t xml:space="preserve"> – алгоритм расчёта контрольной суммы файла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:rsidR="00D65AD3" w:rsidRPr="00DF6032" w:rsidP="00D65AD3" w14:paraId="71C4E10C" w14:textId="77777777">
      <w:pPr>
        <w:pStyle w:val="a30"/>
        <w:numPr>
          <w:ilvl w:val="0"/>
          <w:numId w:val="28"/>
        </w:numPr>
        <w:ind w:left="1429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:rsidR="00D65AD3" w:rsidRPr="00DF6032" w:rsidP="00D65AD3" w14:paraId="28FA8751" w14:textId="0B720B83">
      <w:pPr>
        <w:pStyle w:val="a30"/>
        <w:numPr>
          <w:ilvl w:val="1"/>
          <w:numId w:val="28"/>
        </w:numPr>
      </w:pPr>
      <w:r>
        <w:t>Id</w:t>
      </w:r>
      <w:r w:rsidRPr="006C3B51">
        <w:t xml:space="preserve"> – </w:t>
      </w:r>
      <w:r w:rsidRPr="00DF6032"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65AD3" w:rsidRPr="00DF6032" w:rsidP="00D65AD3" w14:paraId="2E25EEF1" w14:textId="77777777">
      <w:pPr>
        <w:pStyle w:val="a30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:rsidR="00D65AD3" w:rsidRPr="00DF6032" w:rsidP="00D65AD3" w14:paraId="004C5617" w14:textId="77777777">
      <w:pPr>
        <w:pStyle w:val="a30"/>
        <w:numPr>
          <w:ilvl w:val="1"/>
          <w:numId w:val="28"/>
        </w:numPr>
      </w:pPr>
      <w:r>
        <w:t>S</w:t>
      </w:r>
      <w:r w:rsidRPr="00AD0F60">
        <w:t>tatusTime</w:t>
      </w:r>
      <w:r w:rsidRPr="00DF6032">
        <w:t xml:space="preserve"> – время из самой квитанции;</w:t>
      </w:r>
    </w:p>
    <w:p w:rsidR="00D65AD3" w:rsidRPr="00D244E9" w:rsidP="00D65AD3" w14:paraId="0B8F6F39" w14:textId="35C298A2">
      <w:pPr>
        <w:pStyle w:val="a30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E322E8">
        <w:t xml:space="preserve"> 3.1.3.1.5</w:t>
      </w:r>
      <w:r w:rsidRPr="00D244E9">
        <w:t>);</w:t>
      </w:r>
    </w:p>
    <w:p w:rsidR="00D65AD3" w:rsidRPr="00DF6032" w:rsidP="00D65AD3" w14:paraId="18AAA066" w14:textId="77777777">
      <w:pPr>
        <w:pStyle w:val="a30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D65AD3" w:rsidP="00D65AD3" w14:paraId="64D81DDE" w14:textId="77777777">
      <w:pPr>
        <w:pStyle w:val="a30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:rsidR="00D65AD3" w:rsidP="00D65AD3" w14:paraId="51FEC0C6" w14:textId="230E7266">
      <w:pPr>
        <w:pStyle w:val="a32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:rsidR="008D5F81" w:rsidRPr="006801A5" w:rsidP="006801A5" w14:paraId="7C478326" w14:textId="77777777">
      <w:pPr>
        <w:pStyle w:val="a28"/>
      </w:pPr>
    </w:p>
    <w:p w:rsidR="00D65AD3" w:rsidRPr="00E442BB" w:rsidP="00D65AD3" w14:paraId="35365C79" w14:textId="77777777">
      <w:pPr>
        <w:pStyle w:val="a19"/>
        <w:rPr>
          <w:lang w:val="en-US"/>
        </w:rPr>
      </w:pPr>
      <w:r w:rsidRPr="00805563">
        <w:rPr>
          <w:lang w:val="en-US"/>
        </w:rPr>
        <w:t>"Files": [</w:t>
      </w:r>
    </w:p>
    <w:p w:rsidR="00D65AD3" w:rsidRPr="00805563" w:rsidP="00D65AD3" w14:paraId="0186610F" w14:textId="77777777">
      <w:pPr>
        <w:pStyle w:val="a19"/>
        <w:rPr>
          <w:lang w:val="en-US"/>
        </w:rPr>
      </w:pPr>
      <w:r w:rsidRPr="00E442BB">
        <w:rPr>
          <w:lang w:val="en-US"/>
        </w:rPr>
        <w:t>…</w:t>
      </w:r>
    </w:p>
    <w:p w:rsidR="00D65AD3" w:rsidRPr="00805563" w:rsidP="00D65AD3" w14:paraId="1B461A6C" w14:textId="77777777">
      <w:pPr>
        <w:pStyle w:val="a19"/>
        <w:rPr>
          <w:lang w:val="en-US"/>
        </w:rPr>
      </w:pPr>
      <w:r w:rsidRPr="00805563">
        <w:rPr>
          <w:lang w:val="en-US"/>
        </w:rPr>
        <w:tab/>
        <w:t>{</w:t>
      </w:r>
    </w:p>
    <w:p w:rsidR="00D65AD3" w:rsidRPr="00E442BB" w:rsidP="00D65AD3" w14:paraId="6B706DE3" w14:textId="77777777">
      <w:pPr>
        <w:pStyle w:val="a19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"Id": "",</w:t>
      </w:r>
    </w:p>
    <w:p w:rsidR="00D65AD3" w:rsidRPr="00E442BB" w:rsidP="00D65AD3" w14:paraId="53347BD6" w14:textId="77777777">
      <w:pPr>
        <w:pStyle w:val="a19"/>
        <w:rPr>
          <w:lang w:val="en-US"/>
        </w:rPr>
      </w:pPr>
      <w:r w:rsidRPr="00E442BB">
        <w:rPr>
          <w:lang w:val="en-US"/>
        </w:rPr>
        <w:tab/>
      </w:r>
      <w:r w:rsidRPr="00E442BB">
        <w:rPr>
          <w:lang w:val="en-US"/>
        </w:rPr>
        <w:tab/>
        <w:t>…</w:t>
      </w:r>
    </w:p>
    <w:p w:rsidR="00D65AD3" w:rsidRPr="00805563" w:rsidP="00D65AD3" w14:paraId="1F7FA539" w14:textId="77777777">
      <w:pPr>
        <w:pStyle w:val="a19"/>
        <w:rPr>
          <w:lang w:val="en-US"/>
        </w:rPr>
      </w:pPr>
    </w:p>
    <w:p w:rsidR="00D65AD3" w:rsidRPr="00805563" w:rsidP="00D65AD3" w14:paraId="7EF2456F" w14:textId="77777777">
      <w:pPr>
        <w:pStyle w:val="a19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"Size": 0,</w:t>
      </w:r>
    </w:p>
    <w:p w:rsidR="00D65AD3" w:rsidRPr="00805563" w:rsidP="00D65AD3" w14:paraId="2F5EA956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</w:t>
      </w:r>
      <w:r w:rsidRPr="00805563">
        <w:rPr>
          <w:lang w:val="en-US"/>
        </w:rPr>
        <w:t>"RepositoryInfo": [</w:t>
      </w:r>
    </w:p>
    <w:p w:rsidR="00D65AD3" w:rsidRPr="00805563" w:rsidP="00D65AD3" w14:paraId="5D932560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</w:t>
      </w:r>
      <w:r w:rsidRPr="00805563">
        <w:rPr>
          <w:lang w:val="en-US"/>
        </w:rPr>
        <w:t>{</w:t>
      </w:r>
    </w:p>
    <w:p w:rsidR="00D65AD3" w:rsidRPr="00805563" w:rsidP="00D65AD3" w14:paraId="710DCB9C" w14:textId="77777777">
      <w:pPr>
        <w:pStyle w:val="a19"/>
        <w:rPr>
          <w:lang w:val="en-US"/>
        </w:rPr>
      </w:pPr>
      <w:r w:rsidRPr="00805563">
        <w:rPr>
          <w:lang w:val="en-US"/>
        </w:rPr>
        <w:t xml:space="preserve">    </w:t>
      </w:r>
      <w:r w:rsidRPr="00423B5B">
        <w:rPr>
          <w:lang w:val="en-US"/>
        </w:rPr>
        <w:t xml:space="preserve">           </w:t>
      </w:r>
      <w:r w:rsidRPr="00805563">
        <w:rPr>
          <w:lang w:val="en-US"/>
        </w:rPr>
        <w:t>"Path": "",</w:t>
      </w:r>
    </w:p>
    <w:p w:rsidR="00D65AD3" w:rsidRPr="00E442BB" w:rsidP="00D65AD3" w14:paraId="3949038D" w14:textId="77777777">
      <w:pPr>
        <w:pStyle w:val="a19"/>
      </w:pPr>
      <w:r w:rsidRPr="00805563">
        <w:rPr>
          <w:lang w:val="en-US"/>
        </w:rPr>
        <w:t xml:space="preserve">    </w:t>
      </w:r>
      <w:r w:rsidRPr="00423B5B">
        <w:rPr>
          <w:lang w:val="en-US"/>
        </w:rPr>
        <w:t xml:space="preserve">           </w:t>
      </w:r>
      <w:r w:rsidRPr="00E442BB">
        <w:t>"</w:t>
      </w:r>
      <w:r w:rsidRPr="00805563">
        <w:rPr>
          <w:lang w:val="en-US"/>
        </w:rPr>
        <w:t>Host</w:t>
      </w:r>
      <w:r w:rsidRPr="00E442BB">
        <w:t>": "",</w:t>
      </w:r>
    </w:p>
    <w:p w:rsidR="00D65AD3" w:rsidRPr="00E442BB" w:rsidP="00D65AD3" w14:paraId="411A1702" w14:textId="77777777">
      <w:pPr>
        <w:pStyle w:val="a19"/>
      </w:pPr>
      <w:r w:rsidRPr="00E442BB">
        <w:t xml:space="preserve">               "</w:t>
      </w:r>
      <w:r w:rsidRPr="00805563">
        <w:rPr>
          <w:lang w:val="en-US"/>
        </w:rPr>
        <w:t>Port</w:t>
      </w:r>
      <w:r w:rsidRPr="00E442BB">
        <w:t>": 0,</w:t>
      </w:r>
    </w:p>
    <w:p w:rsidR="00D65AD3" w:rsidRPr="00E442BB" w:rsidP="00D65AD3" w14:paraId="20F178F3" w14:textId="77777777">
      <w:pPr>
        <w:pStyle w:val="a19"/>
      </w:pPr>
      <w:r w:rsidRPr="00E442BB">
        <w:t xml:space="preserve">               "</w:t>
      </w:r>
      <w:r w:rsidRPr="00805563">
        <w:rPr>
          <w:lang w:val="en-US"/>
        </w:rPr>
        <w:t>RepositoryType</w:t>
      </w:r>
      <w:r w:rsidRPr="00E442BB">
        <w:t>": "</w:t>
      </w:r>
      <w:r w:rsidRPr="00805563">
        <w:rPr>
          <w:lang w:val="en-US"/>
        </w:rPr>
        <w:t>null</w:t>
      </w:r>
      <w:r w:rsidRPr="00E442BB">
        <w:t>"</w:t>
      </w:r>
    </w:p>
    <w:p w:rsidR="00D65AD3" w:rsidRPr="00805563" w:rsidP="00D65AD3" w14:paraId="6AB9D838" w14:textId="77777777">
      <w:pPr>
        <w:pStyle w:val="a19"/>
      </w:pPr>
      <w:r w:rsidRPr="00E442BB">
        <w:t xml:space="preserve">          </w:t>
      </w:r>
      <w:r>
        <w:t xml:space="preserve"> </w:t>
      </w:r>
      <w:r w:rsidRPr="00E442BB">
        <w:t xml:space="preserve">  </w:t>
      </w:r>
      <w:r w:rsidRPr="00805563">
        <w:t>}</w:t>
      </w:r>
    </w:p>
    <w:p w:rsidR="00D65AD3" w:rsidRPr="00805563" w:rsidP="00D65AD3" w14:paraId="76A8C34B" w14:textId="77777777">
      <w:pPr>
        <w:pStyle w:val="a19"/>
      </w:pPr>
      <w:r>
        <w:t xml:space="preserve">           </w:t>
      </w:r>
      <w:r w:rsidRPr="00805563">
        <w:t>]</w:t>
      </w:r>
    </w:p>
    <w:p w:rsidR="00D65AD3" w:rsidP="00D65AD3" w14:paraId="4359041D" w14:textId="77777777">
      <w:pPr>
        <w:pStyle w:val="a19"/>
      </w:pPr>
      <w:r w:rsidRPr="00E442BB">
        <w:tab/>
        <w:t>{</w:t>
      </w:r>
    </w:p>
    <w:p w:rsidR="00D65AD3" w:rsidRPr="00E442BB" w:rsidP="00D65AD3" w14:paraId="48FFADB8" w14:textId="77777777">
      <w:pPr>
        <w:pStyle w:val="a19"/>
      </w:pPr>
      <w:r w:rsidRPr="00E442BB">
        <w:t>]</w:t>
      </w:r>
    </w:p>
    <w:p w:rsidR="00D65AD3" w:rsidRPr="00DF2287" w14:paraId="13B835E0" w14:textId="77777777">
      <w:pPr>
        <w:pStyle w:val="a28"/>
      </w:pPr>
    </w:p>
    <w:p w:rsidR="00D65AD3" w:rsidRPr="00DF2287" w14:paraId="1CF79789" w14:textId="77777777">
      <w:pPr>
        <w:pStyle w:val="a28"/>
      </w:pPr>
      <w:r w:rsidRPr="00DF2287">
        <w:t xml:space="preserve">Что бы определить, сколько всего записей в списке сообщений в наличии, </w:t>
      </w:r>
      <w:r>
        <w:t>API</w:t>
      </w:r>
      <w:r w:rsidRPr="00DF2287">
        <w:t xml:space="preserve"> возвращает 5 (пять) заголовков с каждым положительным ответом (</w:t>
      </w:r>
      <w:r>
        <w:t>HTTP</w:t>
      </w:r>
      <w:r w:rsidRPr="00DF2287">
        <w:t xml:space="preserve"> 200).</w:t>
      </w:r>
    </w:p>
    <w:p w:rsidR="00D65AD3" w:rsidRPr="006801A5" w14:paraId="617D2F58" w14:textId="77777777">
      <w:pPr>
        <w:pStyle w:val="a28"/>
        <w:rPr>
          <w:lang w:val="en-US"/>
        </w:rPr>
      </w:pPr>
      <w:r w:rsidRPr="006801A5">
        <w:rPr>
          <w:lang w:val="en-US"/>
        </w:rPr>
        <w:t>HEADER</w:t>
      </w:r>
    </w:p>
    <w:p w:rsidR="00D65AD3" w:rsidRPr="00D668AD" w:rsidP="00D65AD3" w14:paraId="1A8E353D" w14:textId="77777777">
      <w:pPr>
        <w:pStyle w:val="a19"/>
        <w:rPr>
          <w:lang w:val="en-US"/>
        </w:rPr>
      </w:pPr>
      <w:r w:rsidRPr="00D668AD">
        <w:rPr>
          <w:lang w:val="en-US"/>
        </w:rPr>
        <w:tab/>
        <w:t>"EPVV-Total": "integer"</w:t>
      </w:r>
    </w:p>
    <w:p w:rsidR="00D65AD3" w:rsidRPr="00DD396D" w:rsidP="00D65AD3" w14:paraId="5C9D18B6" w14:textId="77777777">
      <w:pPr>
        <w:pStyle w:val="a19"/>
        <w:rPr>
          <w:lang w:val="en-US"/>
        </w:rPr>
      </w:pPr>
      <w:r w:rsidRPr="00DD396D">
        <w:rPr>
          <w:lang w:val="en-US"/>
        </w:rPr>
        <w:t xml:space="preserve">     "EPVV-TotalPages": "integer"</w:t>
      </w:r>
    </w:p>
    <w:p w:rsidR="00D65AD3" w:rsidRPr="00DD396D" w:rsidP="00D65AD3" w14:paraId="11C9D6C3" w14:textId="77777777">
      <w:pPr>
        <w:pStyle w:val="a19"/>
        <w:rPr>
          <w:lang w:val="en-US"/>
        </w:rPr>
      </w:pPr>
      <w:r w:rsidRPr="00DD396D">
        <w:rPr>
          <w:lang w:val="en-US"/>
        </w:rPr>
        <w:t xml:space="preserve">     "EPVV-CurrentPage: "integer"</w:t>
      </w:r>
    </w:p>
    <w:p w:rsidR="00D65AD3" w:rsidRPr="00DD396D" w:rsidP="00D65AD3" w14:paraId="0740A5C0" w14:textId="77777777">
      <w:pPr>
        <w:pStyle w:val="a19"/>
        <w:rPr>
          <w:lang w:val="en-US"/>
        </w:rPr>
      </w:pPr>
      <w:r w:rsidRPr="00DD396D">
        <w:rPr>
          <w:lang w:val="en-US"/>
        </w:rPr>
        <w:t xml:space="preserve">     "EPVV-PerCurrentPage: "integer"</w:t>
      </w:r>
    </w:p>
    <w:p w:rsidR="00D65AD3" w:rsidRPr="00D668AD" w:rsidP="00D65AD3" w14:paraId="56235EFC" w14:textId="77777777">
      <w:pPr>
        <w:pStyle w:val="a19"/>
      </w:pPr>
      <w:r w:rsidRPr="00DD396D">
        <w:rPr>
          <w:lang w:val="en-US"/>
        </w:rPr>
        <w:t xml:space="preserve">     </w:t>
      </w:r>
      <w:r w:rsidRPr="00D668AD">
        <w:t>"</w:t>
      </w:r>
      <w:r w:rsidRPr="00DD396D">
        <w:rPr>
          <w:lang w:val="en-US"/>
        </w:rPr>
        <w:t>EPVV</w:t>
      </w:r>
      <w:r w:rsidRPr="00D668AD">
        <w:t>-</w:t>
      </w:r>
      <w:r w:rsidRPr="00DD396D">
        <w:rPr>
          <w:lang w:val="en-US"/>
        </w:rPr>
        <w:t>PerNextPage</w:t>
      </w:r>
      <w:r w:rsidRPr="00D668AD">
        <w:t>: "</w:t>
      </w:r>
      <w:r w:rsidRPr="00DD396D">
        <w:rPr>
          <w:lang w:val="en-US"/>
        </w:rPr>
        <w:t>integer</w:t>
      </w:r>
      <w:r w:rsidRPr="00D668AD">
        <w:t>"</w:t>
      </w:r>
    </w:p>
    <w:p w:rsidR="00D65AD3" w:rsidP="00D65AD3" w14:paraId="25FFD825" w14:textId="77777777">
      <w:pPr>
        <w:pStyle w:val="a30"/>
        <w:numPr>
          <w:ilvl w:val="0"/>
          <w:numId w:val="0"/>
        </w:numPr>
        <w:ind w:left="1429" w:hanging="720"/>
      </w:pPr>
      <w:r>
        <w:t>Где:</w:t>
      </w:r>
    </w:p>
    <w:p w:rsidR="00D65AD3" w:rsidRPr="009C66DF" w:rsidP="00D65AD3" w14:paraId="6313BAD0" w14:textId="77777777">
      <w:pPr>
        <w:pStyle w:val="a30"/>
        <w:numPr>
          <w:ilvl w:val="0"/>
          <w:numId w:val="28"/>
        </w:numPr>
        <w:ind w:left="1429"/>
      </w:pPr>
      <w:r w:rsidRPr="009C66DF">
        <w:t>EPVV-Total – общее количество сообщений в запросе;</w:t>
      </w:r>
    </w:p>
    <w:p w:rsidR="00D65AD3" w:rsidRPr="009C66DF" w:rsidP="00D65AD3" w14:paraId="06F2A052" w14:textId="77777777">
      <w:pPr>
        <w:pStyle w:val="a30"/>
        <w:numPr>
          <w:ilvl w:val="0"/>
          <w:numId w:val="28"/>
        </w:numPr>
        <w:ind w:left="1429"/>
      </w:pPr>
      <w:r w:rsidRPr="009C66DF">
        <w:t>EPVV-TotalPages – общее количество страниц, охватывая все сообщения по 100 сообщений на странице;</w:t>
      </w:r>
    </w:p>
    <w:p w:rsidR="00D65AD3" w:rsidRPr="009C66DF" w:rsidP="00D65AD3" w14:paraId="24FD2CB4" w14:textId="77777777">
      <w:pPr>
        <w:pStyle w:val="a30"/>
        <w:numPr>
          <w:ilvl w:val="0"/>
          <w:numId w:val="28"/>
        </w:numPr>
        <w:ind w:left="1429"/>
      </w:pPr>
      <w:r w:rsidRPr="009C66DF">
        <w:t>EPVV-CurrentPage – номер текущей страницы;</w:t>
      </w:r>
    </w:p>
    <w:p w:rsidR="00D65AD3" w:rsidRPr="009C66DF" w:rsidP="00D65AD3" w14:paraId="1FA8B0BC" w14:textId="77777777">
      <w:pPr>
        <w:pStyle w:val="a30"/>
        <w:numPr>
          <w:ilvl w:val="0"/>
          <w:numId w:val="28"/>
        </w:numPr>
        <w:ind w:left="1429"/>
      </w:pPr>
      <w:r w:rsidRPr="009C66DF">
        <w:t>EPVV-PerCurrentPage – количество сообщений на текущей странице;</w:t>
      </w:r>
    </w:p>
    <w:p w:rsidR="00D65AD3" w:rsidRPr="009C66DF" w:rsidP="00D65AD3" w14:paraId="2590F0BE" w14:textId="77777777">
      <w:pPr>
        <w:pStyle w:val="a30"/>
        <w:numPr>
          <w:ilvl w:val="0"/>
          <w:numId w:val="28"/>
        </w:numPr>
        <w:ind w:left="1429"/>
      </w:pPr>
      <w:r w:rsidRPr="009C66DF">
        <w:t>EPVV-PerNextPage – количество сообщений на следующей странице.</w:t>
      </w:r>
    </w:p>
    <w:p w:rsidR="00D65AD3" w:rsidRPr="00DF2287" w14:paraId="447077B3" w14:textId="77777777">
      <w:pPr>
        <w:pStyle w:val="a28"/>
      </w:pPr>
      <w:r w:rsidRPr="00DF2287">
        <w:t>В случае ошибок:</w:t>
      </w:r>
    </w:p>
    <w:p w:rsidR="00D65AD3" w:rsidRPr="00DF2287" w14:paraId="29ACDD3A" w14:textId="77777777">
      <w:pPr>
        <w:pStyle w:val="a28"/>
      </w:pPr>
      <w:r w:rsidRPr="007465BD">
        <w:t>HTTP</w:t>
      </w:r>
      <w:r w:rsidRPr="00DF2287">
        <w:t xml:space="preserve"> 400 – </w:t>
      </w:r>
      <w:r w:rsidRPr="007465BD">
        <w:t>Bad</w:t>
      </w:r>
      <w:r w:rsidRPr="00DF2287">
        <w:t xml:space="preserve"> </w:t>
      </w:r>
      <w:r w:rsidRPr="007465BD">
        <w:t>Request</w:t>
      </w:r>
      <w:r w:rsidRPr="00DF2287">
        <w:t xml:space="preserve"> </w:t>
      </w:r>
    </w:p>
    <w:p w:rsidR="00D65AD3" w:rsidRPr="00DF2287" w14:paraId="67AFD3AF" w14:textId="77777777">
      <w:pPr>
        <w:pStyle w:val="a28"/>
      </w:pPr>
      <w:r w:rsidRPr="00DF2287">
        <w:t>В случае некорректного указания номера страницы в запросе (отрицательное число, строка текста), возвращается ошибка. В теле ответа объект с описанием ошибки.</w:t>
      </w:r>
    </w:p>
    <w:p w:rsidR="00D65AD3" w:rsidRPr="00DF2287" w14:paraId="5F58C3B4" w14:textId="77777777">
      <w:pPr>
        <w:pStyle w:val="a28"/>
      </w:pPr>
      <w:r w:rsidRPr="007465BD">
        <w:t>BODY</w:t>
      </w:r>
    </w:p>
    <w:p w:rsidR="00D65AD3" w:rsidRPr="005B671C" w:rsidP="00D65AD3" w14:paraId="6B58B624" w14:textId="77777777">
      <w:pPr>
        <w:pStyle w:val="a19"/>
      </w:pPr>
      <w:r w:rsidRPr="005B671C">
        <w:t>{</w:t>
      </w:r>
    </w:p>
    <w:p w:rsidR="00D65AD3" w:rsidRPr="005A2821" w:rsidP="00D65AD3" w14:paraId="4550768B" w14:textId="77777777">
      <w:pPr>
        <w:pStyle w:val="a19"/>
      </w:pPr>
      <w:r w:rsidRPr="005A2821">
        <w:t xml:space="preserve">  "</w:t>
      </w:r>
      <w:r w:rsidRPr="006D1FC5">
        <w:rPr>
          <w:lang w:val="en-US"/>
        </w:rPr>
        <w:t>HTTPStatus</w:t>
      </w:r>
      <w:r w:rsidRPr="005A2821">
        <w:t>": 400,</w:t>
      </w:r>
    </w:p>
    <w:p w:rsidR="00D65AD3" w:rsidRPr="005A2821" w:rsidP="00D65AD3" w14:paraId="3AE088E4" w14:textId="77777777">
      <w:pPr>
        <w:pStyle w:val="a19"/>
      </w:pPr>
      <w:r w:rsidRPr="005A2821">
        <w:t xml:space="preserve">  "</w:t>
      </w:r>
      <w:r w:rsidRPr="006D1FC5">
        <w:rPr>
          <w:lang w:val="en-US"/>
        </w:rPr>
        <w:t>ErrorCode</w:t>
      </w:r>
      <w:r w:rsidRPr="005A2821">
        <w:t>": "</w:t>
      </w:r>
      <w:r w:rsidRPr="006D1FC5">
        <w:rPr>
          <w:lang w:val="en-US"/>
        </w:rPr>
        <w:t>INCORRECT</w:t>
      </w:r>
      <w:r w:rsidRPr="005A2821">
        <w:t>_</w:t>
      </w:r>
      <w:r w:rsidRPr="006D1FC5">
        <w:rPr>
          <w:lang w:val="en-US"/>
        </w:rPr>
        <w:t>PAGE</w:t>
      </w:r>
      <w:r w:rsidRPr="005A2821">
        <w:t>_</w:t>
      </w:r>
      <w:r w:rsidRPr="006D1FC5">
        <w:rPr>
          <w:lang w:val="en-US"/>
        </w:rPr>
        <w:t>NUM</w:t>
      </w:r>
      <w:r w:rsidRPr="005A2821">
        <w:t>",</w:t>
      </w:r>
    </w:p>
    <w:p w:rsidR="00D65AD3" w:rsidRPr="00180AED" w:rsidP="00D65AD3" w14:paraId="52F056DD" w14:textId="77777777">
      <w:pPr>
        <w:pStyle w:val="a19"/>
      </w:pPr>
      <w:r w:rsidRPr="005A2821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:rsidR="00D65AD3" w:rsidRPr="007465BD" w:rsidP="00D65AD3" w14:paraId="6941336D" w14:textId="77777777">
      <w:pPr>
        <w:pStyle w:val="a19"/>
        <w:rPr>
          <w:lang w:val="en-US"/>
        </w:rPr>
      </w:pPr>
      <w:r w:rsidRPr="000A5FAE">
        <w:t xml:space="preserve">  </w:t>
      </w:r>
      <w:r w:rsidRPr="007465BD">
        <w:rPr>
          <w:lang w:val="en-US"/>
        </w:rPr>
        <w:t>"MoreInfo": {</w:t>
      </w:r>
    </w:p>
    <w:p w:rsidR="00D65AD3" w:rsidRPr="007465BD" w:rsidP="00D65AD3" w14:paraId="055EBFF5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             "TotalItems": "integer",</w:t>
      </w:r>
    </w:p>
    <w:p w:rsidR="00D65AD3" w:rsidRPr="007465BD" w:rsidP="00D65AD3" w14:paraId="1EF6C7F0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             "TotalPages": "integer"</w:t>
      </w:r>
    </w:p>
    <w:p w:rsidR="00D65AD3" w:rsidP="00D65AD3" w14:paraId="7C6102EC" w14:textId="77777777">
      <w:pPr>
        <w:pStyle w:val="a19"/>
      </w:pPr>
      <w:r w:rsidRPr="00335C60">
        <w:rPr>
          <w:lang w:val="en-US"/>
        </w:rPr>
        <w:t xml:space="preserve">  </w:t>
      </w:r>
      <w:r>
        <w:t>}</w:t>
      </w:r>
    </w:p>
    <w:p w:rsidR="00D65AD3" w:rsidRPr="00916073" w:rsidP="00D65AD3" w14:paraId="30BA158A" w14:textId="77777777">
      <w:pPr>
        <w:pStyle w:val="a19"/>
      </w:pPr>
      <w:r w:rsidRPr="00916073">
        <w:t>}</w:t>
      </w:r>
    </w:p>
    <w:p w:rsidR="00D65AD3" w14:paraId="6DD92812" w14:textId="77777777">
      <w:pPr>
        <w:pStyle w:val="a28"/>
      </w:pPr>
      <w:r w:rsidRPr="00DF6032">
        <w:t>Где</w:t>
      </w:r>
      <w:r w:rsidRPr="000A5FAE">
        <w:t>:</w:t>
      </w:r>
    </w:p>
    <w:p w:rsidR="00D65AD3" w:rsidP="00D65AD3" w14:paraId="3EE32BAE" w14:textId="77777777">
      <w:pPr>
        <w:pStyle w:val="a30"/>
        <w:numPr>
          <w:ilvl w:val="0"/>
          <w:numId w:val="28"/>
        </w:numPr>
        <w:ind w:left="1429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:rsidR="00D65AD3" w:rsidRPr="007465BD" w:rsidP="00D65AD3" w14:paraId="2C0F96D7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>
        <w:rPr>
          <w:lang w:val="en-US"/>
        </w:rPr>
        <w:t>.</w:t>
      </w:r>
    </w:p>
    <w:p w:rsidR="00D65AD3" w:rsidRPr="007465BD" w14:paraId="6D1A8DC5" w14:textId="77777777">
      <w:pPr>
        <w:pStyle w:val="a28"/>
      </w:pPr>
    </w:p>
    <w:p w:rsidR="00D65AD3" w:rsidRPr="006D1FC5" w14:paraId="2EBDAC56" w14:textId="77777777">
      <w:pPr>
        <w:pStyle w:val="a28"/>
      </w:pPr>
      <w:r w:rsidRPr="007465BD">
        <w:t>HTTP</w:t>
      </w:r>
      <w:r w:rsidRPr="006D1FC5">
        <w:t xml:space="preserve"> 400 – </w:t>
      </w:r>
      <w:r w:rsidRPr="007465BD">
        <w:t>Bad</w:t>
      </w:r>
      <w:r w:rsidRPr="006D1FC5">
        <w:t xml:space="preserve"> </w:t>
      </w:r>
      <w:r w:rsidRPr="007465BD">
        <w:t>Request</w:t>
      </w:r>
      <w:r w:rsidRPr="006D1FC5">
        <w:t xml:space="preserve"> </w:t>
      </w:r>
    </w:p>
    <w:p w:rsidR="00D65AD3" w:rsidRPr="00DF2287" w14:paraId="3D893D21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D65AD3" w:rsidRPr="006801A5" w14:paraId="54FAE55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335C60" w:rsidP="00D65AD3" w14:paraId="383C3575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D65AD3" w:rsidRPr="00335C60" w:rsidP="00D65AD3" w14:paraId="78DBABF5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D65AD3" w:rsidRPr="00335C60" w:rsidP="00D65AD3" w14:paraId="1E60C9C5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D65AD3" w:rsidRPr="00180AED" w:rsidP="00D65AD3" w14:paraId="02295679" w14:textId="77777777">
      <w:pPr>
        <w:pStyle w:val="a19"/>
      </w:pPr>
      <w:r w:rsidRPr="00335C60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 xml:space="preserve"> Некорректное значение параметра запроса</w:t>
      </w:r>
      <w:r w:rsidRPr="00180AED">
        <w:t xml:space="preserve"> ",</w:t>
      </w:r>
    </w:p>
    <w:p w:rsidR="00D65AD3" w:rsidRPr="007465BD" w:rsidP="00D65AD3" w14:paraId="06E71383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D65AD3" w:rsidRPr="007465BD" w:rsidP="00D65AD3" w14:paraId="69E43ADE" w14:textId="77777777">
      <w:pPr>
        <w:pStyle w:val="a19"/>
      </w:pPr>
      <w:r w:rsidRPr="007465BD">
        <w:t xml:space="preserve">               "BadParams": ["String"]</w:t>
      </w:r>
    </w:p>
    <w:p w:rsidR="00D65AD3" w:rsidRPr="00916073" w:rsidP="00D65AD3" w14:paraId="73B342E8" w14:textId="77777777">
      <w:pPr>
        <w:pStyle w:val="a19"/>
      </w:pPr>
      <w:r>
        <w:t>}</w:t>
      </w:r>
      <w:r w:rsidRPr="00916073">
        <w:t>}</w:t>
      </w:r>
    </w:p>
    <w:p w:rsidR="00D65AD3" w14:paraId="3F1AC142" w14:textId="77777777">
      <w:pPr>
        <w:pStyle w:val="a28"/>
      </w:pPr>
      <w:r w:rsidRPr="00DF6032">
        <w:t>Где</w:t>
      </w:r>
      <w:r w:rsidRPr="000A5FAE">
        <w:t>:</w:t>
      </w:r>
    </w:p>
    <w:p w:rsidR="00D65AD3" w:rsidP="00D65AD3" w14:paraId="0074C7F0" w14:textId="77777777">
      <w:pPr>
        <w:pStyle w:val="a30"/>
        <w:numPr>
          <w:ilvl w:val="0"/>
          <w:numId w:val="28"/>
        </w:numPr>
        <w:ind w:left="1429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AD0F60" w:rsidRPr="006801A5" w:rsidP="006801A5" w14:paraId="260F25F0" w14:textId="0D66C1CA">
      <w:pPr>
        <w:pStyle w:val="Heading5"/>
        <w:ind w:left="709"/>
      </w:pPr>
      <w:bookmarkStart w:id="147" w:name="_Ref3446735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данных о конкретном сообщении используется метод GET:</w:t>
      </w:r>
      <w:bookmarkEnd w:id="147"/>
    </w:p>
    <w:p w:rsidR="00D65AD3" w:rsidRPr="006801A5" w14:paraId="2C940249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</w:t>
      </w:r>
    </w:p>
    <w:p w:rsidR="00D65AD3" w:rsidRPr="006801A5" w14:paraId="45287167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3B934FD0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AD0F60" w:rsidP="00D65AD3" w14:paraId="1D69BEC6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E27938" w:rsidP="00D65AD3" w14:paraId="7CC86E18" w14:textId="77777777">
      <w:pPr>
        <w:pStyle w:val="a19"/>
      </w:pPr>
      <w:r w:rsidRPr="00E27938">
        <w:rPr>
          <w:lang w:val="en-US"/>
        </w:rPr>
        <w:tab/>
      </w:r>
      <w:r>
        <w:t>"</w:t>
      </w:r>
      <w:r w:rsidRPr="00AD0F60">
        <w:rPr>
          <w:lang w:val="en-US"/>
        </w:rPr>
        <w:t>MsgId</w:t>
      </w:r>
      <w:r w:rsidRPr="00E27938">
        <w:t>": "</w:t>
      </w:r>
      <w:r w:rsidRPr="00AD0F60">
        <w:rPr>
          <w:lang w:val="en-US"/>
        </w:rPr>
        <w:t>string</w:t>
      </w:r>
      <w:r w:rsidRPr="00D832AA">
        <w:rPr>
          <w:lang w:val="en-US"/>
        </w:rPr>
        <w:t>($uuid)</w:t>
      </w:r>
      <w:r w:rsidRPr="00E27938">
        <w:t>"</w:t>
      </w:r>
    </w:p>
    <w:p w:rsidR="00D65AD3" w:rsidRPr="00E27938" w:rsidP="00D65AD3" w14:paraId="30348974" w14:textId="77777777">
      <w:pPr>
        <w:pStyle w:val="a19"/>
      </w:pPr>
      <w:r w:rsidRPr="00E27938">
        <w:t>}</w:t>
      </w:r>
    </w:p>
    <w:p w:rsidR="00D65AD3" w:rsidRPr="000231CB" w14:paraId="6A89EEFF" w14:textId="77777777">
      <w:pPr>
        <w:pStyle w:val="a28"/>
      </w:pPr>
      <w:r w:rsidRPr="00C549D3">
        <w:t>Где</w:t>
      </w:r>
      <w:r w:rsidRPr="000231CB">
        <w:t>:</w:t>
      </w:r>
    </w:p>
    <w:p w:rsidR="00D65AD3" w:rsidRPr="000231CB" w:rsidP="00D65AD3" w14:paraId="48A28DE5" w14:textId="77777777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0231CB">
        <w:t>.</w:t>
      </w:r>
    </w:p>
    <w:p w:rsidR="00D65AD3" w:rsidRPr="000231CB" w14:paraId="1F2A5B31" w14:textId="77777777">
      <w:pPr>
        <w:pStyle w:val="a28"/>
        <w:rPr>
          <w:highlight w:val="yellow"/>
        </w:rPr>
      </w:pPr>
    </w:p>
    <w:p w:rsidR="00D65AD3" w:rsidRPr="00FD3614" w14:paraId="36F927D7" w14:textId="77777777">
      <w:pPr>
        <w:pStyle w:val="a28"/>
      </w:pPr>
      <w:r w:rsidRPr="00AD0F60">
        <w:t>RESPONSE</w:t>
      </w:r>
    </w:p>
    <w:p w:rsidR="00D65AD3" w:rsidRPr="00AD0F60" w14:paraId="0F7A300F" w14:textId="77777777">
      <w:pPr>
        <w:pStyle w:val="a28"/>
      </w:pPr>
      <w:r w:rsidRPr="00AD0F60">
        <w:t>HTTP 200 – Ok</w:t>
      </w:r>
    </w:p>
    <w:p w:rsidR="00D65AD3" w:rsidRPr="00464FC7" w:rsidP="00D65AD3" w14:paraId="5D9277D4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D65AD3" w:rsidRPr="00464FC7" w:rsidP="00D65AD3" w14:paraId="570BEBB0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:rsidR="00D65AD3" w:rsidRPr="00464FC7" w:rsidP="00D65AD3" w14:paraId="7F5D9973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"CorrelationId": "string</w:t>
      </w:r>
      <w:r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:rsidR="00D65AD3" w:rsidRPr="00464FC7" w:rsidP="00D65AD3" w14:paraId="44D4BACD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"GroupId": "string</w:t>
      </w:r>
      <w:r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:rsidR="00D65AD3" w:rsidRPr="00464FC7" w:rsidP="00D65AD3" w14:paraId="300F2536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"Type": "string",</w:t>
      </w:r>
    </w:p>
    <w:p w:rsidR="00D65AD3" w:rsidRPr="00464FC7" w:rsidP="00D65AD3" w14:paraId="5013612F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"Title": "string",</w:t>
      </w:r>
    </w:p>
    <w:p w:rsidR="00D65AD3" w:rsidRPr="00464FC7" w:rsidP="00D65AD3" w14:paraId="12841661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"Text": "string",</w:t>
      </w:r>
    </w:p>
    <w:p w:rsidR="00D65AD3" w:rsidRPr="00464FC7" w:rsidP="00D65AD3" w14:paraId="705B3398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"CreationDate": "string",</w:t>
      </w:r>
    </w:p>
    <w:p w:rsidR="00D65AD3" w:rsidRPr="00464FC7" w:rsidP="00D65AD3" w14:paraId="75D73C6F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"UpdatedDate": "string",</w:t>
      </w:r>
    </w:p>
    <w:p w:rsidR="00D65AD3" w:rsidRPr="00464FC7" w:rsidP="00D65AD3" w14:paraId="5D367605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"Status": "string",</w:t>
      </w:r>
    </w:p>
    <w:p w:rsidR="00D65AD3" w:rsidRPr="00464FC7" w:rsidP="00D65AD3" w14:paraId="0D5A75DC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"TaskName": "string",</w:t>
      </w:r>
    </w:p>
    <w:p w:rsidR="00D65AD3" w:rsidRPr="00464FC7" w:rsidP="00D65AD3" w14:paraId="62683CCE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"RegNumber": "string",</w:t>
      </w:r>
    </w:p>
    <w:p w:rsidR="00D65AD3" w:rsidRPr="00464FC7" w:rsidP="00D65AD3" w14:paraId="53F19A67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"TotalSize": "integer",</w:t>
      </w:r>
    </w:p>
    <w:p w:rsidR="00D65AD3" w:rsidRPr="00464FC7" w:rsidP="00D65AD3" w14:paraId="76BD4D03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"Sender": [</w:t>
      </w:r>
    </w:p>
    <w:p w:rsidR="00D65AD3" w:rsidRPr="00464FC7" w:rsidP="00D65AD3" w14:paraId="574065FF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{</w:t>
      </w:r>
    </w:p>
    <w:p w:rsidR="00D65AD3" w:rsidRPr="00464FC7" w:rsidP="00D65AD3" w14:paraId="5C95D5D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"Inn": "string",</w:t>
      </w:r>
    </w:p>
    <w:p w:rsidR="00D65AD3" w:rsidRPr="00464FC7" w:rsidP="00D65AD3" w14:paraId="7B3A13D0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"Ogrn": "string",</w:t>
      </w:r>
    </w:p>
    <w:p w:rsidR="00D65AD3" w:rsidRPr="00464FC7" w:rsidP="00D65AD3" w14:paraId="7E1709E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"Bik": "string",</w:t>
      </w:r>
    </w:p>
    <w:p w:rsidR="00D65AD3" w:rsidRPr="00464FC7" w:rsidP="00D65AD3" w14:paraId="54E48A36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"RegNum": "string",</w:t>
      </w:r>
    </w:p>
    <w:p w:rsidR="00D65AD3" w:rsidRPr="00464FC7" w:rsidP="00D65AD3" w14:paraId="5E970D9C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"DevisonCode": "string"</w:t>
      </w:r>
    </w:p>
    <w:p w:rsidR="00D65AD3" w:rsidRPr="00464FC7" w:rsidP="00D65AD3" w14:paraId="63F20B43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},</w:t>
      </w:r>
    </w:p>
    <w:p w:rsidR="00D65AD3" w:rsidRPr="00464FC7" w:rsidP="00D65AD3" w14:paraId="57A6F144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"Files": [</w:t>
      </w:r>
    </w:p>
    <w:p w:rsidR="00D65AD3" w:rsidRPr="00464FC7" w:rsidP="00D65AD3" w14:paraId="3A829512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{</w:t>
      </w:r>
    </w:p>
    <w:p w:rsidR="00D65AD3" w:rsidRPr="00464FC7" w:rsidP="00D65AD3" w14:paraId="3E9DA570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:rsidR="00D65AD3" w:rsidRPr="00464FC7" w:rsidP="00D65AD3" w14:paraId="40E0819E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:rsidR="00D65AD3" w:rsidRPr="00464FC7" w:rsidP="00D65AD3" w14:paraId="7FD9729F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:rsidR="00D65AD3" w:rsidRPr="00464FC7" w:rsidP="00D65AD3" w14:paraId="540F3100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:rsidR="00D65AD3" w:rsidRPr="00464FC7" w:rsidP="00D65AD3" w14:paraId="65D7B4EC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:rsidR="00D65AD3" w:rsidP="00D65AD3" w14:paraId="1F44BF77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:rsidR="00D65AD3" w:rsidRPr="00464FC7" w:rsidP="00D65AD3" w14:paraId="2B720A21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:rsidR="00D65AD3" w:rsidRPr="00464FC7" w:rsidP="00D65AD3" w14:paraId="50FB5BE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:rsidR="00D65AD3" w:rsidRPr="00464FC7" w:rsidP="00D65AD3" w14:paraId="56022E98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:rsidR="00D65AD3" w:rsidRPr="00464FC7" w:rsidP="00D65AD3" w14:paraId="2CC27076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:rsidR="00D65AD3" w:rsidRPr="00464FC7" w:rsidP="00D65AD3" w14:paraId="3A612048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:rsidR="00D65AD3" w:rsidRPr="00464FC7" w:rsidP="00D65AD3" w14:paraId="3B203396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"Port": "integer",</w:t>
      </w:r>
    </w:p>
    <w:p w:rsidR="00D65AD3" w:rsidRPr="00464FC7" w:rsidP="00D65AD3" w14:paraId="5D67DBA1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"RepositoryType": "string",</w:t>
      </w:r>
    </w:p>
    <w:p w:rsidR="00D65AD3" w:rsidRPr="00464FC7" w:rsidP="00D65AD3" w14:paraId="74619D08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"CheckSum": "string",</w:t>
      </w:r>
    </w:p>
    <w:p w:rsidR="00D65AD3" w:rsidRPr="00464FC7" w:rsidP="00D65AD3" w14:paraId="5FD22B2C" w14:textId="77777777">
      <w:pPr>
        <w:pStyle w:val="a19"/>
        <w:rPr>
          <w:lang w:val="en-US"/>
        </w:rPr>
      </w:pPr>
      <w:r w:rsidRPr="00464FC7">
        <w:rPr>
          <w:lang w:val="en-US"/>
        </w:rPr>
        <w:t xml:space="preserve">  </w:t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"CheckSumType": "string"</w:t>
      </w:r>
    </w:p>
    <w:p w:rsidR="00D65AD3" w:rsidRPr="00464FC7" w:rsidP="00D65AD3" w14:paraId="1CCF2D26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}</w:t>
      </w:r>
    </w:p>
    <w:p w:rsidR="00D65AD3" w:rsidRPr="00464FC7" w:rsidP="00D65AD3" w14:paraId="5303CF70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]</w:t>
      </w:r>
    </w:p>
    <w:p w:rsidR="00D65AD3" w:rsidRPr="00464FC7" w:rsidP="00D65AD3" w14:paraId="5439E436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}</w:t>
      </w:r>
    </w:p>
    <w:p w:rsidR="00D65AD3" w:rsidRPr="00464FC7" w:rsidP="00D65AD3" w14:paraId="4BF4D45E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],</w:t>
      </w:r>
    </w:p>
    <w:p w:rsidR="00D65AD3" w:rsidRPr="00464FC7" w:rsidP="00D65AD3" w14:paraId="0A83F172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"Receipts": [</w:t>
      </w:r>
    </w:p>
    <w:p w:rsidR="00D65AD3" w:rsidRPr="00464FC7" w:rsidP="00D65AD3" w14:paraId="02D246FC" w14:textId="77777777">
      <w:pPr>
        <w:pStyle w:val="a19"/>
        <w:rPr>
          <w:lang w:val="en-US"/>
        </w:rPr>
      </w:pPr>
      <w:r w:rsidRPr="00464FC7">
        <w:rPr>
          <w:lang w:val="en-US"/>
        </w:rPr>
        <w:tab/>
        <w:t>{</w:t>
      </w:r>
    </w:p>
    <w:p w:rsidR="00D65AD3" w:rsidRPr="00464FC7" w:rsidP="00D65AD3" w14:paraId="57F9D73C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:rsidR="00D65AD3" w:rsidRPr="00464FC7" w:rsidP="00D65AD3" w14:paraId="26C300A7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"ReceiveTime": "string",</w:t>
      </w:r>
    </w:p>
    <w:p w:rsidR="00D65AD3" w:rsidRPr="00464FC7" w:rsidP="00D65AD3" w14:paraId="21FCC7B5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"StatusTime": "string",</w:t>
      </w:r>
    </w:p>
    <w:p w:rsidR="00D65AD3" w:rsidRPr="00464FC7" w:rsidP="00D65AD3" w14:paraId="798637B4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"Status": "string",</w:t>
      </w:r>
    </w:p>
    <w:p w:rsidR="00D65AD3" w:rsidRPr="00464FC7" w:rsidP="00D65AD3" w14:paraId="2D13E323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"Message": "string",</w:t>
      </w:r>
    </w:p>
    <w:p w:rsidR="00D65AD3" w:rsidRPr="00464FC7" w:rsidP="00D65AD3" w14:paraId="6EFD7B2C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"Files": [</w:t>
      </w:r>
    </w:p>
    <w:p w:rsidR="00D65AD3" w:rsidRPr="00464FC7" w:rsidP="00D65AD3" w14:paraId="0D6B2F70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:rsidR="00D65AD3" w:rsidRPr="00464FC7" w:rsidP="00D65AD3" w14:paraId="64079741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"Id": "string",</w:t>
      </w:r>
    </w:p>
    <w:p w:rsidR="00D65AD3" w:rsidRPr="00464FC7" w:rsidP="00D65AD3" w14:paraId="124281F7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:rsidR="00D65AD3" w:rsidRPr="00464FC7" w:rsidP="00D65AD3" w14:paraId="1C80A30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:rsidR="00D65AD3" w:rsidRPr="00464FC7" w:rsidP="00D65AD3" w14:paraId="0DFBAD53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:rsidR="00D65AD3" w:rsidRPr="00464FC7" w:rsidP="00D65AD3" w14:paraId="0B34F1D8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:rsidR="00D65AD3" w:rsidRPr="00DF2287" w:rsidP="00D65AD3" w14:paraId="092E90C9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:rsidR="00D65AD3" w:rsidRPr="00DF5CF4" w:rsidP="00D65AD3" w14:paraId="5A753407" w14:textId="77777777">
      <w:pPr>
        <w:pStyle w:val="a19"/>
        <w:ind w:firstLine="708"/>
        <w:rPr>
          <w:lang w:val="en-US"/>
        </w:rPr>
      </w:pPr>
      <w:r w:rsidRPr="00DF2287">
        <w:rPr>
          <w:lang w:val="en-US"/>
        </w:rPr>
        <w:t xml:space="preserve">          </w:t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:rsidR="00D65AD3" w:rsidRPr="00464FC7" w:rsidP="00D65AD3" w14:paraId="5D59D58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:rsidR="00D65AD3" w:rsidRPr="00464FC7" w:rsidP="00D65AD3" w14:paraId="5A623001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:rsidR="00D65AD3" w:rsidRPr="00464FC7" w:rsidP="00D65AD3" w14:paraId="03D86F88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:rsidR="00D65AD3" w:rsidRPr="00464FC7" w:rsidP="00D65AD3" w14:paraId="213B6DBB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:rsidR="00D65AD3" w:rsidRPr="009E20B3" w:rsidP="00D65AD3" w14:paraId="7FED50AF" w14:textId="77777777">
      <w:pPr>
        <w:pStyle w:val="a1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9E20B3">
        <w:rPr>
          <w:lang w:val="en-US"/>
        </w:rPr>
        <w:t>"Port": "integer",</w:t>
      </w:r>
    </w:p>
    <w:p w:rsidR="00D65AD3" w:rsidRPr="009E20B3" w:rsidP="00D65AD3" w14:paraId="4E3D3ACA" w14:textId="77777777">
      <w:pPr>
        <w:pStyle w:val="a19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  <w:t>"RepositoryType": "string"</w:t>
      </w:r>
    </w:p>
    <w:p w:rsidR="00D65AD3" w:rsidRPr="005C1879" w:rsidP="00D65AD3" w14:paraId="1E0542E8" w14:textId="77777777">
      <w:pPr>
        <w:pStyle w:val="a19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5C1879">
        <w:rPr>
          <w:lang w:val="en-US"/>
        </w:rPr>
        <w:t>}</w:t>
      </w:r>
    </w:p>
    <w:p w:rsidR="00D65AD3" w:rsidRPr="005C1879" w:rsidP="00D65AD3" w14:paraId="4AE48ADC" w14:textId="77777777">
      <w:pPr>
        <w:pStyle w:val="a1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:rsidR="00D65AD3" w:rsidRPr="005C1879" w:rsidP="00D65AD3" w14:paraId="3CAFE5D3" w14:textId="77777777">
      <w:pPr>
        <w:pStyle w:val="a1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}</w:t>
      </w:r>
    </w:p>
    <w:p w:rsidR="00D65AD3" w:rsidRPr="005C1879" w:rsidP="00D65AD3" w14:paraId="4310A991" w14:textId="77777777">
      <w:pPr>
        <w:pStyle w:val="a1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:rsidR="00D65AD3" w:rsidRPr="005C1879" w:rsidP="00D65AD3" w14:paraId="7145F850" w14:textId="77777777">
      <w:pPr>
        <w:pStyle w:val="a19"/>
        <w:rPr>
          <w:lang w:val="en-US"/>
        </w:rPr>
      </w:pPr>
      <w:r w:rsidRPr="005C1879">
        <w:rPr>
          <w:lang w:val="en-US"/>
        </w:rPr>
        <w:tab/>
        <w:t>}</w:t>
      </w:r>
    </w:p>
    <w:p w:rsidR="00D65AD3" w:rsidRPr="005C1879" w:rsidP="00D65AD3" w14:paraId="245410B2" w14:textId="77777777">
      <w:pPr>
        <w:pStyle w:val="a19"/>
        <w:rPr>
          <w:lang w:val="en-US"/>
        </w:rPr>
      </w:pPr>
      <w:r w:rsidRPr="005C1879">
        <w:rPr>
          <w:lang w:val="en-US"/>
        </w:rPr>
        <w:tab/>
        <w:t>]</w:t>
      </w:r>
    </w:p>
    <w:p w:rsidR="00D65AD3" w:rsidRPr="005C1879" w:rsidP="00D65AD3" w14:paraId="48114B6A" w14:textId="77777777">
      <w:pPr>
        <w:pStyle w:val="a19"/>
        <w:rPr>
          <w:lang w:val="en-US"/>
        </w:rPr>
      </w:pPr>
      <w:r w:rsidRPr="005C1879">
        <w:rPr>
          <w:lang w:val="en-US"/>
        </w:rPr>
        <w:t>}</w:t>
      </w:r>
    </w:p>
    <w:p w:rsidR="00D65AD3" w:rsidRPr="00AE7F1D" w14:paraId="5A86F7AD" w14:textId="77777777">
      <w:pPr>
        <w:pStyle w:val="a28"/>
        <w:rPr>
          <w:lang w:val="en-US"/>
        </w:rPr>
      </w:pPr>
      <w:r w:rsidRPr="00DF6032">
        <w:t>Где</w:t>
      </w:r>
      <w:r w:rsidRPr="00AE7F1D">
        <w:rPr>
          <w:lang w:val="en-US"/>
        </w:rPr>
        <w:t>:</w:t>
      </w:r>
    </w:p>
    <w:p w:rsidR="00D65AD3" w:rsidRPr="000231CB" w:rsidP="00D65AD3" w14:paraId="06D87D58" w14:textId="28C4E2F1">
      <w:pPr>
        <w:pStyle w:val="a30"/>
        <w:numPr>
          <w:ilvl w:val="0"/>
          <w:numId w:val="28"/>
        </w:numPr>
        <w:ind w:left="1429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;</w:t>
      </w:r>
    </w:p>
    <w:p w:rsidR="00D65AD3" w:rsidP="00D65AD3" w14:paraId="3A4D561C" w14:textId="380E0865">
      <w:pPr>
        <w:pStyle w:val="a30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P="00D65AD3" w14:paraId="43ED5267" w14:textId="70DCBB61">
      <w:pPr>
        <w:pStyle w:val="a30"/>
        <w:numPr>
          <w:ilvl w:val="0"/>
          <w:numId w:val="28"/>
        </w:numPr>
        <w:ind w:left="1429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D65AD3" w:rsidRPr="00896CEA" w:rsidP="00D65AD3" w14:paraId="027F1848" w14:textId="77777777">
      <w:pPr>
        <w:pStyle w:val="a30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:rsidR="00D65AD3" w:rsidRPr="00896CEA" w:rsidP="00D65AD3" w14:paraId="60D333FB" w14:textId="77777777">
      <w:pPr>
        <w:pStyle w:val="a30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:rsidR="00D65AD3" w:rsidRPr="00896CEA" w:rsidP="00D65AD3" w14:paraId="217E1C60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сообщения;</w:t>
      </w:r>
    </w:p>
    <w:p w:rsidR="00D65AD3" w:rsidRPr="004E4F61" w:rsidP="00D65AD3" w14:paraId="7E134079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4E4F61">
        <w:t xml:space="preserve"> – дата создания сообщения (</w:t>
      </w:r>
      <w:r>
        <w:t>ГОСТ ISO 8601-2001 по маске «yyyy-MM-dd’T’HH:mm:ss’Z’»</w:t>
      </w:r>
      <w:r w:rsidRPr="004E4F61">
        <w:t>);</w:t>
      </w:r>
    </w:p>
    <w:p w:rsidR="00D65AD3" w:rsidRPr="004E4F61" w:rsidP="00D65AD3" w14:paraId="439D6B9A" w14:textId="77777777">
      <w:pPr>
        <w:pStyle w:val="a30"/>
        <w:numPr>
          <w:ilvl w:val="0"/>
          <w:numId w:val="28"/>
        </w:numPr>
        <w:ind w:left="1429"/>
      </w:pPr>
      <w:r w:rsidRPr="00AD0F60">
        <w:t>UpdatedDate</w:t>
      </w:r>
      <w:r w:rsidRPr="004E4F6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4E4F61">
        <w:t>);</w:t>
      </w:r>
    </w:p>
    <w:p w:rsidR="00D65AD3" w:rsidRPr="00D244E9" w:rsidP="00D65AD3" w14:paraId="0935C05A" w14:textId="05665B78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E322E8">
        <w:t> 3.1.3.1.5</w:t>
      </w:r>
      <w:r w:rsidRPr="00D244E9">
        <w:t>);</w:t>
      </w:r>
    </w:p>
    <w:p w:rsidR="00D65AD3" w:rsidRPr="00C310FC" w:rsidP="00D65AD3" w14:paraId="6E20E228" w14:textId="77777777">
      <w:pPr>
        <w:pStyle w:val="a30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:rsidR="00D65AD3" w:rsidRPr="00DF6032" w:rsidP="00D65AD3" w14:paraId="7E9111D6" w14:textId="77777777">
      <w:pPr>
        <w:pStyle w:val="a30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:rsidR="00D65AD3" w:rsidRPr="00322D70" w:rsidP="00D65AD3" w14:paraId="1E6641F2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D65AD3" w14:paraId="53FC967D" w14:textId="77777777">
      <w:pPr>
        <w:pStyle w:val="a30"/>
        <w:numPr>
          <w:ilvl w:val="0"/>
          <w:numId w:val="28"/>
        </w:numPr>
        <w:ind w:left="1429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:rsidR="00D65AD3" w:rsidRPr="008613B6" w:rsidP="00D65AD3" w14:paraId="1C260E62" w14:textId="77777777">
      <w:pPr>
        <w:pStyle w:val="a30"/>
        <w:numPr>
          <w:ilvl w:val="1"/>
          <w:numId w:val="28"/>
        </w:numPr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:rsidR="00D65AD3" w:rsidRPr="008613B6" w:rsidP="00D65AD3" w14:paraId="7B027853" w14:textId="77777777">
      <w:pPr>
        <w:pStyle w:val="a30"/>
        <w:numPr>
          <w:ilvl w:val="1"/>
          <w:numId w:val="28"/>
        </w:numPr>
      </w:pPr>
      <w:r w:rsidRPr="00AD0F60">
        <w:t>Ogrn</w:t>
      </w:r>
      <w:r>
        <w:t xml:space="preserve"> – ОГРН отправителя сообщения</w:t>
      </w:r>
    </w:p>
    <w:p w:rsidR="00D65AD3" w:rsidRPr="008613B6" w:rsidP="00D65AD3" w14:paraId="28CF073C" w14:textId="77777777">
      <w:pPr>
        <w:pStyle w:val="a30"/>
        <w:numPr>
          <w:ilvl w:val="1"/>
          <w:numId w:val="28"/>
        </w:numPr>
      </w:pPr>
      <w:r w:rsidRPr="00AD0F60">
        <w:t>Bik</w:t>
      </w:r>
      <w:r>
        <w:t xml:space="preserve"> – БИК отправителя сообщения</w:t>
      </w:r>
    </w:p>
    <w:p w:rsidR="00D65AD3" w:rsidRPr="008613B6" w:rsidP="00D65AD3" w14:paraId="29553EAC" w14:textId="77777777">
      <w:pPr>
        <w:pStyle w:val="a30"/>
        <w:numPr>
          <w:ilvl w:val="1"/>
          <w:numId w:val="28"/>
        </w:numPr>
      </w:pPr>
      <w:r w:rsidRPr="00AD0F60">
        <w:t>RegNum</w:t>
      </w:r>
      <w:r>
        <w:t xml:space="preserve"> – рег. номер КО-отправителя сообщения по КГРКО</w:t>
      </w:r>
    </w:p>
    <w:p w:rsidR="00D65AD3" w:rsidRPr="006D705B" w:rsidP="00D65AD3" w14:paraId="465216F7" w14:textId="77777777">
      <w:pPr>
        <w:pStyle w:val="a30"/>
        <w:numPr>
          <w:ilvl w:val="1"/>
          <w:numId w:val="28"/>
        </w:numPr>
      </w:pPr>
      <w:r w:rsidRPr="00AD0F60">
        <w:t>DevisonCode</w:t>
      </w:r>
      <w:r>
        <w:t xml:space="preserve"> – номер филиала КО-отправителя сообщения по КГРКО</w:t>
      </w:r>
    </w:p>
    <w:p w:rsidR="00D65AD3" w:rsidRPr="00DF6032" w:rsidP="00D65AD3" w14:paraId="5647CA56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:rsidR="00D65AD3" w:rsidRPr="00DF6032" w:rsidP="00D65AD3" w14:paraId="1B2A1F75" w14:textId="21FAC26D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65AD3" w:rsidP="00D65AD3" w14:paraId="3A0599A8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:rsidR="00D65AD3" w:rsidRPr="00CF5DCC" w:rsidP="00D65AD3" w14:paraId="03E486D2" w14:textId="77777777">
      <w:pPr>
        <w:pStyle w:val="a30"/>
        <w:numPr>
          <w:ilvl w:val="1"/>
          <w:numId w:val="28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:rsidR="00D65AD3" w:rsidRPr="00C310FC" w:rsidP="00D65AD3" w14:paraId="7114D005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D65AD3" w:rsidRPr="00C310FC" w:rsidP="00D65AD3" w14:paraId="467D56B0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65AD3" w:rsidRPr="00DF2287" w:rsidP="00D65AD3" w14:paraId="517375FA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1D2A38" w14:paraId="5581E211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:rsidR="00D65AD3" w:rsidP="00D65AD3" w14:paraId="72CA95BE" w14:textId="77777777">
      <w:pPr>
        <w:pStyle w:val="a30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D65AD3" w:rsidP="00D65AD3" w14:paraId="60DF859E" w14:textId="77777777">
      <w:pPr>
        <w:pStyle w:val="a30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:rsidP="00D65AD3" w14:paraId="7A15F84E" w14:textId="77777777">
      <w:pPr>
        <w:pStyle w:val="a30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:rsidP="00D65AD3" w14:paraId="37E3B67B" w14:textId="77777777">
      <w:pPr>
        <w:pStyle w:val="a30"/>
        <w:numPr>
          <w:ilvl w:val="2"/>
          <w:numId w:val="28"/>
        </w:numPr>
      </w:pPr>
      <w:r>
        <w:t>PowerOfAttorney – файл машиночитаемой доверенности;</w:t>
      </w:r>
    </w:p>
    <w:p w:rsidR="00D65AD3" w:rsidP="00D65AD3" w14:paraId="636CF351" w14:textId="77777777">
      <w:pPr>
        <w:pStyle w:val="a30"/>
        <w:numPr>
          <w:ilvl w:val="1"/>
          <w:numId w:val="28"/>
        </w:numPr>
      </w:pPr>
      <w:r w:rsidRPr="00DF2287"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65AD3" w:rsidRPr="00F5069D" w:rsidP="00D65AD3" w14:paraId="65BF4935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65AD3" w:rsidRPr="00F5069D" w:rsidP="00D65AD3" w14:paraId="76686DD6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65AD3" w:rsidRPr="00F5069D" w:rsidP="00D65AD3" w14:paraId="1F4AA70D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65AD3" w:rsidP="00D65AD3" w14:paraId="0DF75E64" w14:textId="77777777">
      <w:pPr>
        <w:pStyle w:val="a30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:rsidR="00D65AD3" w:rsidRPr="00464FC7" w:rsidP="00D65AD3" w14:paraId="65ECCC70" w14:textId="77777777">
      <w:pPr>
        <w:pStyle w:val="a30"/>
        <w:numPr>
          <w:ilvl w:val="2"/>
          <w:numId w:val="20"/>
        </w:numPr>
      </w:pPr>
      <w:r w:rsidRPr="00464FC7">
        <w:t>CheckSum – контрольная сумма файла, для файлов переданных через ТПС «Aspera. Для файлов, отправленных через http, отсутствует;</w:t>
      </w:r>
    </w:p>
    <w:p w:rsidR="00D65AD3" w:rsidP="00D65AD3" w14:paraId="486BC1AC" w14:textId="77777777">
      <w:pPr>
        <w:pStyle w:val="a30"/>
        <w:numPr>
          <w:ilvl w:val="2"/>
          <w:numId w:val="28"/>
        </w:numPr>
      </w:pPr>
      <w:r w:rsidRPr="00464FC7">
        <w:t>CheckSumType – алгоритм расчёта контрольной суммы файла для файлов, переданных через ТПС «Aspera. Для файлов, отправленных через http, отсутствует;</w:t>
      </w:r>
    </w:p>
    <w:p w:rsidR="00D65AD3" w:rsidRPr="00DF6032" w:rsidP="00D65AD3" w14:paraId="68F1CD48" w14:textId="77777777">
      <w:pPr>
        <w:pStyle w:val="a30"/>
        <w:numPr>
          <w:ilvl w:val="0"/>
          <w:numId w:val="28"/>
        </w:numPr>
        <w:ind w:left="1429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:rsidR="00D65AD3" w:rsidP="00D65AD3" w14:paraId="1F5D2F48" w14:textId="51505E99">
      <w:pPr>
        <w:pStyle w:val="a30"/>
        <w:numPr>
          <w:ilvl w:val="1"/>
          <w:numId w:val="28"/>
        </w:numPr>
      </w:pPr>
      <w:r>
        <w:t xml:space="preserve">Id - </w:t>
      </w:r>
      <w:r w:rsidRPr="00DF6032"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65AD3" w:rsidRPr="00E424AD" w:rsidP="00D65AD3" w14:paraId="54EB94C1" w14:textId="77777777">
      <w:pPr>
        <w:pStyle w:val="a30"/>
        <w:numPr>
          <w:ilvl w:val="1"/>
          <w:numId w:val="28"/>
        </w:numPr>
      </w:pPr>
      <w:r w:rsidRPr="00E424AD">
        <w:t>ReceiveTime – время размещения квитанции в Личном Кабинете;</w:t>
      </w:r>
    </w:p>
    <w:p w:rsidR="00D65AD3" w:rsidRPr="00E424AD" w:rsidP="00D65AD3" w14:paraId="6CB68168" w14:textId="77777777">
      <w:pPr>
        <w:pStyle w:val="a30"/>
        <w:numPr>
          <w:ilvl w:val="1"/>
          <w:numId w:val="28"/>
        </w:numPr>
      </w:pPr>
      <w:r w:rsidRPr="00E424AD">
        <w:t>StatusTime – время из самой квитанции;</w:t>
      </w:r>
    </w:p>
    <w:p w:rsidR="00D65AD3" w:rsidRPr="00DE6B57" w:rsidP="00D65AD3" w14:paraId="308F760F" w14:textId="42CFAB30">
      <w:pPr>
        <w:pStyle w:val="a30"/>
        <w:numPr>
          <w:ilvl w:val="1"/>
          <w:numId w:val="28"/>
        </w:numPr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EA49FD">
        <w:t xml:space="preserve"> 3.1.3.1.5</w:t>
      </w:r>
      <w:r w:rsidRPr="00D244E9">
        <w:t>);</w:t>
      </w:r>
    </w:p>
    <w:p w:rsidR="00D65AD3" w:rsidRPr="00DF6032" w:rsidP="00D65AD3" w14:paraId="0AB0D9EC" w14:textId="77777777">
      <w:pPr>
        <w:pStyle w:val="a30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D65AD3" w:rsidRPr="002A478A" w:rsidP="00D65AD3" w14:paraId="3DA4D640" w14:textId="77777777">
      <w:pPr>
        <w:pStyle w:val="a30"/>
        <w:numPr>
          <w:ilvl w:val="1"/>
          <w:numId w:val="28"/>
        </w:numPr>
      </w:pPr>
      <w:r w:rsidRPr="00AD0F60">
        <w:t>Files</w:t>
      </w:r>
      <w:r w:rsidRPr="00C549D3">
        <w:t xml:space="preserve"> – файлы, включенные в квитанцию.</w:t>
      </w:r>
    </w:p>
    <w:p w:rsidR="00D65AD3" w:rsidRPr="00CE48C9" w:rsidP="00D65AD3" w14:paraId="77BC32D5" w14:textId="77777777">
      <w:pPr>
        <w:pStyle w:val="a32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:rsidR="00D65AD3" w:rsidRPr="00423B5B" w:rsidP="00D65AD3" w14:paraId="09F71091" w14:textId="77777777">
      <w:pPr>
        <w:pStyle w:val="a19"/>
        <w:rPr>
          <w:lang w:val="en-US"/>
        </w:rPr>
      </w:pPr>
      <w:r w:rsidRPr="00423B5B">
        <w:rPr>
          <w:lang w:val="en-US"/>
        </w:rPr>
        <w:t>"Files": [</w:t>
      </w:r>
    </w:p>
    <w:p w:rsidR="00D65AD3" w:rsidRPr="00423B5B" w:rsidP="00D65AD3" w14:paraId="66432F77" w14:textId="77777777">
      <w:pPr>
        <w:pStyle w:val="a19"/>
        <w:rPr>
          <w:lang w:val="en-US"/>
        </w:rPr>
      </w:pPr>
      <w:r w:rsidRPr="00423B5B">
        <w:rPr>
          <w:lang w:val="en-US"/>
        </w:rPr>
        <w:t>…</w:t>
      </w:r>
    </w:p>
    <w:p w:rsidR="00D65AD3" w:rsidRPr="00423B5B" w:rsidP="00D65AD3" w14:paraId="3A80C930" w14:textId="77777777">
      <w:pPr>
        <w:pStyle w:val="a19"/>
        <w:rPr>
          <w:lang w:val="en-US"/>
        </w:rPr>
      </w:pPr>
      <w:r w:rsidRPr="00423B5B">
        <w:rPr>
          <w:lang w:val="en-US"/>
        </w:rPr>
        <w:tab/>
        <w:t>{</w:t>
      </w:r>
    </w:p>
    <w:p w:rsidR="00D65AD3" w:rsidRPr="00423B5B" w:rsidP="00D65AD3" w14:paraId="79B311EC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:rsidR="00D65AD3" w:rsidRPr="00423B5B" w:rsidP="00D65AD3" w14:paraId="65C3829E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:rsidR="00D65AD3" w:rsidRPr="00423B5B" w:rsidP="00D65AD3" w14:paraId="1876D938" w14:textId="77777777">
      <w:pPr>
        <w:pStyle w:val="a19"/>
        <w:rPr>
          <w:lang w:val="en-US"/>
        </w:rPr>
      </w:pPr>
    </w:p>
    <w:p w:rsidR="00D65AD3" w:rsidRPr="00423B5B" w:rsidP="00D65AD3" w14:paraId="2277E973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:rsidR="00D65AD3" w:rsidRPr="00423B5B" w:rsidP="00D65AD3" w14:paraId="6D43ABC7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:rsidR="00D65AD3" w:rsidRPr="00423B5B" w:rsidP="00D65AD3" w14:paraId="5821EAAD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{</w:t>
      </w:r>
    </w:p>
    <w:p w:rsidR="00D65AD3" w:rsidRPr="00423B5B" w:rsidP="00D65AD3" w14:paraId="2834D294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:rsidR="00D65AD3" w:rsidRPr="00E442BB" w:rsidP="00D65AD3" w14:paraId="0D7F488B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</w:t>
      </w:r>
      <w:r w:rsidRPr="00E442BB">
        <w:rPr>
          <w:lang w:val="en-US"/>
        </w:rPr>
        <w:t>"Host": "",</w:t>
      </w:r>
    </w:p>
    <w:p w:rsidR="00D65AD3" w:rsidRPr="00E442BB" w:rsidP="00D65AD3" w14:paraId="670EA8A0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 xml:space="preserve"> "Port": 0,</w:t>
      </w:r>
    </w:p>
    <w:p w:rsidR="00D65AD3" w:rsidRPr="00E442BB" w:rsidP="00D65AD3" w14:paraId="386801CE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"RepositoryType": "null"</w:t>
      </w:r>
    </w:p>
    <w:p w:rsidR="00D65AD3" w:rsidRPr="00E442BB" w:rsidP="00D65AD3" w14:paraId="091A0319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}</w:t>
      </w:r>
    </w:p>
    <w:p w:rsidR="00D65AD3" w:rsidRPr="00E442BB" w:rsidP="00D65AD3" w14:paraId="45F57F98" w14:textId="77777777">
      <w:pPr>
        <w:pStyle w:val="a19"/>
        <w:rPr>
          <w:lang w:val="en-US"/>
        </w:rPr>
      </w:pPr>
      <w:r w:rsidRPr="00E442BB">
        <w:rPr>
          <w:lang w:val="en-US"/>
        </w:rPr>
        <w:t xml:space="preserve">           ]</w:t>
      </w:r>
    </w:p>
    <w:p w:rsidR="00D65AD3" w:rsidRPr="00E442BB" w:rsidP="00D65AD3" w14:paraId="762CB5D2" w14:textId="77777777">
      <w:pPr>
        <w:pStyle w:val="a19"/>
        <w:rPr>
          <w:lang w:val="en-US"/>
        </w:rPr>
      </w:pPr>
      <w:r w:rsidRPr="00E442BB">
        <w:rPr>
          <w:lang w:val="en-US"/>
        </w:rPr>
        <w:tab/>
        <w:t>{</w:t>
      </w:r>
    </w:p>
    <w:p w:rsidR="00D65AD3" w:rsidRPr="00E442BB" w:rsidP="00D65AD3" w14:paraId="2C481DB2" w14:textId="77777777">
      <w:pPr>
        <w:pStyle w:val="a19"/>
        <w:rPr>
          <w:lang w:val="en-US"/>
        </w:rPr>
      </w:pPr>
      <w:r w:rsidRPr="00E442BB">
        <w:rPr>
          <w:lang w:val="en-US"/>
        </w:rPr>
        <w:t>…</w:t>
      </w:r>
    </w:p>
    <w:p w:rsidR="00D65AD3" w:rsidRPr="00E442BB" w:rsidP="00D65AD3" w14:paraId="65A7F86C" w14:textId="77777777">
      <w:pPr>
        <w:pStyle w:val="a19"/>
        <w:rPr>
          <w:lang w:val="en-US"/>
        </w:rPr>
      </w:pPr>
      <w:r w:rsidRPr="00E442BB">
        <w:rPr>
          <w:lang w:val="en-US"/>
        </w:rPr>
        <w:t>]</w:t>
      </w:r>
    </w:p>
    <w:p w:rsidR="00D65AD3" w:rsidRPr="006801A5" w14:paraId="77F2415D" w14:textId="77777777">
      <w:pPr>
        <w:pStyle w:val="a28"/>
        <w:rPr>
          <w:lang w:val="en-US"/>
        </w:rPr>
      </w:pPr>
    </w:p>
    <w:p w:rsidR="00D65AD3" w:rsidRPr="006801A5" w14:paraId="23C28FD6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ошибки</w:t>
      </w:r>
      <w:r w:rsidRPr="006801A5">
        <w:rPr>
          <w:lang w:val="en-US"/>
        </w:rPr>
        <w:t xml:space="preserve"> </w:t>
      </w:r>
      <w:r>
        <w:t>в</w:t>
      </w:r>
      <w:r w:rsidRPr="006801A5">
        <w:rPr>
          <w:lang w:val="en-US"/>
        </w:rPr>
        <w:t xml:space="preserve"> Id </w:t>
      </w:r>
      <w:r>
        <w:t>сообщения</w:t>
      </w:r>
    </w:p>
    <w:p w:rsidR="00D65AD3" w:rsidRPr="006801A5" w14:paraId="7A14D2BD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65AD3" w:rsidRPr="006801A5" w14:paraId="0BE5A03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464FC7" w:rsidP="00D65AD3" w14:paraId="0340F624" w14:textId="77777777">
      <w:pPr>
        <w:pStyle w:val="a19"/>
        <w:rPr>
          <w:lang w:val="en-US"/>
        </w:rPr>
      </w:pPr>
      <w:r w:rsidRPr="00464FC7">
        <w:rPr>
          <w:lang w:val="en-US"/>
        </w:rPr>
        <w:t>{</w:t>
      </w:r>
    </w:p>
    <w:p w:rsidR="00D65AD3" w:rsidRPr="00464FC7" w:rsidP="00D65AD3" w14:paraId="6E2F7C79" w14:textId="77777777">
      <w:pPr>
        <w:pStyle w:val="a19"/>
        <w:rPr>
          <w:lang w:val="en-US"/>
        </w:rPr>
      </w:pPr>
      <w:r w:rsidRPr="00464FC7">
        <w:rPr>
          <w:lang w:val="en-US"/>
        </w:rPr>
        <w:t xml:space="preserve">  "HTTPStatus": 404,</w:t>
      </w:r>
    </w:p>
    <w:p w:rsidR="00D65AD3" w:rsidRPr="00464FC7" w:rsidP="00D65AD3" w14:paraId="2EC70D0B" w14:textId="77777777">
      <w:pPr>
        <w:pStyle w:val="a19"/>
        <w:rPr>
          <w:lang w:val="en-US"/>
        </w:rPr>
      </w:pPr>
      <w:r w:rsidRPr="00464FC7">
        <w:rPr>
          <w:lang w:val="en-US"/>
        </w:rPr>
        <w:t xml:space="preserve">  "ErrorCode":  "MESSAGE_NOT_FOUND",</w:t>
      </w:r>
    </w:p>
    <w:p w:rsidR="00D65AD3" w:rsidRPr="00BD36C5" w:rsidP="00D65AD3" w14:paraId="254C3CBC" w14:textId="77777777">
      <w:pPr>
        <w:pStyle w:val="a19"/>
        <w:rPr>
          <w:lang w:val="en-US"/>
        </w:rPr>
      </w:pPr>
      <w:r w:rsidRPr="00A909E3">
        <w:rPr>
          <w:lang w:val="en-US"/>
        </w:rPr>
        <w:t xml:space="preserve">  </w:t>
      </w:r>
      <w:r w:rsidRPr="00BD36C5">
        <w:rPr>
          <w:lang w:val="en-US"/>
        </w:rPr>
        <w:t>"</w:t>
      </w:r>
      <w:r w:rsidRPr="00464FC7">
        <w:rPr>
          <w:lang w:val="en-US"/>
        </w:rPr>
        <w:t>ErrorMessage</w:t>
      </w:r>
      <w:r w:rsidRPr="00BD36C5">
        <w:rPr>
          <w:lang w:val="en-US"/>
        </w:rPr>
        <w:t>": "</w:t>
      </w:r>
      <w:r w:rsidRPr="00A203BB">
        <w:t>Невозможно</w:t>
      </w:r>
      <w:r w:rsidRPr="00BD36C5">
        <w:rPr>
          <w:lang w:val="en-US"/>
        </w:rPr>
        <w:t xml:space="preserve"> </w:t>
      </w:r>
      <w:r w:rsidRPr="00A203BB">
        <w:t>найти</w:t>
      </w:r>
      <w:r w:rsidRPr="00BD36C5">
        <w:rPr>
          <w:lang w:val="en-US"/>
        </w:rPr>
        <w:t xml:space="preserve"> </w:t>
      </w:r>
      <w:r w:rsidRPr="00A203BB">
        <w:t>сообщение</w:t>
      </w:r>
      <w:r w:rsidRPr="00BD36C5">
        <w:rPr>
          <w:lang w:val="en-US"/>
        </w:rPr>
        <w:t xml:space="preserve"> </w:t>
      </w:r>
      <w:r w:rsidRPr="00A203BB">
        <w:t>с</w:t>
      </w:r>
      <w:r w:rsidRPr="00BD36C5">
        <w:rPr>
          <w:lang w:val="en-US"/>
        </w:rPr>
        <w:t xml:space="preserve"> </w:t>
      </w:r>
      <w:r w:rsidRPr="00A203BB">
        <w:t>указанным</w:t>
      </w:r>
      <w:r w:rsidRPr="00BD36C5">
        <w:rPr>
          <w:lang w:val="en-US"/>
        </w:rPr>
        <w:t xml:space="preserve"> </w:t>
      </w:r>
      <w:r w:rsidRPr="00464FC7">
        <w:rPr>
          <w:lang w:val="en-US"/>
        </w:rPr>
        <w:t>id</w:t>
      </w:r>
      <w:r w:rsidRPr="00BD36C5">
        <w:rPr>
          <w:lang w:val="en-US"/>
        </w:rPr>
        <w:t>",</w:t>
      </w:r>
    </w:p>
    <w:p w:rsidR="00D65AD3" w:rsidRPr="00464FC7" w:rsidP="00D65AD3" w14:paraId="78C2B4B0" w14:textId="77777777">
      <w:pPr>
        <w:pStyle w:val="a19"/>
        <w:rPr>
          <w:lang w:val="en-US"/>
        </w:rPr>
      </w:pPr>
      <w:r w:rsidRPr="00BD36C5">
        <w:rPr>
          <w:lang w:val="en-US"/>
        </w:rPr>
        <w:t xml:space="preserve">  </w:t>
      </w:r>
      <w:r w:rsidRPr="00464FC7">
        <w:rPr>
          <w:lang w:val="en-US"/>
        </w:rPr>
        <w:t>"MoreInfo: {}</w:t>
      </w:r>
    </w:p>
    <w:p w:rsidR="00D65AD3" w:rsidRPr="00916073" w:rsidP="00D65AD3" w14:paraId="609AAD36" w14:textId="77777777">
      <w:pPr>
        <w:pStyle w:val="a19"/>
      </w:pPr>
      <w:r w:rsidRPr="00916073">
        <w:t>}</w:t>
      </w:r>
    </w:p>
    <w:p w:rsidR="00AD0F60" w:rsidRPr="006801A5" w:rsidP="006801A5" w14:paraId="08F18976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скачивания конкретного сообщения используется метод GET:</w:t>
      </w:r>
    </w:p>
    <w:p w:rsidR="00D65AD3" w:rsidRPr="006801A5" w14:paraId="0CB118A5" w14:textId="77777777">
      <w:pPr>
        <w:pStyle w:val="a28"/>
        <w:rPr>
          <w:lang w:val="en-US"/>
        </w:rPr>
      </w:pPr>
      <w:r w:rsidRPr="006801A5">
        <w:rPr>
          <w:lang w:val="en-US"/>
        </w:rPr>
        <w:t>GET: */ messages/{msgId}/download</w:t>
      </w:r>
    </w:p>
    <w:p w:rsidR="00D65AD3" w:rsidRPr="006801A5" w14:paraId="010B2186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2311D245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AD0F60" w:rsidP="00D65AD3" w14:paraId="7DBC6A92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40514FA6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>
        <w:rPr>
          <w:lang w:val="en-US"/>
        </w:rPr>
        <w:t>MsgId"</w:t>
      </w:r>
      <w:r w:rsidRPr="00AD0F60">
        <w:rPr>
          <w:lang w:val="en-US"/>
        </w:rPr>
        <w:t>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65AD3" w:rsidRPr="00AD0F60" w:rsidP="00D65AD3" w14:paraId="0A69650E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D65AD3" w:rsidRPr="006801A5" w14:paraId="08568416" w14:textId="77777777">
      <w:pPr>
        <w:pStyle w:val="a28"/>
        <w:rPr>
          <w:lang w:val="en-US"/>
        </w:rPr>
      </w:pPr>
      <w:r w:rsidRPr="006801A5">
        <w:rPr>
          <w:lang w:val="en-US"/>
        </w:rPr>
        <w:t>HEADER</w:t>
      </w:r>
    </w:p>
    <w:p w:rsidR="00D65AD3" w:rsidRPr="00AD0F60" w:rsidP="00D65AD3" w14:paraId="7A15E3BB" w14:textId="77777777">
      <w:pPr>
        <w:pStyle w:val="a19"/>
        <w:rPr>
          <w:lang w:val="en-US"/>
        </w:rPr>
      </w:pPr>
      <w:r w:rsidRPr="00AD0F60">
        <w:rPr>
          <w:lang w:val="en-US"/>
        </w:rPr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:rsidR="00D65AD3" w:rsidRPr="005C16EC" w14:paraId="34CE6F6D" w14:textId="77777777">
      <w:pPr>
        <w:pStyle w:val="a28"/>
      </w:pPr>
      <w:r w:rsidRPr="00050448">
        <w:t>Где</w:t>
      </w:r>
      <w:r w:rsidRPr="005C16EC">
        <w:t>:</w:t>
      </w:r>
    </w:p>
    <w:p w:rsidR="00D65AD3" w:rsidP="00D65AD3" w14:paraId="6E95710D" w14:textId="191FD7A3">
      <w:pPr>
        <w:pStyle w:val="a30"/>
        <w:numPr>
          <w:ilvl w:val="0"/>
          <w:numId w:val="28"/>
        </w:numPr>
        <w:ind w:left="1429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65AD3" w:rsidP="00D65AD3" w14:paraId="761EF25C" w14:textId="77777777">
      <w:pPr>
        <w:pStyle w:val="a30"/>
        <w:numPr>
          <w:ilvl w:val="0"/>
          <w:numId w:val="28"/>
        </w:numPr>
        <w:ind w:left="1429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:rsidR="00D65AD3" w:rsidRPr="00940480" w14:paraId="1C44B054" w14:textId="77777777">
      <w:pPr>
        <w:pStyle w:val="a28"/>
      </w:pPr>
      <w:r w:rsidRPr="00940480">
        <w:t xml:space="preserve">Например: </w:t>
      </w:r>
    </w:p>
    <w:p w:rsidR="00D65AD3" w:rsidRPr="00940480" w:rsidP="00D65AD3" w14:paraId="122D5891" w14:textId="77777777">
      <w:pPr>
        <w:pStyle w:val="a30"/>
        <w:numPr>
          <w:ilvl w:val="1"/>
          <w:numId w:val="20"/>
        </w:numPr>
      </w:pPr>
      <w:r w:rsidRPr="00940480">
        <w:t>Range: bytes =1024-4095, что означает будет скачан диапазон с первого по четвертый килобайты;</w:t>
      </w:r>
    </w:p>
    <w:p w:rsidR="00D65AD3" w:rsidRPr="00940480" w:rsidP="00D65AD3" w14:paraId="70AB622D" w14:textId="77777777">
      <w:pPr>
        <w:pStyle w:val="a30"/>
        <w:numPr>
          <w:ilvl w:val="1"/>
          <w:numId w:val="20"/>
        </w:numPr>
      </w:pPr>
      <w:r w:rsidRPr="00940480">
        <w:t>Range: bytes =4096- , означает будет скачан диапазон с четвертого килобайта до конца файла;</w:t>
      </w:r>
    </w:p>
    <w:p w:rsidR="00D65AD3" w:rsidRPr="00940480" w:rsidP="00D65AD3" w14:paraId="79E25EB1" w14:textId="77777777">
      <w:pPr>
        <w:pStyle w:val="a30"/>
        <w:numPr>
          <w:ilvl w:val="1"/>
          <w:numId w:val="20"/>
        </w:numPr>
      </w:pPr>
      <w:r w:rsidRPr="00940480">
        <w:t>Range: bytes = -4096, означает будут скачаны последние четыре килобайта файла.</w:t>
      </w:r>
    </w:p>
    <w:p w:rsidR="00D65AD3" w:rsidRPr="006801A5" w14:paraId="7C57A05D" w14:textId="221E4472">
      <w:pPr>
        <w:pStyle w:val="a28"/>
        <w:rPr>
          <w:lang w:val="en-US"/>
        </w:rPr>
      </w:pPr>
      <w:r w:rsidRPr="00940480">
        <w:t>Подробнее</w:t>
      </w:r>
      <w:r w:rsidRPr="006801A5">
        <w:rPr>
          <w:lang w:val="en-US"/>
        </w:rPr>
        <w:t xml:space="preserve"> </w:t>
      </w:r>
      <w:r w:rsidRPr="00940480">
        <w:t>о</w:t>
      </w:r>
      <w:r w:rsidRPr="006801A5">
        <w:rPr>
          <w:lang w:val="en-US"/>
        </w:rPr>
        <w:t xml:space="preserve"> </w:t>
      </w:r>
      <w:r w:rsidRPr="00940480">
        <w:t>заголовке</w:t>
      </w:r>
      <w:r w:rsidRPr="006801A5">
        <w:rPr>
          <w:lang w:val="en-US"/>
        </w:rPr>
        <w:t xml:space="preserve"> Range </w:t>
      </w:r>
      <w:r w:rsidRPr="00940480">
        <w:t>см</w:t>
      </w:r>
      <w:r w:rsidRPr="006801A5">
        <w:rPr>
          <w:lang w:val="en-US"/>
        </w:rPr>
        <w:t xml:space="preserve">. </w:t>
      </w:r>
      <w:r w:rsidRPr="00940480">
        <w:t>документ</w:t>
      </w:r>
      <w:r w:rsidRPr="006801A5">
        <w:rPr>
          <w:lang w:val="en-US"/>
        </w:rPr>
        <w:t xml:space="preserve"> «Hypertext Transfer Protocol (HTTP/1.1): Range Requests» [</w:t>
      </w:r>
      <w:r w:rsidRPr="000A52A1">
        <w:fldChar w:fldCharType="begin"/>
      </w:r>
      <w:r w:rsidRPr="006801A5">
        <w:rPr>
          <w:lang w:val="en-US"/>
        </w:rPr>
        <w:instrText xml:space="preserve"> REF _Ref52476216 \r \h </w:instrText>
      </w:r>
      <w:r w:rsidRPr="000A52A1">
        <w:fldChar w:fldCharType="separate"/>
      </w:r>
      <w:r w:rsidR="006B1436">
        <w:rPr>
          <w:lang w:val="en-US"/>
        </w:rPr>
        <w:t>7</w:t>
      </w:r>
      <w:r w:rsidRPr="000A52A1">
        <w:fldChar w:fldCharType="end"/>
      </w:r>
      <w:r w:rsidRPr="006801A5">
        <w:rPr>
          <w:lang w:val="en-US"/>
        </w:rPr>
        <w:t>].</w:t>
      </w:r>
    </w:p>
    <w:p w:rsidR="00D65AD3" w:rsidRPr="006801A5" w14:paraId="48AFF790" w14:textId="77777777">
      <w:pPr>
        <w:pStyle w:val="a28"/>
        <w:rPr>
          <w:highlight w:val="yellow"/>
          <w:lang w:val="en-US"/>
        </w:rPr>
      </w:pPr>
    </w:p>
    <w:p w:rsidR="00D65AD3" w:rsidRPr="00DF2287" w14:paraId="21B918D2" w14:textId="77777777">
      <w:pPr>
        <w:pStyle w:val="a28"/>
      </w:pPr>
      <w:r w:rsidRPr="00141C5D">
        <w:t>RESPONSE</w:t>
      </w:r>
    </w:p>
    <w:p w:rsidR="00D65AD3" w:rsidRPr="00DF2287" w14:paraId="54F9EB08" w14:textId="77777777">
      <w:pPr>
        <w:pStyle w:val="a28"/>
      </w:pPr>
      <w:r w:rsidRPr="00141C5D">
        <w:t>HTTP</w:t>
      </w:r>
      <w:r w:rsidRPr="00DF2287">
        <w:t xml:space="preserve"> 200 – </w:t>
      </w:r>
      <w:r>
        <w:t>O</w:t>
      </w:r>
      <w:r w:rsidRPr="00DF2287">
        <w:t xml:space="preserve">К (для полного получения); </w:t>
      </w:r>
    </w:p>
    <w:p w:rsidR="00D65AD3" w:rsidRPr="00A14CD3" w14:paraId="12BA7B55" w14:textId="77777777">
      <w:pPr>
        <w:pStyle w:val="a28"/>
      </w:pPr>
      <w:r w:rsidRPr="00141C5D">
        <w:t>HEADER</w:t>
      </w:r>
    </w:p>
    <w:p w:rsidR="00D65AD3" w:rsidRPr="00141C5D" w:rsidP="00D65AD3" w14:paraId="171A3529" w14:textId="77777777">
      <w:pPr>
        <w:pStyle w:val="a30"/>
        <w:numPr>
          <w:ilvl w:val="0"/>
          <w:numId w:val="28"/>
        </w:numPr>
        <w:ind w:left="1429"/>
      </w:pPr>
      <w:r>
        <w:t>Accept-Ranges: bytes</w:t>
      </w:r>
      <w:r w:rsidRPr="00141C5D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:rsidR="00D65AD3" w:rsidRPr="00141C5D" w:rsidP="00D65AD3" w14:paraId="63763218" w14:textId="77777777">
      <w:pPr>
        <w:pStyle w:val="a30"/>
        <w:numPr>
          <w:ilvl w:val="0"/>
          <w:numId w:val="28"/>
        </w:numPr>
        <w:ind w:left="1429"/>
      </w:pPr>
      <w:r w:rsidRPr="00A14CD3">
        <w:t>Content-Length: {</w:t>
      </w:r>
      <w:r w:rsidRPr="00141C5D">
        <w:t>полный размер загружаемого сообщения};</w:t>
      </w:r>
    </w:p>
    <w:p w:rsidR="00D65AD3" w:rsidRPr="00DF2287" w14:paraId="486CB881" w14:textId="77777777">
      <w:pPr>
        <w:pStyle w:val="a28"/>
      </w:pPr>
      <w:r w:rsidRPr="00DF2287">
        <w:t>или</w:t>
      </w:r>
    </w:p>
    <w:p w:rsidR="00D65AD3" w:rsidRPr="00DF2287" w14:paraId="0DEF1B63" w14:textId="77777777">
      <w:pPr>
        <w:pStyle w:val="a28"/>
      </w:pPr>
      <w:r w:rsidRPr="00141C5D">
        <w:t>HTTP</w:t>
      </w:r>
      <w:r w:rsidRPr="00DF2287">
        <w:t xml:space="preserve"> 206 – </w:t>
      </w:r>
      <w:r w:rsidRPr="00141C5D">
        <w:t>Partial</w:t>
      </w:r>
      <w:r w:rsidRPr="00DF2287">
        <w:t xml:space="preserve"> </w:t>
      </w:r>
      <w:r w:rsidRPr="00141C5D">
        <w:t>content</w:t>
      </w:r>
      <w:r w:rsidRPr="00DF2287">
        <w:t xml:space="preserve"> (для получения определённого диапазона, если был указан </w:t>
      </w:r>
      <w:r w:rsidRPr="00141C5D">
        <w:t>Range</w:t>
      </w:r>
      <w:r w:rsidRPr="00DF2287">
        <w:t>);</w:t>
      </w:r>
    </w:p>
    <w:p w:rsidR="00D65AD3" w:rsidRPr="00A14CD3" w14:paraId="28FA555F" w14:textId="77777777">
      <w:pPr>
        <w:pStyle w:val="a28"/>
      </w:pPr>
      <w:r w:rsidRPr="00141C5D">
        <w:t>HEADER</w:t>
      </w:r>
    </w:p>
    <w:p w:rsidR="00D65AD3" w:rsidRPr="00141C5D" w:rsidP="00D65AD3" w14:paraId="26A9DE07" w14:textId="77777777">
      <w:pPr>
        <w:pStyle w:val="a30"/>
        <w:numPr>
          <w:ilvl w:val="0"/>
          <w:numId w:val="28"/>
        </w:numPr>
        <w:ind w:left="1429"/>
      </w:pPr>
      <w:r>
        <w:t>Accept-Ranges: bytes</w:t>
      </w:r>
      <w:r w:rsidRPr="00141C5D">
        <w:t>;</w:t>
      </w:r>
    </w:p>
    <w:p w:rsidR="00D65AD3" w:rsidRPr="00141C5D" w:rsidP="00D65AD3" w14:paraId="5DB77514" w14:textId="77777777">
      <w:pPr>
        <w:pStyle w:val="a30"/>
        <w:numPr>
          <w:ilvl w:val="0"/>
          <w:numId w:val="28"/>
        </w:numPr>
        <w:ind w:left="1429"/>
      </w:pPr>
      <w:r>
        <w:t xml:space="preserve">Content-Range: bytes </w:t>
      </w:r>
      <w:r w:rsidRPr="00141C5D">
        <w:t>{начало фрагмента}-{конец фрагмента}/{полный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:rsidR="00D65AD3" w:rsidRPr="00141C5D" w:rsidP="00D65AD3" w14:paraId="6213657E" w14:textId="77777777">
      <w:pPr>
        <w:pStyle w:val="a30"/>
        <w:numPr>
          <w:ilvl w:val="0"/>
          <w:numId w:val="28"/>
        </w:numPr>
        <w:ind w:left="1429"/>
      </w:pPr>
      <w:r>
        <w:t xml:space="preserve">Content-Length: </w:t>
      </w:r>
      <w:r w:rsidRPr="00141C5D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:rsidR="00D65AD3" w:rsidP="00D65AD3" w14:paraId="1D297BD3" w14:textId="77777777">
      <w:pPr>
        <w:pStyle w:val="a30"/>
        <w:numPr>
          <w:ilvl w:val="0"/>
          <w:numId w:val="0"/>
        </w:numPr>
        <w:ind w:left="709"/>
      </w:pPr>
    </w:p>
    <w:p w:rsidR="00D65AD3" w:rsidP="00D65AD3" w14:paraId="5B801A74" w14:textId="77777777">
      <w:pPr>
        <w:pStyle w:val="a30"/>
        <w:numPr>
          <w:ilvl w:val="0"/>
          <w:numId w:val="0"/>
        </w:numPr>
        <w:ind w:left="709"/>
      </w:pPr>
      <w:r w:rsidRPr="00141C5D">
        <w:t>BODY</w:t>
      </w:r>
      <w:r>
        <w:t xml:space="preserve"> – запрашиваемое сообщение</w:t>
      </w:r>
      <w:r w:rsidRPr="00A14CD3">
        <w:t xml:space="preserve"> </w:t>
      </w:r>
      <w:r>
        <w:t xml:space="preserve">целиком или указанный в </w:t>
      </w:r>
      <w:r w:rsidRPr="00141C5D">
        <w:t>Range</w:t>
      </w:r>
      <w:r w:rsidRPr="00A14CD3">
        <w:t xml:space="preserve"> </w:t>
      </w:r>
      <w:r>
        <w:t>диапазон байт.</w:t>
      </w:r>
    </w:p>
    <w:p w:rsidR="00D65AD3" w:rsidRPr="00DF2287" w14:paraId="5C83B4F2" w14:textId="77777777">
      <w:pPr>
        <w:pStyle w:val="a28"/>
      </w:pPr>
    </w:p>
    <w:p w:rsidR="00D65AD3" w:rsidRPr="00DF2287" w14:paraId="43C19BD4" w14:textId="77777777">
      <w:pPr>
        <w:pStyle w:val="a28"/>
      </w:pPr>
      <w:r w:rsidRPr="00DF2287">
        <w:t>В случае ошибок:</w:t>
      </w:r>
    </w:p>
    <w:p w:rsidR="00D65AD3" w:rsidRPr="00DF2287" w14:paraId="7583EDC7" w14:textId="77777777">
      <w:pPr>
        <w:pStyle w:val="a28"/>
      </w:pPr>
      <w:r w:rsidRPr="00141C5D">
        <w:t>HTTP</w:t>
      </w:r>
      <w:r w:rsidRPr="00DF2287">
        <w:t xml:space="preserve"> 404 – </w:t>
      </w:r>
      <w:r w:rsidRPr="00141C5D">
        <w:t>Not</w:t>
      </w:r>
      <w:r w:rsidRPr="00DF2287">
        <w:t xml:space="preserve"> </w:t>
      </w:r>
      <w:r w:rsidRPr="00141C5D">
        <w:t>found</w:t>
      </w:r>
      <w:r w:rsidRPr="00DF2287">
        <w:t xml:space="preserve"> </w:t>
      </w:r>
    </w:p>
    <w:p w:rsidR="00D65AD3" w:rsidRPr="006801A5" w14:paraId="6145DC5C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141C5D" w:rsidP="00D65AD3" w14:paraId="50239302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D65AD3" w:rsidRPr="00141C5D" w:rsidP="00D65AD3" w14:paraId="7FCB888B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:rsidR="00D65AD3" w:rsidRPr="00141C5D" w:rsidP="00D65AD3" w14:paraId="3E422E03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:rsidR="00D65AD3" w:rsidRPr="00180AED" w:rsidP="00D65AD3" w14:paraId="0BEC0A20" w14:textId="77777777">
      <w:pPr>
        <w:pStyle w:val="a1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:rsidR="00D65AD3" w:rsidRPr="009E20B3" w:rsidP="00D65AD3" w14:paraId="794D29B7" w14:textId="77777777">
      <w:pPr>
        <w:pStyle w:val="a19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:rsidR="00D65AD3" w:rsidRPr="009E20B3" w:rsidP="00D65AD3" w14:paraId="2046453F" w14:textId="77777777">
      <w:pPr>
        <w:pStyle w:val="a19"/>
        <w:rPr>
          <w:lang w:val="en-US"/>
        </w:rPr>
      </w:pPr>
      <w:r w:rsidRPr="009E20B3">
        <w:rPr>
          <w:lang w:val="en-US"/>
        </w:rPr>
        <w:t>}</w:t>
      </w:r>
    </w:p>
    <w:p w:rsidR="00D65AD3" w:rsidRPr="009E20B3" w:rsidP="00D65AD3" w14:paraId="42DB4DCA" w14:textId="77777777">
      <w:pPr>
        <w:pStyle w:val="a19"/>
        <w:rPr>
          <w:lang w:val="en-US"/>
        </w:rPr>
      </w:pPr>
    </w:p>
    <w:p w:rsidR="00D65AD3" w:rsidRPr="006801A5" w14:paraId="7244184B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65AD3" w:rsidRPr="006801A5" w14:paraId="3964F440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141C5D" w:rsidP="00D65AD3" w14:paraId="70FB1097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D65AD3" w:rsidRPr="00141C5D" w:rsidP="00D65AD3" w14:paraId="6AB86CC9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:rsidR="00D65AD3" w:rsidRPr="00141C5D" w:rsidP="00D65AD3" w14:paraId="403245A5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 "FILE_TEMPORARY_NOT_AVAILABLE",</w:t>
      </w:r>
    </w:p>
    <w:p w:rsidR="00D65AD3" w:rsidRPr="00180AED" w:rsidP="00D65AD3" w14:paraId="63A6909F" w14:textId="77777777">
      <w:pPr>
        <w:pStyle w:val="a1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:rsidR="00D65AD3" w:rsidRPr="00141C5D" w:rsidP="00D65AD3" w14:paraId="0807211F" w14:textId="77777777">
      <w:pPr>
        <w:pStyle w:val="a19"/>
        <w:rPr>
          <w:lang w:val="en-US"/>
        </w:rPr>
      </w:pPr>
      <w:r w:rsidRPr="00915030">
        <w:t xml:space="preserve">  </w:t>
      </w:r>
      <w:r w:rsidRPr="00141C5D">
        <w:rPr>
          <w:lang w:val="en-US"/>
        </w:rPr>
        <w:t>"MoreInfo": {</w:t>
      </w:r>
    </w:p>
    <w:p w:rsidR="00D65AD3" w:rsidRPr="00141C5D" w:rsidP="00D65AD3" w14:paraId="148E5152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:rsidR="00D65AD3" w:rsidRPr="00141C5D" w:rsidP="00D65AD3" w14:paraId="32D26CF7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:rsidR="00D65AD3" w:rsidRPr="00141C5D" w:rsidP="00D65AD3" w14:paraId="4DAAFFB8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:rsidR="00D65AD3" w:rsidRPr="009E20B3" w:rsidP="00D65AD3" w14:paraId="34211454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:rsidR="00D65AD3" w:rsidRPr="009E20B3" w:rsidP="00D65AD3" w14:paraId="7415B63A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           "RepositoryInfo"{...}</w:t>
      </w:r>
    </w:p>
    <w:p w:rsidR="00D65AD3" w:rsidRPr="009E20B3" w:rsidP="00D65AD3" w14:paraId="7FFCB57E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:rsidR="00D65AD3" w:rsidRPr="009E20B3" w:rsidP="00D65AD3" w14:paraId="1CCBAEAB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} </w:t>
      </w:r>
    </w:p>
    <w:p w:rsidR="00D65AD3" w:rsidRPr="009E20B3" w:rsidP="00D65AD3" w14:paraId="4CF88E64" w14:textId="77777777">
      <w:pPr>
        <w:pStyle w:val="a19"/>
        <w:rPr>
          <w:lang w:val="en-US"/>
        </w:rPr>
      </w:pPr>
      <w:r w:rsidRPr="009E20B3">
        <w:rPr>
          <w:lang w:val="en-US"/>
        </w:rPr>
        <w:t>}</w:t>
      </w:r>
    </w:p>
    <w:p w:rsidR="00D65AD3" w:rsidRPr="009E20B3" w14:paraId="767B7BF9" w14:textId="77777777">
      <w:pPr>
        <w:pStyle w:val="a28"/>
      </w:pPr>
      <w:r>
        <w:t>Где</w:t>
      </w:r>
    </w:p>
    <w:p w:rsidR="00D65AD3" w:rsidRPr="009E20B3" w:rsidP="00D65AD3" w14:paraId="7A500400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9E20B3">
        <w:rPr>
          <w:lang w:val="en-US"/>
        </w:rPr>
        <w:t xml:space="preserve">Id - </w:t>
      </w:r>
      <w:r w:rsidRPr="00141C5D">
        <w:t>уникальный</w:t>
      </w:r>
      <w:r w:rsidRPr="009E20B3">
        <w:rPr>
          <w:lang w:val="en-US"/>
        </w:rPr>
        <w:t xml:space="preserve"> </w:t>
      </w:r>
      <w:r w:rsidRPr="00141C5D">
        <w:t>идентификатор</w:t>
      </w:r>
      <w:r w:rsidRPr="009E20B3">
        <w:rPr>
          <w:lang w:val="en-US"/>
        </w:rPr>
        <w:t xml:space="preserve"> </w:t>
      </w:r>
      <w:r w:rsidRPr="00141C5D">
        <w:t>файла</w:t>
      </w:r>
      <w:r w:rsidRPr="009E20B3">
        <w:rPr>
          <w:lang w:val="en-US"/>
        </w:rPr>
        <w:t>;</w:t>
      </w:r>
    </w:p>
    <w:p w:rsidR="00D65AD3" w:rsidRPr="00141C5D" w:rsidP="00D65AD3" w14:paraId="6AB680A3" w14:textId="77777777">
      <w:pPr>
        <w:pStyle w:val="a30"/>
        <w:numPr>
          <w:ilvl w:val="0"/>
          <w:numId w:val="28"/>
        </w:numPr>
        <w:ind w:left="1429"/>
      </w:pPr>
      <w:r w:rsidRPr="00141C5D">
        <w:t>FileName -  имя временно недоступного файла;</w:t>
      </w:r>
    </w:p>
    <w:p w:rsidR="00D65AD3" w:rsidRPr="00141C5D" w:rsidP="00D65AD3" w14:paraId="7671EB2B" w14:textId="77777777">
      <w:pPr>
        <w:pStyle w:val="a30"/>
        <w:numPr>
          <w:ilvl w:val="0"/>
          <w:numId w:val="28"/>
        </w:numPr>
        <w:ind w:left="1429"/>
      </w:pPr>
      <w:r w:rsidRPr="00141C5D">
        <w:t>RepositoriInfo – информация о репозиториях (см. выше).</w:t>
      </w:r>
    </w:p>
    <w:p w:rsidR="00D65AD3" w:rsidRPr="00DF2287" w14:paraId="0B57B76D" w14:textId="77777777">
      <w:pPr>
        <w:pStyle w:val="a28"/>
      </w:pPr>
    </w:p>
    <w:p w:rsidR="00D65AD3" w:rsidRPr="006801A5" w14:paraId="3F248C2B" w14:textId="77777777">
      <w:pPr>
        <w:pStyle w:val="a28"/>
        <w:rPr>
          <w:lang w:val="en-US"/>
        </w:rPr>
      </w:pPr>
      <w:r w:rsidRPr="006801A5">
        <w:rPr>
          <w:lang w:val="en-US"/>
        </w:rPr>
        <w:t>HTTP 410 – Gone.</w:t>
      </w:r>
    </w:p>
    <w:p w:rsidR="00D65AD3" w:rsidRPr="006801A5" w14:paraId="7822109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141C5D" w:rsidP="00D65AD3" w14:paraId="4DE3F2FC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D65AD3" w:rsidRPr="00141C5D" w:rsidP="00D65AD3" w14:paraId="3CED7DF2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410,</w:t>
      </w:r>
    </w:p>
    <w:p w:rsidR="00D65AD3" w:rsidRPr="00141C5D" w:rsidP="00D65AD3" w14:paraId="7E0582EE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"FILE_PERMANENTLY_NOT_AVAILABLE",</w:t>
      </w:r>
    </w:p>
    <w:p w:rsidR="00D65AD3" w:rsidRPr="00180AED" w:rsidP="00D65AD3" w14:paraId="347CD262" w14:textId="77777777">
      <w:pPr>
        <w:pStyle w:val="a1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:rsidR="00D65AD3" w:rsidRPr="00141C5D" w:rsidP="00D65AD3" w14:paraId="339FBF10" w14:textId="77777777">
      <w:pPr>
        <w:pStyle w:val="a19"/>
        <w:rPr>
          <w:lang w:val="en-US"/>
        </w:rPr>
      </w:pPr>
      <w:r w:rsidRPr="006B1595">
        <w:t xml:space="preserve">  </w:t>
      </w:r>
      <w:r w:rsidRPr="00141C5D">
        <w:rPr>
          <w:lang w:val="en-US"/>
        </w:rPr>
        <w:t>"MoreInfo": {</w:t>
      </w:r>
    </w:p>
    <w:p w:rsidR="00D65AD3" w:rsidRPr="00141C5D" w:rsidP="00D65AD3" w14:paraId="12718AE7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:rsidR="00D65AD3" w:rsidRPr="00141C5D" w:rsidP="00D65AD3" w14:paraId="28EA7B56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:rsidR="00D65AD3" w:rsidRPr="00141C5D" w:rsidP="00D65AD3" w14:paraId="468A6DA8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:rsidR="00D65AD3" w:rsidRPr="005B671C" w:rsidP="00D65AD3" w14:paraId="479D9096" w14:textId="77777777">
      <w:pPr>
        <w:pStyle w:val="a19"/>
      </w:pPr>
      <w:r w:rsidRPr="00141C5D">
        <w:rPr>
          <w:lang w:val="en-US"/>
        </w:rPr>
        <w:t xml:space="preserve">                            </w:t>
      </w:r>
      <w:r w:rsidRPr="005B671C">
        <w:t>}]</w:t>
      </w:r>
    </w:p>
    <w:p w:rsidR="00D65AD3" w:rsidRPr="005B671C" w:rsidP="00D65AD3" w14:paraId="02C09A12" w14:textId="77777777">
      <w:pPr>
        <w:pStyle w:val="a19"/>
      </w:pPr>
      <w:r w:rsidRPr="005B671C">
        <w:t xml:space="preserve">               } </w:t>
      </w:r>
    </w:p>
    <w:p w:rsidR="00D65AD3" w:rsidRPr="005B671C" w:rsidP="00D65AD3" w14:paraId="31E35445" w14:textId="77777777">
      <w:pPr>
        <w:pStyle w:val="a19"/>
      </w:pPr>
      <w:r w:rsidRPr="005B671C">
        <w:t>}</w:t>
      </w:r>
    </w:p>
    <w:p w:rsidR="00D65AD3" w:rsidRPr="00DF2287" w14:paraId="7924A997" w14:textId="77777777">
      <w:pPr>
        <w:pStyle w:val="a28"/>
      </w:pPr>
      <w:r w:rsidRPr="00DF2287">
        <w:t>Где</w:t>
      </w:r>
    </w:p>
    <w:p w:rsidR="00D65AD3" w:rsidRPr="00DF2287" w14:paraId="0E8B047D" w14:textId="77777777">
      <w:pPr>
        <w:pStyle w:val="a28"/>
      </w:pPr>
      <w:r w:rsidRPr="00141C5D">
        <w:t>Id</w:t>
      </w:r>
      <w:r w:rsidRPr="00DF2287">
        <w:t xml:space="preserve"> - уникальный идентификатор файла;</w:t>
      </w:r>
    </w:p>
    <w:p w:rsidR="00D65AD3" w:rsidRPr="00DF2287" w14:paraId="0637E1FE" w14:textId="77777777">
      <w:pPr>
        <w:pStyle w:val="a28"/>
      </w:pPr>
      <w:r w:rsidRPr="00141C5D">
        <w:t>FileName</w:t>
      </w:r>
      <w:r w:rsidRPr="00DF2287">
        <w:t xml:space="preserve"> - имя файла, без содержимого;</w:t>
      </w:r>
    </w:p>
    <w:p w:rsidR="00D65AD3" w:rsidRPr="00DF2287" w14:paraId="28E571B1" w14:textId="77777777">
      <w:pPr>
        <w:pStyle w:val="a28"/>
      </w:pPr>
    </w:p>
    <w:p w:rsidR="00D65AD3" w:rsidRPr="006801A5" w14:paraId="0547516C" w14:textId="77777777">
      <w:pPr>
        <w:pStyle w:val="a28"/>
        <w:rPr>
          <w:lang w:val="en-US"/>
        </w:rPr>
      </w:pPr>
      <w:r w:rsidRPr="006801A5">
        <w:rPr>
          <w:lang w:val="en-US"/>
        </w:rPr>
        <w:t>HTTP 416 – Range Not Satisfiable.</w:t>
      </w:r>
    </w:p>
    <w:p w:rsidR="00D65AD3" w:rsidRPr="006801A5" w14:paraId="1C0B3F9A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141C5D" w:rsidP="00D65AD3" w14:paraId="7693C697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D65AD3" w:rsidRPr="00141C5D" w:rsidP="00D65AD3" w14:paraId="1E369248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416,</w:t>
      </w:r>
    </w:p>
    <w:p w:rsidR="00D65AD3" w:rsidRPr="00141C5D" w:rsidP="00D65AD3" w14:paraId="2E969EB6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 "INCORRECT_BYTE_RANGE",</w:t>
      </w:r>
    </w:p>
    <w:p w:rsidR="00D65AD3" w:rsidRPr="00915030" w:rsidP="00D65AD3" w14:paraId="63537BB0" w14:textId="77777777">
      <w:pPr>
        <w:pStyle w:val="a19"/>
      </w:pPr>
      <w:r w:rsidRPr="00141C5D">
        <w:rPr>
          <w:lang w:val="en-US"/>
        </w:rPr>
        <w:t xml:space="preserve">  </w:t>
      </w:r>
      <w:r w:rsidRPr="00915030">
        <w:t>"</w:t>
      </w:r>
      <w:r w:rsidRPr="00141C5D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:rsidR="00D65AD3" w:rsidRPr="00916073" w:rsidP="00D65AD3" w14:paraId="14BD0B65" w14:textId="77777777">
      <w:pPr>
        <w:pStyle w:val="a19"/>
      </w:pPr>
      <w:r w:rsidRPr="00915030">
        <w:t xml:space="preserve">  </w:t>
      </w:r>
      <w:r w:rsidRPr="00916073">
        <w:t>"</w:t>
      </w:r>
      <w:r w:rsidRPr="00141C5D">
        <w:t>MoreInfo</w:t>
      </w:r>
      <w:r w:rsidRPr="00916073">
        <w:t>: {}</w:t>
      </w:r>
    </w:p>
    <w:p w:rsidR="00D65AD3" w:rsidRPr="00916073" w:rsidP="00D65AD3" w14:paraId="336AF038" w14:textId="77777777">
      <w:pPr>
        <w:pStyle w:val="a19"/>
      </w:pPr>
      <w:r w:rsidRPr="00916073">
        <w:t>}</w:t>
      </w:r>
    </w:p>
    <w:p w:rsidR="00AD0F60" w:rsidRPr="006801A5" w:rsidP="006801A5" w14:paraId="12DA2274" w14:textId="06F9EB89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данных о конкретном файле используется метод GET</w:t>
      </w:r>
    </w:p>
    <w:p w:rsidR="00D65AD3" w:rsidRPr="006801A5" w14:paraId="0FA9D74B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*/messages/{msgId}/files/{fileId}</w:t>
      </w:r>
    </w:p>
    <w:p w:rsidR="00D65AD3" w:rsidRPr="006801A5" w14:paraId="01B51910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65AD3" w:rsidRPr="006801A5" w14:paraId="1B8F32DD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65AD3" w:rsidRPr="00AD0F60" w:rsidP="00D65AD3" w14:paraId="5F9EF6AB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65AD3" w:rsidRPr="00AD0F60" w:rsidP="00D65AD3" w14:paraId="7069D94E" w14:textId="77777777">
      <w:pPr>
        <w:pStyle w:val="a1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>
        <w:rPr>
          <w:lang w:val="en-US"/>
        </w:rPr>
        <w:t>MsgId"</w:t>
      </w:r>
      <w:r w:rsidRPr="00AD0F60">
        <w:rPr>
          <w:lang w:val="en-US"/>
        </w:rPr>
        <w:t>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65AD3" w:rsidRPr="00AD0F60" w:rsidP="00D65AD3" w14:paraId="27C287B7" w14:textId="77777777">
      <w:pPr>
        <w:pStyle w:val="a1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65AD3" w:rsidRPr="00E27938" w:rsidP="00D65AD3" w14:paraId="6CDD2D0D" w14:textId="77777777">
      <w:pPr>
        <w:pStyle w:val="a19"/>
      </w:pPr>
      <w:r w:rsidRPr="00E27938">
        <w:t>}</w:t>
      </w:r>
    </w:p>
    <w:p w:rsidR="00D65AD3" w:rsidRPr="00E27938" w14:paraId="7C16470D" w14:textId="77777777">
      <w:pPr>
        <w:pStyle w:val="a28"/>
      </w:pPr>
      <w:r w:rsidRPr="00C549D3">
        <w:t>Где</w:t>
      </w:r>
      <w:r w:rsidRPr="00E27938">
        <w:t>:</w:t>
      </w:r>
    </w:p>
    <w:p w:rsidR="00D65AD3" w:rsidRPr="00E27938" w:rsidP="00D65AD3" w14:paraId="7DB0BD52" w14:textId="77777777">
      <w:pPr>
        <w:pStyle w:val="a30"/>
        <w:numPr>
          <w:ilvl w:val="0"/>
          <w:numId w:val="28"/>
        </w:numPr>
        <w:ind w:left="1429"/>
      </w:pPr>
      <w:r w:rsidRPr="00E83774">
        <w:rPr>
          <w:lang w:val="en-US"/>
        </w:rPr>
        <w:t>MsgId</w:t>
      </w:r>
      <w:r w:rsidRPr="00E27938">
        <w:t xml:space="preserve"> – </w:t>
      </w:r>
      <w:r w:rsidRPr="00C549D3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сообщения</w:t>
      </w:r>
      <w:r w:rsidRPr="00E27938">
        <w:t>;</w:t>
      </w:r>
    </w:p>
    <w:p w:rsidR="00D65AD3" w:rsidRPr="00E27938" w:rsidP="00D65AD3" w14:paraId="005BFFE2" w14:textId="77777777">
      <w:pPr>
        <w:pStyle w:val="a30"/>
        <w:numPr>
          <w:ilvl w:val="0"/>
          <w:numId w:val="28"/>
        </w:numPr>
        <w:ind w:left="1429"/>
      </w:pPr>
      <w:r w:rsidRPr="00E83774">
        <w:rPr>
          <w:lang w:val="en-US"/>
        </w:rPr>
        <w:t>FileId</w:t>
      </w:r>
      <w:r w:rsidRPr="00E27938">
        <w:t xml:space="preserve"> – </w:t>
      </w:r>
      <w:r w:rsidRPr="002D41A0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файла</w:t>
      </w:r>
      <w:r w:rsidRPr="00E27938">
        <w:t>.</w:t>
      </w:r>
    </w:p>
    <w:p w:rsidR="00D65AD3" w:rsidRPr="00E27938" w14:paraId="647435C6" w14:textId="77777777">
      <w:pPr>
        <w:pStyle w:val="a28"/>
        <w:rPr>
          <w:highlight w:val="yellow"/>
        </w:rPr>
      </w:pPr>
    </w:p>
    <w:p w:rsidR="00D65AD3" w:rsidRPr="00E27938" w14:paraId="593FE15E" w14:textId="77777777">
      <w:pPr>
        <w:pStyle w:val="a28"/>
      </w:pPr>
      <w:r w:rsidRPr="00E83774">
        <w:t>RESPONSE</w:t>
      </w:r>
    </w:p>
    <w:p w:rsidR="00D65AD3" w:rsidRPr="00E27938" w14:paraId="02B5C5B8" w14:textId="77777777">
      <w:pPr>
        <w:pStyle w:val="a28"/>
      </w:pPr>
      <w:r w:rsidRPr="00E83774">
        <w:t>HTTP</w:t>
      </w:r>
      <w:r w:rsidRPr="00E27938">
        <w:t xml:space="preserve"> 200 – </w:t>
      </w:r>
      <w:r w:rsidRPr="00E83774">
        <w:t>Ok</w:t>
      </w:r>
    </w:p>
    <w:p w:rsidR="00D65AD3" w:rsidRPr="00141C5D" w:rsidP="00D65AD3" w14:paraId="126ECCE8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D65AD3" w:rsidRPr="00141C5D" w:rsidP="00D65AD3" w14:paraId="3FB7A871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141C5D">
        <w:rPr>
          <w:lang w:val="en-US"/>
        </w:rPr>
        <w:t>",</w:t>
      </w:r>
    </w:p>
    <w:p w:rsidR="00D65AD3" w:rsidRPr="00141C5D" w:rsidP="00D65AD3" w14:paraId="03C5BE76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"Name": "string",</w:t>
      </w:r>
    </w:p>
    <w:p w:rsidR="00D65AD3" w:rsidRPr="00141C5D" w:rsidP="00D65AD3" w14:paraId="54286C50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"Description": "string",</w:t>
      </w:r>
    </w:p>
    <w:p w:rsidR="00D65AD3" w:rsidRPr="00141C5D" w:rsidP="00D65AD3" w14:paraId="2DD022CA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"Encrypted": "boolean",</w:t>
      </w:r>
    </w:p>
    <w:p w:rsidR="00D65AD3" w:rsidRPr="00141C5D" w:rsidP="00D65AD3" w14:paraId="24D35E2D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"SignedFile": "string",</w:t>
      </w:r>
    </w:p>
    <w:p w:rsidR="00D65AD3" w:rsidRPr="00DF2287" w:rsidP="00D65AD3" w14:paraId="5BD0A010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"Size": "integer",</w:t>
      </w:r>
    </w:p>
    <w:p w:rsidR="00D65AD3" w:rsidRPr="00C94F4E" w:rsidP="00D65AD3" w14:paraId="6D997D19" w14:textId="77777777">
      <w:pPr>
        <w:pStyle w:val="a19"/>
        <w:ind w:firstLine="708"/>
        <w:rPr>
          <w:lang w:val="en-US"/>
        </w:rPr>
      </w:pPr>
      <w:r w:rsidRPr="00141C5D">
        <w:rPr>
          <w:lang w:val="en-US"/>
        </w:rPr>
        <w:t>"File</w:t>
      </w:r>
      <w:r>
        <w:rPr>
          <w:lang w:val="en-US"/>
        </w:rPr>
        <w:t>Type</w:t>
      </w:r>
      <w:r w:rsidRPr="00141C5D">
        <w:rPr>
          <w:lang w:val="en-US"/>
        </w:rPr>
        <w:t>": "string",</w:t>
      </w:r>
    </w:p>
    <w:p w:rsidR="00D65AD3" w:rsidRPr="00141C5D" w:rsidP="00D65AD3" w14:paraId="34610884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"RepositoryInfo": [</w:t>
      </w:r>
    </w:p>
    <w:p w:rsidR="00D65AD3" w:rsidRPr="00141C5D" w:rsidP="00D65AD3" w14:paraId="0990811B" w14:textId="77777777">
      <w:pPr>
        <w:pStyle w:val="a19"/>
        <w:rPr>
          <w:lang w:val="en-US"/>
        </w:rPr>
      </w:pPr>
      <w:r w:rsidRPr="00141C5D">
        <w:rPr>
          <w:lang w:val="en-US"/>
        </w:rPr>
        <w:tab/>
        <w:t>{</w:t>
      </w:r>
    </w:p>
    <w:p w:rsidR="00D65AD3" w:rsidRPr="00141C5D" w:rsidP="00D65AD3" w14:paraId="07B5916C" w14:textId="77777777">
      <w:pPr>
        <w:pStyle w:val="a1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"Path": "string",</w:t>
      </w:r>
    </w:p>
    <w:p w:rsidR="00D65AD3" w:rsidRPr="00141C5D" w:rsidP="00D65AD3" w14:paraId="5B98A0F1" w14:textId="77777777">
      <w:pPr>
        <w:pStyle w:val="a1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"Host": "string",</w:t>
      </w:r>
    </w:p>
    <w:p w:rsidR="00D65AD3" w:rsidRPr="00141C5D" w:rsidP="00D65AD3" w14:paraId="09632D0C" w14:textId="77777777">
      <w:pPr>
        <w:pStyle w:val="a1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"Port": "integer",</w:t>
      </w:r>
    </w:p>
    <w:p w:rsidR="00D65AD3" w:rsidRPr="00141C5D" w:rsidP="00D65AD3" w14:paraId="3CC3E3A0" w14:textId="77777777">
      <w:pPr>
        <w:pStyle w:val="a1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"RepositoryType": "string",</w:t>
      </w:r>
    </w:p>
    <w:p w:rsidR="00D65AD3" w:rsidRPr="00141C5D" w:rsidP="00D65AD3" w14:paraId="420048CB" w14:textId="77777777">
      <w:pPr>
        <w:pStyle w:val="a1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"CheckSum": "string",</w:t>
      </w:r>
    </w:p>
    <w:p w:rsidR="00D65AD3" w:rsidRPr="00DF2287" w:rsidP="00D65AD3" w14:paraId="1FF55B28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</w:t>
      </w:r>
      <w:r w:rsidRPr="00141C5D">
        <w:rPr>
          <w:lang w:val="en-US"/>
        </w:rPr>
        <w:tab/>
      </w:r>
      <w:r w:rsidRPr="00141C5D">
        <w:rPr>
          <w:lang w:val="en-US"/>
        </w:rPr>
        <w:tab/>
      </w:r>
      <w:r w:rsidRPr="00DF2287">
        <w:rPr>
          <w:lang w:val="en-US"/>
        </w:rPr>
        <w:t>"CheckSumType": "string"</w:t>
      </w:r>
    </w:p>
    <w:p w:rsidR="00D65AD3" w:rsidRPr="00DF2287" w:rsidP="00D65AD3" w14:paraId="22B6C4FB" w14:textId="77777777">
      <w:pPr>
        <w:pStyle w:val="a19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  <w:t>}</w:t>
      </w:r>
    </w:p>
    <w:p w:rsidR="00D65AD3" w:rsidRPr="00DF2287" w:rsidP="00D65AD3" w14:paraId="58AF948B" w14:textId="77777777">
      <w:pPr>
        <w:pStyle w:val="a19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  <w:t>]</w:t>
      </w:r>
    </w:p>
    <w:p w:rsidR="00D65AD3" w:rsidRPr="00DF2287" w:rsidP="00D65AD3" w14:paraId="62E27DA6" w14:textId="77777777">
      <w:pPr>
        <w:pStyle w:val="a19"/>
        <w:rPr>
          <w:lang w:val="en-US"/>
        </w:rPr>
      </w:pPr>
      <w:r w:rsidRPr="00DF2287">
        <w:rPr>
          <w:lang w:val="en-US"/>
        </w:rPr>
        <w:tab/>
        <w:t>}</w:t>
      </w:r>
    </w:p>
    <w:p w:rsidR="00D65AD3" w:rsidRPr="00DF2287" w:rsidP="00D65AD3" w14:paraId="25FB2B63" w14:textId="77777777">
      <w:pPr>
        <w:pStyle w:val="a19"/>
        <w:rPr>
          <w:lang w:val="en-US"/>
        </w:rPr>
      </w:pPr>
      <w:r w:rsidRPr="00DF2287">
        <w:rPr>
          <w:lang w:val="en-US"/>
        </w:rPr>
        <w:tab/>
        <w:t>]</w:t>
      </w:r>
    </w:p>
    <w:p w:rsidR="00D65AD3" w:rsidRPr="00DF2287" w:rsidP="00D65AD3" w14:paraId="2FBC45E4" w14:textId="77777777">
      <w:pPr>
        <w:pStyle w:val="a19"/>
        <w:rPr>
          <w:lang w:val="en-US"/>
        </w:rPr>
      </w:pPr>
      <w:r w:rsidRPr="00DF2287">
        <w:rPr>
          <w:lang w:val="en-US"/>
        </w:rPr>
        <w:t>}</w:t>
      </w:r>
    </w:p>
    <w:p w:rsidR="00D65AD3" w:rsidRPr="00AD0F60" w14:paraId="64D1F5E5" w14:textId="77777777">
      <w:pPr>
        <w:pStyle w:val="a28"/>
      </w:pPr>
      <w:r w:rsidRPr="00050448">
        <w:t>Где</w:t>
      </w:r>
      <w:r w:rsidRPr="00AD0F60">
        <w:t>:</w:t>
      </w:r>
    </w:p>
    <w:p w:rsidR="00D65AD3" w:rsidRPr="00A909E3" w:rsidP="00D65AD3" w14:paraId="65D349A0" w14:textId="406E3411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909E3">
        <w:t xml:space="preserve"> – </w:t>
      </w:r>
      <w:r w:rsidRPr="00DF6032">
        <w:t>уникальный</w:t>
      </w:r>
      <w:r w:rsidRPr="00A909E3">
        <w:t xml:space="preserve"> </w:t>
      </w:r>
      <w:r w:rsidRPr="00DF6032">
        <w:t>идентификатор</w:t>
      </w:r>
      <w:r w:rsidRPr="00A909E3">
        <w:t xml:space="preserve"> </w:t>
      </w:r>
      <w:r w:rsidRPr="00DF6032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];</w:t>
      </w:r>
    </w:p>
    <w:p w:rsidR="00D65AD3" w:rsidP="00D65AD3" w14:paraId="75BC6D7E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rPr>
          <w:lang w:val="en-US"/>
        </w:rPr>
        <w:t xml:space="preserve">Name – </w:t>
      </w:r>
      <w:r w:rsidRPr="00DF6032">
        <w:t>имя</w:t>
      </w:r>
      <w:r w:rsidRPr="00AD0F60">
        <w:rPr>
          <w:lang w:val="en-US"/>
        </w:rPr>
        <w:t xml:space="preserve"> </w:t>
      </w:r>
      <w:r w:rsidRPr="00DF6032">
        <w:t>файла</w:t>
      </w:r>
      <w:r w:rsidRPr="00AD0F60">
        <w:rPr>
          <w:lang w:val="en-US"/>
        </w:rPr>
        <w:t>;</w:t>
      </w:r>
    </w:p>
    <w:p w:rsidR="00D65AD3" w:rsidRPr="007B364B" w:rsidP="00D65AD3" w14:paraId="58C169F7" w14:textId="77777777">
      <w:pPr>
        <w:pStyle w:val="a30"/>
        <w:numPr>
          <w:ilvl w:val="0"/>
          <w:numId w:val="28"/>
        </w:numPr>
        <w:ind w:left="1429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:rsidR="00D65AD3" w:rsidRPr="00AD0F60" w:rsidP="00D65AD3" w14:paraId="0F0B17DA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rPr>
          <w:lang w:val="en-US"/>
        </w:rPr>
        <w:t xml:space="preserve">Encrypted – </w:t>
      </w:r>
      <w:r>
        <w:t>признак</w:t>
      </w:r>
      <w:r w:rsidRPr="00AD0F60">
        <w:rPr>
          <w:lang w:val="en-US"/>
        </w:rPr>
        <w:t xml:space="preserve"> </w:t>
      </w:r>
      <w:r>
        <w:t>зашифрованности</w:t>
      </w:r>
      <w:r w:rsidRPr="00AD0F60">
        <w:rPr>
          <w:lang w:val="en-US"/>
        </w:rPr>
        <w:t xml:space="preserve"> </w:t>
      </w:r>
      <w:r>
        <w:t>файла</w:t>
      </w:r>
      <w:r w:rsidRPr="00AD0F60">
        <w:rPr>
          <w:lang w:val="en-US"/>
        </w:rPr>
        <w:t>;</w:t>
      </w:r>
    </w:p>
    <w:p w:rsidR="00D65AD3" w:rsidRPr="00C310FC" w:rsidP="00D65AD3" w14:paraId="379EC7FC" w14:textId="77777777">
      <w:pPr>
        <w:pStyle w:val="a30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65AD3" w:rsidRPr="00DF2287" w:rsidP="00D65AD3" w14:paraId="616AD474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65AD3" w:rsidP="00D65AD3" w14:paraId="5A655209" w14:textId="77777777">
      <w:pPr>
        <w:pStyle w:val="a30"/>
        <w:numPr>
          <w:ilvl w:val="0"/>
          <w:numId w:val="28"/>
        </w:numPr>
        <w:ind w:left="1429"/>
      </w:pPr>
      <w:r w:rsidRPr="00A320C7">
        <w:t xml:space="preserve">FileType </w:t>
      </w:r>
      <w:r>
        <w:t>– тип файла (</w:t>
      </w:r>
      <w:r w:rsidRPr="00314B91">
        <w:rPr>
          <w:rStyle w:val="a16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:rsidR="00D65AD3" w:rsidP="001D2A38" w14:paraId="7C0912AF" w14:textId="77777777">
      <w:pPr>
        <w:pStyle w:val="a31"/>
        <w:numPr>
          <w:ilvl w:val="1"/>
          <w:numId w:val="20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D65AD3" w14:paraId="031EC79A" w14:textId="77777777">
      <w:pPr>
        <w:pStyle w:val="a31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D65AD3" w14:paraId="4EDC1485" w14:textId="77777777">
      <w:pPr>
        <w:pStyle w:val="a31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D65AD3" w14:paraId="6C0C0749" w14:textId="77777777">
      <w:pPr>
        <w:pStyle w:val="a31"/>
        <w:numPr>
          <w:ilvl w:val="1"/>
          <w:numId w:val="20"/>
        </w:numPr>
      </w:pPr>
      <w:r>
        <w:t>PowerOfAttorney – файл машиночитаемой доверенности;</w:t>
      </w:r>
    </w:p>
    <w:p w:rsidR="00D65AD3" w:rsidP="00D65AD3" w14:paraId="6DAD35AE" w14:textId="77777777">
      <w:pPr>
        <w:pStyle w:val="a30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65AD3" w:rsidRPr="00F5069D" w:rsidP="00D65AD3" w14:paraId="28F157A3" w14:textId="77777777">
      <w:pPr>
        <w:pStyle w:val="a30"/>
        <w:numPr>
          <w:ilvl w:val="1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65AD3" w:rsidRPr="00F5069D" w:rsidP="00D65AD3" w14:paraId="4DBBD2C5" w14:textId="77777777">
      <w:pPr>
        <w:pStyle w:val="a30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65AD3" w:rsidRPr="00F5069D" w:rsidP="00D65AD3" w14:paraId="39919F24" w14:textId="77777777">
      <w:pPr>
        <w:pStyle w:val="a30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65AD3" w:rsidP="00D65AD3" w14:paraId="2292FE2C" w14:textId="77777777">
      <w:pPr>
        <w:pStyle w:val="a30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D65AD3" w:rsidRPr="002D0E61" w:rsidP="00D65AD3" w14:paraId="7C2DAC82" w14:textId="77777777">
      <w:pPr>
        <w:pStyle w:val="a30"/>
        <w:numPr>
          <w:ilvl w:val="1"/>
          <w:numId w:val="20"/>
        </w:numPr>
      </w:pPr>
      <w:r w:rsidRPr="002D0E61">
        <w:t>CheckSum – контрольная сумма файла, для файлов, переданных через ТПС «Aspera. Для файлов, отправленных через http, отсутствует;</w:t>
      </w:r>
    </w:p>
    <w:p w:rsidR="00D65AD3" w:rsidRPr="00F5069D" w:rsidP="00D65AD3" w14:paraId="7F3FDED9" w14:textId="77777777">
      <w:pPr>
        <w:pStyle w:val="a30"/>
        <w:numPr>
          <w:ilvl w:val="1"/>
          <w:numId w:val="28"/>
        </w:numPr>
      </w:pPr>
      <w:r w:rsidRPr="002D0E61">
        <w:t>CheckSumType – алгоритм расчёта контрольной суммы файла для файлов, переданных через ТПС «Aspera. Для файлов, отправленных через http, отсутствует.</w:t>
      </w:r>
    </w:p>
    <w:p w:rsidR="00D65AD3" w:rsidRPr="00CE48C9" w:rsidP="00D65AD3" w14:paraId="50553320" w14:textId="77777777">
      <w:pPr>
        <w:pStyle w:val="a32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:rsidR="00D65AD3" w:rsidRPr="00423B5B" w:rsidP="00D65AD3" w14:paraId="6F973C0C" w14:textId="77777777">
      <w:pPr>
        <w:pStyle w:val="a19"/>
        <w:rPr>
          <w:lang w:val="en-US"/>
        </w:rPr>
      </w:pPr>
      <w:r w:rsidRPr="00E442BB">
        <w:tab/>
      </w:r>
      <w:r w:rsidRPr="00423B5B">
        <w:rPr>
          <w:lang w:val="en-US"/>
        </w:rPr>
        <w:t>{</w:t>
      </w:r>
    </w:p>
    <w:p w:rsidR="00D65AD3" w:rsidRPr="00423B5B" w:rsidP="00D65AD3" w14:paraId="17E78801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:rsidR="00D65AD3" w:rsidRPr="00423B5B" w:rsidP="00D65AD3" w14:paraId="28595AB8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:rsidR="00D65AD3" w:rsidRPr="00423B5B" w:rsidP="00D65AD3" w14:paraId="06F9FBD8" w14:textId="77777777">
      <w:pPr>
        <w:pStyle w:val="a19"/>
        <w:rPr>
          <w:lang w:val="en-US"/>
        </w:rPr>
      </w:pPr>
    </w:p>
    <w:p w:rsidR="00D65AD3" w:rsidRPr="00423B5B" w:rsidP="00D65AD3" w14:paraId="3F3F4D62" w14:textId="77777777">
      <w:pPr>
        <w:pStyle w:val="a1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:rsidR="00D65AD3" w:rsidRPr="00423B5B" w:rsidP="00D65AD3" w14:paraId="7A88801D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:rsidR="00D65AD3" w:rsidRPr="00423B5B" w:rsidP="00D65AD3" w14:paraId="61A7DEBB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{</w:t>
      </w:r>
    </w:p>
    <w:p w:rsidR="00D65AD3" w:rsidRPr="00423B5B" w:rsidP="00D65AD3" w14:paraId="00189211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:rsidR="00D65AD3" w:rsidRPr="00423B5B" w:rsidP="00D65AD3" w14:paraId="49A83964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"Host": "",</w:t>
      </w:r>
    </w:p>
    <w:p w:rsidR="00D65AD3" w:rsidRPr="00423B5B" w:rsidP="00D65AD3" w14:paraId="55AE9967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"Port": 0,</w:t>
      </w:r>
    </w:p>
    <w:p w:rsidR="00D65AD3" w:rsidRPr="00423B5B" w:rsidP="00D65AD3" w14:paraId="263FF75C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  "RepositoryType": "null"</w:t>
      </w:r>
    </w:p>
    <w:p w:rsidR="00D65AD3" w:rsidRPr="00423B5B" w:rsidP="00D65AD3" w14:paraId="7F015052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  }</w:t>
      </w:r>
    </w:p>
    <w:p w:rsidR="00D65AD3" w:rsidRPr="00423B5B" w:rsidP="00D65AD3" w14:paraId="70735A10" w14:textId="77777777">
      <w:pPr>
        <w:pStyle w:val="a19"/>
        <w:rPr>
          <w:lang w:val="en-US"/>
        </w:rPr>
      </w:pPr>
      <w:r w:rsidRPr="00423B5B">
        <w:rPr>
          <w:lang w:val="en-US"/>
        </w:rPr>
        <w:t xml:space="preserve">           ]</w:t>
      </w:r>
    </w:p>
    <w:p w:rsidR="00D65AD3" w:rsidRPr="00423B5B" w:rsidP="00D65AD3" w14:paraId="145316D2" w14:textId="77777777">
      <w:pPr>
        <w:pStyle w:val="a19"/>
        <w:rPr>
          <w:lang w:val="en-US"/>
        </w:rPr>
      </w:pPr>
      <w:r w:rsidRPr="00423B5B">
        <w:rPr>
          <w:lang w:val="en-US"/>
        </w:rPr>
        <w:tab/>
        <w:t>{</w:t>
      </w:r>
    </w:p>
    <w:p w:rsidR="00D65AD3" w:rsidRPr="006801A5" w14:paraId="529F2545" w14:textId="77777777">
      <w:pPr>
        <w:pStyle w:val="a28"/>
        <w:rPr>
          <w:lang w:val="en-US"/>
        </w:rPr>
      </w:pPr>
    </w:p>
    <w:p w:rsidR="00D65AD3" w:rsidRPr="006801A5" w14:paraId="3E659DA3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ошибок</w:t>
      </w:r>
      <w:r w:rsidRPr="006801A5">
        <w:rPr>
          <w:lang w:val="en-US"/>
        </w:rPr>
        <w:t>:</w:t>
      </w:r>
    </w:p>
    <w:p w:rsidR="00D65AD3" w:rsidRPr="006801A5" w14:paraId="5B5D3A53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65AD3" w:rsidRPr="006801A5" w14:paraId="2293604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2D0E61" w:rsidP="00D65AD3" w14:paraId="0AE0C994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65AD3" w:rsidRPr="002D0E61" w:rsidP="00D65AD3" w14:paraId="6CA1E112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65AD3" w:rsidRPr="002D0E61" w:rsidP="00D65AD3" w14:paraId="1944531F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"MESSAGE_NOT_FOUND",</w:t>
      </w:r>
    </w:p>
    <w:p w:rsidR="00D65AD3" w:rsidRPr="002D0E61" w:rsidP="00D65AD3" w14:paraId="6D358F2C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 w:rsidRPr="00A203BB">
        <w:t>сообщение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:rsidR="00D65AD3" w:rsidRPr="002D0E61" w:rsidP="00D65AD3" w14:paraId="3AC26CB1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"MoreInfo: {}</w:t>
      </w:r>
    </w:p>
    <w:p w:rsidR="00D65AD3" w:rsidRPr="002D0E61" w:rsidP="00D65AD3" w14:paraId="4FD096BF" w14:textId="77777777">
      <w:pPr>
        <w:pStyle w:val="a19"/>
        <w:rPr>
          <w:lang w:val="en-US"/>
        </w:rPr>
      </w:pPr>
      <w:r w:rsidRPr="002D0E61">
        <w:rPr>
          <w:lang w:val="en-US"/>
        </w:rPr>
        <w:t>}</w:t>
      </w:r>
    </w:p>
    <w:p w:rsidR="00D65AD3" w:rsidRPr="002D0E61" w:rsidP="00D65AD3" w14:paraId="1033EC11" w14:textId="77777777">
      <w:pPr>
        <w:pStyle w:val="a19"/>
        <w:rPr>
          <w:lang w:val="en-US"/>
        </w:rPr>
      </w:pPr>
    </w:p>
    <w:p w:rsidR="00D65AD3" w:rsidRPr="006801A5" w14:paraId="32F3F103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65AD3" w:rsidRPr="006801A5" w14:paraId="5371D9B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65AD3" w:rsidRPr="002D0E61" w:rsidP="00D65AD3" w14:paraId="51B9B185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65AD3" w:rsidRPr="002D0E61" w:rsidP="00D65AD3" w14:paraId="5BDC2111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65AD3" w:rsidRPr="002D0E61" w:rsidP="00D65AD3" w14:paraId="26ED7CA4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"FILE_NOT_FOUND",</w:t>
      </w:r>
    </w:p>
    <w:p w:rsidR="00D65AD3" w:rsidRPr="002D0E61" w:rsidP="00D65AD3" w14:paraId="7FD375E4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>
        <w:t>файл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:rsidR="00D65AD3" w:rsidRPr="00916073" w:rsidP="00D65AD3" w14:paraId="6E5EB59E" w14:textId="77777777">
      <w:pPr>
        <w:pStyle w:val="a19"/>
      </w:pPr>
      <w:r w:rsidRPr="002D0E61">
        <w:rPr>
          <w:lang w:val="en-US"/>
        </w:rPr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:rsidR="00D65AD3" w:rsidP="00D65AD3" w14:paraId="426A7019" w14:textId="77777777">
      <w:pPr>
        <w:pStyle w:val="a19"/>
      </w:pPr>
      <w:r w:rsidRPr="00916073">
        <w:t>}</w:t>
      </w:r>
    </w:p>
    <w:p w:rsidR="00902A00" w:rsidRPr="006801A5" w:rsidP="006801A5" w14:paraId="07B9C60F" w14:textId="77777777">
      <w:pPr>
        <w:pStyle w:val="BodyTextIndent"/>
        <w:rPr>
          <w:lang w:eastAsia="ru-RU"/>
        </w:rPr>
      </w:pPr>
    </w:p>
    <w:p w:rsidR="00AD0F60" w:rsidRPr="006801A5" w:rsidP="006801A5" w14:paraId="7556DBBF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скачивания конкретного файла из конкретного сообщения используется метод GET:</w:t>
      </w:r>
    </w:p>
    <w:p w:rsidR="00AD0F60" w:rsidRPr="0042088B" w:rsidP="00AD0F60" w14:paraId="203924ED" w14:textId="77777777"/>
    <w:p w:rsidR="00D012EC" w:rsidRPr="006801A5" w14:paraId="781C8EBD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*/messages/{msgId}/files/{fileId}/download</w:t>
      </w:r>
    </w:p>
    <w:p w:rsidR="00D012EC" w:rsidRPr="006801A5" w14:paraId="7A9CDAB3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6E7EF08C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16DF1DE1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0889ED53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:rsidR="00D012EC" w:rsidRPr="00AD0F60" w:rsidP="00D012EC" w14:paraId="2E623F8D" w14:textId="77777777">
      <w:pPr>
        <w:pStyle w:val="a1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"string"</w:t>
      </w:r>
    </w:p>
    <w:p w:rsidR="00D012EC" w:rsidRPr="002D0E61" w:rsidP="00D012EC" w14:paraId="0A2CD91F" w14:textId="77777777">
      <w:pPr>
        <w:pStyle w:val="a19"/>
      </w:pPr>
      <w:r w:rsidRPr="002D0E61">
        <w:t>}</w:t>
      </w:r>
    </w:p>
    <w:p w:rsidR="00D012EC" w:rsidRPr="002D0E61" w14:paraId="75922604" w14:textId="77777777">
      <w:pPr>
        <w:pStyle w:val="a28"/>
      </w:pPr>
      <w:r w:rsidRPr="00E83774">
        <w:t>HEADER</w:t>
      </w:r>
    </w:p>
    <w:p w:rsidR="00D012EC" w:rsidRPr="002D0E61" w:rsidP="00D012EC" w14:paraId="02C96AA8" w14:textId="77777777">
      <w:pPr>
        <w:pStyle w:val="a19"/>
      </w:pPr>
      <w:r w:rsidRPr="002D0E61">
        <w:t>"</w:t>
      </w:r>
      <w:r w:rsidRPr="00E83774">
        <w:rPr>
          <w:lang w:val="en-US"/>
        </w:rPr>
        <w:t>Range</w:t>
      </w:r>
      <w:r w:rsidRPr="002D0E61">
        <w:t>": "</w:t>
      </w:r>
      <w:r w:rsidRPr="00E83774">
        <w:rPr>
          <w:lang w:val="en-US"/>
        </w:rPr>
        <w:t>string</w:t>
      </w:r>
      <w:r w:rsidRPr="002D0E61">
        <w:t>"</w:t>
      </w:r>
    </w:p>
    <w:p w:rsidR="00D012EC" w:rsidRPr="0042088B" w14:paraId="040D649C" w14:textId="77777777">
      <w:pPr>
        <w:pStyle w:val="a28"/>
      </w:pPr>
      <w:r w:rsidRPr="0042088B">
        <w:t>Где:</w:t>
      </w:r>
    </w:p>
    <w:p w:rsidR="00D012EC" w:rsidRPr="002D41A0" w:rsidP="00D012EC" w14:paraId="10D96348" w14:textId="77CB4C16">
      <w:pPr>
        <w:pStyle w:val="a30"/>
        <w:numPr>
          <w:ilvl w:val="0"/>
          <w:numId w:val="28"/>
        </w:numPr>
        <w:ind w:left="1429"/>
      </w:pPr>
      <w:r w:rsidRPr="002D0E61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2D41A0">
        <w:t>;</w:t>
      </w:r>
    </w:p>
    <w:p w:rsidR="00D012EC" w:rsidRPr="00BB3648" w:rsidP="00D012EC" w14:paraId="7EC28ADF" w14:textId="35C04F60">
      <w:pPr>
        <w:pStyle w:val="a30"/>
        <w:numPr>
          <w:ilvl w:val="0"/>
          <w:numId w:val="28"/>
        </w:numPr>
        <w:ind w:left="1429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BB3648">
        <w:t>;</w:t>
      </w:r>
    </w:p>
    <w:p w:rsidR="00D012EC" w:rsidP="00D012EC" w14:paraId="08569A25" w14:textId="77777777">
      <w:pPr>
        <w:pStyle w:val="a30"/>
        <w:numPr>
          <w:ilvl w:val="0"/>
          <w:numId w:val="28"/>
        </w:numPr>
        <w:ind w:left="1429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:rsidR="00D012EC" w:rsidRPr="00940480" w14:paraId="7D642261" w14:textId="77777777">
      <w:pPr>
        <w:pStyle w:val="a28"/>
      </w:pPr>
      <w:r w:rsidRPr="00940480">
        <w:t xml:space="preserve">Например: </w:t>
      </w:r>
    </w:p>
    <w:p w:rsidR="00D012EC" w:rsidRPr="00940480" w:rsidP="00D012EC" w14:paraId="0587D223" w14:textId="77777777">
      <w:pPr>
        <w:pStyle w:val="a30"/>
        <w:numPr>
          <w:ilvl w:val="1"/>
          <w:numId w:val="28"/>
        </w:numPr>
      </w:pPr>
      <w:r w:rsidRPr="00940480">
        <w:t>Range: bytes =1024-4095, что означает будет скачан диапазон с первого по четвертый килобайты;</w:t>
      </w:r>
    </w:p>
    <w:p w:rsidR="00D012EC" w:rsidRPr="00940480" w:rsidP="00D012EC" w14:paraId="46953599" w14:textId="77777777">
      <w:pPr>
        <w:pStyle w:val="a30"/>
        <w:numPr>
          <w:ilvl w:val="1"/>
          <w:numId w:val="28"/>
        </w:numPr>
      </w:pPr>
      <w:r w:rsidRPr="00940480">
        <w:t>Range: bytes =4096- , означает будет скачан диапазон с четвертого килобайта до конца файла;</w:t>
      </w:r>
    </w:p>
    <w:p w:rsidR="00D012EC" w:rsidRPr="00940480" w:rsidP="00D012EC" w14:paraId="653600DA" w14:textId="77777777">
      <w:pPr>
        <w:pStyle w:val="a30"/>
        <w:numPr>
          <w:ilvl w:val="1"/>
          <w:numId w:val="28"/>
        </w:numPr>
      </w:pPr>
      <w:r w:rsidRPr="00940480">
        <w:t>Range: bytes = -4096 , означает будут скачаны последние четыре килобайта  файла.</w:t>
      </w:r>
    </w:p>
    <w:p w:rsidR="00D012EC" w:rsidRPr="006801A5" w14:paraId="63CB95F7" w14:textId="1EBBEBDA">
      <w:pPr>
        <w:pStyle w:val="a28"/>
        <w:rPr>
          <w:lang w:val="en-US"/>
        </w:rPr>
      </w:pPr>
      <w:r w:rsidRPr="00940480">
        <w:t>Подробнее</w:t>
      </w:r>
      <w:r w:rsidRPr="006801A5">
        <w:rPr>
          <w:lang w:val="en-US"/>
        </w:rPr>
        <w:t xml:space="preserve"> </w:t>
      </w:r>
      <w:r w:rsidRPr="00940480">
        <w:t>о</w:t>
      </w:r>
      <w:r w:rsidRPr="006801A5">
        <w:rPr>
          <w:lang w:val="en-US"/>
        </w:rPr>
        <w:t xml:space="preserve"> </w:t>
      </w:r>
      <w:r w:rsidRPr="00940480">
        <w:t>заголовке</w:t>
      </w:r>
      <w:r w:rsidRPr="006801A5">
        <w:rPr>
          <w:lang w:val="en-US"/>
        </w:rPr>
        <w:t xml:space="preserve"> Range </w:t>
      </w:r>
      <w:r w:rsidRPr="00940480">
        <w:t>см</w:t>
      </w:r>
      <w:r w:rsidRPr="006801A5">
        <w:rPr>
          <w:lang w:val="en-US"/>
        </w:rPr>
        <w:t xml:space="preserve">. </w:t>
      </w:r>
      <w:r w:rsidRPr="00940480">
        <w:t>документ</w:t>
      </w:r>
      <w:r w:rsidRPr="006801A5">
        <w:rPr>
          <w:lang w:val="en-US"/>
        </w:rPr>
        <w:t xml:space="preserve"> «Hypertext Transfer Protocol (HTTP/1.1): Range Requests» [</w:t>
      </w:r>
      <w:r>
        <w:fldChar w:fldCharType="begin"/>
      </w:r>
      <w:r w:rsidRPr="006801A5">
        <w:rPr>
          <w:lang w:val="en-US"/>
        </w:rPr>
        <w:instrText xml:space="preserve"> REF _Ref52476216 \r \h </w:instrText>
      </w:r>
      <w:r>
        <w:fldChar w:fldCharType="separate"/>
      </w:r>
      <w:r w:rsidR="006B1436">
        <w:rPr>
          <w:lang w:val="en-US"/>
        </w:rPr>
        <w:t>7</w:t>
      </w:r>
      <w:r>
        <w:fldChar w:fldCharType="end"/>
      </w:r>
      <w:r w:rsidRPr="006801A5">
        <w:rPr>
          <w:lang w:val="en-US"/>
        </w:rPr>
        <w:t>].</w:t>
      </w:r>
    </w:p>
    <w:p w:rsidR="00D012EC" w:rsidRPr="006801A5" w14:paraId="14451EB7" w14:textId="77777777">
      <w:pPr>
        <w:pStyle w:val="a28"/>
        <w:rPr>
          <w:lang w:val="en-US"/>
        </w:rPr>
      </w:pPr>
    </w:p>
    <w:p w:rsidR="00D012EC" w:rsidRPr="00DF2287" w14:paraId="3AB8213B" w14:textId="77777777">
      <w:pPr>
        <w:pStyle w:val="a28"/>
      </w:pPr>
      <w:r w:rsidRPr="002D0E61">
        <w:t>RESPONSE</w:t>
      </w:r>
    </w:p>
    <w:p w:rsidR="00D012EC" w:rsidRPr="00DF2287" w14:paraId="44DFAA9A" w14:textId="77777777">
      <w:pPr>
        <w:pStyle w:val="a28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файла); </w:t>
      </w:r>
    </w:p>
    <w:p w:rsidR="00D012EC" w:rsidRPr="00A14CD3" w14:paraId="53A0AB70" w14:textId="77777777">
      <w:pPr>
        <w:pStyle w:val="a28"/>
      </w:pPr>
      <w:r w:rsidRPr="002D0E61">
        <w:t>HEADER</w:t>
      </w:r>
    </w:p>
    <w:p w:rsidR="00D012EC" w:rsidRPr="002D0E61" w:rsidP="00D012EC" w14:paraId="55DDCB31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  <w:r w:rsidRPr="002D0E61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:rsidR="00D012EC" w:rsidRPr="002D0E61" w:rsidP="00D012EC" w14:paraId="38C8F908" w14:textId="77777777">
      <w:pPr>
        <w:pStyle w:val="a30"/>
        <w:numPr>
          <w:ilvl w:val="0"/>
          <w:numId w:val="28"/>
        </w:numPr>
        <w:ind w:left="1429"/>
      </w:pPr>
      <w:r w:rsidRPr="00A14CD3">
        <w:t>Content-Length: {</w:t>
      </w:r>
      <w:r w:rsidRPr="002D0E61">
        <w:t>полный размер загружаемого сообщения};</w:t>
      </w:r>
    </w:p>
    <w:p w:rsidR="00D012EC" w:rsidRPr="00DF2287" w14:paraId="110686C5" w14:textId="77777777">
      <w:pPr>
        <w:pStyle w:val="a28"/>
      </w:pPr>
      <w:r w:rsidRPr="00DF2287">
        <w:t>или</w:t>
      </w:r>
    </w:p>
    <w:p w:rsidR="00D012EC" w:rsidRPr="00DF2287" w14:paraId="426CE565" w14:textId="77777777">
      <w:pPr>
        <w:pStyle w:val="a28"/>
      </w:pPr>
      <w:r w:rsidRPr="002D0E61"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:rsidR="00D012EC" w:rsidRPr="00A14CD3" w14:paraId="66A92583" w14:textId="77777777">
      <w:pPr>
        <w:pStyle w:val="a28"/>
      </w:pPr>
      <w:r w:rsidRPr="002D0E61">
        <w:t>HEADER</w:t>
      </w:r>
    </w:p>
    <w:p w:rsidR="00D012EC" w:rsidP="00D012EC" w14:paraId="0210F9EC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</w:p>
    <w:p w:rsidR="00D012EC" w:rsidRPr="002D0E61" w:rsidP="00D012EC" w14:paraId="6050725A" w14:textId="77777777">
      <w:pPr>
        <w:pStyle w:val="a30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фрагмента}/{полный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:rsidR="00D012EC" w:rsidRPr="002D0E61" w:rsidP="00D012EC" w14:paraId="093FD991" w14:textId="77777777">
      <w:pPr>
        <w:pStyle w:val="a30"/>
        <w:numPr>
          <w:ilvl w:val="0"/>
          <w:numId w:val="28"/>
        </w:numPr>
        <w:ind w:left="1429"/>
      </w:pPr>
      <w:r>
        <w:t xml:space="preserve">Content-Length: </w:t>
      </w:r>
      <w:r w:rsidRPr="002D0E61">
        <w:t>{размер тела сообщения}, то есть передаваемого фрагмента, например: Content-Length: 1024 , означает, что размер фрагмента один килобайт.</w:t>
      </w:r>
    </w:p>
    <w:p w:rsidR="00D012EC" w:rsidRPr="00DF2287" w14:paraId="718A453F" w14:textId="77777777">
      <w:pPr>
        <w:pStyle w:val="a28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диапазон;</w:t>
      </w:r>
    </w:p>
    <w:p w:rsidR="00D012EC" w:rsidRPr="00DF2287" w14:paraId="608F7D38" w14:textId="77777777">
      <w:pPr>
        <w:pStyle w:val="a28"/>
      </w:pPr>
    </w:p>
    <w:p w:rsidR="00D012EC" w:rsidRPr="00DF2287" w14:paraId="7BC3A694" w14:textId="77777777">
      <w:pPr>
        <w:pStyle w:val="a28"/>
      </w:pPr>
      <w:r w:rsidRPr="00DF2287">
        <w:t>В случае ошибок:</w:t>
      </w:r>
    </w:p>
    <w:p w:rsidR="00D012EC" w:rsidRPr="00EF37E9" w14:paraId="1BDA88C9" w14:textId="77777777">
      <w:pPr>
        <w:pStyle w:val="a28"/>
      </w:pPr>
      <w:r w:rsidRPr="002D0E61">
        <w:t>HTTP</w:t>
      </w:r>
      <w:r w:rsidRPr="00EF37E9">
        <w:t xml:space="preserve"> 404 – </w:t>
      </w:r>
      <w:r w:rsidRPr="002D0E61">
        <w:t>Not</w:t>
      </w:r>
      <w:r w:rsidRPr="00EF37E9">
        <w:t xml:space="preserve"> </w:t>
      </w:r>
      <w:r w:rsidRPr="002D0E61">
        <w:t>found</w:t>
      </w:r>
      <w:r w:rsidRPr="00EF37E9">
        <w:t>.</w:t>
      </w:r>
    </w:p>
    <w:p w:rsidR="00D012EC" w:rsidRPr="006801A5" w14:paraId="29BE34C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00FC75A4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7039CDE5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012EC" w:rsidRPr="002D0E61" w:rsidP="00D012EC" w14:paraId="749CC8AB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:rsidR="00D012EC" w:rsidRPr="00180AED" w:rsidP="00D012EC" w14:paraId="3DCB44E1" w14:textId="77777777">
      <w:pPr>
        <w:pStyle w:val="a1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:rsidR="00D012EC" w:rsidRPr="002D0E61" w:rsidP="00D012EC" w14:paraId="3A1E2FD9" w14:textId="77777777">
      <w:pPr>
        <w:pStyle w:val="a19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"MoreInfo: {}</w:t>
      </w:r>
    </w:p>
    <w:p w:rsidR="00D012EC" w:rsidRPr="002D0E61" w:rsidP="00D012EC" w14:paraId="331E75F1" w14:textId="77777777">
      <w:pPr>
        <w:pStyle w:val="a19"/>
        <w:rPr>
          <w:lang w:val="en-US"/>
        </w:rPr>
      </w:pPr>
      <w:r w:rsidRPr="002D0E61">
        <w:rPr>
          <w:lang w:val="en-US"/>
        </w:rPr>
        <w:t>}</w:t>
      </w:r>
    </w:p>
    <w:p w:rsidR="00D012EC" w:rsidRPr="002D0E61" w:rsidP="00D012EC" w14:paraId="329F7DC9" w14:textId="77777777">
      <w:pPr>
        <w:pStyle w:val="a19"/>
        <w:rPr>
          <w:lang w:val="en-US"/>
        </w:rPr>
      </w:pPr>
    </w:p>
    <w:p w:rsidR="00D012EC" w:rsidRPr="006801A5" w14:paraId="2BA95CB1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1B55AF85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413B4427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19B266E9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012EC" w:rsidRPr="002D0E61" w:rsidP="00D012EC" w14:paraId="6C22AAD8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"FILE_NOT_FOUND",</w:t>
      </w:r>
    </w:p>
    <w:p w:rsidR="00D012EC" w:rsidRPr="00180AED" w:rsidP="00D012EC" w14:paraId="09011523" w14:textId="77777777">
      <w:pPr>
        <w:pStyle w:val="a1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:rsidR="00D012EC" w:rsidRPr="009E20B3" w:rsidP="00D012EC" w14:paraId="09948C27" w14:textId="77777777">
      <w:pPr>
        <w:pStyle w:val="a19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:rsidR="00D012EC" w:rsidRPr="009E20B3" w:rsidP="00D012EC" w14:paraId="22D15CA2" w14:textId="77777777">
      <w:pPr>
        <w:pStyle w:val="a19"/>
        <w:rPr>
          <w:lang w:val="en-US"/>
        </w:rPr>
      </w:pPr>
      <w:r w:rsidRPr="009E20B3">
        <w:rPr>
          <w:lang w:val="en-US"/>
        </w:rPr>
        <w:t>}</w:t>
      </w:r>
    </w:p>
    <w:p w:rsidR="00D012EC" w:rsidRPr="006801A5" w14:paraId="54DB69A0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006FF080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9E20B3" w:rsidP="00D012EC" w14:paraId="616A1C04" w14:textId="77777777">
      <w:pPr>
        <w:pStyle w:val="a19"/>
        <w:rPr>
          <w:lang w:val="en-US"/>
        </w:rPr>
      </w:pPr>
      <w:r w:rsidRPr="009E20B3">
        <w:rPr>
          <w:lang w:val="en-US"/>
        </w:rPr>
        <w:t>{</w:t>
      </w:r>
    </w:p>
    <w:p w:rsidR="00D012EC" w:rsidRPr="009E20B3" w:rsidP="00D012EC" w14:paraId="3EC1A42A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"HTTPStatus": 404,</w:t>
      </w:r>
    </w:p>
    <w:p w:rsidR="00D012EC" w:rsidRPr="002D0E61" w:rsidP="00D012EC" w14:paraId="25C3B4FA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"FILE_TEMPORARY_NOT_AVAILABLE",</w:t>
      </w:r>
    </w:p>
    <w:p w:rsidR="00D012EC" w:rsidRPr="00180AED" w:rsidP="00D012EC" w14:paraId="6002ACDD" w14:textId="77777777">
      <w:pPr>
        <w:pStyle w:val="a1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:rsidR="00D012EC" w:rsidRPr="002D0E61" w:rsidP="00D012EC" w14:paraId="61AE9684" w14:textId="77777777">
      <w:pPr>
        <w:pStyle w:val="a19"/>
        <w:rPr>
          <w:lang w:val="en-US"/>
        </w:rPr>
      </w:pPr>
      <w:r w:rsidRPr="00915030">
        <w:t xml:space="preserve">  </w:t>
      </w:r>
      <w:r w:rsidRPr="002D0E61">
        <w:rPr>
          <w:lang w:val="en-US"/>
        </w:rPr>
        <w:t>"MoreInfo": {</w:t>
      </w:r>
    </w:p>
    <w:p w:rsidR="00D012EC" w:rsidRPr="002D0E61" w:rsidP="00D012EC" w14:paraId="01D125F1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:rsidR="00D012EC" w:rsidRPr="002D0E61" w:rsidP="00D012EC" w14:paraId="4FA935D0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Pr="00BD36C5">
        <w:rPr>
          <w:lang w:val="en-US"/>
        </w:rPr>
        <w:t>($uuid)"</w:t>
      </w:r>
    </w:p>
    <w:p w:rsidR="00D012EC" w:rsidRPr="002D0E61" w:rsidP="00D012EC" w14:paraId="29824D4D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:rsidR="00D012EC" w:rsidRPr="009E20B3" w:rsidP="00D012EC" w14:paraId="06DC3A33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:rsidR="00D012EC" w:rsidRPr="009E20B3" w:rsidP="00D012EC" w14:paraId="49B164FC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:rsidR="00D012EC" w:rsidRPr="009E20B3" w:rsidP="00D012EC" w14:paraId="357BE2B3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:rsidR="00D012EC" w:rsidRPr="009E20B3" w:rsidP="00D012EC" w14:paraId="6CB4CDFB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} </w:t>
      </w:r>
    </w:p>
    <w:p w:rsidR="00D012EC" w:rsidRPr="009E20B3" w:rsidP="00D012EC" w14:paraId="6F4F1808" w14:textId="77777777">
      <w:pPr>
        <w:pStyle w:val="a19"/>
        <w:rPr>
          <w:lang w:val="en-US"/>
        </w:rPr>
      </w:pPr>
      <w:r w:rsidRPr="009E20B3">
        <w:rPr>
          <w:lang w:val="en-US"/>
        </w:rPr>
        <w:t>}</w:t>
      </w:r>
    </w:p>
    <w:p w:rsidR="00D012EC" w:rsidRPr="009E20B3" w14:paraId="4859E2DE" w14:textId="77777777">
      <w:pPr>
        <w:pStyle w:val="a28"/>
      </w:pPr>
      <w:r>
        <w:t>Где</w:t>
      </w:r>
    </w:p>
    <w:p w:rsidR="00D012EC" w:rsidRPr="00A909E3" w:rsidP="00D012EC" w14:paraId="3B613125" w14:textId="6CFBBA7C">
      <w:pPr>
        <w:pStyle w:val="a30"/>
        <w:numPr>
          <w:ilvl w:val="0"/>
          <w:numId w:val="28"/>
        </w:numPr>
        <w:ind w:left="1429"/>
      </w:pPr>
      <w:r w:rsidRPr="009E20B3">
        <w:rPr>
          <w:lang w:val="en-US"/>
        </w:rPr>
        <w:t>Id</w:t>
      </w:r>
      <w:r w:rsidRPr="00A909E3">
        <w:t xml:space="preserve"> – </w:t>
      </w:r>
      <w:r w:rsidRPr="002D0E61">
        <w:t>уникальный</w:t>
      </w:r>
      <w:r w:rsidRPr="00A909E3">
        <w:t xml:space="preserve"> </w:t>
      </w:r>
      <w:r w:rsidRPr="002D0E61">
        <w:t>идентификатор</w:t>
      </w:r>
      <w:r w:rsidRPr="00A909E3">
        <w:t xml:space="preserve"> </w:t>
      </w:r>
      <w:r w:rsidRPr="002D0E61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];</w:t>
      </w:r>
    </w:p>
    <w:p w:rsidR="00D012EC" w:rsidRPr="002D0E61" w:rsidP="00D012EC" w14:paraId="1AA731C2" w14:textId="77777777">
      <w:pPr>
        <w:pStyle w:val="a30"/>
        <w:numPr>
          <w:ilvl w:val="0"/>
          <w:numId w:val="28"/>
        </w:numPr>
        <w:ind w:left="1429"/>
      </w:pPr>
      <w:r w:rsidRPr="002D0E61">
        <w:t>FileName – имя временно недоступного файла;</w:t>
      </w:r>
    </w:p>
    <w:p w:rsidR="00D012EC" w:rsidRPr="002D0E61" w:rsidP="00D012EC" w14:paraId="1B2CA6BC" w14:textId="77777777">
      <w:pPr>
        <w:pStyle w:val="a30"/>
        <w:numPr>
          <w:ilvl w:val="0"/>
          <w:numId w:val="28"/>
        </w:numPr>
        <w:ind w:left="1429"/>
      </w:pPr>
      <w:r w:rsidRPr="002D0E61">
        <w:t>RepositoriInfo – информация о репозиториях (см. выше).</w:t>
      </w:r>
    </w:p>
    <w:p w:rsidR="00D012EC" w:rsidRPr="00DF2287" w14:paraId="1B054A2C" w14:textId="77777777">
      <w:pPr>
        <w:pStyle w:val="a28"/>
      </w:pPr>
    </w:p>
    <w:p w:rsidR="00D012EC" w:rsidRPr="006801A5" w14:paraId="34FB4597" w14:textId="77777777">
      <w:pPr>
        <w:pStyle w:val="a28"/>
        <w:rPr>
          <w:lang w:val="en-US"/>
        </w:rPr>
      </w:pPr>
      <w:r w:rsidRPr="006801A5">
        <w:rPr>
          <w:lang w:val="en-US"/>
        </w:rPr>
        <w:t>HTTP 410 – Gone.</w:t>
      </w:r>
    </w:p>
    <w:p w:rsidR="00D012EC" w:rsidRPr="006801A5" w14:paraId="26A96FE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4D368D51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40D83032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410,</w:t>
      </w:r>
    </w:p>
    <w:p w:rsidR="00D012EC" w:rsidRPr="002D0E61" w:rsidP="00D012EC" w14:paraId="40BDCADA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"FILE_PERMANENTLY_NOT_AVAILABLE",</w:t>
      </w:r>
    </w:p>
    <w:p w:rsidR="00D012EC" w:rsidRPr="00180AED" w:rsidP="00D012EC" w14:paraId="4C1BDB1F" w14:textId="77777777">
      <w:pPr>
        <w:pStyle w:val="a1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:rsidR="00D012EC" w:rsidRPr="002D0E61" w:rsidP="00D012EC" w14:paraId="63B20A81" w14:textId="77777777">
      <w:pPr>
        <w:pStyle w:val="a19"/>
        <w:rPr>
          <w:lang w:val="en-US"/>
        </w:rPr>
      </w:pPr>
      <w:r w:rsidRPr="006B1595">
        <w:t xml:space="preserve">  </w:t>
      </w:r>
      <w:r w:rsidRPr="002D0E61">
        <w:rPr>
          <w:lang w:val="en-US"/>
        </w:rPr>
        <w:t>"MoreInfo": {</w:t>
      </w:r>
    </w:p>
    <w:p w:rsidR="00D012EC" w:rsidRPr="002D0E61" w:rsidP="00D012EC" w14:paraId="4049D353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:rsidR="00D012EC" w:rsidRPr="002D0E61" w:rsidP="00D012EC" w14:paraId="6B3CF689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Pr="00BD36C5">
        <w:rPr>
          <w:lang w:val="en-US"/>
        </w:rPr>
        <w:t>($uuid)"</w:t>
      </w:r>
    </w:p>
    <w:p w:rsidR="00D012EC" w:rsidRPr="002D0E61" w:rsidP="00D012EC" w14:paraId="1CCAC861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:rsidR="00D012EC" w:rsidRPr="00262E72" w:rsidP="00D012EC" w14:paraId="2A75E637" w14:textId="77777777">
      <w:pPr>
        <w:pStyle w:val="a19"/>
      </w:pPr>
      <w:r w:rsidRPr="002D0E61">
        <w:rPr>
          <w:lang w:val="en-US"/>
        </w:rPr>
        <w:t xml:space="preserve">                            </w:t>
      </w:r>
      <w:r w:rsidRPr="00262E72">
        <w:t>}]</w:t>
      </w:r>
    </w:p>
    <w:p w:rsidR="00D012EC" w:rsidRPr="00262E72" w:rsidP="00D012EC" w14:paraId="080D8F92" w14:textId="77777777">
      <w:pPr>
        <w:pStyle w:val="a19"/>
      </w:pPr>
      <w:r w:rsidRPr="00262E72">
        <w:t xml:space="preserve">               } </w:t>
      </w:r>
    </w:p>
    <w:p w:rsidR="00D012EC" w:rsidRPr="00262E72" w:rsidP="00D012EC" w14:paraId="0B498160" w14:textId="77777777">
      <w:pPr>
        <w:pStyle w:val="a19"/>
      </w:pPr>
      <w:r w:rsidRPr="00262E72">
        <w:t>}</w:t>
      </w:r>
    </w:p>
    <w:p w:rsidR="00D012EC" w:rsidRPr="00262E72" w14:paraId="1DF4EF3B" w14:textId="77777777">
      <w:pPr>
        <w:pStyle w:val="a28"/>
      </w:pPr>
      <w:r>
        <w:t>Где</w:t>
      </w:r>
    </w:p>
    <w:p w:rsidR="00D012EC" w:rsidRPr="002D0E61" w:rsidP="00D012EC" w14:paraId="588A7C7B" w14:textId="54E3FC96">
      <w:pPr>
        <w:pStyle w:val="a30"/>
        <w:numPr>
          <w:ilvl w:val="0"/>
          <w:numId w:val="28"/>
        </w:numPr>
        <w:ind w:left="1429"/>
      </w:pPr>
      <w:r w:rsidRPr="002D0E61">
        <w:t>Id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2D0E61">
        <w:t>;</w:t>
      </w:r>
    </w:p>
    <w:p w:rsidR="00D012EC" w:rsidRPr="002D0E61" w:rsidP="00D012EC" w14:paraId="53D6508D" w14:textId="77777777">
      <w:pPr>
        <w:pStyle w:val="a30"/>
        <w:numPr>
          <w:ilvl w:val="0"/>
          <w:numId w:val="28"/>
        </w:numPr>
        <w:ind w:left="1429"/>
      </w:pPr>
      <w:r w:rsidRPr="002D0E61">
        <w:t>FileName – имя файла, без содержимого;</w:t>
      </w:r>
    </w:p>
    <w:p w:rsidR="00D012EC" w:rsidRPr="00DF2287" w14:paraId="5FDD1134" w14:textId="77777777">
      <w:pPr>
        <w:pStyle w:val="a28"/>
      </w:pPr>
    </w:p>
    <w:p w:rsidR="00D012EC" w:rsidRPr="006801A5" w14:paraId="3EE9EBE1" w14:textId="77777777">
      <w:pPr>
        <w:pStyle w:val="a28"/>
        <w:rPr>
          <w:lang w:val="en-US"/>
        </w:rPr>
      </w:pPr>
      <w:r w:rsidRPr="006801A5">
        <w:rPr>
          <w:lang w:val="en-US"/>
        </w:rPr>
        <w:t>HTTP 416 – Range Not Satisfiable.</w:t>
      </w:r>
    </w:p>
    <w:p w:rsidR="00D012EC" w:rsidRPr="006801A5" w14:paraId="2F0AF77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52C4A38A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5CC2C304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416,</w:t>
      </w:r>
    </w:p>
    <w:p w:rsidR="00D012EC" w:rsidRPr="002D0E61" w:rsidP="00D012EC" w14:paraId="36C06125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"INCORRECT_BYTE_RANGE",</w:t>
      </w:r>
    </w:p>
    <w:p w:rsidR="00D012EC" w:rsidRPr="00915030" w:rsidP="00D012EC" w14:paraId="0D5BA97A" w14:textId="77777777">
      <w:pPr>
        <w:pStyle w:val="a19"/>
      </w:pPr>
      <w:r w:rsidRPr="002D0E61">
        <w:rPr>
          <w:lang w:val="en-US"/>
        </w:rPr>
        <w:t xml:space="preserve">  </w:t>
      </w:r>
      <w:r w:rsidRPr="00915030">
        <w:t>"</w:t>
      </w:r>
      <w:r w:rsidRPr="002D0E61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:rsidR="00D012EC" w:rsidRPr="00916073" w:rsidP="00D012EC" w14:paraId="1081696B" w14:textId="77777777">
      <w:pPr>
        <w:pStyle w:val="a19"/>
      </w:pPr>
      <w:r w:rsidRPr="00915030"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:rsidR="00D012EC" w:rsidP="00D012EC" w14:paraId="4FB5D4E8" w14:textId="77777777">
      <w:pPr>
        <w:pStyle w:val="a19"/>
      </w:pPr>
      <w:r w:rsidRPr="00916073">
        <w:t>}</w:t>
      </w:r>
    </w:p>
    <w:p w:rsidR="007B364B" w:rsidRPr="006801A5" w:rsidP="006801A5" w14:paraId="54E4EE05" w14:textId="3AEA1676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данных о квитанциях на сообщение используется метод GET:</w:t>
      </w:r>
    </w:p>
    <w:p w:rsidR="00D012EC" w:rsidRPr="006801A5" w14:paraId="1F0BDE6F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*/messages/{msgId}/receipts</w:t>
      </w:r>
    </w:p>
    <w:p w:rsidR="00D012EC" w:rsidRPr="006801A5" w14:paraId="25610C10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17187D15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21835C1B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47714A9B" w14:textId="77777777">
      <w:pPr>
        <w:pStyle w:val="a19"/>
        <w:rPr>
          <w:lang w:val="en-US"/>
        </w:rPr>
      </w:pPr>
      <w:r w:rsidRPr="00E83774">
        <w:rPr>
          <w:lang w:val="en-US"/>
        </w:rPr>
        <w:tab/>
      </w:r>
      <w:r>
        <w:t>"</w:t>
      </w:r>
      <w:r w:rsidRPr="00AD0F60">
        <w:rPr>
          <w:lang w:val="en-US"/>
        </w:rPr>
        <w:t>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E83774" w:rsidP="00D012EC" w14:paraId="6047EB22" w14:textId="77777777">
      <w:pPr>
        <w:pStyle w:val="a19"/>
        <w:rPr>
          <w:lang w:val="en-US"/>
        </w:rPr>
      </w:pPr>
      <w:r w:rsidRPr="00E83774">
        <w:rPr>
          <w:lang w:val="en-US"/>
        </w:rPr>
        <w:t>}</w:t>
      </w:r>
    </w:p>
    <w:p w:rsidR="00D012EC" w:rsidRPr="00E83774" w14:paraId="4214547D" w14:textId="77777777">
      <w:pPr>
        <w:pStyle w:val="a28"/>
      </w:pPr>
      <w:r w:rsidRPr="0042088B">
        <w:t>Где</w:t>
      </w:r>
      <w:r w:rsidRPr="00E83774">
        <w:t>:</w:t>
      </w:r>
    </w:p>
    <w:p w:rsidR="00D012EC" w:rsidRPr="00A909E3" w:rsidP="00D012EC" w14:paraId="20FA10C9" w14:textId="32850244">
      <w:pPr>
        <w:pStyle w:val="a30"/>
        <w:numPr>
          <w:ilvl w:val="0"/>
          <w:numId w:val="28"/>
        </w:numPr>
        <w:ind w:left="1429"/>
      </w:pPr>
      <w:r w:rsidRPr="00E83774">
        <w:rPr>
          <w:lang w:val="en-US"/>
        </w:rPr>
        <w:t>MsgId</w:t>
      </w:r>
      <w:r w:rsidRPr="00A909E3">
        <w:t xml:space="preserve"> – </w:t>
      </w:r>
      <w:r w:rsidRPr="002D41A0">
        <w:t>уникальный</w:t>
      </w:r>
      <w:r w:rsidRPr="00A909E3">
        <w:t xml:space="preserve"> </w:t>
      </w:r>
      <w:r w:rsidRPr="002D41A0">
        <w:t>идентификатор</w:t>
      </w:r>
      <w:r w:rsidRPr="00A909E3">
        <w:t xml:space="preserve"> </w:t>
      </w:r>
      <w:r w:rsidRPr="002D41A0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].</w:t>
      </w:r>
    </w:p>
    <w:p w:rsidR="00D012EC" w:rsidRPr="00DF2287" w14:paraId="3462AC89" w14:textId="77777777">
      <w:pPr>
        <w:pStyle w:val="a28"/>
      </w:pPr>
    </w:p>
    <w:p w:rsidR="00D012EC" w:rsidRPr="006801A5" w14:paraId="4881E27B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39DA52F0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D012EC" w:rsidRPr="00BD36C5" w:rsidP="00D012EC" w14:paraId="07AC9B41" w14:textId="77777777">
      <w:pPr>
        <w:pStyle w:val="a19"/>
        <w:rPr>
          <w:lang w:val="en-US"/>
        </w:rPr>
      </w:pPr>
      <w:r w:rsidRPr="00BD36C5">
        <w:rPr>
          <w:lang w:val="en-US"/>
        </w:rPr>
        <w:t>[</w:t>
      </w:r>
    </w:p>
    <w:p w:rsidR="00D012EC" w:rsidRPr="00BD36C5" w:rsidP="00D012EC" w14:paraId="03CCCCD5" w14:textId="77777777">
      <w:pPr>
        <w:pStyle w:val="a19"/>
        <w:rPr>
          <w:lang w:val="en-US"/>
        </w:rPr>
      </w:pPr>
      <w:r w:rsidRPr="00BD36C5">
        <w:rPr>
          <w:lang w:val="en-US"/>
        </w:rPr>
        <w:t>{</w:t>
      </w:r>
    </w:p>
    <w:p w:rsidR="00D012EC" w:rsidRPr="00BD36C5" w:rsidP="00D012EC" w14:paraId="62DAAE0A" w14:textId="77777777">
      <w:pPr>
        <w:pStyle w:val="a19"/>
        <w:rPr>
          <w:lang w:val="en-US"/>
        </w:rPr>
      </w:pPr>
      <w:r w:rsidRPr="00BD36C5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BD36C5">
        <w:rPr>
          <w:lang w:val="en-US"/>
        </w:rPr>
        <w:t>",</w:t>
      </w:r>
    </w:p>
    <w:p w:rsidR="00D012EC" w:rsidRPr="00BD36C5" w:rsidP="00D012EC" w14:paraId="7A53AB58" w14:textId="77777777">
      <w:pPr>
        <w:pStyle w:val="a19"/>
        <w:rPr>
          <w:lang w:val="en-US"/>
        </w:rPr>
      </w:pPr>
      <w:r w:rsidRPr="00BD36C5">
        <w:rPr>
          <w:lang w:val="en-US"/>
        </w:rPr>
        <w:tab/>
        <w:t>"ReceiveTime": "string",</w:t>
      </w:r>
    </w:p>
    <w:p w:rsidR="00D012EC" w:rsidRPr="00BD36C5" w:rsidP="00D012EC" w14:paraId="76E13684" w14:textId="77777777">
      <w:pPr>
        <w:pStyle w:val="a19"/>
        <w:rPr>
          <w:lang w:val="en-US"/>
        </w:rPr>
      </w:pPr>
      <w:r w:rsidRPr="00BD36C5">
        <w:rPr>
          <w:lang w:val="en-US"/>
        </w:rPr>
        <w:tab/>
        <w:t>"StatusTime": "string",</w:t>
      </w:r>
    </w:p>
    <w:p w:rsidR="00D012EC" w:rsidRPr="00BD36C5" w:rsidP="00D012EC" w14:paraId="38F5675B" w14:textId="77777777">
      <w:pPr>
        <w:pStyle w:val="a19"/>
        <w:rPr>
          <w:lang w:val="en-US"/>
        </w:rPr>
      </w:pPr>
      <w:r w:rsidRPr="00BD36C5">
        <w:rPr>
          <w:lang w:val="en-US"/>
        </w:rPr>
        <w:tab/>
        <w:t>"Status": "string",</w:t>
      </w:r>
    </w:p>
    <w:p w:rsidR="00D012EC" w:rsidRPr="00BD36C5" w:rsidP="00D012EC" w14:paraId="398ADC36" w14:textId="77777777">
      <w:pPr>
        <w:pStyle w:val="a19"/>
        <w:rPr>
          <w:lang w:val="en-US"/>
        </w:rPr>
      </w:pPr>
      <w:r w:rsidRPr="00BD36C5">
        <w:rPr>
          <w:lang w:val="en-US"/>
        </w:rPr>
        <w:tab/>
        <w:t>"Message": "string",</w:t>
      </w:r>
    </w:p>
    <w:p w:rsidR="00D012EC" w:rsidRPr="00C6643B" w:rsidP="00D012EC" w14:paraId="1F2EC867" w14:textId="77777777">
      <w:pPr>
        <w:pStyle w:val="a19"/>
        <w:rPr>
          <w:lang w:val="en-US"/>
        </w:rPr>
      </w:pPr>
      <w:r w:rsidRPr="00BD36C5">
        <w:rPr>
          <w:lang w:val="en-US"/>
        </w:rPr>
        <w:tab/>
      </w:r>
      <w:r w:rsidRPr="00C6643B">
        <w:rPr>
          <w:lang w:val="en-US"/>
        </w:rPr>
        <w:t>"Files": [</w:t>
      </w:r>
    </w:p>
    <w:p w:rsidR="00D012EC" w:rsidRPr="00C6643B" w:rsidP="00D012EC" w14:paraId="60CAE784" w14:textId="77777777">
      <w:pPr>
        <w:pStyle w:val="a19"/>
        <w:rPr>
          <w:lang w:val="en-US"/>
        </w:rPr>
      </w:pPr>
      <w:r w:rsidRPr="00C6643B">
        <w:rPr>
          <w:lang w:val="en-US"/>
        </w:rPr>
        <w:tab/>
        <w:t>{</w:t>
      </w:r>
    </w:p>
    <w:p w:rsidR="00D012EC" w:rsidRPr="00C6643B" w:rsidP="00D012EC" w14:paraId="63209375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C6643B">
        <w:rPr>
          <w:lang w:val="en-US"/>
        </w:rPr>
        <w:t>",</w:t>
      </w:r>
    </w:p>
    <w:p w:rsidR="00D012EC" w:rsidRPr="00C6643B" w:rsidP="00D012EC" w14:paraId="73C5EDE8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"Name": "string",</w:t>
      </w:r>
    </w:p>
    <w:p w:rsidR="00D012EC" w:rsidRPr="00C6643B" w:rsidP="00D012EC" w14:paraId="0B44C788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"Description": "string",</w:t>
      </w:r>
    </w:p>
    <w:p w:rsidR="00D012EC" w:rsidRPr="00C6643B" w:rsidP="00D012EC" w14:paraId="68A775C2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"Encrypted": "boolean",</w:t>
      </w:r>
    </w:p>
    <w:p w:rsidR="00D012EC" w:rsidRPr="00C6643B" w:rsidP="00D012EC" w14:paraId="7B5D8D02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"SignedFile": "string",</w:t>
      </w:r>
    </w:p>
    <w:p w:rsidR="00D012EC" w:rsidP="00D012EC" w14:paraId="4EF77764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"Size": "integer",</w:t>
      </w:r>
    </w:p>
    <w:p w:rsidR="00D012EC" w:rsidRPr="00C6643B" w:rsidP="00D012EC" w14:paraId="06AC264D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6643B">
        <w:rPr>
          <w:lang w:val="en-US"/>
        </w:rPr>
        <w:t>"File</w:t>
      </w:r>
      <w:r>
        <w:rPr>
          <w:lang w:val="en-US"/>
        </w:rPr>
        <w:t>Type</w:t>
      </w:r>
      <w:r w:rsidRPr="00C6643B">
        <w:rPr>
          <w:lang w:val="en-US"/>
        </w:rPr>
        <w:t>": "string",</w:t>
      </w:r>
    </w:p>
    <w:p w:rsidR="00D012EC" w:rsidRPr="00C6643B" w:rsidP="00D012EC" w14:paraId="15460BD3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"RepositoryInfo": [</w:t>
      </w:r>
    </w:p>
    <w:p w:rsidR="00D012EC" w:rsidRPr="00C6643B" w:rsidP="00D012EC" w14:paraId="3B406BCE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{</w:t>
      </w:r>
    </w:p>
    <w:p w:rsidR="00D012EC" w:rsidRPr="00C6643B" w:rsidP="00D012EC" w14:paraId="3174829F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"Path": "string",</w:t>
      </w:r>
    </w:p>
    <w:p w:rsidR="00D012EC" w:rsidRPr="00C6643B" w:rsidP="00D012EC" w14:paraId="5DC3DDDC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"Host": "string",</w:t>
      </w:r>
    </w:p>
    <w:p w:rsidR="00D012EC" w:rsidRPr="00C6643B" w:rsidP="00D012EC" w14:paraId="3E23216E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"Port": "integer",</w:t>
      </w:r>
    </w:p>
    <w:p w:rsidR="00D012EC" w:rsidRPr="00C6643B" w:rsidP="00D012EC" w14:paraId="64C65100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"RepositoryType": "string"</w:t>
      </w:r>
    </w:p>
    <w:p w:rsidR="00D012EC" w:rsidRPr="00117F3A" w:rsidP="00D012EC" w14:paraId="271E5740" w14:textId="77777777">
      <w:pPr>
        <w:pStyle w:val="a1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117F3A">
        <w:rPr>
          <w:lang w:val="en-US"/>
        </w:rPr>
        <w:t>}</w:t>
      </w:r>
    </w:p>
    <w:p w:rsidR="00D012EC" w:rsidRPr="00117F3A" w:rsidP="00D012EC" w14:paraId="5205FB74" w14:textId="77777777">
      <w:pPr>
        <w:pStyle w:val="a19"/>
        <w:rPr>
          <w:lang w:val="en-US"/>
        </w:rPr>
      </w:pPr>
      <w:r w:rsidRPr="00117F3A">
        <w:rPr>
          <w:lang w:val="en-US"/>
        </w:rPr>
        <w:tab/>
      </w:r>
      <w:r w:rsidRPr="00117F3A">
        <w:rPr>
          <w:lang w:val="en-US"/>
        </w:rPr>
        <w:tab/>
        <w:t>]</w:t>
      </w:r>
    </w:p>
    <w:p w:rsidR="00D012EC" w:rsidRPr="00117F3A" w:rsidP="00D012EC" w14:paraId="4A8C7CBD" w14:textId="77777777">
      <w:pPr>
        <w:pStyle w:val="a19"/>
        <w:rPr>
          <w:lang w:val="en-US"/>
        </w:rPr>
      </w:pPr>
      <w:r w:rsidRPr="00117F3A">
        <w:rPr>
          <w:lang w:val="en-US"/>
        </w:rPr>
        <w:tab/>
        <w:t>}</w:t>
      </w:r>
    </w:p>
    <w:p w:rsidR="00D012EC" w:rsidRPr="00117F3A" w:rsidP="00D012EC" w14:paraId="0A9A3235" w14:textId="77777777">
      <w:pPr>
        <w:pStyle w:val="a19"/>
        <w:rPr>
          <w:lang w:val="en-US"/>
        </w:rPr>
      </w:pPr>
      <w:r w:rsidRPr="00117F3A">
        <w:rPr>
          <w:lang w:val="en-US"/>
        </w:rPr>
        <w:tab/>
        <w:t>]</w:t>
      </w:r>
    </w:p>
    <w:p w:rsidR="00D012EC" w:rsidRPr="00117F3A" w:rsidP="00D012EC" w14:paraId="5884E309" w14:textId="77777777">
      <w:pPr>
        <w:pStyle w:val="a19"/>
        <w:rPr>
          <w:lang w:val="en-US"/>
        </w:rPr>
      </w:pPr>
      <w:r w:rsidRPr="00117F3A">
        <w:rPr>
          <w:lang w:val="en-US"/>
        </w:rPr>
        <w:t>}</w:t>
      </w:r>
    </w:p>
    <w:p w:rsidR="00D012EC" w:rsidRPr="00117F3A" w:rsidP="00D012EC" w14:paraId="7D06AA8E" w14:textId="77777777">
      <w:pPr>
        <w:pStyle w:val="a19"/>
        <w:rPr>
          <w:lang w:val="en-US"/>
        </w:rPr>
      </w:pPr>
      <w:r w:rsidRPr="00117F3A">
        <w:rPr>
          <w:lang w:val="en-US"/>
        </w:rPr>
        <w:t>]</w:t>
      </w:r>
    </w:p>
    <w:p w:rsidR="00D012EC" w:rsidRPr="006801A5" w14:paraId="03CA0512" w14:textId="77777777">
      <w:pPr>
        <w:pStyle w:val="a28"/>
        <w:rPr>
          <w:lang w:val="en-US"/>
        </w:rPr>
      </w:pPr>
      <w:r>
        <w:t>Где</w:t>
      </w:r>
      <w:r w:rsidRPr="006801A5">
        <w:rPr>
          <w:lang w:val="en-US"/>
        </w:rPr>
        <w:t>:</w:t>
      </w:r>
    </w:p>
    <w:p w:rsidR="00D012EC" w:rsidP="00D012EC" w14:paraId="78314433" w14:textId="37A5C886">
      <w:pPr>
        <w:pStyle w:val="a30"/>
        <w:numPr>
          <w:ilvl w:val="0"/>
          <w:numId w:val="28"/>
        </w:numPr>
        <w:ind w:left="1429"/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012EC" w:rsidRPr="00E424AD" w:rsidP="00D012EC" w14:paraId="15124F5E" w14:textId="77777777">
      <w:pPr>
        <w:pStyle w:val="a30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:rsidR="00D012EC" w:rsidRPr="00E424AD" w:rsidP="00D012EC" w14:paraId="7A7B7FEB" w14:textId="77777777">
      <w:pPr>
        <w:pStyle w:val="a30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:rsidR="00D012EC" w:rsidRPr="00DE6B57" w:rsidP="00D012EC" w14:paraId="6EE7521B" w14:textId="33E72ACD">
      <w:pPr>
        <w:pStyle w:val="a30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EA49FD">
        <w:t xml:space="preserve"> 3.1.3.1.5</w:t>
      </w:r>
      <w:r w:rsidRPr="00D244E9">
        <w:t>)</w:t>
      </w:r>
      <w:r w:rsidRPr="00DE6B57">
        <w:t>;</w:t>
      </w:r>
    </w:p>
    <w:p w:rsidR="00D012EC" w:rsidRPr="00DF6032" w:rsidP="00D012EC" w14:paraId="3B45B9D7" w14:textId="77777777">
      <w:pPr>
        <w:pStyle w:val="a30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D012EC" w:rsidRPr="002A478A" w:rsidP="00D012EC" w14:paraId="7CF73376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:rsidR="00D012EC" w:rsidRPr="00DF6032" w:rsidP="00D012EC" w14:paraId="327E2536" w14:textId="26BBE3CF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012EC" w:rsidP="00D012EC" w14:paraId="2C665F76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:rsidR="00D012EC" w:rsidRPr="00CF5DCC" w:rsidP="00D012EC" w14:paraId="6E68F959" w14:textId="77777777">
      <w:pPr>
        <w:pStyle w:val="a30"/>
        <w:numPr>
          <w:ilvl w:val="1"/>
          <w:numId w:val="28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:rsidR="00D012EC" w:rsidRPr="00C310FC" w:rsidP="00D012EC" w14:paraId="4C32B01C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D012EC" w:rsidRPr="00C310FC" w:rsidP="00D012EC" w14:paraId="4F9B07D9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012EC" w:rsidP="00D012EC" w14:paraId="0988FC55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012EC" w:rsidRPr="00117F3A" w:rsidP="00D012EC" w14:paraId="6744FCF4" w14:textId="77777777">
      <w:pPr>
        <w:pStyle w:val="a30"/>
        <w:numPr>
          <w:ilvl w:val="1"/>
          <w:numId w:val="28"/>
        </w:numPr>
      </w:pPr>
      <w:r w:rsidRPr="00A320C7">
        <w:t xml:space="preserve">FileType </w:t>
      </w:r>
      <w:r>
        <w:t>– тип файла</w:t>
      </w:r>
      <w:r w:rsidRPr="00117F3A">
        <w:t xml:space="preserve"> </w:t>
      </w:r>
      <w:r>
        <w:t>(</w:t>
      </w:r>
      <w:r w:rsidRPr="00314B91">
        <w:rPr>
          <w:rStyle w:val="a16"/>
        </w:rPr>
        <w:t>только в версии v2</w:t>
      </w:r>
      <w:r>
        <w:t>)</w:t>
      </w:r>
      <w:r w:rsidRPr="00117F3A">
        <w:t>;</w:t>
      </w:r>
    </w:p>
    <w:p w:rsidR="00D012EC" w:rsidP="00D012EC" w14:paraId="5CA8FFB2" w14:textId="77777777">
      <w:pPr>
        <w:pStyle w:val="a30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012EC" w:rsidRPr="00F5069D" w:rsidP="00D012EC" w14:paraId="5A662E72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012EC" w:rsidRPr="00F5069D" w:rsidP="00D012EC" w14:paraId="1D10C301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012EC" w:rsidRPr="00F5069D" w:rsidP="00D012EC" w14:paraId="2715ACF2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012EC" w:rsidRPr="00B66567" w:rsidP="00D012EC" w14:paraId="05988082" w14:textId="77777777">
      <w:pPr>
        <w:pStyle w:val="a30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D012EC" w:rsidRPr="00DF2287" w14:paraId="46869E5E" w14:textId="77777777">
      <w:pPr>
        <w:pStyle w:val="a28"/>
      </w:pPr>
    </w:p>
    <w:p w:rsidR="00D012EC" w:rsidRPr="00DF2287" w14:paraId="35765D42" w14:textId="77777777">
      <w:pPr>
        <w:pStyle w:val="a28"/>
      </w:pPr>
      <w:r w:rsidRPr="00DF2287">
        <w:t>В случае ошибок:</w:t>
      </w:r>
    </w:p>
    <w:p w:rsidR="00D012EC" w:rsidRPr="00DF2287" w14:paraId="18E4700A" w14:textId="77777777">
      <w:pPr>
        <w:pStyle w:val="a28"/>
      </w:pPr>
      <w:r w:rsidRPr="002D0E61">
        <w:t>HTTP</w:t>
      </w:r>
      <w:r w:rsidRPr="00DF2287">
        <w:t xml:space="preserve"> 404 – </w:t>
      </w:r>
      <w:r w:rsidRPr="002D0E61">
        <w:t>Not</w:t>
      </w:r>
      <w:r w:rsidRPr="00DF2287">
        <w:t xml:space="preserve"> </w:t>
      </w:r>
      <w:r w:rsidRPr="002D0E61">
        <w:t>found</w:t>
      </w:r>
      <w:r w:rsidRPr="00DF2287">
        <w:t>.</w:t>
      </w:r>
    </w:p>
    <w:p w:rsidR="00D012EC" w:rsidRPr="006801A5" w14:paraId="0EAAF8E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501BF536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5B9AE80A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012EC" w:rsidRPr="002D0E61" w:rsidP="00D012EC" w14:paraId="60C4B626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:rsidR="00D012EC" w:rsidRPr="009E20B3" w:rsidP="00D012EC" w14:paraId="758CCCEF" w14:textId="77777777">
      <w:pPr>
        <w:pStyle w:val="a19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A203BB">
        <w:t>Невозможно</w:t>
      </w:r>
      <w:r w:rsidRPr="009E20B3">
        <w:t xml:space="preserve"> </w:t>
      </w:r>
      <w:r w:rsidRPr="00A203BB">
        <w:t>найти</w:t>
      </w:r>
      <w:r w:rsidRPr="009E20B3">
        <w:t xml:space="preserve"> </w:t>
      </w:r>
      <w:r w:rsidRPr="00A203BB">
        <w:t>сообщение</w:t>
      </w:r>
      <w:r w:rsidRPr="009E20B3">
        <w:t xml:space="preserve"> </w:t>
      </w:r>
      <w:r w:rsidRPr="00A203BB">
        <w:t>с</w:t>
      </w:r>
      <w:r w:rsidRPr="009E20B3">
        <w:t xml:space="preserve"> </w:t>
      </w:r>
      <w:r w:rsidRPr="00A203B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:rsidR="00D012EC" w:rsidRPr="002D0E61" w:rsidP="00D012EC" w14:paraId="359ED3B4" w14:textId="77777777">
      <w:pPr>
        <w:pStyle w:val="a19"/>
        <w:rPr>
          <w:lang w:val="en-US"/>
        </w:rPr>
      </w:pPr>
      <w:r w:rsidRPr="009E20B3">
        <w:t xml:space="preserve">  </w:t>
      </w:r>
      <w:r w:rsidRPr="002D0E61">
        <w:rPr>
          <w:lang w:val="en-US"/>
        </w:rPr>
        <w:t>"MoreInfo: {}</w:t>
      </w:r>
    </w:p>
    <w:p w:rsidR="00D012EC" w:rsidRPr="002D0E61" w:rsidP="00D012EC" w14:paraId="292C6301" w14:textId="77777777">
      <w:pPr>
        <w:pStyle w:val="a19"/>
        <w:rPr>
          <w:lang w:val="en-US"/>
        </w:rPr>
      </w:pPr>
      <w:r w:rsidRPr="002D0E61">
        <w:rPr>
          <w:lang w:val="en-US"/>
        </w:rPr>
        <w:t>}</w:t>
      </w:r>
    </w:p>
    <w:p w:rsidR="00D012EC" w:rsidRPr="006801A5" w14:paraId="26DEE333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4FBEDA18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2D0E61" w:rsidP="00D012EC" w14:paraId="67C197E5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D012EC" w:rsidRPr="002D0E61" w:rsidP="00D012EC" w14:paraId="08ED097B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D012EC" w:rsidRPr="002D0E61" w:rsidP="00D012EC" w14:paraId="08916CA2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"RECEIPT_NOT_FOUND",</w:t>
      </w:r>
    </w:p>
    <w:p w:rsidR="00D012EC" w:rsidRPr="009E20B3" w:rsidP="00D012EC" w14:paraId="4E013820" w14:textId="77777777">
      <w:pPr>
        <w:pStyle w:val="a19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182DCB">
        <w:t>Невозможно</w:t>
      </w:r>
      <w:r w:rsidRPr="009E20B3">
        <w:t xml:space="preserve"> </w:t>
      </w:r>
      <w:r w:rsidRPr="00182DCB">
        <w:t>найти</w:t>
      </w:r>
      <w:r w:rsidRPr="009E20B3">
        <w:t xml:space="preserve"> </w:t>
      </w:r>
      <w:r w:rsidRPr="00182DCB">
        <w:t>квитанцию</w:t>
      </w:r>
      <w:r w:rsidRPr="009E20B3">
        <w:t xml:space="preserve"> </w:t>
      </w:r>
      <w:r w:rsidRPr="00182DCB">
        <w:t>с</w:t>
      </w:r>
      <w:r w:rsidRPr="009E20B3">
        <w:t xml:space="preserve"> </w:t>
      </w:r>
      <w:r w:rsidRPr="00182DC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:rsidR="00D012EC" w:rsidRPr="002D0E61" w:rsidP="00D012EC" w14:paraId="1FD30316" w14:textId="77777777">
      <w:pPr>
        <w:pStyle w:val="a19"/>
      </w:pPr>
      <w:r w:rsidRPr="009E20B3">
        <w:t xml:space="preserve">  </w:t>
      </w:r>
      <w:r w:rsidRPr="002D0E61">
        <w:t>"MoreInfo: {}</w:t>
      </w:r>
    </w:p>
    <w:p w:rsidR="00D012EC" w:rsidP="00D012EC" w14:paraId="7D2A2633" w14:textId="77777777">
      <w:pPr>
        <w:pStyle w:val="a19"/>
      </w:pPr>
      <w:r w:rsidRPr="002D0E61">
        <w:t>}</w:t>
      </w:r>
    </w:p>
    <w:p w:rsidR="007B364B" w:rsidRPr="00B66567" w14:paraId="50C09836" w14:textId="77777777">
      <w:pPr>
        <w:pStyle w:val="a28"/>
      </w:pPr>
    </w:p>
    <w:p w:rsidR="002B69BB" w:rsidRPr="006801A5" w:rsidP="006801A5" w14:paraId="03B1B8AD" w14:textId="3CCDA410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данных о квитанции на сообщение используется метод GET</w:t>
      </w:r>
    </w:p>
    <w:p w:rsidR="00D012EC" w:rsidRPr="006801A5" w14:paraId="7B48756E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*/messages/{msgId}/receipts/{rcptId}</w:t>
      </w:r>
    </w:p>
    <w:p w:rsidR="00D012EC" w:rsidRPr="006801A5" w14:paraId="25CDF898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69C6ADF7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060CD944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P="00D012EC" w14:paraId="35F7B4D5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RPr="00AD0F60" w:rsidP="00D012EC" w14:paraId="7AE132E1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A34532" w:rsidP="00D012EC" w14:paraId="2C69EA56" w14:textId="77777777">
      <w:pPr>
        <w:pStyle w:val="a19"/>
        <w:rPr>
          <w:lang w:val="en-US"/>
        </w:rPr>
      </w:pPr>
      <w:r w:rsidRPr="00A34532">
        <w:rPr>
          <w:lang w:val="en-US"/>
        </w:rPr>
        <w:t>}</w:t>
      </w:r>
    </w:p>
    <w:p w:rsidR="00D012EC" w:rsidRPr="0042088B" w14:paraId="764F9DCF" w14:textId="77777777">
      <w:pPr>
        <w:pStyle w:val="a28"/>
      </w:pPr>
      <w:r w:rsidRPr="0042088B">
        <w:t>Где:</w:t>
      </w:r>
    </w:p>
    <w:p w:rsidR="00D012EC" w:rsidP="00D012EC" w14:paraId="676613B8" w14:textId="7931DAF1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RPr="008B6727" w:rsidP="00D012EC" w14:paraId="520F6E0F" w14:textId="606B879F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.</w:t>
      </w:r>
    </w:p>
    <w:p w:rsidR="00D012EC" w:rsidRPr="00DF2287" w14:paraId="34FE04B9" w14:textId="77777777">
      <w:pPr>
        <w:pStyle w:val="a28"/>
      </w:pPr>
    </w:p>
    <w:p w:rsidR="00D012EC" w:rsidRPr="006801A5" w14:paraId="10080DCB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2005DD65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D012EC" w:rsidRPr="00B66567" w:rsidP="00D012EC" w14:paraId="1C0B2B75" w14:textId="77777777">
      <w:pPr>
        <w:pStyle w:val="a19"/>
        <w:rPr>
          <w:lang w:val="en-US"/>
        </w:rPr>
      </w:pPr>
      <w:r>
        <w:rPr>
          <w:lang w:val="en-US"/>
        </w:rPr>
        <w:t>[</w:t>
      </w:r>
    </w:p>
    <w:p w:rsidR="00D012EC" w:rsidRPr="00BD36C5" w:rsidP="00D012EC" w14:paraId="738EF115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4DC39AB4" w14:textId="77777777">
      <w:pPr>
        <w:pStyle w:val="a19"/>
        <w:rPr>
          <w:lang w:val="en-US"/>
        </w:rPr>
      </w:pPr>
      <w:r w:rsidRPr="00BD36C5">
        <w:rPr>
          <w:lang w:val="en-US"/>
        </w:rPr>
        <w:tab/>
      </w:r>
      <w:r w:rsidRPr="006D1FC5">
        <w:rPr>
          <w:lang w:val="en-US"/>
        </w:rPr>
        <w:t>"Id": "string</w:t>
      </w:r>
      <w:r w:rsidRPr="00D832AA">
        <w:rPr>
          <w:lang w:val="en-US"/>
        </w:rPr>
        <w:t>($uuid)</w:t>
      </w:r>
      <w:r w:rsidRPr="006D1FC5">
        <w:rPr>
          <w:lang w:val="en-US"/>
        </w:rPr>
        <w:t>",</w:t>
      </w:r>
    </w:p>
    <w:p w:rsidR="00D012EC" w:rsidRPr="00AD0F60" w:rsidP="00D012EC" w14:paraId="6412D0C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ReceiveTime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:rsidR="00D012EC" w:rsidP="00D012EC" w14:paraId="40DFE631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StatusTime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:rsidR="00D012EC" w:rsidRPr="00AD0F60" w:rsidP="00D012EC" w14:paraId="688EAA5C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:rsidR="00D012EC" w:rsidRPr="00AD0F60" w:rsidP="00D012EC" w14:paraId="442A6CFB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:rsidR="00D012EC" w:rsidRPr="00AD0F60" w:rsidP="00D012EC" w14:paraId="2AA39FB1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"Files": [</w:t>
      </w:r>
    </w:p>
    <w:p w:rsidR="00D012EC" w:rsidRPr="00AD0F60" w:rsidP="00D012EC" w14:paraId="62322037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{</w:t>
      </w:r>
    </w:p>
    <w:p w:rsidR="00D012EC" w:rsidRPr="00AD0F60" w:rsidP="00D012EC" w14:paraId="380AD2C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:rsidR="00D012EC" w:rsidRPr="00AD0F60" w:rsidP="00D012EC" w14:paraId="1245966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Pr="006D1FC5">
        <w:rPr>
          <w:lang w:val="en-US"/>
        </w:rPr>
        <w:t>,</w:t>
      </w:r>
    </w:p>
    <w:p w:rsidR="00D012EC" w:rsidRPr="00AD0F60" w:rsidP="00D012EC" w14:paraId="12A7D366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"Description": "string"</w:t>
      </w:r>
      <w:r w:rsidRPr="006D1FC5">
        <w:rPr>
          <w:lang w:val="en-US"/>
        </w:rPr>
        <w:t>,</w:t>
      </w:r>
    </w:p>
    <w:p w:rsidR="00D012EC" w:rsidRPr="00AD0F60" w:rsidP="00D012EC" w14:paraId="4B65ABB2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Pr="006D1FC5">
        <w:rPr>
          <w:lang w:val="en-US"/>
        </w:rPr>
        <w:t>,</w:t>
      </w:r>
    </w:p>
    <w:p w:rsidR="00D012EC" w:rsidRPr="00AD0F60" w:rsidP="00D012EC" w14:paraId="1678BBFC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:rsidR="00D012EC" w:rsidRPr="00DF2287" w:rsidP="00D012EC" w14:paraId="30D070BD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Pr="006D1FC5">
        <w:rPr>
          <w:lang w:val="en-US"/>
        </w:rPr>
        <w:t>,</w:t>
      </w:r>
    </w:p>
    <w:p w:rsidR="00D012EC" w:rsidRPr="00E828D3" w:rsidP="00D012EC" w14:paraId="4781D35C" w14:textId="77777777">
      <w:pPr>
        <w:pStyle w:val="a19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:rsidR="00D012EC" w:rsidRPr="00AD0F60" w:rsidP="00D012EC" w14:paraId="5A963BF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:rsidR="00D012EC" w:rsidRPr="00AD0F60" w:rsidP="00D012EC" w14:paraId="5086B6B6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:rsidR="00D012EC" w:rsidRPr="00AD0F60" w:rsidP="00D012EC" w14:paraId="5B1C515C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6D1FC5">
        <w:rPr>
          <w:lang w:val="en-US"/>
        </w:rPr>
        <w:t>,</w:t>
      </w:r>
    </w:p>
    <w:p w:rsidR="00D012EC" w:rsidRPr="00AD0F60" w:rsidP="00D012EC" w14:paraId="686A302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6D1FC5">
        <w:rPr>
          <w:lang w:val="en-US"/>
        </w:rPr>
        <w:t>,</w:t>
      </w:r>
    </w:p>
    <w:p w:rsidR="00D012EC" w:rsidRPr="00AD0F60" w:rsidP="00D012EC" w14:paraId="4CC734EB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6D1FC5">
        <w:rPr>
          <w:lang w:val="en-US"/>
        </w:rPr>
        <w:t>,</w:t>
      </w:r>
    </w:p>
    <w:p w:rsidR="00D012EC" w:rsidRPr="00AD0F60" w:rsidP="00D012EC" w14:paraId="1145FDE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:rsidR="00D012EC" w:rsidRPr="00DF2287" w:rsidP="00D012EC" w14:paraId="452A5B4A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:rsidR="00D012EC" w:rsidRPr="00AD0F60" w:rsidP="00D012EC" w14:paraId="04FCED9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:rsidR="00D012EC" w:rsidP="00D012EC" w14:paraId="76338D2C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}</w:t>
      </w:r>
    </w:p>
    <w:p w:rsidR="00D012EC" w:rsidP="00D012EC" w14:paraId="32BBD097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]</w:t>
      </w:r>
    </w:p>
    <w:p w:rsidR="00D012EC" w:rsidP="00D012EC" w14:paraId="6A3DF137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D012EC" w:rsidRPr="00AD0F60" w:rsidP="00D012EC" w14:paraId="655BCC4E" w14:textId="77777777">
      <w:pPr>
        <w:pStyle w:val="a19"/>
        <w:rPr>
          <w:lang w:val="en-US"/>
        </w:rPr>
      </w:pPr>
      <w:r>
        <w:rPr>
          <w:lang w:val="en-US"/>
        </w:rPr>
        <w:t>]</w:t>
      </w:r>
    </w:p>
    <w:p w:rsidR="00D012EC" w:rsidRPr="006801A5" w14:paraId="0DB9B9CF" w14:textId="77777777">
      <w:pPr>
        <w:pStyle w:val="a28"/>
        <w:rPr>
          <w:lang w:val="en-US"/>
        </w:rPr>
      </w:pPr>
      <w:r>
        <w:t>Где</w:t>
      </w:r>
      <w:r w:rsidRPr="006801A5">
        <w:rPr>
          <w:lang w:val="en-US"/>
        </w:rPr>
        <w:t>:</w:t>
      </w:r>
    </w:p>
    <w:p w:rsidR="00D012EC" w:rsidP="00D012EC" w14:paraId="2919FC23" w14:textId="39ACD893">
      <w:pPr>
        <w:pStyle w:val="a30"/>
        <w:numPr>
          <w:ilvl w:val="0"/>
          <w:numId w:val="28"/>
        </w:numPr>
        <w:ind w:left="1429"/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012EC" w:rsidRPr="00E424AD" w:rsidP="00D012EC" w14:paraId="64EA9E8F" w14:textId="77777777">
      <w:pPr>
        <w:pStyle w:val="a30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:rsidR="00D012EC" w:rsidRPr="00E424AD" w:rsidP="00D012EC" w14:paraId="17D1B79B" w14:textId="77777777">
      <w:pPr>
        <w:pStyle w:val="a30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:rsidR="00D012EC" w:rsidRPr="00DE6B57" w:rsidP="00D012EC" w14:paraId="637D7F1C" w14:textId="4661D68F">
      <w:pPr>
        <w:pStyle w:val="a30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086BCA">
        <w:t xml:space="preserve"> 3.1.3.1.5</w:t>
      </w:r>
      <w:r w:rsidRPr="00D244E9">
        <w:t>)</w:t>
      </w:r>
      <w:r w:rsidRPr="00DE6B57">
        <w:t>;</w:t>
      </w:r>
    </w:p>
    <w:p w:rsidR="00D012EC" w:rsidRPr="00DF6032" w:rsidP="00D012EC" w14:paraId="60825227" w14:textId="77777777">
      <w:pPr>
        <w:pStyle w:val="a30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D012EC" w:rsidRPr="002A478A" w:rsidP="00D012EC" w14:paraId="02967B1D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:rsidR="00D012EC" w:rsidRPr="00DF6032" w:rsidP="00D012EC" w14:paraId="61FDABF3" w14:textId="2F2D5E84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012EC" w:rsidP="00D012EC" w14:paraId="5BBA6DC2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:rsidR="00D012EC" w:rsidRPr="00CF5DCC" w:rsidP="00D012EC" w14:paraId="1A118C36" w14:textId="77777777">
      <w:pPr>
        <w:pStyle w:val="a30"/>
        <w:numPr>
          <w:ilvl w:val="1"/>
          <w:numId w:val="28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:rsidR="00D012EC" w:rsidRPr="00C310FC" w:rsidP="00D012EC" w14:paraId="2E3CBA33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D012EC" w:rsidRPr="00C310FC" w:rsidP="00D012EC" w14:paraId="6AC01469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012EC" w:rsidP="00D012EC" w14:paraId="65DBF0D6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012EC" w:rsidRPr="00DF2287" w:rsidP="00D012EC" w14:paraId="41B322C6" w14:textId="77777777">
      <w:pPr>
        <w:pStyle w:val="a30"/>
        <w:numPr>
          <w:ilvl w:val="1"/>
          <w:numId w:val="28"/>
        </w:numPr>
      </w:pPr>
      <w:r>
        <w:rPr>
          <w:lang w:val="en-US"/>
        </w:rPr>
        <w:t>FileType</w:t>
      </w:r>
      <w:r w:rsidRPr="00DF2287">
        <w:t xml:space="preserve"> </w:t>
      </w:r>
      <w:r>
        <w:t>– тип файла</w:t>
      </w:r>
      <w:r w:rsidRPr="00314B91">
        <w:t xml:space="preserve"> </w:t>
      </w:r>
      <w:r>
        <w:t>(</w:t>
      </w:r>
      <w:r w:rsidRPr="00314B91">
        <w:rPr>
          <w:rStyle w:val="a16"/>
        </w:rPr>
        <w:t>только в версии v2</w:t>
      </w:r>
      <w:r>
        <w:t>);</w:t>
      </w:r>
    </w:p>
    <w:p w:rsidR="00D012EC" w:rsidP="00D012EC" w14:paraId="1049E864" w14:textId="77777777">
      <w:pPr>
        <w:pStyle w:val="a30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012EC" w:rsidRPr="00F5069D" w:rsidP="00D012EC" w14:paraId="7E64EB5D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012EC" w:rsidRPr="00F5069D" w:rsidP="00D012EC" w14:paraId="00A640FB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012EC" w:rsidRPr="00F5069D" w:rsidP="00D012EC" w14:paraId="051789C5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012EC" w:rsidRPr="00B66567" w:rsidP="00D012EC" w14:paraId="730D00F6" w14:textId="77777777">
      <w:pPr>
        <w:pStyle w:val="a30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D012EC" w:rsidRPr="00DF2287" w14:paraId="54EAE41F" w14:textId="77777777">
      <w:pPr>
        <w:pStyle w:val="a28"/>
      </w:pPr>
    </w:p>
    <w:p w:rsidR="00D012EC" w:rsidRPr="00DF2287" w14:paraId="523E5280" w14:textId="77777777">
      <w:pPr>
        <w:pStyle w:val="a28"/>
      </w:pPr>
      <w:r w:rsidRPr="00DF2287">
        <w:t>В случае ошибок:</w:t>
      </w:r>
    </w:p>
    <w:p w:rsidR="00D012EC" w:rsidRPr="00DF2287" w14:paraId="3BEFDF27" w14:textId="77777777">
      <w:pPr>
        <w:pStyle w:val="a28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:rsidR="00D012EC" w:rsidRPr="006801A5" w14:paraId="7C50AF2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3E5CA97C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03DEE1FA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188FE4D3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:rsidR="00D012EC" w:rsidRPr="00EE4763" w:rsidP="00D012EC" w14:paraId="634A448C" w14:textId="77777777">
      <w:pPr>
        <w:pStyle w:val="a1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:rsidR="00D012EC" w:rsidRPr="00EE4763" w:rsidP="00D012EC" w14:paraId="33349D28" w14:textId="77777777">
      <w:pPr>
        <w:pStyle w:val="a1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047DC966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6801A5" w14:paraId="68A3F491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74EA467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5A9D9992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6B19502D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4525BBE5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"RECEIPT_NOT_FOUND",</w:t>
      </w:r>
    </w:p>
    <w:p w:rsidR="00D012EC" w:rsidRPr="00EE4763" w:rsidP="00D012EC" w14:paraId="53A6093F" w14:textId="77777777">
      <w:pPr>
        <w:pStyle w:val="a1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:rsidR="00D012EC" w:rsidRPr="00EE4763" w:rsidP="00D012EC" w14:paraId="23BD938D" w14:textId="77777777">
      <w:pPr>
        <w:pStyle w:val="a19"/>
      </w:pPr>
      <w:r w:rsidRPr="00EE4763">
        <w:t xml:space="preserve">  "MoreInfo: {}</w:t>
      </w:r>
    </w:p>
    <w:p w:rsidR="00D012EC" w:rsidRPr="00EE4763" w:rsidP="00D012EC" w14:paraId="3AD23DA6" w14:textId="77777777">
      <w:pPr>
        <w:pStyle w:val="a19"/>
      </w:pPr>
      <w:r w:rsidRPr="00EE4763">
        <w:t>}</w:t>
      </w:r>
    </w:p>
    <w:p w:rsidR="00D012EC" w:rsidP="00D012EC" w14:paraId="2E93D057" w14:textId="77777777">
      <w:pPr>
        <w:pStyle w:val="a19"/>
      </w:pPr>
    </w:p>
    <w:p w:rsidR="002B69BB" w14:paraId="2F9B2150" w14:textId="77777777">
      <w:pPr>
        <w:pStyle w:val="a28"/>
      </w:pPr>
    </w:p>
    <w:p w:rsidR="002B69BB" w:rsidRPr="006801A5" w:rsidP="006801A5" w14:paraId="4CBE122B" w14:textId="381BC39E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данных о файле квитанции на сообщение используется метод GET</w:t>
      </w:r>
    </w:p>
    <w:p w:rsidR="00D012EC" w:rsidRPr="006801A5" w14:paraId="0175B948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*/messages/{msgId}/receipts/{rcptId}/files/{fileId}</w:t>
      </w:r>
    </w:p>
    <w:p w:rsidR="00D012EC" w:rsidRPr="006801A5" w14:paraId="1C51A872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03B7D41E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3E513271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P="00D012EC" w14:paraId="4C08E956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P="00D012EC" w14:paraId="0CEC66F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RPr="00AD0F60" w:rsidP="00D012EC" w14:paraId="643668E5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A34532" w:rsidP="00D012EC" w14:paraId="1662F342" w14:textId="77777777">
      <w:pPr>
        <w:pStyle w:val="a19"/>
        <w:rPr>
          <w:lang w:val="en-US"/>
        </w:rPr>
      </w:pPr>
      <w:r w:rsidRPr="00A34532">
        <w:rPr>
          <w:lang w:val="en-US"/>
        </w:rPr>
        <w:t>}</w:t>
      </w:r>
    </w:p>
    <w:p w:rsidR="00D012EC" w:rsidRPr="0042088B" w14:paraId="6D1AEB30" w14:textId="77777777">
      <w:pPr>
        <w:pStyle w:val="a28"/>
      </w:pPr>
      <w:r w:rsidRPr="0042088B">
        <w:t>Где:</w:t>
      </w:r>
    </w:p>
    <w:p w:rsidR="00D012EC" w:rsidP="00D012EC" w14:paraId="3CBD83D4" w14:textId="793E24EC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P="00D012EC" w14:paraId="4D772B5D" w14:textId="18730FFD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P="00D012EC" w14:paraId="6FC77655" w14:textId="5686C881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fileId</w:t>
      </w:r>
      <w:r w:rsidRPr="00A909E3">
        <w:t xml:space="preserve"> – </w:t>
      </w:r>
      <w:r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.</w:t>
      </w:r>
    </w:p>
    <w:p w:rsidR="00D012EC" w:rsidRPr="00DF2287" w14:paraId="52139C21" w14:textId="77777777">
      <w:pPr>
        <w:pStyle w:val="a28"/>
      </w:pPr>
    </w:p>
    <w:p w:rsidR="00D012EC" w:rsidRPr="006801A5" w14:paraId="55598490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663F7BB3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D012EC" w:rsidRPr="002B69BB" w:rsidP="00D012EC" w14:paraId="2C7977BE" w14:textId="77777777">
      <w:pPr>
        <w:pStyle w:val="a19"/>
        <w:rPr>
          <w:lang w:val="en-US"/>
        </w:rPr>
      </w:pPr>
      <w:r>
        <w:rPr>
          <w:lang w:val="en-US"/>
        </w:rPr>
        <w:t>{</w:t>
      </w:r>
    </w:p>
    <w:p w:rsidR="00D012EC" w:rsidRPr="00AD0F60" w:rsidP="00D012EC" w14:paraId="4AF37536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:rsidR="00D012EC" w:rsidRPr="00AD0F60" w:rsidP="00D012EC" w14:paraId="78E47381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"Name": "string"</w:t>
      </w:r>
      <w:r w:rsidRPr="00BD36C5">
        <w:rPr>
          <w:lang w:val="en-US"/>
        </w:rPr>
        <w:t>,</w:t>
      </w:r>
    </w:p>
    <w:p w:rsidR="00D012EC" w:rsidRPr="00AD0F60" w:rsidP="00D012EC" w14:paraId="6F30025D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"Description": "string"</w:t>
      </w:r>
      <w:r w:rsidRPr="00BD36C5">
        <w:rPr>
          <w:lang w:val="en-US"/>
        </w:rPr>
        <w:t>,</w:t>
      </w:r>
    </w:p>
    <w:p w:rsidR="00D012EC" w:rsidRPr="00AD0F60" w:rsidP="00D012EC" w14:paraId="1FD79635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BD36C5">
        <w:rPr>
          <w:lang w:val="en-US"/>
        </w:rPr>
        <w:t>,</w:t>
      </w:r>
    </w:p>
    <w:p w:rsidR="00D012EC" w:rsidRPr="00AD0F60" w:rsidP="00D012EC" w14:paraId="2CAA42CD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"SignedFile": "</w:t>
      </w:r>
      <w:r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:rsidR="00D012EC" w:rsidRPr="00DF2287" w:rsidP="00D012EC" w14:paraId="1AD17A42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"Size": "integer"</w:t>
      </w:r>
      <w:r w:rsidRPr="00BD36C5">
        <w:rPr>
          <w:lang w:val="en-US"/>
        </w:rPr>
        <w:t>,</w:t>
      </w:r>
    </w:p>
    <w:p w:rsidR="00D012EC" w:rsidRPr="00E828D3" w:rsidP="00D012EC" w14:paraId="714BE9E6" w14:textId="77777777">
      <w:pPr>
        <w:pStyle w:val="a19"/>
        <w:rPr>
          <w:lang w:val="en-US"/>
        </w:rPr>
      </w:pPr>
      <w:r w:rsidRPr="00DF2287"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:rsidR="00D012EC" w:rsidRPr="00AD0F60" w:rsidP="00D012EC" w14:paraId="0859180A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"RepositoryInfo": [</w:t>
      </w:r>
    </w:p>
    <w:p w:rsidR="00D012EC" w:rsidRPr="00AD0F60" w:rsidP="00D012EC" w14:paraId="5CFBF84B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{</w:t>
      </w:r>
    </w:p>
    <w:p w:rsidR="00D012EC" w:rsidRPr="00AD0F60" w:rsidP="00D012EC" w14:paraId="49714C15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BD36C5">
        <w:rPr>
          <w:lang w:val="en-US"/>
        </w:rPr>
        <w:t>,</w:t>
      </w:r>
    </w:p>
    <w:p w:rsidR="00D012EC" w:rsidRPr="00AD0F60" w:rsidP="00D012EC" w14:paraId="1A809E9E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BD36C5">
        <w:rPr>
          <w:lang w:val="en-US"/>
        </w:rPr>
        <w:t>,</w:t>
      </w:r>
    </w:p>
    <w:p w:rsidR="00D012EC" w:rsidRPr="00AD0F60" w:rsidP="00D012EC" w14:paraId="5351D6D5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BD36C5">
        <w:rPr>
          <w:lang w:val="en-US"/>
        </w:rPr>
        <w:t>,</w:t>
      </w:r>
    </w:p>
    <w:p w:rsidR="00D012EC" w:rsidRPr="00AD0F60" w:rsidP="00D012EC" w14:paraId="05AB9581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:rsidR="00D012EC" w:rsidRPr="00AD0F60" w:rsidP="00D012EC" w14:paraId="22932D76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}</w:t>
      </w:r>
    </w:p>
    <w:p w:rsidR="00D012EC" w:rsidP="00D012EC" w14:paraId="0343D92B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]</w:t>
      </w:r>
    </w:p>
    <w:p w:rsidR="00D012EC" w:rsidRPr="00AD0F60" w:rsidP="00D012EC" w14:paraId="5CEEFD2B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D012EC" w:rsidRPr="006801A5" w14:paraId="57733D74" w14:textId="77777777">
      <w:pPr>
        <w:pStyle w:val="a28"/>
        <w:rPr>
          <w:lang w:val="en-US"/>
        </w:rPr>
      </w:pPr>
      <w:r>
        <w:t>Где</w:t>
      </w:r>
      <w:r w:rsidRPr="006801A5">
        <w:rPr>
          <w:lang w:val="en-US"/>
        </w:rPr>
        <w:t>:</w:t>
      </w:r>
    </w:p>
    <w:p w:rsidR="00D012EC" w:rsidRPr="00DF6032" w:rsidP="00D012EC" w14:paraId="7B096C05" w14:textId="68918D41">
      <w:pPr>
        <w:pStyle w:val="a30"/>
        <w:numPr>
          <w:ilvl w:val="0"/>
          <w:numId w:val="28"/>
        </w:numPr>
        <w:ind w:left="1429"/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D012EC" w:rsidP="00D012EC" w14:paraId="3381F6B3" w14:textId="77777777">
      <w:pPr>
        <w:pStyle w:val="a30"/>
        <w:numPr>
          <w:ilvl w:val="0"/>
          <w:numId w:val="28"/>
        </w:numPr>
        <w:ind w:left="1429"/>
      </w:pPr>
      <w:r w:rsidRPr="00AD0F60">
        <w:t>Name</w:t>
      </w:r>
      <w:r w:rsidRPr="00DF6032">
        <w:t xml:space="preserve"> – имя файла;</w:t>
      </w:r>
    </w:p>
    <w:p w:rsidR="00D012EC" w:rsidRPr="00CF5DCC" w:rsidP="00D012EC" w14:paraId="1BE206AC" w14:textId="77777777">
      <w:pPr>
        <w:pStyle w:val="a30"/>
        <w:numPr>
          <w:ilvl w:val="0"/>
          <w:numId w:val="28"/>
        </w:numPr>
        <w:ind w:left="1429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:rsidR="00D012EC" w:rsidRPr="00C310FC" w:rsidP="00D012EC" w14:paraId="4926BF90" w14:textId="77777777">
      <w:pPr>
        <w:pStyle w:val="a30"/>
        <w:numPr>
          <w:ilvl w:val="0"/>
          <w:numId w:val="28"/>
        </w:numPr>
        <w:ind w:left="1429"/>
      </w:pPr>
      <w:r w:rsidRPr="00AD0F60">
        <w:t>Encrypted</w:t>
      </w:r>
      <w:r>
        <w:t xml:space="preserve"> – признак зашифрованности файла;</w:t>
      </w:r>
    </w:p>
    <w:p w:rsidR="00D012EC" w:rsidRPr="00C310FC" w:rsidP="00D012EC" w14:paraId="6E8FD14D" w14:textId="77777777">
      <w:pPr>
        <w:pStyle w:val="a30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D012EC" w:rsidP="00D012EC" w14:paraId="1E5D5695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D012EC" w:rsidRPr="00314B91" w:rsidP="00D012EC" w14:paraId="7DCF6346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FileType</w:t>
      </w:r>
      <w:r w:rsidRPr="00314B91">
        <w:t xml:space="preserve"> </w:t>
      </w:r>
      <w:r>
        <w:t>– тип файла</w:t>
      </w:r>
      <w:r w:rsidRPr="00314B91">
        <w:t xml:space="preserve"> </w:t>
      </w:r>
      <w:r>
        <w:t>(</w:t>
      </w:r>
      <w:r w:rsidRPr="00314B91">
        <w:rPr>
          <w:rStyle w:val="a16"/>
        </w:rPr>
        <w:t>только в версии v2</w:t>
      </w:r>
      <w:r>
        <w:t>);</w:t>
      </w:r>
    </w:p>
    <w:p w:rsidR="00D012EC" w:rsidP="00D012EC" w14:paraId="182069C5" w14:textId="77777777">
      <w:pPr>
        <w:pStyle w:val="a30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D012EC" w:rsidRPr="00F5069D" w:rsidP="00D012EC" w14:paraId="2E866F6D" w14:textId="77777777">
      <w:pPr>
        <w:pStyle w:val="a30"/>
        <w:numPr>
          <w:ilvl w:val="1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D012EC" w:rsidRPr="00F5069D" w:rsidP="00D012EC" w14:paraId="766D7FA9" w14:textId="77777777">
      <w:pPr>
        <w:pStyle w:val="a30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D012EC" w:rsidRPr="00F5069D" w:rsidP="00D012EC" w14:paraId="61C77925" w14:textId="77777777">
      <w:pPr>
        <w:pStyle w:val="a30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D012EC" w:rsidRPr="00B66567" w:rsidP="00D012EC" w14:paraId="3C7F58EF" w14:textId="77777777">
      <w:pPr>
        <w:pStyle w:val="a30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D012EC" w:rsidRPr="00DF2287" w14:paraId="7C839027" w14:textId="77777777">
      <w:pPr>
        <w:pStyle w:val="a28"/>
      </w:pPr>
    </w:p>
    <w:p w:rsidR="00D012EC" w:rsidRPr="00DF2287" w14:paraId="5E3E255F" w14:textId="77777777">
      <w:pPr>
        <w:pStyle w:val="a28"/>
      </w:pPr>
      <w:r w:rsidRPr="00DF2287">
        <w:t>В случае ошибок:</w:t>
      </w:r>
    </w:p>
    <w:p w:rsidR="00D012EC" w:rsidRPr="00DF2287" w14:paraId="112C9B6F" w14:textId="77777777">
      <w:pPr>
        <w:pStyle w:val="a28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:rsidR="00D012EC" w:rsidRPr="006801A5" w14:paraId="7753B6B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61951F3C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30DC26C7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08C85BF1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:rsidR="00D012EC" w:rsidRPr="005B671C" w:rsidP="00D012EC" w14:paraId="097BD025" w14:textId="77777777">
      <w:pPr>
        <w:pStyle w:val="a1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:rsidR="00D012EC" w:rsidRPr="00EE4763" w:rsidP="00D012EC" w14:paraId="6DECD9A1" w14:textId="77777777">
      <w:pPr>
        <w:pStyle w:val="a1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3265EC8D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6801A5" w14:paraId="0B30A8D4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64C98B0E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22E88136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4CB1C863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5B615AA6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:rsidR="00D012EC" w:rsidRPr="005B671C" w:rsidP="00D012EC" w14:paraId="40DF8698" w14:textId="77777777">
      <w:pPr>
        <w:pStyle w:val="a1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182DCB">
        <w:t>Невозможно</w:t>
      </w:r>
      <w:r w:rsidRPr="005B671C">
        <w:t xml:space="preserve"> </w:t>
      </w:r>
      <w:r w:rsidRPr="00182DCB">
        <w:t>найти</w:t>
      </w:r>
      <w:r w:rsidRPr="005B671C">
        <w:t xml:space="preserve"> </w:t>
      </w:r>
      <w:r w:rsidRPr="00182DCB">
        <w:t>квитанцию</w:t>
      </w:r>
      <w:r w:rsidRPr="005B671C">
        <w:t xml:space="preserve"> </w:t>
      </w:r>
      <w:r w:rsidRPr="00182DCB">
        <w:t>с</w:t>
      </w:r>
      <w:r w:rsidRPr="005B671C">
        <w:t xml:space="preserve"> </w:t>
      </w:r>
      <w:r w:rsidRPr="00182DC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:rsidR="00D012EC" w:rsidRPr="00EE4763" w:rsidP="00D012EC" w14:paraId="5A3B4B76" w14:textId="77777777">
      <w:pPr>
        <w:pStyle w:val="a1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2FCACA54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EE4763" w:rsidP="00D012EC" w14:paraId="11C0D7E7" w14:textId="77777777">
      <w:pPr>
        <w:pStyle w:val="a19"/>
        <w:rPr>
          <w:lang w:val="en-US"/>
        </w:rPr>
      </w:pPr>
    </w:p>
    <w:p w:rsidR="00D012EC" w:rsidRPr="006801A5" w14:paraId="2E277529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3AC6813C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6C589E61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1EC0E94C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69C2DE66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"FILE_NOT_FOUND",</w:t>
      </w:r>
    </w:p>
    <w:p w:rsidR="00D012EC" w:rsidRPr="00180AED" w:rsidP="00D012EC" w14:paraId="73DAEE6E" w14:textId="77777777">
      <w:pPr>
        <w:pStyle w:val="a1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:rsidR="00D012EC" w:rsidRPr="00916073" w:rsidP="00D012EC" w14:paraId="30F9EA12" w14:textId="77777777">
      <w:pPr>
        <w:pStyle w:val="a19"/>
      </w:pPr>
      <w:r w:rsidRPr="00180AED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:rsidR="00D012EC" w:rsidP="00D012EC" w14:paraId="7E9594F8" w14:textId="77777777">
      <w:pPr>
        <w:pStyle w:val="a19"/>
      </w:pPr>
      <w:r w:rsidRPr="00916073">
        <w:t>}</w:t>
      </w:r>
    </w:p>
    <w:p w:rsidR="008023F1" w14:paraId="1E4C6110" w14:textId="77777777">
      <w:pPr>
        <w:pStyle w:val="a28"/>
      </w:pPr>
    </w:p>
    <w:p w:rsidR="002B69BB" w:rsidRPr="006801A5" w:rsidP="006801A5" w14:paraId="5B9DCE92" w14:textId="1C2C5B05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скачивания файла квитанции на сообщение используется метод GET</w:t>
      </w:r>
    </w:p>
    <w:p w:rsidR="00D012EC" w:rsidRPr="006801A5" w14:paraId="45B39261" w14:textId="77777777">
      <w:pPr>
        <w:pStyle w:val="a28"/>
        <w:rPr>
          <w:lang w:val="en-US"/>
        </w:rPr>
      </w:pPr>
      <w:r w:rsidRPr="006801A5">
        <w:rPr>
          <w:lang w:val="en-US"/>
        </w:rPr>
        <w:t>GET: */messages/{msgId}/receipts/{rcptId}/files/{fileId}/download</w:t>
      </w:r>
    </w:p>
    <w:p w:rsidR="00D012EC" w:rsidRPr="006801A5" w14:paraId="15037ED7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4225AB4A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3A28FDAA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P="00D012EC" w14:paraId="51983D0C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P="00D012EC" w14:paraId="586ACA7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RPr="00AD0F60" w:rsidP="00D012EC" w14:paraId="13E6915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2B69BB" w:rsidP="00D012EC" w14:paraId="0F62D3CF" w14:textId="77777777">
      <w:pPr>
        <w:pStyle w:val="a19"/>
        <w:rPr>
          <w:lang w:val="en-US"/>
        </w:rPr>
      </w:pPr>
      <w:r w:rsidRPr="002B69BB">
        <w:rPr>
          <w:lang w:val="en-US"/>
        </w:rPr>
        <w:t>}</w:t>
      </w:r>
    </w:p>
    <w:p w:rsidR="00D012EC" w:rsidRPr="00FD3614" w14:paraId="5D6462D2" w14:textId="77777777">
      <w:pPr>
        <w:pStyle w:val="a28"/>
      </w:pPr>
      <w:r>
        <w:t>HEADER</w:t>
      </w:r>
    </w:p>
    <w:p w:rsidR="00D012EC" w:rsidRPr="00FD3614" w:rsidP="00D012EC" w14:paraId="6F2FFC16" w14:textId="77777777">
      <w:pPr>
        <w:pStyle w:val="a19"/>
        <w:ind w:firstLine="708"/>
        <w:rPr>
          <w:lang w:val="en-US"/>
        </w:rPr>
      </w:pPr>
      <w:r w:rsidRPr="00FD3614">
        <w:rPr>
          <w:lang w:val="en-US"/>
        </w:rPr>
        <w:t>"</w:t>
      </w:r>
      <w:r>
        <w:rPr>
          <w:lang w:val="en-US"/>
        </w:rPr>
        <w:t>Range</w:t>
      </w:r>
      <w:r w:rsidRPr="00FD3614">
        <w:rPr>
          <w:lang w:val="en-US"/>
        </w:rPr>
        <w:t>": "</w:t>
      </w:r>
      <w:r w:rsidRPr="00AD0F60">
        <w:rPr>
          <w:lang w:val="en-US"/>
        </w:rPr>
        <w:t>string</w:t>
      </w:r>
      <w:r w:rsidRPr="00FD3614">
        <w:rPr>
          <w:lang w:val="en-US"/>
        </w:rPr>
        <w:t>"</w:t>
      </w:r>
    </w:p>
    <w:p w:rsidR="00D012EC" w:rsidRPr="00A32E4A" w14:paraId="1EE6C41E" w14:textId="77777777">
      <w:pPr>
        <w:pStyle w:val="a28"/>
      </w:pPr>
      <w:r w:rsidRPr="00050448">
        <w:t>Где</w:t>
      </w:r>
      <w:r w:rsidRPr="00A32E4A">
        <w:t>:</w:t>
      </w:r>
    </w:p>
    <w:p w:rsidR="00D012EC" w:rsidRPr="00E62B26" w:rsidP="00D012EC" w14:paraId="15FE6A93" w14:textId="143F68B7">
      <w:pPr>
        <w:pStyle w:val="a30"/>
        <w:numPr>
          <w:ilvl w:val="0"/>
          <w:numId w:val="28"/>
        </w:numPr>
        <w:ind w:left="1429"/>
      </w:pPr>
      <w:r w:rsidRPr="00EE4763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P="00D012EC" w14:paraId="5C4B3B4E" w14:textId="3A571A88">
      <w:pPr>
        <w:pStyle w:val="a30"/>
        <w:numPr>
          <w:ilvl w:val="0"/>
          <w:numId w:val="28"/>
        </w:numPr>
        <w:ind w:left="1429"/>
      </w:pPr>
      <w:r w:rsidRPr="00EE4763"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P="00D012EC" w14:paraId="4D2EF820" w14:textId="65AB90A3">
      <w:pPr>
        <w:pStyle w:val="a30"/>
        <w:numPr>
          <w:ilvl w:val="0"/>
          <w:numId w:val="28"/>
        </w:numPr>
        <w:ind w:left="1429"/>
      </w:pPr>
      <w:r w:rsidRPr="00EE4763"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;</w:t>
      </w:r>
    </w:p>
    <w:p w:rsidR="00D012EC" w:rsidP="00D012EC" w14:paraId="1DF1C6D5" w14:textId="77777777">
      <w:pPr>
        <w:pStyle w:val="a30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 Указание множественных диапазонов не поддерживается</w:t>
      </w:r>
      <w:r>
        <w:t xml:space="preserve">: </w:t>
      </w:r>
    </w:p>
    <w:p w:rsidR="00D012EC" w:rsidRPr="00864AFC" w14:paraId="5F659FBC" w14:textId="77777777">
      <w:pPr>
        <w:pStyle w:val="a28"/>
      </w:pPr>
      <w:r w:rsidRPr="00864AFC">
        <w:t xml:space="preserve">Например: </w:t>
      </w:r>
    </w:p>
    <w:p w:rsidR="00D012EC" w:rsidRPr="00864AFC" w:rsidP="00D012EC" w14:paraId="58ADDEA4" w14:textId="77777777">
      <w:pPr>
        <w:pStyle w:val="a30"/>
        <w:numPr>
          <w:ilvl w:val="1"/>
          <w:numId w:val="28"/>
        </w:numPr>
      </w:pPr>
      <w:r w:rsidRPr="00864AFC">
        <w:t>Range: bytes =1024-4095, что означает будет скачан диапазон с первого по четвертый килобайты;</w:t>
      </w:r>
    </w:p>
    <w:p w:rsidR="00D012EC" w:rsidRPr="00864AFC" w:rsidP="00D012EC" w14:paraId="21431046" w14:textId="77777777">
      <w:pPr>
        <w:pStyle w:val="a30"/>
        <w:numPr>
          <w:ilvl w:val="1"/>
          <w:numId w:val="28"/>
        </w:numPr>
      </w:pPr>
      <w:r w:rsidRPr="00864AFC">
        <w:t>Range: bytes =4096-, означает будет скачан диапазон с четвертого килобайта до конца файла;</w:t>
      </w:r>
    </w:p>
    <w:p w:rsidR="00D012EC" w:rsidP="00D012EC" w14:paraId="24D406FA" w14:textId="77777777">
      <w:pPr>
        <w:pStyle w:val="a30"/>
        <w:numPr>
          <w:ilvl w:val="1"/>
          <w:numId w:val="28"/>
        </w:numPr>
      </w:pPr>
      <w:r w:rsidRPr="00864AFC">
        <w:t>Range: bytes = -4096, означает будут скач</w:t>
      </w:r>
      <w:r>
        <w:t xml:space="preserve">аны последние четыре килобайта </w:t>
      </w:r>
      <w:r w:rsidRPr="00864AFC">
        <w:t>файла.</w:t>
      </w:r>
    </w:p>
    <w:p w:rsidR="00D012EC" w:rsidRPr="006801A5" w14:paraId="751C6B7A" w14:textId="7004C4C7">
      <w:pPr>
        <w:pStyle w:val="a28"/>
        <w:rPr>
          <w:lang w:val="en-US"/>
        </w:rPr>
      </w:pPr>
      <w:r w:rsidRPr="00864AFC">
        <w:t>Подробнее</w:t>
      </w:r>
      <w:r w:rsidRPr="006801A5">
        <w:rPr>
          <w:lang w:val="en-US"/>
        </w:rPr>
        <w:t xml:space="preserve"> </w:t>
      </w:r>
      <w:r w:rsidRPr="00864AFC">
        <w:t>о</w:t>
      </w:r>
      <w:r w:rsidRPr="006801A5">
        <w:rPr>
          <w:lang w:val="en-US"/>
        </w:rPr>
        <w:t xml:space="preserve"> </w:t>
      </w:r>
      <w:r w:rsidRPr="00864AFC">
        <w:t>заголовке</w:t>
      </w:r>
      <w:r w:rsidRPr="006801A5">
        <w:rPr>
          <w:lang w:val="en-US"/>
        </w:rPr>
        <w:t xml:space="preserve"> Range </w:t>
      </w:r>
      <w:r w:rsidRPr="00864AFC">
        <w:t>см</w:t>
      </w:r>
      <w:r w:rsidRPr="006801A5">
        <w:rPr>
          <w:lang w:val="en-US"/>
        </w:rPr>
        <w:t xml:space="preserve">. </w:t>
      </w:r>
      <w:r w:rsidRPr="00864AFC">
        <w:t>документ</w:t>
      </w:r>
      <w:r w:rsidRPr="006801A5">
        <w:rPr>
          <w:lang w:val="en-US"/>
        </w:rPr>
        <w:t xml:space="preserve"> «Hypertext Transfer Protocol (HTTP/1.1): Range Requests» [</w:t>
      </w:r>
      <w:r w:rsidRPr="00864AFC">
        <w:fldChar w:fldCharType="begin"/>
      </w:r>
      <w:r w:rsidRPr="006801A5">
        <w:rPr>
          <w:lang w:val="en-US"/>
        </w:rPr>
        <w:instrText xml:space="preserve"> REF _Ref52476216 \r \h </w:instrText>
      </w:r>
      <w:r w:rsidRPr="00864AFC">
        <w:fldChar w:fldCharType="separate"/>
      </w:r>
      <w:r w:rsidR="006B1436">
        <w:rPr>
          <w:lang w:val="en-US"/>
        </w:rPr>
        <w:t>7</w:t>
      </w:r>
      <w:r w:rsidRPr="00864AFC">
        <w:fldChar w:fldCharType="end"/>
      </w:r>
      <w:r w:rsidRPr="006801A5">
        <w:rPr>
          <w:lang w:val="en-US"/>
        </w:rPr>
        <w:t>].</w:t>
      </w:r>
    </w:p>
    <w:p w:rsidR="00D012EC" w:rsidRPr="00DF2287" w14:paraId="5963E0B4" w14:textId="77777777">
      <w:pPr>
        <w:pStyle w:val="a28"/>
      </w:pPr>
      <w:r w:rsidRPr="002B69BB">
        <w:t>RESPONSE</w:t>
      </w:r>
    </w:p>
    <w:p w:rsidR="00D012EC" w:rsidRPr="00DF2287" w14:paraId="67B048BB" w14:textId="77777777">
      <w:pPr>
        <w:pStyle w:val="a28"/>
      </w:pPr>
      <w:r w:rsidRPr="00EE4763">
        <w:t>HTTP</w:t>
      </w:r>
      <w:r w:rsidRPr="00DF2287">
        <w:t xml:space="preserve"> 200 – </w:t>
      </w:r>
      <w:r>
        <w:t>OK</w:t>
      </w:r>
      <w:r w:rsidRPr="00DF2287">
        <w:t xml:space="preserve"> (для полного получения файла); </w:t>
      </w:r>
    </w:p>
    <w:p w:rsidR="00D012EC" w:rsidRPr="00A14CD3" w14:paraId="70E32AFC" w14:textId="77777777">
      <w:pPr>
        <w:pStyle w:val="a28"/>
      </w:pPr>
      <w:r w:rsidRPr="00EE4763">
        <w:t>HEADER</w:t>
      </w:r>
    </w:p>
    <w:p w:rsidR="00D012EC" w:rsidRPr="00EE4763" w:rsidP="00D012EC" w14:paraId="55F50BD1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  <w:r w:rsidRPr="00EE4763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:rsidR="00D012EC" w:rsidRPr="00EE4763" w:rsidP="00D012EC" w14:paraId="34D33DF3" w14:textId="77777777">
      <w:pPr>
        <w:pStyle w:val="a30"/>
        <w:numPr>
          <w:ilvl w:val="0"/>
          <w:numId w:val="28"/>
        </w:numPr>
        <w:ind w:left="1429"/>
      </w:pPr>
      <w:r w:rsidRPr="00A14CD3">
        <w:t>Content-Length: {</w:t>
      </w:r>
      <w:r w:rsidRPr="00EE4763">
        <w:t>полный размер загружаемого сообщения};</w:t>
      </w:r>
    </w:p>
    <w:p w:rsidR="00D012EC" w:rsidRPr="00DF2287" w14:paraId="26FC51C5" w14:textId="77777777">
      <w:pPr>
        <w:pStyle w:val="a28"/>
      </w:pPr>
      <w:r w:rsidRPr="00DF2287">
        <w:t>или</w:t>
      </w:r>
    </w:p>
    <w:p w:rsidR="00D012EC" w:rsidRPr="00DF2287" w14:paraId="38D9B8C6" w14:textId="77777777">
      <w:pPr>
        <w:pStyle w:val="a28"/>
      </w:pPr>
      <w:r w:rsidRPr="00EE4763">
        <w:t>HTTP</w:t>
      </w:r>
      <w:r w:rsidRPr="00DF2287">
        <w:t xml:space="preserve"> 206 – </w:t>
      </w:r>
      <w:r w:rsidRPr="00EE4763">
        <w:t>Partial</w:t>
      </w:r>
      <w:r w:rsidRPr="00DF2287">
        <w:t xml:space="preserve"> </w:t>
      </w:r>
      <w:r w:rsidRPr="00EE4763">
        <w:t>content</w:t>
      </w:r>
      <w:r w:rsidRPr="00DF2287">
        <w:t xml:space="preserve"> (для получения определённого диапазона, если был указан </w:t>
      </w:r>
      <w:r w:rsidRPr="00EE4763">
        <w:t>Range</w:t>
      </w:r>
      <w:r w:rsidRPr="00DF2287">
        <w:t>);</w:t>
      </w:r>
    </w:p>
    <w:p w:rsidR="00B07C6A" w14:paraId="55453991" w14:textId="77777777">
      <w:pPr>
        <w:pStyle w:val="a28"/>
      </w:pPr>
    </w:p>
    <w:p w:rsidR="00D012EC" w:rsidRPr="00A14CD3" w14:paraId="13926557" w14:textId="2BF79CC0">
      <w:pPr>
        <w:pStyle w:val="a28"/>
      </w:pPr>
      <w:r w:rsidRPr="00EE4763">
        <w:t>HEADER</w:t>
      </w:r>
    </w:p>
    <w:p w:rsidR="00D012EC" w:rsidP="00D012EC" w14:paraId="7246732C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</w:p>
    <w:p w:rsidR="00D012EC" w:rsidRPr="00EE4763" w:rsidP="00D012EC" w14:paraId="13BD6482" w14:textId="77777777">
      <w:pPr>
        <w:pStyle w:val="a30"/>
        <w:numPr>
          <w:ilvl w:val="0"/>
          <w:numId w:val="28"/>
        </w:numPr>
        <w:ind w:left="1429"/>
      </w:pPr>
      <w:r>
        <w:t xml:space="preserve">Content-Range: bytes </w:t>
      </w:r>
      <w:r w:rsidRPr="00EE4763">
        <w:t>{начало фрагмента}-{конец фрагмента}/{полный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:rsidR="00D012EC" w:rsidRPr="00EE4763" w:rsidP="00D012EC" w14:paraId="63C59D13" w14:textId="77777777">
      <w:pPr>
        <w:pStyle w:val="a30"/>
        <w:numPr>
          <w:ilvl w:val="0"/>
          <w:numId w:val="28"/>
        </w:numPr>
        <w:ind w:left="1429"/>
      </w:pPr>
      <w:r>
        <w:t xml:space="preserve">Content-Length: </w:t>
      </w:r>
      <w:r w:rsidRPr="00EE4763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:rsidR="00D012EC" w:rsidRPr="00DF2287" w14:paraId="2F27D78B" w14:textId="77777777">
      <w:pPr>
        <w:pStyle w:val="a28"/>
      </w:pPr>
      <w:r w:rsidRPr="00DF2287">
        <w:t xml:space="preserve">В </w:t>
      </w:r>
      <w:r w:rsidRPr="00EE4763">
        <w:t>BODY</w:t>
      </w:r>
      <w:r w:rsidRPr="00DF2287">
        <w:t xml:space="preserve"> – запрашиваемый файл или диапазон.</w:t>
      </w:r>
    </w:p>
    <w:p w:rsidR="00D012EC" w:rsidRPr="00DF2287" w14:paraId="2684A9B8" w14:textId="77777777">
      <w:pPr>
        <w:pStyle w:val="a28"/>
      </w:pPr>
    </w:p>
    <w:p w:rsidR="00D012EC" w:rsidRPr="00DF2287" w14:paraId="4A6FB07D" w14:textId="77777777">
      <w:pPr>
        <w:pStyle w:val="a28"/>
      </w:pPr>
      <w:r w:rsidRPr="00DF2287">
        <w:t>В случае ошибок:</w:t>
      </w:r>
    </w:p>
    <w:p w:rsidR="00D012EC" w:rsidRPr="00DF2287" w14:paraId="39D2918A" w14:textId="77777777">
      <w:pPr>
        <w:pStyle w:val="a28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:rsidR="00D012EC" w:rsidRPr="006801A5" w14:paraId="5E2624B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785B4231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6007371A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0FD9D077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:rsidR="00D012EC" w:rsidRPr="00EE4763" w:rsidP="00D012EC" w14:paraId="321F2DE9" w14:textId="77777777">
      <w:pPr>
        <w:pStyle w:val="a1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:rsidR="00D012EC" w:rsidRPr="00EE4763" w:rsidP="00D012EC" w14:paraId="713124D3" w14:textId="77777777">
      <w:pPr>
        <w:pStyle w:val="a1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055EA30C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6801A5" w14:paraId="1AA1C885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4B9662E5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635CB718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76E8EDA1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60F1387D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:rsidR="00D012EC" w:rsidRPr="00EE4763" w:rsidP="00D012EC" w14:paraId="21110F1E" w14:textId="77777777">
      <w:pPr>
        <w:pStyle w:val="a1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:rsidR="00D012EC" w:rsidRPr="00EE4763" w:rsidP="00D012EC" w14:paraId="267DC778" w14:textId="77777777">
      <w:pPr>
        <w:pStyle w:val="a1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425A0AB4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6801A5" w14:paraId="13597981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6A9702B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3E50BAF7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3A217950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3137B4E6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"FILE_NOT_FOUND",</w:t>
      </w:r>
    </w:p>
    <w:p w:rsidR="00D012EC" w:rsidRPr="005B671C" w:rsidP="00D012EC" w14:paraId="4123B64B" w14:textId="77777777">
      <w:pPr>
        <w:pStyle w:val="a1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:rsidR="00D012EC" w:rsidRPr="00EE4763" w:rsidP="00D012EC" w14:paraId="121533D1" w14:textId="77777777">
      <w:pPr>
        <w:pStyle w:val="a1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:rsidR="00D012EC" w:rsidRPr="00EE4763" w:rsidP="00D012EC" w14:paraId="527180DD" w14:textId="77777777">
      <w:pPr>
        <w:pStyle w:val="a19"/>
        <w:rPr>
          <w:lang w:val="en-US"/>
        </w:rPr>
      </w:pPr>
      <w:r w:rsidRPr="00EE4763">
        <w:rPr>
          <w:lang w:val="en-US"/>
        </w:rPr>
        <w:t>}</w:t>
      </w:r>
    </w:p>
    <w:p w:rsidR="00D012EC" w:rsidRPr="006801A5" w14:paraId="67697101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</w:t>
      </w:r>
    </w:p>
    <w:p w:rsidR="00D012EC" w:rsidRPr="006801A5" w14:paraId="53212195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39123263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0A23D0F7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:rsidR="00D012EC" w:rsidRPr="00EE4763" w:rsidP="00D012EC" w14:paraId="1B1454C5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"FILE_TEMPORARY_NOT_AVAILABLE",</w:t>
      </w:r>
    </w:p>
    <w:p w:rsidR="00D012EC" w:rsidRPr="00180AED" w:rsidP="00D012EC" w14:paraId="7604D684" w14:textId="77777777">
      <w:pPr>
        <w:pStyle w:val="a1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:rsidR="00D012EC" w:rsidRPr="00EE4763" w:rsidP="00D012EC" w14:paraId="32A674B3" w14:textId="77777777">
      <w:pPr>
        <w:pStyle w:val="a19"/>
        <w:rPr>
          <w:lang w:val="en-US"/>
        </w:rPr>
      </w:pPr>
      <w:r w:rsidRPr="00915030">
        <w:t xml:space="preserve">  </w:t>
      </w:r>
      <w:r w:rsidRPr="00EE4763">
        <w:rPr>
          <w:lang w:val="en-US"/>
        </w:rPr>
        <w:t>"MoreInfo": {</w:t>
      </w:r>
    </w:p>
    <w:p w:rsidR="00D012EC" w:rsidRPr="00EE4763" w:rsidP="00D012EC" w14:paraId="36D7BC7D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:rsidR="00D012EC" w:rsidRPr="00EE4763" w:rsidP="00D012EC" w14:paraId="0D66C980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:rsidR="00D012EC" w:rsidRPr="00EE4763" w:rsidP="00D012EC" w14:paraId="3B4CEEEB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:rsidR="00D012EC" w:rsidRPr="009E20B3" w:rsidP="00D012EC" w14:paraId="117688C9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:rsidR="00D012EC" w:rsidRPr="009E20B3" w:rsidP="00D012EC" w14:paraId="0B6A5194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:rsidR="00D012EC" w:rsidRPr="009E20B3" w:rsidP="00D012EC" w14:paraId="08C843FB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:rsidR="00D012EC" w:rsidRPr="009E20B3" w:rsidP="00D012EC" w14:paraId="05E4A3EB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              } </w:t>
      </w:r>
    </w:p>
    <w:p w:rsidR="00D012EC" w:rsidRPr="009E20B3" w:rsidP="00D012EC" w14:paraId="2F711689" w14:textId="77777777">
      <w:pPr>
        <w:pStyle w:val="a19"/>
        <w:rPr>
          <w:lang w:val="en-US"/>
        </w:rPr>
      </w:pPr>
      <w:r w:rsidRPr="009E20B3">
        <w:rPr>
          <w:lang w:val="en-US"/>
        </w:rPr>
        <w:t>}</w:t>
      </w:r>
    </w:p>
    <w:p w:rsidR="00E15DF0" w14:paraId="599913C5" w14:textId="77777777">
      <w:pPr>
        <w:pStyle w:val="a28"/>
      </w:pPr>
    </w:p>
    <w:p w:rsidR="00E15DF0" w14:paraId="4EDFDDC9" w14:textId="77777777">
      <w:pPr>
        <w:pStyle w:val="a28"/>
      </w:pPr>
    </w:p>
    <w:p w:rsidR="00D012EC" w:rsidRPr="009E20B3" w14:paraId="207A4709" w14:textId="6098541E">
      <w:pPr>
        <w:pStyle w:val="a28"/>
      </w:pPr>
      <w:r>
        <w:t>Где</w:t>
      </w:r>
    </w:p>
    <w:p w:rsidR="00D012EC" w:rsidRPr="00A909E3" w:rsidP="00D012EC" w14:paraId="0E03DFC4" w14:textId="06F919A9">
      <w:pPr>
        <w:pStyle w:val="a30"/>
        <w:numPr>
          <w:ilvl w:val="0"/>
          <w:numId w:val="28"/>
        </w:numPr>
        <w:ind w:left="1429"/>
      </w:pPr>
      <w:r w:rsidRPr="009E20B3">
        <w:rPr>
          <w:lang w:val="en-US"/>
        </w:rPr>
        <w:t>Id</w:t>
      </w:r>
      <w:r w:rsidRPr="00A909E3">
        <w:t xml:space="preserve"> – </w:t>
      </w:r>
      <w:r w:rsidRPr="00EE4763">
        <w:t>уникальный</w:t>
      </w:r>
      <w:r w:rsidRPr="00A909E3">
        <w:t xml:space="preserve"> </w:t>
      </w:r>
      <w:r w:rsidRPr="00EE4763">
        <w:t>идентификатор</w:t>
      </w:r>
      <w:r w:rsidRPr="00A909E3">
        <w:t xml:space="preserve"> </w:t>
      </w:r>
      <w:r w:rsidRPr="00EE4763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];</w:t>
      </w:r>
    </w:p>
    <w:p w:rsidR="00D012EC" w:rsidRPr="00EE4763" w:rsidP="00D012EC" w14:paraId="45AC1E38" w14:textId="77777777">
      <w:pPr>
        <w:pStyle w:val="a30"/>
        <w:numPr>
          <w:ilvl w:val="0"/>
          <w:numId w:val="28"/>
        </w:numPr>
        <w:ind w:left="1429"/>
      </w:pPr>
      <w:r w:rsidRPr="00EE4763">
        <w:t>FileName – имя временно недоступного файла;</w:t>
      </w:r>
    </w:p>
    <w:p w:rsidR="00D012EC" w:rsidRPr="00EE4763" w:rsidP="00D012EC" w14:paraId="77103723" w14:textId="77777777">
      <w:pPr>
        <w:pStyle w:val="a30"/>
        <w:numPr>
          <w:ilvl w:val="0"/>
          <w:numId w:val="28"/>
        </w:numPr>
        <w:ind w:left="1429"/>
      </w:pPr>
      <w:r w:rsidRPr="00EE4763">
        <w:t>RepositoriInfo – информация о репозиториях (см. выше).</w:t>
      </w:r>
    </w:p>
    <w:p w:rsidR="00D012EC" w:rsidRPr="00DF2287" w14:paraId="44203007" w14:textId="77777777">
      <w:pPr>
        <w:pStyle w:val="a28"/>
      </w:pPr>
    </w:p>
    <w:p w:rsidR="00D012EC" w:rsidRPr="006801A5" w14:paraId="21DF4F31" w14:textId="77777777">
      <w:pPr>
        <w:pStyle w:val="a28"/>
        <w:rPr>
          <w:lang w:val="en-US"/>
        </w:rPr>
      </w:pPr>
      <w:r w:rsidRPr="006801A5">
        <w:rPr>
          <w:lang w:val="en-US"/>
        </w:rPr>
        <w:t>HTTP 410 – Gone.</w:t>
      </w:r>
    </w:p>
    <w:p w:rsidR="00D012EC" w:rsidRPr="006801A5" w14:paraId="0EEDCBB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53AC0451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092E680D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410,</w:t>
      </w:r>
    </w:p>
    <w:p w:rsidR="00D012EC" w:rsidRPr="00EE4763" w:rsidP="00D012EC" w14:paraId="545A7F48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"FILE_PERMANENTLY_NOT_AVAILABLE",</w:t>
      </w:r>
    </w:p>
    <w:p w:rsidR="00D012EC" w:rsidRPr="00180AED" w:rsidP="00D012EC" w14:paraId="2ED1CEB7" w14:textId="77777777">
      <w:pPr>
        <w:pStyle w:val="a1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:rsidR="00D012EC" w:rsidRPr="00EE4763" w:rsidP="00D012EC" w14:paraId="41F408FD" w14:textId="77777777">
      <w:pPr>
        <w:pStyle w:val="a19"/>
        <w:rPr>
          <w:lang w:val="en-US"/>
        </w:rPr>
      </w:pPr>
      <w:r w:rsidRPr="006B1595">
        <w:t xml:space="preserve">  </w:t>
      </w:r>
      <w:r w:rsidRPr="00EE4763">
        <w:rPr>
          <w:lang w:val="en-US"/>
        </w:rPr>
        <w:t>"MoreInfo": {</w:t>
      </w:r>
    </w:p>
    <w:p w:rsidR="00D012EC" w:rsidRPr="00EE4763" w:rsidP="00D012EC" w14:paraId="4A09A8D4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:rsidR="00D012EC" w:rsidRPr="00EE4763" w:rsidP="00D012EC" w14:paraId="6F9E9B77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:rsidR="00D012EC" w:rsidRPr="00EE4763" w:rsidP="00D012EC" w14:paraId="32BF04E4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:rsidR="00D012EC" w:rsidRPr="00262E72" w:rsidP="00D012EC" w14:paraId="652B5E97" w14:textId="77777777">
      <w:pPr>
        <w:pStyle w:val="a19"/>
      </w:pPr>
      <w:r w:rsidRPr="00EE4763">
        <w:rPr>
          <w:lang w:val="en-US"/>
        </w:rPr>
        <w:t xml:space="preserve">                            </w:t>
      </w:r>
      <w:r w:rsidRPr="00262E72">
        <w:t>}]</w:t>
      </w:r>
    </w:p>
    <w:p w:rsidR="00D012EC" w:rsidRPr="00262E72" w:rsidP="00D012EC" w14:paraId="4BD8B6CC" w14:textId="77777777">
      <w:pPr>
        <w:pStyle w:val="a19"/>
      </w:pPr>
      <w:r w:rsidRPr="00262E72">
        <w:t xml:space="preserve">               } </w:t>
      </w:r>
    </w:p>
    <w:p w:rsidR="00D012EC" w:rsidRPr="00262E72" w:rsidP="00D012EC" w14:paraId="53E9982F" w14:textId="77777777">
      <w:pPr>
        <w:pStyle w:val="a19"/>
      </w:pPr>
      <w:r w:rsidRPr="00262E72">
        <w:t>}</w:t>
      </w:r>
    </w:p>
    <w:p w:rsidR="00D012EC" w:rsidRPr="00262E72" w14:paraId="43802861" w14:textId="77777777">
      <w:pPr>
        <w:pStyle w:val="a28"/>
      </w:pPr>
      <w:r>
        <w:t>Где</w:t>
      </w:r>
    </w:p>
    <w:p w:rsidR="00D012EC" w:rsidRPr="00EE4763" w:rsidP="00D012EC" w14:paraId="2699DAE5" w14:textId="25E6376E">
      <w:pPr>
        <w:pStyle w:val="a30"/>
        <w:numPr>
          <w:ilvl w:val="0"/>
          <w:numId w:val="28"/>
        </w:numPr>
        <w:ind w:left="1429"/>
      </w:pPr>
      <w:r w:rsidRPr="00EE4763">
        <w:t>Id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EE4763">
        <w:t>;</w:t>
      </w:r>
    </w:p>
    <w:p w:rsidR="00D012EC" w:rsidRPr="00EE4763" w:rsidP="00D012EC" w14:paraId="776F4BDE" w14:textId="77777777">
      <w:pPr>
        <w:pStyle w:val="a30"/>
        <w:numPr>
          <w:ilvl w:val="0"/>
          <w:numId w:val="28"/>
        </w:numPr>
        <w:ind w:left="1429"/>
      </w:pPr>
      <w:r w:rsidRPr="00EE4763">
        <w:t>FileName – имя файла, без содержимого</w:t>
      </w:r>
      <w:r>
        <w:t>.</w:t>
      </w:r>
    </w:p>
    <w:p w:rsidR="00D012EC" w:rsidRPr="00DF2287" w14:paraId="03BE8B33" w14:textId="77777777">
      <w:pPr>
        <w:pStyle w:val="a28"/>
      </w:pPr>
    </w:p>
    <w:p w:rsidR="00D012EC" w:rsidRPr="006801A5" w14:paraId="3FEEC745" w14:textId="77777777">
      <w:pPr>
        <w:pStyle w:val="a28"/>
        <w:rPr>
          <w:lang w:val="en-US"/>
        </w:rPr>
      </w:pPr>
      <w:r w:rsidRPr="006801A5">
        <w:rPr>
          <w:lang w:val="en-US"/>
        </w:rPr>
        <w:t>HTTP 416 – Range Not Satisfiable.</w:t>
      </w:r>
    </w:p>
    <w:p w:rsidR="00D012EC" w:rsidRPr="006801A5" w14:paraId="465F6E32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EE4763" w:rsidP="00D012EC" w14:paraId="56133C9E" w14:textId="77777777">
      <w:pPr>
        <w:pStyle w:val="a19"/>
        <w:rPr>
          <w:lang w:val="en-US"/>
        </w:rPr>
      </w:pPr>
      <w:r w:rsidRPr="00EE4763">
        <w:rPr>
          <w:lang w:val="en-US"/>
        </w:rPr>
        <w:t>{</w:t>
      </w:r>
    </w:p>
    <w:p w:rsidR="00D012EC" w:rsidRPr="00EE4763" w:rsidP="00D012EC" w14:paraId="3B096C0A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"HTTPStatus": 416,</w:t>
      </w:r>
    </w:p>
    <w:p w:rsidR="00D012EC" w:rsidRPr="00EE4763" w:rsidP="00D012EC" w14:paraId="73829206" w14:textId="77777777">
      <w:pPr>
        <w:pStyle w:val="a19"/>
        <w:rPr>
          <w:lang w:val="en-US"/>
        </w:rPr>
      </w:pPr>
      <w:r w:rsidRPr="00EE4763">
        <w:rPr>
          <w:lang w:val="en-US"/>
        </w:rPr>
        <w:t xml:space="preserve">  "ErrorCode":  "INCORRECT_BYTE_RANGE",</w:t>
      </w:r>
    </w:p>
    <w:p w:rsidR="00D012EC" w:rsidRPr="00915030" w:rsidP="00D012EC" w14:paraId="7328DA93" w14:textId="77777777">
      <w:pPr>
        <w:pStyle w:val="a19"/>
      </w:pPr>
      <w:r w:rsidRPr="00EE4763">
        <w:rPr>
          <w:lang w:val="en-US"/>
        </w:rPr>
        <w:t xml:space="preserve">  </w:t>
      </w:r>
      <w:r w:rsidRPr="00915030">
        <w:t>"</w:t>
      </w:r>
      <w:r w:rsidRPr="00EE4763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:rsidR="00D012EC" w:rsidRPr="00916073" w:rsidP="00D012EC" w14:paraId="015636E9" w14:textId="77777777">
      <w:pPr>
        <w:pStyle w:val="a19"/>
      </w:pPr>
      <w:r w:rsidRPr="00915030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:rsidR="00D012EC" w:rsidP="00D012EC" w14:paraId="638545B6" w14:textId="77777777">
      <w:pPr>
        <w:pStyle w:val="a19"/>
      </w:pPr>
      <w:r w:rsidRPr="00916073">
        <w:t>}</w:t>
      </w:r>
    </w:p>
    <w:p w:rsidR="00D012EC" w:rsidP="00D012EC" w14:paraId="0AD03262" w14:textId="77777777">
      <w:pPr>
        <w:pStyle w:val="a19"/>
      </w:pPr>
    </w:p>
    <w:p w:rsidR="002B69BB" w14:paraId="788D999F" w14:textId="7D4C4E85">
      <w:pPr>
        <w:pStyle w:val="a28"/>
      </w:pPr>
    </w:p>
    <w:p w:rsidR="00E15DF0" w14:paraId="21D6371D" w14:textId="2FE4BABC">
      <w:pPr>
        <w:pStyle w:val="a28"/>
      </w:pPr>
    </w:p>
    <w:p w:rsidR="00E15DF0" w14:paraId="74DC86AD" w14:textId="77777777">
      <w:pPr>
        <w:pStyle w:val="a28"/>
      </w:pPr>
    </w:p>
    <w:p w:rsidR="00AD0F60" w:rsidRPr="00EF7FCB" w:rsidP="006801A5" w14:paraId="313FADC4" w14:textId="79F24B54">
      <w:pPr>
        <w:pStyle w:val="40"/>
      </w:pPr>
      <w:r w:rsidRPr="00EF7FCB">
        <w:t>Удаление сообщений</w:t>
      </w:r>
    </w:p>
    <w:p w:rsidR="00AD0F60" w:rsidRPr="00EF7FCB" w14:paraId="72FA0C58" w14:textId="15F3A150">
      <w:pPr>
        <w:pStyle w:val="a28"/>
      </w:pPr>
      <w:r w:rsidRPr="00EF7FCB">
        <w:t xml:space="preserve">Удаление сообщений и файлов на стороне </w:t>
      </w:r>
      <w:r w:rsidR="005711F2">
        <w:t>УИО</w:t>
      </w:r>
      <w:r w:rsidRPr="00EF7FCB">
        <w:t xml:space="preserve"> осуществляется с использован</w:t>
      </w:r>
      <w:r w:rsidR="005711F2">
        <w:t>ием универсального REST-сервиса следующим образом:</w:t>
      </w:r>
    </w:p>
    <w:p w:rsidR="00AD0F60" w:rsidRPr="006801A5" w:rsidP="006801A5" w14:paraId="7DB88B7E" w14:textId="0720423A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конкретного сообщения используется метод DELETE</w:t>
      </w:r>
    </w:p>
    <w:p w:rsidR="00D012EC" w:rsidRPr="006801A5" w14:paraId="2465E956" w14:textId="77777777">
      <w:pPr>
        <w:pStyle w:val="a28"/>
        <w:rPr>
          <w:lang w:val="en-US"/>
        </w:rPr>
      </w:pPr>
      <w:r w:rsidRPr="006801A5">
        <w:rPr>
          <w:lang w:val="en-US"/>
        </w:rPr>
        <w:t>DELETE: */messages/{msgId}</w:t>
      </w:r>
    </w:p>
    <w:p w:rsidR="00D012EC" w:rsidRPr="006801A5" w14:paraId="74B550FF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6AF12EC9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419CC171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35B5DF99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0231CB" w:rsidP="00D012EC" w14:paraId="1D4FB85E" w14:textId="77777777">
      <w:pPr>
        <w:pStyle w:val="a19"/>
      </w:pPr>
      <w:r w:rsidRPr="000231CB">
        <w:t>}</w:t>
      </w:r>
    </w:p>
    <w:p w:rsidR="00D012EC" w:rsidRPr="000231CB" w14:paraId="1660A214" w14:textId="77777777">
      <w:pPr>
        <w:pStyle w:val="a28"/>
      </w:pPr>
      <w:r w:rsidRPr="00EF7FCB">
        <w:t>Где</w:t>
      </w:r>
      <w:r w:rsidRPr="000231CB">
        <w:t>:</w:t>
      </w:r>
    </w:p>
    <w:p w:rsidR="00D012EC" w:rsidRPr="000231CB" w:rsidP="00D012EC" w14:paraId="14368806" w14:textId="0B1ACBC8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 w:rsidRPr="001A63BC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231CB">
        <w:t>.</w:t>
      </w:r>
    </w:p>
    <w:p w:rsidR="00D012EC" w:rsidRPr="00DF2287" w14:paraId="0B0D0ED9" w14:textId="77777777">
      <w:pPr>
        <w:pStyle w:val="a28"/>
        <w:rPr>
          <w:highlight w:val="yellow"/>
        </w:rPr>
      </w:pPr>
    </w:p>
    <w:p w:rsidR="00D012EC" w:rsidRPr="00DF2287" w14:paraId="0EFF44F2" w14:textId="77777777">
      <w:pPr>
        <w:pStyle w:val="a28"/>
      </w:pPr>
      <w:r w:rsidRPr="00AD0F60">
        <w:t>RESPONSE</w:t>
      </w:r>
    </w:p>
    <w:p w:rsidR="00D012EC" w:rsidRPr="00DF2287" w14:paraId="7204AE89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:rsidR="00D012EC" w:rsidRPr="00DF2287" w14:paraId="38A8A792" w14:textId="77777777">
      <w:pPr>
        <w:pStyle w:val="a28"/>
      </w:pPr>
    </w:p>
    <w:p w:rsidR="00D012EC" w:rsidRPr="00DF2287" w14:paraId="393151CC" w14:textId="77777777">
      <w:pPr>
        <w:pStyle w:val="a28"/>
      </w:pPr>
      <w:r w:rsidRPr="00DF2287">
        <w:t>В случае ошибок:</w:t>
      </w:r>
    </w:p>
    <w:p w:rsidR="00D012EC" w:rsidRPr="006801A5" w14:paraId="341BDD12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</w:t>
      </w:r>
    </w:p>
    <w:p w:rsidR="00D012EC" w:rsidRPr="006801A5" w14:paraId="2BFCCCD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1C4B0AA8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05E48B81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D012EC" w:rsidRPr="00335C60" w:rsidP="00D012EC" w14:paraId="2BC87761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335C60">
        <w:rPr>
          <w:lang w:val="en-US"/>
        </w:rPr>
        <w:t>"ErrorCode":  "MESSAGE_DELETE_ERROR",</w:t>
      </w:r>
    </w:p>
    <w:p w:rsidR="00D012EC" w:rsidRPr="005B671C" w:rsidP="00D012EC" w14:paraId="4498A1D3" w14:textId="77777777">
      <w:pPr>
        <w:pStyle w:val="a19"/>
      </w:pPr>
      <w:r w:rsidRPr="00E828D3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A9575F">
        <w:t xml:space="preserve"> </w:t>
      </w:r>
      <w:r w:rsidRPr="005B671C">
        <w:t>",</w:t>
      </w:r>
    </w:p>
    <w:p w:rsidR="00D012EC" w:rsidRPr="005711F2" w:rsidP="00D012EC" w14:paraId="2E84F079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:rsidR="00D012EC" w:rsidRPr="005711F2" w:rsidP="00D012EC" w14:paraId="3D0A1D1C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D012EC" w:rsidRPr="006801A5" w14:paraId="480B9C21" w14:textId="77777777">
      <w:pPr>
        <w:pStyle w:val="a28"/>
        <w:rPr>
          <w:lang w:val="en-US"/>
        </w:rPr>
      </w:pPr>
    </w:p>
    <w:p w:rsidR="00D012EC" w:rsidRPr="006801A5" w14:paraId="0071797B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1C4E0ED8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799C3FEB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7A4D22B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D012EC" w:rsidRPr="005711F2" w:rsidP="00D012EC" w14:paraId="7C392D14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:rsidR="00D012EC" w:rsidRPr="00E77227" w:rsidP="00D012EC" w14:paraId="38834271" w14:textId="77777777">
      <w:pPr>
        <w:pStyle w:val="a1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A203BB">
        <w:t>Невозможно</w:t>
      </w:r>
      <w:r w:rsidRPr="00E77227">
        <w:t xml:space="preserve"> </w:t>
      </w:r>
      <w:r w:rsidRPr="00A203BB">
        <w:t>найти</w:t>
      </w:r>
      <w:r w:rsidRPr="00E77227">
        <w:t xml:space="preserve"> </w:t>
      </w:r>
      <w:r w:rsidRPr="00A203BB">
        <w:t>сообщение</w:t>
      </w:r>
      <w:r w:rsidRPr="00E77227">
        <w:t xml:space="preserve"> </w:t>
      </w:r>
      <w:r w:rsidRPr="00A203BB">
        <w:t>с</w:t>
      </w:r>
      <w:r w:rsidRPr="00E77227">
        <w:t xml:space="preserve"> </w:t>
      </w:r>
      <w:r w:rsidRPr="00A203BB">
        <w:t>указанным</w:t>
      </w:r>
      <w:r w:rsidRPr="00E77227">
        <w:t xml:space="preserve"> </w:t>
      </w:r>
      <w:r w:rsidRPr="005711F2">
        <w:t>id</w:t>
      </w:r>
      <w:r w:rsidRPr="00E77227">
        <w:t>",</w:t>
      </w:r>
    </w:p>
    <w:p w:rsidR="00D012EC" w:rsidRPr="005711F2" w:rsidP="00D012EC" w14:paraId="1E98AB5D" w14:textId="77777777">
      <w:pPr>
        <w:pStyle w:val="a19"/>
      </w:pPr>
      <w:r w:rsidRPr="00E77227">
        <w:t xml:space="preserve">  </w:t>
      </w:r>
      <w:r w:rsidRPr="005711F2">
        <w:t>"MoreInfo: {}</w:t>
      </w:r>
    </w:p>
    <w:p w:rsidR="00D012EC" w:rsidRPr="005711F2" w:rsidP="00D012EC" w14:paraId="61F2DF1B" w14:textId="77777777">
      <w:pPr>
        <w:pStyle w:val="a19"/>
      </w:pPr>
      <w:r w:rsidRPr="005711F2">
        <w:t>}</w:t>
      </w:r>
    </w:p>
    <w:p w:rsidR="008023F1" w:rsidRPr="00AD0F60" w:rsidP="00AD0F60" w14:paraId="39BAAFD2" w14:textId="77777777">
      <w:pPr>
        <w:rPr>
          <w:highlight w:val="yellow"/>
        </w:rPr>
      </w:pPr>
    </w:p>
    <w:p w:rsidR="00AD0F60" w:rsidRPr="006801A5" w:rsidP="006801A5" w14:paraId="2DF826D1" w14:textId="7B995C5F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конкретного файла или отмены сессии отправки используется метод DELETE</w:t>
      </w:r>
    </w:p>
    <w:p w:rsidR="00D012EC" w:rsidRPr="006801A5" w14:paraId="3DB4DAE4" w14:textId="77777777">
      <w:pPr>
        <w:pStyle w:val="a28"/>
        <w:rPr>
          <w:lang w:val="en-US"/>
        </w:rPr>
      </w:pPr>
      <w:r w:rsidRPr="006801A5">
        <w:rPr>
          <w:lang w:val="en-US"/>
        </w:rPr>
        <w:t>DELETE: */messages/{msgId}/files/{fileId}</w:t>
      </w:r>
    </w:p>
    <w:p w:rsidR="00D012EC" w:rsidRPr="006801A5" w14:paraId="5E3E2C7A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123D2162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AD0F60" w:rsidP="00D012EC" w14:paraId="4E367701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1A80495E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RPr="00AD0F60" w:rsidP="00D012EC" w14:paraId="468B531F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"FileId":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D012EC" w:rsidRPr="006B3B4A" w:rsidP="00D012EC" w14:paraId="6A009A09" w14:textId="77777777">
      <w:pPr>
        <w:pStyle w:val="a19"/>
      </w:pPr>
      <w:r w:rsidRPr="006B3B4A">
        <w:t>}</w:t>
      </w:r>
    </w:p>
    <w:p w:rsidR="00D012EC" w:rsidRPr="006B3B4A" w14:paraId="342239F1" w14:textId="77777777">
      <w:pPr>
        <w:pStyle w:val="a28"/>
      </w:pPr>
      <w:r w:rsidRPr="00D874E2">
        <w:t>Где</w:t>
      </w:r>
      <w:r w:rsidRPr="006B3B4A">
        <w:t>:</w:t>
      </w:r>
    </w:p>
    <w:p w:rsidR="00D012EC" w:rsidRPr="00EF7FCB" w:rsidP="00D012EC" w14:paraId="201590E5" w14:textId="4409F8B3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D874E2">
        <w:t xml:space="preserve"> – уни</w:t>
      </w:r>
      <w:r>
        <w:t xml:space="preserve">кальный идентификатор </w:t>
      </w:r>
      <w:r w:rsidRPr="002D41A0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2D41A0">
        <w:t>;</w:t>
      </w:r>
    </w:p>
    <w:p w:rsidR="00D012EC" w:rsidRPr="00EF7FCB" w:rsidP="00D012EC" w14:paraId="76645976" w14:textId="2D4EABBC">
      <w:pPr>
        <w:pStyle w:val="a30"/>
        <w:numPr>
          <w:ilvl w:val="0"/>
          <w:numId w:val="28"/>
        </w:numPr>
        <w:ind w:left="1429"/>
      </w:pPr>
      <w:r w:rsidRPr="00AD0F60">
        <w:t>FileId</w:t>
      </w:r>
      <w:r w:rsidRPr="00EF7FCB">
        <w:t xml:space="preserve">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EF7FCB">
        <w:t>.</w:t>
      </w:r>
    </w:p>
    <w:p w:rsidR="00D012EC" w:rsidRPr="00DF2287" w14:paraId="02C8ED85" w14:textId="77777777">
      <w:pPr>
        <w:pStyle w:val="a28"/>
      </w:pPr>
    </w:p>
    <w:p w:rsidR="00D012EC" w:rsidRPr="00DF2287" w14:paraId="714CBF49" w14:textId="77777777">
      <w:pPr>
        <w:pStyle w:val="a28"/>
      </w:pPr>
      <w:r w:rsidRPr="00AD0F60">
        <w:t>RESPONSE</w:t>
      </w:r>
    </w:p>
    <w:p w:rsidR="00D012EC" w:rsidRPr="00DF2287" w14:paraId="285347AA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:rsidR="00D012EC" w:rsidRPr="00DF2287" w14:paraId="1DF0FDC8" w14:textId="77777777">
      <w:pPr>
        <w:pStyle w:val="a28"/>
      </w:pPr>
    </w:p>
    <w:p w:rsidR="00D012EC" w:rsidRPr="009639DB" w14:paraId="41449DE6" w14:textId="77777777">
      <w:pPr>
        <w:pStyle w:val="a28"/>
      </w:pPr>
      <w:r w:rsidRPr="00DF2287">
        <w:t>В</w:t>
      </w:r>
      <w:r w:rsidRPr="009639DB">
        <w:t xml:space="preserve"> </w:t>
      </w:r>
      <w:r w:rsidRPr="00DF2287">
        <w:t>случае</w:t>
      </w:r>
      <w:r w:rsidRPr="009639DB">
        <w:t xml:space="preserve"> </w:t>
      </w:r>
      <w:r w:rsidRPr="00DF2287">
        <w:t>ошибок</w:t>
      </w:r>
      <w:r w:rsidRPr="009639DB">
        <w:t>:</w:t>
      </w:r>
    </w:p>
    <w:p w:rsidR="00D012EC" w:rsidRPr="006801A5" w14:paraId="006A5BE5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</w:t>
      </w:r>
    </w:p>
    <w:p w:rsidR="00D012EC" w:rsidRPr="006801A5" w14:paraId="0B5423C8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35ED5CFD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6E153721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D012EC" w:rsidRPr="009639DB" w:rsidP="00D012EC" w14:paraId="3EF0CDA5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BD36C5">
        <w:rPr>
          <w:lang w:val="en-US"/>
        </w:rPr>
        <w:t>ErrorCode</w:t>
      </w:r>
      <w:r w:rsidRPr="009639DB">
        <w:rPr>
          <w:lang w:val="en-US"/>
        </w:rPr>
        <w:t>": "</w:t>
      </w:r>
      <w:r w:rsidRPr="00BD36C5">
        <w:rPr>
          <w:lang w:val="en-US"/>
        </w:rPr>
        <w:t>MESSAGE</w:t>
      </w:r>
      <w:r w:rsidRPr="009639DB">
        <w:rPr>
          <w:lang w:val="en-US"/>
        </w:rPr>
        <w:t>_</w:t>
      </w:r>
      <w:r w:rsidRPr="00BD36C5">
        <w:rPr>
          <w:lang w:val="en-US"/>
        </w:rPr>
        <w:t>DELETE</w:t>
      </w:r>
      <w:r w:rsidRPr="009639DB">
        <w:rPr>
          <w:lang w:val="en-US"/>
        </w:rPr>
        <w:t>_</w:t>
      </w:r>
      <w:r w:rsidRPr="00BD36C5">
        <w:rPr>
          <w:lang w:val="en-US"/>
        </w:rPr>
        <w:t>ERROR</w:t>
      </w:r>
      <w:r w:rsidRPr="009639DB">
        <w:rPr>
          <w:lang w:val="en-US"/>
        </w:rPr>
        <w:t>",</w:t>
      </w:r>
    </w:p>
    <w:p w:rsidR="00D012EC" w:rsidRPr="005B671C" w:rsidP="00D012EC" w14:paraId="370E1912" w14:textId="77777777">
      <w:pPr>
        <w:pStyle w:val="a19"/>
      </w:pPr>
      <w:r w:rsidRPr="009639DB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5B671C">
        <w:t>",</w:t>
      </w:r>
    </w:p>
    <w:p w:rsidR="00D012EC" w:rsidRPr="005711F2" w:rsidP="00D012EC" w14:paraId="32E4911F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:rsidR="00D012EC" w:rsidRPr="005711F2" w:rsidP="00D012EC" w14:paraId="05A013FA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D012EC" w:rsidRPr="006801A5" w14:paraId="692B1CC2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35FB2E7F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003386D2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53C7E11B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D012EC" w:rsidRPr="005711F2" w:rsidP="00D012EC" w14:paraId="3613B934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:rsidR="00D012EC" w:rsidRPr="005B671C" w:rsidP="00D012EC" w14:paraId="2DB4D370" w14:textId="77777777">
      <w:pPr>
        <w:pStyle w:val="a1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:rsidR="00D012EC" w:rsidRPr="005711F2" w:rsidP="00D012EC" w14:paraId="0D203779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:rsidR="00D012EC" w:rsidRPr="005711F2" w:rsidP="00D012EC" w14:paraId="27FCD0E2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D012EC" w:rsidRPr="006801A5" w14:paraId="28E64339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24ADA25F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343AE6FC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52BC2E88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D012EC" w:rsidRPr="005711F2" w:rsidP="00D012EC" w14:paraId="18520135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:rsidR="00D012EC" w:rsidRPr="005B671C" w:rsidP="00D012EC" w14:paraId="1D051404" w14:textId="77777777">
      <w:pPr>
        <w:pStyle w:val="a1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:rsidR="00D012EC" w:rsidRPr="00916073" w:rsidP="00D012EC" w14:paraId="66DD950C" w14:textId="77777777">
      <w:pPr>
        <w:pStyle w:val="a19"/>
      </w:pPr>
      <w:r w:rsidRPr="005B671C">
        <w:t xml:space="preserve">  </w:t>
      </w:r>
      <w:r w:rsidRPr="00916073">
        <w:t>"</w:t>
      </w:r>
      <w:r w:rsidRPr="005711F2">
        <w:t>MoreInfo</w:t>
      </w:r>
      <w:r w:rsidRPr="00916073">
        <w:t>: {}</w:t>
      </w:r>
    </w:p>
    <w:p w:rsidR="00D012EC" w:rsidP="00D012EC" w14:paraId="5DABE505" w14:textId="77777777">
      <w:pPr>
        <w:pStyle w:val="a19"/>
      </w:pPr>
      <w:r w:rsidRPr="00916073">
        <w:t>}</w:t>
      </w:r>
    </w:p>
    <w:p w:rsidR="000B5E27" w14:paraId="63F17CA0" w14:textId="77777777">
      <w:pPr>
        <w:pStyle w:val="a28"/>
      </w:pPr>
    </w:p>
    <w:p w:rsidR="005711F2" w:rsidP="006801A5" w14:paraId="058A5582" w14:textId="26FEFF12">
      <w:pPr>
        <w:pStyle w:val="40"/>
      </w:pPr>
      <w:bookmarkStart w:id="148" w:name="_Ref68713922"/>
      <w:bookmarkStart w:id="149" w:name="_Ref3445634"/>
      <w:r>
        <w:t>Для получения справочной информации</w:t>
      </w:r>
      <w:bookmarkEnd w:id="148"/>
    </w:p>
    <w:p w:rsidR="00AD0F60" w:rsidRPr="006801A5" w:rsidP="006801A5" w14:paraId="12D857B9" w14:textId="38BE3AC2">
      <w:pPr>
        <w:pStyle w:val="Heading5"/>
        <w:ind w:left="709"/>
      </w:pPr>
      <w:bookmarkStart w:id="150" w:name="_Ref52535478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справочника задач используется метод GET</w:t>
      </w:r>
      <w:bookmarkEnd w:id="149"/>
      <w:bookmarkEnd w:id="150"/>
    </w:p>
    <w:p w:rsidR="00D012EC" w:rsidRPr="00DF2287" w14:paraId="3389F5DB" w14:textId="77777777">
      <w:pPr>
        <w:pStyle w:val="a28"/>
      </w:pPr>
      <w:r w:rsidRPr="00AD0F60">
        <w:t>GET</w:t>
      </w:r>
      <w:r w:rsidRPr="00DF2287">
        <w:t>: */</w:t>
      </w:r>
      <w:r w:rsidRPr="00AD0F60">
        <w:t>tasks</w:t>
      </w:r>
    </w:p>
    <w:p w:rsidR="00D012EC" w:rsidRPr="00DF2287" w14:paraId="4EA9A308" w14:textId="77777777">
      <w:pPr>
        <w:pStyle w:val="a28"/>
      </w:pPr>
      <w:r w:rsidRPr="00DF2287">
        <w:t xml:space="preserve">Запрос может быть дополнен запросом на направление обмена по задачам - </w:t>
      </w:r>
      <w:r w:rsidRPr="000B5E27">
        <w:t>GET</w:t>
      </w:r>
      <w:r w:rsidRPr="00DF2287">
        <w:t>: */</w:t>
      </w:r>
      <w:r>
        <w:t>task</w:t>
      </w:r>
      <w:r w:rsidRPr="00DF2287">
        <w:t>?</w:t>
      </w:r>
      <w:r w:rsidRPr="000B5E27">
        <w:t>direction</w:t>
      </w:r>
      <w:r w:rsidRPr="00DF2287">
        <w:t>={</w:t>
      </w:r>
      <w:r w:rsidRPr="000B5E27">
        <w:t>d</w:t>
      </w:r>
      <w:r w:rsidRPr="00DF2287">
        <w:t>}, где {</w:t>
      </w:r>
      <w:r w:rsidRPr="000B5E27">
        <w:t>d</w:t>
      </w:r>
      <w:r w:rsidRPr="00DF2287">
        <w:t xml:space="preserve">} – направление обмена. Допустимые значения: 0/1/2. 0- входящие </w:t>
      </w:r>
      <w:r w:rsidRPr="00DF2287">
        <w:t>(БР-&gt;ЛК); 1-исходящие (ЛК-&gt;БР); 2- двунаправленные (ЛК-&gt;ЛК). Если параметр не указан, возвращается все задачи. В случае некорректного указания параметра – ошибка.</w:t>
      </w:r>
    </w:p>
    <w:p w:rsidR="00D012EC" w:rsidRPr="006801A5" w14:paraId="5CE046E4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D012EC" w:rsidRPr="009E20B3" w:rsidP="00D012EC" w14:paraId="230C82A1" w14:textId="77777777">
      <w:pPr>
        <w:pStyle w:val="a19"/>
        <w:rPr>
          <w:lang w:val="en-US"/>
        </w:rPr>
      </w:pPr>
      <w:r w:rsidRPr="009E20B3">
        <w:rPr>
          <w:lang w:val="en-US"/>
        </w:rPr>
        <w:t>{"Direction": "string"}</w:t>
      </w:r>
    </w:p>
    <w:p w:rsidR="00D0528E" w:rsidRPr="006801A5" w14:paraId="3EAE51D9" w14:textId="77777777">
      <w:pPr>
        <w:pStyle w:val="a28"/>
        <w:rPr>
          <w:lang w:val="en-US"/>
        </w:rPr>
      </w:pPr>
    </w:p>
    <w:p w:rsidR="00D012EC" w:rsidRPr="006801A5" w14:paraId="306DEED9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14:paraId="0470CC22" w14:textId="55402B4D">
      <w:pPr>
        <w:pStyle w:val="a28"/>
        <w:rPr>
          <w:lang w:val="en-US"/>
        </w:rPr>
      </w:pPr>
      <w:r w:rsidRPr="006801A5">
        <w:rPr>
          <w:lang w:val="en-US"/>
        </w:rPr>
        <w:t>HTTP 200 – Ok.</w:t>
      </w:r>
    </w:p>
    <w:p w:rsidR="00D0528E" w:rsidRPr="006801A5" w14:paraId="19CA05D0" w14:textId="77777777">
      <w:pPr>
        <w:pStyle w:val="a28"/>
        <w:rPr>
          <w:lang w:val="en-US"/>
        </w:rPr>
      </w:pPr>
    </w:p>
    <w:p w:rsidR="00D012EC" w:rsidRPr="005711F2" w:rsidP="00D012EC" w14:paraId="7653EAE5" w14:textId="77777777">
      <w:pPr>
        <w:pStyle w:val="a19"/>
        <w:rPr>
          <w:lang w:val="en-US"/>
        </w:rPr>
      </w:pPr>
      <w:r w:rsidRPr="005711F2">
        <w:rPr>
          <w:lang w:val="en-US"/>
        </w:rPr>
        <w:t>[</w:t>
      </w:r>
    </w:p>
    <w:p w:rsidR="00D012EC" w:rsidRPr="005711F2" w:rsidP="00D012EC" w14:paraId="0C675C6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{</w:t>
      </w:r>
    </w:p>
    <w:p w:rsidR="00D012EC" w:rsidRPr="005711F2" w:rsidP="00D012EC" w14:paraId="74500BEB" w14:textId="77777777">
      <w:pPr>
        <w:pStyle w:val="a19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"Code": "string",</w:t>
      </w:r>
    </w:p>
    <w:p w:rsidR="00D012EC" w:rsidRPr="005711F2" w:rsidP="00D012EC" w14:paraId="3DE61AED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"Name": "string",</w:t>
      </w:r>
    </w:p>
    <w:p w:rsidR="00F15F7F" w:rsidP="00D012EC" w14:paraId="3FB58969" w14:textId="35B06BCB">
      <w:pPr>
        <w:pStyle w:val="a19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 xml:space="preserve">"Description": </w:t>
      </w:r>
      <w:r w:rsidR="00A70F0A">
        <w:rPr>
          <w:lang w:val="en-US"/>
        </w:rPr>
        <w:t>[</w:t>
      </w:r>
      <w:r w:rsidRPr="005711F2">
        <w:rPr>
          <w:lang w:val="en-US"/>
        </w:rPr>
        <w:t>"string"</w:t>
      </w:r>
      <w:r>
        <w:rPr>
          <w:lang w:val="en-US"/>
        </w:rPr>
        <w:t xml:space="preserve">, </w:t>
      </w:r>
      <w:r w:rsidRPr="005711F2">
        <w:rPr>
          <w:lang w:val="en-US"/>
        </w:rPr>
        <w:t>"</w:t>
      </w:r>
      <w:r>
        <w:rPr>
          <w:lang w:val="en-US"/>
        </w:rPr>
        <w:t>null</w:t>
      </w:r>
      <w:r w:rsidRPr="005711F2">
        <w:rPr>
          <w:lang w:val="en-US"/>
        </w:rPr>
        <w:t>"</w:t>
      </w:r>
      <w:r w:rsidR="00A70F0A">
        <w:rPr>
          <w:lang w:val="en-US"/>
        </w:rPr>
        <w:t>]</w:t>
      </w:r>
      <w:r>
        <w:rPr>
          <w:lang w:val="en-US"/>
        </w:rPr>
        <w:t>,</w:t>
      </w:r>
    </w:p>
    <w:p w:rsidR="00A70F0A" w:rsidP="00F15F7F" w14:paraId="6D703EE4" w14:textId="77777777">
      <w:pPr>
        <w:pStyle w:val="a19"/>
        <w:ind w:firstLine="708"/>
        <w:rPr>
          <w:lang w:val="en-US"/>
        </w:rPr>
      </w:pPr>
      <w:r w:rsidRPr="005711F2">
        <w:rPr>
          <w:lang w:val="en-US"/>
        </w:rPr>
        <w:t>"AllowAspera": "boolean",</w:t>
      </w:r>
    </w:p>
    <w:p w:rsidR="00D012EC" w:rsidRPr="005711F2" w:rsidP="00AE7F1D" w14:paraId="3FA3C6F2" w14:textId="61394746">
      <w:pPr>
        <w:pStyle w:val="a19"/>
        <w:ind w:firstLine="708"/>
        <w:rPr>
          <w:lang w:val="en-US"/>
        </w:rPr>
      </w:pPr>
      <w:r w:rsidRPr="005711F2">
        <w:rPr>
          <w:lang w:val="en-US"/>
        </w:rPr>
        <w:t>"Direction": "string",</w:t>
      </w:r>
    </w:p>
    <w:p w:rsidR="00D012EC" w:rsidRPr="005711F2" w:rsidP="00D012EC" w14:paraId="25DE32F5" w14:textId="14518BBD">
      <w:pPr>
        <w:pStyle w:val="a19"/>
        <w:rPr>
          <w:lang w:val="en-US"/>
        </w:rPr>
      </w:pPr>
      <w:r w:rsidRPr="005711F2">
        <w:rPr>
          <w:lang w:val="en-US"/>
        </w:rPr>
        <w:tab/>
        <w:t>"AllowLinkedMessages": "boolean"</w:t>
      </w:r>
      <w:r w:rsidRPr="009E20B3">
        <w:rPr>
          <w:lang w:val="en-US"/>
        </w:rPr>
        <w:tab/>
      </w:r>
    </w:p>
    <w:p w:rsidR="00D012EC" w:rsidRPr="005711F2" w:rsidP="00D012EC" w14:paraId="5855AD5B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}</w:t>
      </w:r>
    </w:p>
    <w:p w:rsidR="00D012EC" w:rsidRPr="005711F2" w:rsidP="00D012EC" w14:paraId="69E8596B" w14:textId="77777777">
      <w:pPr>
        <w:pStyle w:val="a19"/>
        <w:rPr>
          <w:lang w:val="en-US"/>
        </w:rPr>
      </w:pPr>
      <w:r w:rsidRPr="005711F2">
        <w:rPr>
          <w:lang w:val="en-US"/>
        </w:rPr>
        <w:t>]</w:t>
      </w:r>
    </w:p>
    <w:p w:rsidR="00D012EC" w:rsidRPr="005711F2" w14:paraId="11BB4427" w14:textId="77777777">
      <w:pPr>
        <w:pStyle w:val="a28"/>
      </w:pPr>
      <w:r>
        <w:t>Где</w:t>
      </w:r>
      <w:r w:rsidRPr="005711F2">
        <w:t>:</w:t>
      </w:r>
    </w:p>
    <w:p w:rsidR="00D012EC" w:rsidRPr="00C51C93" w:rsidP="00D012EC" w14:paraId="58323D52" w14:textId="77777777">
      <w:pPr>
        <w:pStyle w:val="a30"/>
        <w:numPr>
          <w:ilvl w:val="0"/>
          <w:numId w:val="28"/>
        </w:numPr>
        <w:ind w:left="1429"/>
      </w:pPr>
      <w:r w:rsidRPr="005711F2">
        <w:rPr>
          <w:lang w:val="en-US"/>
        </w:rPr>
        <w:t>Code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:rsidR="00D012EC" w:rsidRPr="009D69B5" w:rsidP="00D012EC" w14:paraId="1A6752A0" w14:textId="77777777">
      <w:pPr>
        <w:pStyle w:val="a30"/>
        <w:numPr>
          <w:ilvl w:val="0"/>
          <w:numId w:val="28"/>
        </w:numPr>
        <w:ind w:left="1429"/>
      </w:pPr>
      <w:r w:rsidRPr="005711F2">
        <w:t>Name</w:t>
      </w:r>
      <w:r w:rsidRPr="00892F32">
        <w:t xml:space="preserve"> – </w:t>
      </w:r>
      <w:r>
        <w:t>наименование задачи;</w:t>
      </w:r>
    </w:p>
    <w:p w:rsidR="00D012EC" w:rsidP="00D012EC" w14:paraId="08D983D1" w14:textId="77777777">
      <w:pPr>
        <w:pStyle w:val="a30"/>
        <w:numPr>
          <w:ilvl w:val="0"/>
          <w:numId w:val="28"/>
        </w:numPr>
        <w:ind w:left="1429"/>
      </w:pPr>
      <w:r w:rsidRPr="005711F2">
        <w:t>Direction</w:t>
      </w:r>
      <w:r w:rsidRPr="00F31A20">
        <w:t xml:space="preserve"> – </w:t>
      </w:r>
      <w:r>
        <w:t>направление обмена. Может принимать значения:</w:t>
      </w:r>
    </w:p>
    <w:p w:rsidR="00D012EC" w:rsidP="00D012EC" w14:paraId="1BA2AB8A" w14:textId="77777777">
      <w:pPr>
        <w:pStyle w:val="a30"/>
        <w:numPr>
          <w:ilvl w:val="1"/>
          <w:numId w:val="28"/>
        </w:numPr>
      </w:pPr>
      <w:r>
        <w:t>inbox - входящее в ЛК;</w:t>
      </w:r>
    </w:p>
    <w:p w:rsidR="00D012EC" w:rsidP="00D012EC" w14:paraId="4A9B92F7" w14:textId="77777777">
      <w:pPr>
        <w:pStyle w:val="a30"/>
        <w:numPr>
          <w:ilvl w:val="1"/>
          <w:numId w:val="28"/>
        </w:numPr>
      </w:pPr>
      <w:r>
        <w:t>outbox - исходящее из ЛК;</w:t>
      </w:r>
    </w:p>
    <w:p w:rsidR="00D012EC" w:rsidRPr="005711F2" w:rsidP="00D012EC" w14:paraId="4D61F2A9" w14:textId="77777777">
      <w:pPr>
        <w:pStyle w:val="a30"/>
        <w:numPr>
          <w:ilvl w:val="1"/>
          <w:numId w:val="28"/>
        </w:numPr>
      </w:pPr>
      <w:r w:rsidRPr="005711F2">
        <w:t>bidirectional - двунаправленное между ЛК.</w:t>
      </w:r>
    </w:p>
    <w:p w:rsidR="00D012EC" w:rsidP="00D012EC" w14:paraId="41A70A92" w14:textId="77777777">
      <w:pPr>
        <w:pStyle w:val="a30"/>
        <w:numPr>
          <w:ilvl w:val="0"/>
          <w:numId w:val="28"/>
        </w:numPr>
        <w:ind w:left="1429"/>
      </w:pPr>
      <w:r w:rsidRPr="005711F2">
        <w:t>AllowLinkedMessages</w:t>
      </w:r>
      <w:r>
        <w:t xml:space="preserve"> </w:t>
      </w:r>
      <w:r w:rsidRPr="00F31A20">
        <w:t xml:space="preserve">– </w:t>
      </w:r>
      <w:r>
        <w:t>п</w:t>
      </w:r>
      <w:r w:rsidRPr="0003727E">
        <w:t>ризнак возможности отправки связанных сообщений</w:t>
      </w:r>
      <w:r>
        <w:t>;</w:t>
      </w:r>
    </w:p>
    <w:p w:rsidR="00D012EC" w:rsidRPr="0003670A" w:rsidP="00D012EC" w14:paraId="404D6053" w14:textId="77777777">
      <w:pPr>
        <w:pStyle w:val="a30"/>
        <w:numPr>
          <w:ilvl w:val="0"/>
          <w:numId w:val="28"/>
        </w:numPr>
        <w:ind w:left="1429"/>
      </w:pPr>
      <w:r w:rsidRPr="005711F2">
        <w:t>AllowAspera</w:t>
      </w:r>
      <w:r w:rsidRPr="0003670A">
        <w:t xml:space="preserve"> </w:t>
      </w:r>
      <w:r w:rsidRPr="00F31A20">
        <w:t xml:space="preserve">– </w:t>
      </w:r>
      <w:r>
        <w:t>п</w:t>
      </w:r>
      <w:r w:rsidRPr="0003670A">
        <w:t xml:space="preserve">ризнак возможности отправки сообщений через </w:t>
      </w:r>
      <w:r w:rsidRPr="005711F2">
        <w:t>Aspera</w:t>
      </w:r>
      <w:r>
        <w:t>;</w:t>
      </w:r>
    </w:p>
    <w:p w:rsidR="00D012EC" w:rsidP="00D012EC" w14:paraId="73752F75" w14:textId="77777777">
      <w:pPr>
        <w:pStyle w:val="a30"/>
        <w:numPr>
          <w:ilvl w:val="0"/>
          <w:numId w:val="28"/>
        </w:numPr>
        <w:ind w:left="1429"/>
      </w:pPr>
      <w:r w:rsidRPr="005711F2">
        <w:t>Description</w:t>
      </w:r>
      <w:r w:rsidRPr="00416CFB">
        <w:t xml:space="preserve"> – </w:t>
      </w:r>
      <w:r>
        <w:t>текстовое описание задачи, может быть не заполнено.</w:t>
      </w:r>
    </w:p>
    <w:p w:rsidR="00D012EC" w:rsidRPr="006801A5" w14:paraId="39693D66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ошибок</w:t>
      </w:r>
      <w:r w:rsidRPr="006801A5">
        <w:rPr>
          <w:lang w:val="en-US"/>
        </w:rPr>
        <w:t>:</w:t>
      </w:r>
    </w:p>
    <w:p w:rsidR="00D012EC" w:rsidRPr="006801A5" w14:paraId="15653C50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Request.</w:t>
      </w:r>
    </w:p>
    <w:p w:rsidR="00D012EC" w:rsidRPr="006801A5" w14:paraId="67C77CC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6B0A2B6A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003074E7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:rsidR="00D012EC" w:rsidRPr="005711F2" w:rsidP="00D012EC" w14:paraId="5E016AE7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"D</w:t>
      </w:r>
      <w:r>
        <w:rPr>
          <w:lang w:val="en-US"/>
        </w:rPr>
        <w:t>I</w:t>
      </w:r>
      <w:r w:rsidRPr="005711F2">
        <w:rPr>
          <w:lang w:val="en-US"/>
        </w:rPr>
        <w:t>RECTION_INCORRECT",</w:t>
      </w:r>
    </w:p>
    <w:p w:rsidR="00D012EC" w:rsidRPr="00D12FE0" w:rsidP="00D012EC" w14:paraId="776F0778" w14:textId="77777777">
      <w:pPr>
        <w:pStyle w:val="a19"/>
        <w:rPr>
          <w:lang w:val="en-US"/>
        </w:rPr>
      </w:pPr>
      <w:r w:rsidRPr="005973BB">
        <w:rPr>
          <w:lang w:val="en-US"/>
        </w:rPr>
        <w:t xml:space="preserve">  </w:t>
      </w:r>
      <w:r w:rsidRPr="00D12FE0">
        <w:rPr>
          <w:lang w:val="en-US"/>
        </w:rPr>
        <w:t>"</w:t>
      </w:r>
      <w:r w:rsidRPr="005711F2">
        <w:rPr>
          <w:lang w:val="en-US"/>
        </w:rPr>
        <w:t>ErrorMessage</w:t>
      </w:r>
      <w:r w:rsidRPr="00D12FE0">
        <w:rPr>
          <w:lang w:val="en-US"/>
        </w:rPr>
        <w:t xml:space="preserve">": " </w:t>
      </w:r>
      <w:r w:rsidRPr="00DA6A39">
        <w:t>Неверное</w:t>
      </w:r>
      <w:r w:rsidRPr="00D12FE0">
        <w:rPr>
          <w:lang w:val="en-US"/>
        </w:rPr>
        <w:t xml:space="preserve"> </w:t>
      </w:r>
      <w:r w:rsidRPr="00DA6A39">
        <w:t>значение</w:t>
      </w:r>
      <w:r w:rsidRPr="00D12FE0">
        <w:rPr>
          <w:lang w:val="en-US"/>
        </w:rPr>
        <w:t xml:space="preserve"> </w:t>
      </w:r>
      <w:r w:rsidRPr="00DA6A39">
        <w:t>параметра</w:t>
      </w:r>
      <w:r w:rsidRPr="00D12FE0">
        <w:rPr>
          <w:lang w:val="en-US"/>
        </w:rPr>
        <w:t xml:space="preserve"> </w:t>
      </w:r>
      <w:r w:rsidRPr="005711F2">
        <w:rPr>
          <w:lang w:val="en-US"/>
        </w:rPr>
        <w:t>direction</w:t>
      </w:r>
      <w:r w:rsidRPr="00D12FE0">
        <w:rPr>
          <w:lang w:val="en-US"/>
        </w:rPr>
        <w:t>, (</w:t>
      </w:r>
      <w:r w:rsidRPr="005B671C">
        <w:t>допустимо</w:t>
      </w:r>
      <w:r w:rsidRPr="00D12FE0">
        <w:rPr>
          <w:lang w:val="en-US"/>
        </w:rPr>
        <w:t xml:space="preserve"> 0,1,2)",</w:t>
      </w:r>
    </w:p>
    <w:p w:rsidR="00D012EC" w:rsidRPr="005B671C" w:rsidP="00D012EC" w14:paraId="797E6FDD" w14:textId="77777777">
      <w:pPr>
        <w:pStyle w:val="a19"/>
      </w:pPr>
      <w:r w:rsidRPr="00D12FE0">
        <w:rPr>
          <w:lang w:val="en-US"/>
        </w:rPr>
        <w:t xml:space="preserve">  </w:t>
      </w:r>
      <w:r w:rsidRPr="005B671C">
        <w:t>"</w:t>
      </w:r>
      <w:r w:rsidRPr="005711F2">
        <w:t>MoreInfo</w:t>
      </w:r>
      <w:r w:rsidRPr="005B671C">
        <w:t>: {}</w:t>
      </w:r>
    </w:p>
    <w:p w:rsidR="00D012EC" w:rsidRPr="005B671C" w:rsidP="00D012EC" w14:paraId="0296796F" w14:textId="77777777">
      <w:pPr>
        <w:pStyle w:val="a19"/>
      </w:pPr>
      <w:r w:rsidRPr="005B671C">
        <w:t>}</w:t>
      </w:r>
    </w:p>
    <w:p w:rsidR="00D012EC" w:rsidP="00D012EC" w14:paraId="61BD4C72" w14:textId="77777777">
      <w:pPr>
        <w:pStyle w:val="a19"/>
      </w:pPr>
    </w:p>
    <w:p w:rsidR="000B5E27" w:rsidP="000B5E27" w14:paraId="36C2A694" w14:textId="77777777">
      <w:pPr>
        <w:pStyle w:val="a30"/>
        <w:numPr>
          <w:ilvl w:val="0"/>
          <w:numId w:val="0"/>
        </w:numPr>
        <w:ind w:left="709"/>
      </w:pPr>
    </w:p>
    <w:p w:rsidR="00AD0F60" w:rsidRPr="006801A5" w:rsidP="006801A5" w14:paraId="6B49168A" w14:textId="22275859">
      <w:pPr>
        <w:pStyle w:val="Heading5"/>
        <w:ind w:left="709"/>
      </w:pPr>
      <w:bookmarkStart w:id="151" w:name="_Ref3445686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информации о своём профиле используется метод GET</w:t>
      </w:r>
      <w:bookmarkEnd w:id="151"/>
    </w:p>
    <w:p w:rsidR="00D012EC" w:rsidRPr="00464A0C" w14:paraId="22F35CED" w14:textId="77777777">
      <w:pPr>
        <w:pStyle w:val="a28"/>
        <w:rPr>
          <w:lang w:val="en-US"/>
        </w:rPr>
      </w:pPr>
      <w:r w:rsidRPr="00464A0C">
        <w:rPr>
          <w:lang w:val="en-US"/>
        </w:rPr>
        <w:t>GET: */profile</w:t>
      </w:r>
    </w:p>
    <w:p w:rsidR="00D012EC" w:rsidRPr="00464A0C" w14:paraId="6D40A718" w14:textId="77777777">
      <w:pPr>
        <w:pStyle w:val="a28"/>
        <w:rPr>
          <w:lang w:val="en-US"/>
        </w:rPr>
      </w:pPr>
      <w:r w:rsidRPr="00464A0C">
        <w:rPr>
          <w:lang w:val="en-US"/>
        </w:rPr>
        <w:t>RESPONSE</w:t>
      </w:r>
    </w:p>
    <w:p w:rsidR="00D012EC" w:rsidRPr="00464A0C" w14:paraId="6457357F" w14:textId="77777777">
      <w:pPr>
        <w:pStyle w:val="a28"/>
        <w:rPr>
          <w:lang w:val="en-US"/>
        </w:rPr>
      </w:pPr>
      <w:r w:rsidRPr="00464A0C">
        <w:rPr>
          <w:lang w:val="en-US"/>
        </w:rPr>
        <w:t>HTTP 200 – Ok.</w:t>
      </w:r>
    </w:p>
    <w:p w:rsidR="00D012EC" w:rsidRPr="00AD0F60" w:rsidP="00D012EC" w14:paraId="00AC2F6B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68A3CD06" w14:textId="5EBEFA8A">
      <w:pPr>
        <w:pStyle w:val="a19"/>
        <w:rPr>
          <w:lang w:val="en-US"/>
        </w:rPr>
      </w:pPr>
      <w:r w:rsidRPr="00AD0F60">
        <w:rPr>
          <w:lang w:val="en-US"/>
        </w:rPr>
        <w:t xml:space="preserve">  "ShortName": </w:t>
      </w:r>
      <w:r w:rsidRPr="00AD0F60" w:rsidR="00C2683E">
        <w:rPr>
          <w:lang w:val="en-US"/>
        </w:rPr>
        <w:t>[</w:t>
      </w:r>
      <w:r w:rsidRPr="00AD0F60">
        <w:rPr>
          <w:lang w:val="en-US"/>
        </w:rPr>
        <w:t>"string",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null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],</w:t>
      </w:r>
    </w:p>
    <w:p w:rsidR="00D012EC" w:rsidRPr="00AD0F60" w:rsidP="00D012EC" w14:paraId="6EFD3F03" w14:textId="40680E6F">
      <w:pPr>
        <w:pStyle w:val="a19"/>
        <w:rPr>
          <w:lang w:val="en-US"/>
        </w:rPr>
      </w:pPr>
      <w:r w:rsidRPr="00AD0F60">
        <w:rPr>
          <w:lang w:val="en-US"/>
        </w:rPr>
        <w:t xml:space="preserve">  "FullName": </w:t>
      </w:r>
      <w:r w:rsidRPr="00AD0F60" w:rsidR="00C2683E">
        <w:rPr>
          <w:lang w:val="en-US"/>
        </w:rPr>
        <w:t>["string","</w:t>
      </w:r>
      <w:r w:rsidR="00C2683E">
        <w:rPr>
          <w:lang w:val="en-US"/>
        </w:rPr>
        <w:t>null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0467479C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"Activities": [</w:t>
      </w:r>
    </w:p>
    <w:p w:rsidR="00D012EC" w:rsidRPr="00AD0F60" w:rsidP="00D012EC" w14:paraId="0932E658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{</w:t>
      </w:r>
    </w:p>
    <w:p w:rsidR="00D012EC" w:rsidRPr="00AD0F60" w:rsidP="00D012EC" w14:paraId="00BB7A11" w14:textId="72FE8845">
      <w:pPr>
        <w:pStyle w:val="a19"/>
        <w:rPr>
          <w:lang w:val="en-US"/>
        </w:rPr>
      </w:pPr>
      <w:r w:rsidRPr="00AD0F60">
        <w:rPr>
          <w:lang w:val="en-US"/>
        </w:rPr>
        <w:t xml:space="preserve">      "FullName": </w:t>
      </w:r>
      <w:r w:rsidRPr="00AD0F60" w:rsidR="00C2683E">
        <w:rPr>
          <w:lang w:val="en-US"/>
        </w:rPr>
        <w:t>["string","</w:t>
      </w:r>
      <w:r w:rsidR="00C2683E">
        <w:rPr>
          <w:lang w:val="en-US"/>
        </w:rPr>
        <w:t>null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33468537" w14:textId="29BEB801">
      <w:pPr>
        <w:pStyle w:val="a19"/>
        <w:rPr>
          <w:lang w:val="en-US"/>
        </w:rPr>
      </w:pPr>
      <w:r w:rsidRPr="00AD0F60">
        <w:rPr>
          <w:lang w:val="en-US"/>
        </w:rPr>
        <w:t xml:space="preserve">      "ShortName": </w:t>
      </w:r>
      <w:r w:rsidRPr="00AD0F60" w:rsidR="00C2683E">
        <w:rPr>
          <w:lang w:val="en-US"/>
        </w:rPr>
        <w:t>["string","</w:t>
      </w:r>
      <w:r w:rsidR="00C2683E">
        <w:rPr>
          <w:lang w:val="en-US"/>
        </w:rPr>
        <w:t>null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33715ACF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  "SupervisionDevision": {</w:t>
      </w:r>
    </w:p>
    <w:p w:rsidR="00D012EC" w:rsidRPr="00AD0F60" w:rsidP="00D012EC" w14:paraId="1EB595A6" w14:textId="14A5B870">
      <w:pPr>
        <w:pStyle w:val="a19"/>
        <w:rPr>
          <w:lang w:val="en-US"/>
        </w:rPr>
      </w:pPr>
      <w:r w:rsidRPr="00AD0F60">
        <w:rPr>
          <w:lang w:val="en-US"/>
        </w:rPr>
        <w:t xml:space="preserve">        "Name": </w:t>
      </w:r>
      <w:r w:rsidRPr="00AD0F60" w:rsidR="00C2683E">
        <w:rPr>
          <w:lang w:val="en-US"/>
        </w:rPr>
        <w:t>["string","</w:t>
      </w:r>
      <w:r w:rsidR="00C2683E">
        <w:rPr>
          <w:lang w:val="en-US"/>
        </w:rPr>
        <w:t>null</w:t>
      </w:r>
      <w:r w:rsidRPr="00AD0F60" w:rsidR="00C2683E">
        <w:rPr>
          <w:lang w:val="en-US"/>
        </w:rPr>
        <w:t>"</w:t>
      </w:r>
      <w:r w:rsidR="00C2683E">
        <w:rPr>
          <w:lang w:val="en-US"/>
        </w:rPr>
        <w:t>]</w:t>
      </w:r>
    </w:p>
    <w:p w:rsidR="00D012EC" w:rsidRPr="00AD0F60" w:rsidP="00D012EC" w14:paraId="373AC65A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  }</w:t>
      </w:r>
    </w:p>
    <w:p w:rsidR="00D012EC" w:rsidRPr="00AD0F60" w:rsidP="00D012EC" w14:paraId="64D84000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}</w:t>
      </w:r>
    </w:p>
    <w:p w:rsidR="00D012EC" w:rsidRPr="00AD0F60" w:rsidP="00D012EC" w14:paraId="571C254D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],</w:t>
      </w:r>
    </w:p>
    <w:p w:rsidR="00D012EC" w:rsidRPr="00AD0F60" w:rsidP="00D012EC" w14:paraId="6DCFEAFD" w14:textId="34A14B66">
      <w:pPr>
        <w:pStyle w:val="a19"/>
        <w:rPr>
          <w:lang w:val="en-US"/>
        </w:rPr>
      </w:pPr>
      <w:r w:rsidRPr="00AD0F60">
        <w:rPr>
          <w:lang w:val="en-US"/>
        </w:rPr>
        <w:t xml:space="preserve">  "Inn": </w:t>
      </w:r>
      <w:r w:rsidR="00C2683E">
        <w:rPr>
          <w:lang w:val="en-US"/>
        </w:rPr>
        <w:t>[</w:t>
      </w:r>
      <w:r w:rsidRPr="00E83774">
        <w:rPr>
          <w:lang w:val="en-US"/>
        </w:rPr>
        <w:t>"</w:t>
      </w:r>
      <w:r w:rsidRPr="00AD0F60" w:rsidR="003B0901">
        <w:rPr>
          <w:lang w:val="en-US"/>
        </w:rPr>
        <w:t>string</w:t>
      </w:r>
      <w:r w:rsidRPr="00E83774" w:rsidR="003B0901">
        <w:rPr>
          <w:lang w:val="en-US"/>
        </w:rPr>
        <w:t xml:space="preserve"> </w:t>
      </w:r>
      <w:r w:rsidRPr="00E83774">
        <w:rPr>
          <w:lang w:val="en-US"/>
        </w:rPr>
        <w:t>"</w:t>
      </w:r>
      <w:r w:rsidR="00C2683E">
        <w:rPr>
          <w:lang w:val="en-US"/>
        </w:rPr>
        <w:t>,</w:t>
      </w:r>
      <w:r w:rsidRPr="00E83774" w:rsidR="00C2683E">
        <w:rPr>
          <w:lang w:val="en-US"/>
        </w:rPr>
        <w:t>"</w:t>
      </w:r>
      <w:r w:rsidR="00C2683E">
        <w:rPr>
          <w:lang w:val="en-US"/>
        </w:rPr>
        <w:t>null</w:t>
      </w:r>
      <w:r w:rsidRPr="00E83774" w:rsidR="00C2683E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5C76DAF4" w14:textId="7ACA3EA4">
      <w:pPr>
        <w:pStyle w:val="a19"/>
        <w:rPr>
          <w:lang w:val="en-US"/>
        </w:rPr>
      </w:pPr>
      <w:r w:rsidRPr="00AD0F60">
        <w:rPr>
          <w:lang w:val="en-US"/>
        </w:rPr>
        <w:t xml:space="preserve">  "Ogrn": </w:t>
      </w:r>
      <w:r w:rsidR="003B0901">
        <w:rPr>
          <w:lang w:val="en-US"/>
        </w:rPr>
        <w:t>[</w:t>
      </w:r>
      <w:r w:rsidRPr="00E83774" w:rsidR="00C21503">
        <w:rPr>
          <w:lang w:val="en-US"/>
        </w:rPr>
        <w:t>"</w:t>
      </w:r>
      <w:r w:rsidRPr="00AD0F60" w:rsidR="003B0901">
        <w:rPr>
          <w:lang w:val="en-US"/>
        </w:rPr>
        <w:t>string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,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null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56BAA3F9" w14:textId="03A47CE5">
      <w:pPr>
        <w:pStyle w:val="a19"/>
        <w:rPr>
          <w:lang w:val="en-US"/>
        </w:rPr>
      </w:pPr>
      <w:r w:rsidRPr="00AD0F60">
        <w:rPr>
          <w:lang w:val="en-US"/>
        </w:rPr>
        <w:t xml:space="preserve">  "InternationalId": </w:t>
      </w:r>
      <w:r w:rsidR="00C21503">
        <w:rPr>
          <w:lang w:val="en-US"/>
        </w:rPr>
        <w:t>[</w:t>
      </w:r>
      <w:r w:rsidRPr="00E83774" w:rsidR="00C21503">
        <w:rPr>
          <w:lang w:val="en-US"/>
        </w:rPr>
        <w:t>"</w:t>
      </w:r>
      <w:r w:rsidRPr="00AD0F60" w:rsidR="003B0901">
        <w:rPr>
          <w:lang w:val="en-US"/>
        </w:rPr>
        <w:t>string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,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null</w:t>
      </w:r>
      <w:r w:rsidRPr="00E83774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51315F6C" w14:textId="585803B4">
      <w:pPr>
        <w:pStyle w:val="a19"/>
        <w:rPr>
          <w:lang w:val="en-US"/>
        </w:rPr>
      </w:pPr>
      <w:r w:rsidRPr="00AD0F60">
        <w:rPr>
          <w:lang w:val="en-US"/>
        </w:rPr>
        <w:t xml:space="preserve">  "Opf": </w:t>
      </w:r>
      <w:r w:rsidRPr="00AD0F60" w:rsidR="00C21503">
        <w:rPr>
          <w:lang w:val="en-US"/>
        </w:rPr>
        <w:t>["string","</w:t>
      </w:r>
      <w:r w:rsidR="00C21503">
        <w:rPr>
          <w:lang w:val="en-US"/>
        </w:rPr>
        <w:t>null</w:t>
      </w:r>
      <w:r w:rsidRPr="00AD0F60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6E269583" w14:textId="4392F82B">
      <w:pPr>
        <w:pStyle w:val="a19"/>
        <w:rPr>
          <w:lang w:val="en-US"/>
        </w:rPr>
      </w:pPr>
      <w:r w:rsidRPr="00AD0F60">
        <w:rPr>
          <w:lang w:val="en-US"/>
        </w:rPr>
        <w:t xml:space="preserve">  "Email": </w:t>
      </w:r>
      <w:r w:rsidRPr="00AD0F60" w:rsidR="00C21503">
        <w:rPr>
          <w:lang w:val="en-US"/>
        </w:rPr>
        <w:t>["string","</w:t>
      </w:r>
      <w:r w:rsidR="00C21503">
        <w:rPr>
          <w:lang w:val="en-US"/>
        </w:rPr>
        <w:t>null</w:t>
      </w:r>
      <w:r w:rsidRPr="00AD0F60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5942B647" w14:textId="7847530C">
      <w:pPr>
        <w:pStyle w:val="a19"/>
        <w:rPr>
          <w:lang w:val="en-US"/>
        </w:rPr>
      </w:pPr>
      <w:r w:rsidRPr="00AD0F60">
        <w:rPr>
          <w:lang w:val="en-US"/>
        </w:rPr>
        <w:t xml:space="preserve">  "Address": </w:t>
      </w:r>
      <w:r w:rsidRPr="00AD0F60" w:rsidR="00C21503">
        <w:rPr>
          <w:lang w:val="en-US"/>
        </w:rPr>
        <w:t>["string","</w:t>
      </w:r>
      <w:r w:rsidR="00C21503">
        <w:rPr>
          <w:lang w:val="en-US"/>
        </w:rPr>
        <w:t>null</w:t>
      </w:r>
      <w:r w:rsidRPr="00AD0F60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6F57AD03" w14:textId="6349F3DC">
      <w:pPr>
        <w:pStyle w:val="a19"/>
        <w:rPr>
          <w:lang w:val="en-US"/>
        </w:rPr>
      </w:pPr>
      <w:r w:rsidRPr="00AD0F60">
        <w:rPr>
          <w:lang w:val="en-US"/>
        </w:rPr>
        <w:t xml:space="preserve">  "Phone": </w:t>
      </w:r>
      <w:r w:rsidRPr="00AD0F60" w:rsidR="00C21503">
        <w:rPr>
          <w:lang w:val="en-US"/>
        </w:rPr>
        <w:t>["string","</w:t>
      </w:r>
      <w:r w:rsidR="00C21503">
        <w:rPr>
          <w:lang w:val="en-US"/>
        </w:rPr>
        <w:t>null</w:t>
      </w:r>
      <w:r w:rsidRPr="00AD0F60" w:rsidR="00C21503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:rsidR="00D012EC" w:rsidRPr="00AD0F60" w:rsidP="00D012EC" w14:paraId="11954986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"CreationDate": "string",</w:t>
      </w:r>
    </w:p>
    <w:p w:rsidR="00D012EC" w:rsidRPr="00AD0F60" w:rsidP="00D012EC" w14:paraId="27324FDB" w14:textId="271D2C8B">
      <w:pPr>
        <w:pStyle w:val="a19"/>
        <w:rPr>
          <w:lang w:val="en-US"/>
        </w:rPr>
      </w:pPr>
      <w:r w:rsidRPr="00AD0F60">
        <w:rPr>
          <w:lang w:val="en-US"/>
        </w:rPr>
        <w:t xml:space="preserve">  "Status": </w:t>
      </w:r>
      <w:r w:rsidRPr="00AD0F60" w:rsidR="00C21503">
        <w:rPr>
          <w:lang w:val="en-US"/>
        </w:rPr>
        <w:t>["string","</w:t>
      </w:r>
      <w:r w:rsidR="00C21503">
        <w:rPr>
          <w:lang w:val="en-US"/>
        </w:rPr>
        <w:t>null</w:t>
      </w:r>
      <w:r w:rsidRPr="00AD0F60" w:rsidR="00C21503">
        <w:rPr>
          <w:lang w:val="en-US"/>
        </w:rPr>
        <w:t>"</w:t>
      </w:r>
      <w:r w:rsidR="00C21503">
        <w:rPr>
          <w:lang w:val="en-US"/>
        </w:rPr>
        <w:t>]</w:t>
      </w:r>
    </w:p>
    <w:p w:rsidR="00D012EC" w:rsidRPr="00464A0C" w:rsidP="00D012EC" w14:paraId="502E448C" w14:textId="77777777">
      <w:pPr>
        <w:pStyle w:val="a19"/>
        <w:rPr>
          <w:lang w:val="en-US"/>
        </w:rPr>
      </w:pPr>
      <w:r w:rsidRPr="00464A0C">
        <w:rPr>
          <w:lang w:val="en-US"/>
        </w:rPr>
        <w:t>}</w:t>
      </w:r>
    </w:p>
    <w:p w:rsidR="00D012EC" w:rsidRPr="00C21503" w14:paraId="1A088D59" w14:textId="77777777">
      <w:pPr>
        <w:pStyle w:val="a28"/>
      </w:pPr>
      <w:r>
        <w:t>Где</w:t>
      </w:r>
      <w:r w:rsidRPr="00464A0C">
        <w:rPr>
          <w:lang w:val="en-US"/>
        </w:rPr>
        <w:t>:</w:t>
      </w:r>
    </w:p>
    <w:p w:rsidR="00D012EC" w:rsidRPr="00416CFB" w:rsidP="00D012EC" w14:paraId="552344AE" w14:textId="77777777">
      <w:pPr>
        <w:pStyle w:val="a30"/>
        <w:numPr>
          <w:ilvl w:val="0"/>
          <w:numId w:val="28"/>
        </w:numPr>
        <w:ind w:left="1429"/>
      </w:pPr>
      <w:r w:rsidRPr="00AD0F60">
        <w:t>ShortName</w:t>
      </w:r>
      <w:r w:rsidRPr="00416CFB">
        <w:t xml:space="preserve"> – </w:t>
      </w:r>
      <w:r>
        <w:t>краткое наименование компании (</w:t>
      </w:r>
      <w:r w:rsidRPr="00CF5DCC">
        <w:t>необязательное поле</w:t>
      </w:r>
      <w:r>
        <w:t>)</w:t>
      </w:r>
      <w:r w:rsidRPr="00416CFB">
        <w:t>;</w:t>
      </w:r>
    </w:p>
    <w:p w:rsidR="00D012EC" w:rsidP="00D012EC" w14:paraId="450EADA3" w14:textId="77777777">
      <w:pPr>
        <w:pStyle w:val="a30"/>
        <w:numPr>
          <w:ilvl w:val="0"/>
          <w:numId w:val="28"/>
        </w:numPr>
        <w:spacing w:before="240"/>
        <w:ind w:left="1429"/>
      </w:pPr>
      <w:r w:rsidRPr="00AD0F60">
        <w:t>FullName</w:t>
      </w:r>
      <w:r w:rsidRPr="00416CFB">
        <w:t xml:space="preserve"> </w:t>
      </w:r>
      <w:r>
        <w:t>– полное наименование компании  (</w:t>
      </w:r>
      <w:r w:rsidRPr="00CF5DCC">
        <w:t>необязательное поле</w:t>
      </w:r>
      <w:r>
        <w:t>)</w:t>
      </w:r>
      <w:r w:rsidRPr="00416CFB">
        <w:t>;</w:t>
      </w:r>
    </w:p>
    <w:p w:rsidR="00D012EC" w:rsidP="00D012EC" w14:paraId="5F282BAB" w14:textId="77777777">
      <w:pPr>
        <w:pStyle w:val="a30"/>
        <w:numPr>
          <w:ilvl w:val="0"/>
          <w:numId w:val="28"/>
        </w:numPr>
        <w:ind w:left="1429"/>
      </w:pPr>
      <w:r w:rsidRPr="00AD0F60"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:rsidR="00D012EC" w:rsidRPr="005711F2" w:rsidP="00D012EC" w14:paraId="232016B7" w14:textId="77777777">
      <w:pPr>
        <w:pStyle w:val="a30"/>
        <w:numPr>
          <w:ilvl w:val="1"/>
          <w:numId w:val="20"/>
        </w:numPr>
      </w:pPr>
      <w:r w:rsidRPr="005711F2">
        <w:rPr>
          <w:lang w:val="en-US"/>
        </w:rPr>
        <w:t>FullName</w:t>
      </w:r>
      <w:r w:rsidRPr="005711F2">
        <w:t xml:space="preserve"> – полное наименование вида деятельности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:rsidR="00D012EC" w:rsidRPr="005711F2" w:rsidP="00D012EC" w14:paraId="21142AEC" w14:textId="77777777">
      <w:pPr>
        <w:pStyle w:val="a30"/>
        <w:numPr>
          <w:ilvl w:val="1"/>
          <w:numId w:val="20"/>
        </w:numPr>
      </w:pPr>
      <w:r w:rsidRPr="005711F2">
        <w:rPr>
          <w:lang w:val="en-US"/>
        </w:rPr>
        <w:t>ShortName</w:t>
      </w:r>
      <w:r w:rsidRPr="005711F2">
        <w:t xml:space="preserve"> – краткое наименование вида деятельности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:rsidR="00D012EC" w:rsidRPr="005711F2" w:rsidP="00D012EC" w14:paraId="1DBF5B4E" w14:textId="77777777">
      <w:pPr>
        <w:pStyle w:val="a30"/>
        <w:numPr>
          <w:ilvl w:val="1"/>
          <w:numId w:val="20"/>
        </w:numPr>
      </w:pPr>
      <w:r w:rsidRPr="005711F2">
        <w:rPr>
          <w:lang w:val="en-US"/>
        </w:rPr>
        <w:t>SupervisionDevision</w:t>
      </w:r>
      <w:r w:rsidRPr="005711F2">
        <w:t xml:space="preserve"> – поднадзорное подразделение:</w:t>
      </w:r>
    </w:p>
    <w:p w:rsidR="00D012EC" w:rsidRPr="005711F2" w:rsidP="00D012EC" w14:paraId="511E8252" w14:textId="77777777">
      <w:pPr>
        <w:pStyle w:val="a30"/>
        <w:numPr>
          <w:ilvl w:val="1"/>
          <w:numId w:val="20"/>
        </w:numPr>
      </w:pPr>
      <w:r w:rsidRPr="005711F2">
        <w:rPr>
          <w:lang w:val="en-US"/>
        </w:rPr>
        <w:t>Name</w:t>
      </w:r>
      <w:r w:rsidRPr="005711F2">
        <w:t xml:space="preserve"> – наименование поднадзорного подразделения Банка России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:rsidR="00D012EC" w:rsidRPr="00A60E6A" w:rsidP="00D012EC" w14:paraId="1A7A6C77" w14:textId="77777777">
      <w:pPr>
        <w:pStyle w:val="a30"/>
        <w:numPr>
          <w:ilvl w:val="0"/>
          <w:numId w:val="28"/>
        </w:numPr>
        <w:ind w:left="1429"/>
      </w:pPr>
      <w:r w:rsidRPr="00AD0F60">
        <w:t>Inn</w:t>
      </w:r>
      <w:r w:rsidRPr="00A60E6A">
        <w:t xml:space="preserve"> – </w:t>
      </w:r>
      <w:r>
        <w:t>ИНН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659FE18D" w14:textId="77777777">
      <w:pPr>
        <w:pStyle w:val="a30"/>
        <w:numPr>
          <w:ilvl w:val="0"/>
          <w:numId w:val="28"/>
        </w:numPr>
        <w:ind w:left="1429"/>
      </w:pPr>
      <w:r w:rsidRPr="00AD0F60">
        <w:t>Ogrn</w:t>
      </w:r>
      <w:r>
        <w:t xml:space="preserve"> – ОГРН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419CD3A3" w14:textId="77777777">
      <w:pPr>
        <w:pStyle w:val="a30"/>
        <w:numPr>
          <w:ilvl w:val="0"/>
          <w:numId w:val="28"/>
        </w:numPr>
        <w:ind w:left="1429"/>
      </w:pPr>
      <w:r w:rsidRPr="00AD0F60">
        <w:t>InternationalId</w:t>
      </w:r>
      <w:r w:rsidRPr="00A60E6A">
        <w:t xml:space="preserve"> </w:t>
      </w:r>
      <w:r>
        <w:t>–</w:t>
      </w:r>
      <w:r w:rsidRPr="00A60E6A">
        <w:t xml:space="preserve"> </w:t>
      </w:r>
      <w:r>
        <w:t>международный идентификатор (необязательное, зарезервированное поле)</w:t>
      </w:r>
      <w:r w:rsidRPr="00A60E6A">
        <w:t>;</w:t>
      </w:r>
    </w:p>
    <w:p w:rsidR="00D012EC" w:rsidRPr="00A60E6A" w:rsidP="00D012EC" w14:paraId="386FDFE5" w14:textId="77777777">
      <w:pPr>
        <w:pStyle w:val="a30"/>
        <w:numPr>
          <w:ilvl w:val="0"/>
          <w:numId w:val="28"/>
        </w:numPr>
        <w:ind w:left="1429"/>
      </w:pPr>
      <w:r w:rsidRPr="00AD0F60">
        <w:t>Opf</w:t>
      </w:r>
      <w:r>
        <w:t xml:space="preserve"> – организационно-правовая форма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36ED1934" w14:textId="77777777">
      <w:pPr>
        <w:pStyle w:val="a30"/>
        <w:numPr>
          <w:ilvl w:val="0"/>
          <w:numId w:val="28"/>
        </w:numPr>
        <w:ind w:left="1429"/>
      </w:pPr>
      <w:r w:rsidRPr="00AD0F60">
        <w:t>Email</w:t>
      </w:r>
      <w:r>
        <w:t xml:space="preserve"> – электронный адрес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40EC9E88" w14:textId="77777777">
      <w:pPr>
        <w:pStyle w:val="a30"/>
        <w:numPr>
          <w:ilvl w:val="0"/>
          <w:numId w:val="28"/>
        </w:numPr>
        <w:ind w:left="1429"/>
      </w:pPr>
      <w:r w:rsidRPr="00AD0F60">
        <w:t>Address</w:t>
      </w:r>
      <w:r w:rsidRPr="00A60E6A">
        <w:t xml:space="preserve"> – </w:t>
      </w:r>
      <w:r>
        <w:t>почтовый адрес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508A9B8D" w14:textId="77777777">
      <w:pPr>
        <w:pStyle w:val="a30"/>
        <w:numPr>
          <w:ilvl w:val="0"/>
          <w:numId w:val="28"/>
        </w:numPr>
        <w:ind w:left="1429"/>
      </w:pPr>
      <w:r w:rsidRPr="00AD0F60">
        <w:t>Phone</w:t>
      </w:r>
      <w:r>
        <w:t xml:space="preserve"> – контактный телефон компании (</w:t>
      </w:r>
      <w:r w:rsidRPr="00CF5DCC">
        <w:t>необязательное поле</w:t>
      </w:r>
      <w:r>
        <w:t>)</w:t>
      </w:r>
      <w:r w:rsidRPr="00A60E6A">
        <w:t>;</w:t>
      </w:r>
    </w:p>
    <w:p w:rsidR="00D012EC" w:rsidRPr="00A60E6A" w:rsidP="00D012EC" w14:paraId="707E4962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>
        <w:t xml:space="preserve"> – дата создания ЛК компании</w:t>
      </w:r>
      <w:r w:rsidRPr="00A60E6A">
        <w:t>;</w:t>
      </w:r>
    </w:p>
    <w:p w:rsidR="00D012EC" w:rsidP="00D012EC" w14:paraId="37D23AA6" w14:textId="77777777">
      <w:pPr>
        <w:pStyle w:val="a30"/>
        <w:numPr>
          <w:ilvl w:val="0"/>
          <w:numId w:val="28"/>
        </w:numPr>
        <w:ind w:left="1429"/>
      </w:pPr>
      <w:r w:rsidRPr="00AD0F60">
        <w:t>Status</w:t>
      </w:r>
      <w:r>
        <w:t xml:space="preserve"> – текущий статус ЛК компании (</w:t>
      </w:r>
      <w:r w:rsidRPr="00CF5DCC">
        <w:t>необязательное поле</w:t>
      </w:r>
      <w:r>
        <w:t>).</w:t>
      </w:r>
    </w:p>
    <w:p w:rsidR="00CB6CAF" w:rsidP="00674AE2" w14:paraId="3BA0C0A0" w14:textId="77777777">
      <w:pPr>
        <w:pStyle w:val="a27"/>
      </w:pPr>
    </w:p>
    <w:p w:rsidR="00D13C91" w:rsidRPr="006801A5" w:rsidP="006801A5" w14:paraId="2209B42B" w14:textId="3A774BC2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информации о квоте профиля используется метод GET:</w:t>
      </w:r>
    </w:p>
    <w:p w:rsidR="00D012EC" w:rsidRPr="006801A5" w14:paraId="519B0481" w14:textId="77777777">
      <w:pPr>
        <w:pStyle w:val="a28"/>
        <w:rPr>
          <w:lang w:val="en-US"/>
        </w:rPr>
      </w:pPr>
      <w:r w:rsidRPr="006801A5">
        <w:rPr>
          <w:lang w:val="en-US"/>
        </w:rPr>
        <w:t>GET: */profile/quota</w:t>
      </w:r>
    </w:p>
    <w:p w:rsidR="00D012EC" w:rsidRPr="006801A5" w14:paraId="4308AE64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3F1710E3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Ok.</w:t>
      </w:r>
    </w:p>
    <w:p w:rsidR="00D012EC" w:rsidRPr="00AD0F60" w:rsidP="00D012EC" w14:paraId="72EFB725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D012EC" w:rsidRPr="00AD0F60" w:rsidP="00D012EC" w14:paraId="7151E8BF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TotalQuota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P="00D012EC" w14:paraId="6E5ACD36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UsedQuota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D012EC" w:rsidRPr="00AD0F60" w:rsidP="00D012EC" w14:paraId="2C7F8B20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MessageSize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</w:p>
    <w:p w:rsidR="00D012EC" w:rsidRPr="00CC1B9D" w:rsidP="00D012EC" w14:paraId="340923DE" w14:textId="77777777">
      <w:pPr>
        <w:pStyle w:val="a19"/>
      </w:pPr>
      <w:r w:rsidRPr="00CC1B9D">
        <w:t>}</w:t>
      </w:r>
    </w:p>
    <w:p w:rsidR="00D012EC" w:rsidRPr="00CC1B9D" w14:paraId="5DB1BBEF" w14:textId="77777777">
      <w:pPr>
        <w:pStyle w:val="a28"/>
      </w:pPr>
      <w:r>
        <w:t>Где</w:t>
      </w:r>
      <w:r w:rsidRPr="00CC1B9D">
        <w:t>:</w:t>
      </w:r>
    </w:p>
    <w:p w:rsidR="00D012EC" w:rsidRPr="005711F2" w:rsidP="00D012EC" w14:paraId="0683BA30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5711F2">
        <w:t>TotalQuota</w:t>
      </w:r>
      <w:r w:rsidRPr="00416CFB">
        <w:t xml:space="preserve"> – </w:t>
      </w:r>
      <w:r>
        <w:t>информация о доступной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bits);</w:t>
      </w:r>
    </w:p>
    <w:p w:rsidR="00D012EC" w:rsidRPr="005711F2" w:rsidP="00D012EC" w14:paraId="068A684E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5711F2">
        <w:t>UsedQuota</w:t>
      </w:r>
      <w:r w:rsidRPr="00416CFB">
        <w:t xml:space="preserve"> </w:t>
      </w:r>
      <w:r>
        <w:t>– информация об использованной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bits).</w:t>
      </w:r>
    </w:p>
    <w:p w:rsidR="00D012EC" w:rsidRPr="009D69B5" w:rsidP="00D012EC" w14:paraId="06D039E7" w14:textId="77777777">
      <w:pPr>
        <w:pStyle w:val="a30"/>
        <w:numPr>
          <w:ilvl w:val="0"/>
          <w:numId w:val="28"/>
        </w:numPr>
        <w:ind w:left="1429"/>
      </w:pPr>
      <w:r w:rsidRPr="005711F2">
        <w:t>MessageSize</w:t>
      </w:r>
      <w:r w:rsidRPr="00416CFB">
        <w:t xml:space="preserve"> – </w:t>
      </w:r>
      <w:r>
        <w:t>информация о максимальном размере сообщения в байтах. Имеет</w:t>
      </w:r>
      <w:r w:rsidRPr="009D69B5">
        <w:t xml:space="preserve"> </w:t>
      </w:r>
      <w:r>
        <w:t>формат</w:t>
      </w:r>
      <w:r w:rsidRPr="009D69B5">
        <w:t xml:space="preserve"> </w:t>
      </w:r>
      <w:r w:rsidRPr="005711F2">
        <w:t>int</w:t>
      </w:r>
      <w:r w:rsidRPr="009D69B5">
        <w:t>64 (</w:t>
      </w:r>
      <w:r>
        <w:t>т</w:t>
      </w:r>
      <w:r w:rsidRPr="009D69B5">
        <w:t>.</w:t>
      </w:r>
      <w:r>
        <w:t>е</w:t>
      </w:r>
      <w:r w:rsidRPr="009D69B5">
        <w:t>. signed 64 bits).</w:t>
      </w:r>
    </w:p>
    <w:p w:rsidR="00D13C91" w:rsidP="00D13C91" w14:paraId="0384D61D" w14:textId="77777777">
      <w:pPr>
        <w:pStyle w:val="a30"/>
        <w:numPr>
          <w:ilvl w:val="0"/>
          <w:numId w:val="0"/>
        </w:numPr>
        <w:ind w:left="1627" w:hanging="720"/>
      </w:pPr>
    </w:p>
    <w:p w:rsidR="00AD0F60" w:rsidRPr="006801A5" w:rsidP="006801A5" w14:paraId="2CB51D88" w14:textId="77777777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информации о технических оповещениях используется метод GET:</w:t>
      </w:r>
    </w:p>
    <w:p w:rsidR="00D012EC" w:rsidRPr="006801A5" w14:paraId="4EAA7F4E" w14:textId="77777777">
      <w:pPr>
        <w:pStyle w:val="a28"/>
        <w:rPr>
          <w:lang w:val="en-US"/>
        </w:rPr>
      </w:pPr>
      <w:r w:rsidRPr="006801A5">
        <w:rPr>
          <w:lang w:val="en-US"/>
        </w:rPr>
        <w:t>GET: */notifications</w:t>
      </w:r>
    </w:p>
    <w:p w:rsidR="00D012EC" w:rsidRPr="006801A5" w14:paraId="7DE2C5AC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7FC65EBA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Ok.</w:t>
      </w:r>
    </w:p>
    <w:p w:rsidR="00D012EC" w:rsidRPr="006801A5" w:rsidP="00D012EC" w14:paraId="782D0086" w14:textId="77777777">
      <w:pPr>
        <w:pStyle w:val="a19"/>
      </w:pPr>
      <w:r w:rsidRPr="006801A5">
        <w:t>[</w:t>
      </w:r>
    </w:p>
    <w:p w:rsidR="00D012EC" w:rsidRPr="00E27938" w:rsidP="00D012EC" w14:paraId="717A17BA" w14:textId="77777777">
      <w:pPr>
        <w:pStyle w:val="a19"/>
      </w:pPr>
      <w:r w:rsidRPr="006801A5">
        <w:t xml:space="preserve">  </w:t>
      </w:r>
      <w:r w:rsidRPr="00E27938">
        <w:t>{</w:t>
      </w:r>
    </w:p>
    <w:p w:rsidR="00D012EC" w:rsidRPr="00E27938" w:rsidP="00D012EC" w14:paraId="73ED2EEE" w14:textId="77777777">
      <w:pPr>
        <w:pStyle w:val="a19"/>
      </w:pPr>
      <w:r w:rsidRPr="00E27938">
        <w:t xml:space="preserve">    "</w:t>
      </w:r>
      <w:r w:rsidRPr="00AD0F60">
        <w:rPr>
          <w:lang w:val="en-US"/>
        </w:rPr>
        <w:t>Text</w:t>
      </w:r>
      <w:r w:rsidRPr="00E27938">
        <w:t>": "</w:t>
      </w:r>
      <w:r w:rsidRPr="00AD0F60">
        <w:rPr>
          <w:lang w:val="en-US"/>
        </w:rPr>
        <w:t>string</w:t>
      </w:r>
      <w:r w:rsidRPr="00E27938">
        <w:t>",</w:t>
      </w:r>
    </w:p>
    <w:p w:rsidR="00D012EC" w:rsidRPr="00E27938" w:rsidP="00D012EC" w14:paraId="6D2E641C" w14:textId="77777777">
      <w:pPr>
        <w:pStyle w:val="a19"/>
      </w:pPr>
      <w:r w:rsidRPr="00E27938">
        <w:t xml:space="preserve">    "</w:t>
      </w:r>
      <w:r w:rsidRPr="00AD0F60">
        <w:rPr>
          <w:lang w:val="en-US"/>
        </w:rPr>
        <w:t>Date</w:t>
      </w:r>
      <w:r w:rsidRPr="00E27938">
        <w:t>": "</w:t>
      </w:r>
      <w:r>
        <w:t>string</w:t>
      </w:r>
      <w:r w:rsidRPr="00E27938">
        <w:t>"</w:t>
      </w:r>
    </w:p>
    <w:p w:rsidR="00D012EC" w:rsidRPr="00BB3648" w:rsidP="00D012EC" w14:paraId="27C3658F" w14:textId="77777777">
      <w:pPr>
        <w:pStyle w:val="a19"/>
      </w:pPr>
      <w:r w:rsidRPr="00E27938">
        <w:t xml:space="preserve">  </w:t>
      </w:r>
      <w:r w:rsidRPr="00BB3648">
        <w:t>}</w:t>
      </w:r>
    </w:p>
    <w:p w:rsidR="00D012EC" w:rsidRPr="00BB3648" w:rsidP="00D012EC" w14:paraId="0E1BDB45" w14:textId="77777777">
      <w:pPr>
        <w:pStyle w:val="a19"/>
      </w:pPr>
      <w:r w:rsidRPr="00BB3648">
        <w:t>]</w:t>
      </w:r>
    </w:p>
    <w:p w:rsidR="00D012EC" w:rsidRPr="00DF2287" w14:paraId="5DB7A202" w14:textId="77777777">
      <w:pPr>
        <w:pStyle w:val="a28"/>
      </w:pPr>
      <w:r w:rsidRPr="00DF2287">
        <w:t>Где для каждого элемента массива:</w:t>
      </w:r>
    </w:p>
    <w:p w:rsidR="00D012EC" w:rsidP="00D012EC" w14:paraId="68CF0C8D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>
        <w:t xml:space="preserve"> – текст технического оповещения;</w:t>
      </w:r>
    </w:p>
    <w:p w:rsidR="00D012EC" w:rsidP="00D012EC" w14:paraId="6A2177A7" w14:textId="77777777">
      <w:pPr>
        <w:pStyle w:val="a30"/>
        <w:numPr>
          <w:ilvl w:val="0"/>
          <w:numId w:val="28"/>
        </w:numPr>
        <w:ind w:left="1429"/>
      </w:pPr>
      <w:r w:rsidRPr="00AD0F60">
        <w:t>Date</w:t>
      </w:r>
      <w:r>
        <w:t xml:space="preserve"> – Дата и время технического оповещения</w:t>
      </w:r>
      <w:r w:rsidRPr="00B22CE5">
        <w:t>.</w:t>
      </w:r>
    </w:p>
    <w:p w:rsidR="00AD0F60" w:rsidRPr="006801A5" w:rsidP="006801A5" w14:paraId="6EB217AB" w14:textId="2FCB3E54">
      <w:pPr>
        <w:pStyle w:val="Heading5"/>
        <w:ind w:left="709"/>
      </w:pPr>
      <w:bookmarkStart w:id="152" w:name="_Ref72854590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списка справочников используется метод GET</w:t>
      </w:r>
      <w:bookmarkEnd w:id="152"/>
    </w:p>
    <w:p w:rsidR="00D012EC" w:rsidRPr="006801A5" w14:paraId="394C8C15" w14:textId="77777777">
      <w:pPr>
        <w:pStyle w:val="a28"/>
        <w:rPr>
          <w:lang w:val="en-US"/>
        </w:rPr>
      </w:pPr>
      <w:r w:rsidRPr="006801A5">
        <w:rPr>
          <w:lang w:val="en-US"/>
        </w:rPr>
        <w:t>GET: */dictionaries</w:t>
      </w:r>
    </w:p>
    <w:p w:rsidR="00D012EC" w:rsidRPr="006801A5" w14:paraId="48A6C391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D012EC" w:rsidRPr="006801A5" w14:paraId="40A96585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Ok.</w:t>
      </w:r>
    </w:p>
    <w:p w:rsidR="00D012EC" w:rsidRPr="00AD0F60" w:rsidP="00D012EC" w14:paraId="3DA882F9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D012EC" w:rsidRPr="00AD0F60" w:rsidP="00D012EC" w14:paraId="04B55444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{</w:t>
      </w:r>
    </w:p>
    <w:p w:rsidR="00D012EC" w:rsidRPr="00AD0F60" w:rsidP="00D012EC" w14:paraId="3B6E64F5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"Id": "string</w:t>
      </w:r>
      <w:r w:rsidRPr="00BD36C5">
        <w:rPr>
          <w:lang w:val="en-US"/>
        </w:rPr>
        <w:t>($uuid)</w:t>
      </w:r>
      <w:r w:rsidRPr="00AD0F60">
        <w:rPr>
          <w:lang w:val="en-US"/>
        </w:rPr>
        <w:t>",</w:t>
      </w:r>
    </w:p>
    <w:p w:rsidR="00D012EC" w:rsidRPr="00AD0F60" w:rsidP="00D012EC" w14:paraId="1523E3F2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  "Text": "string",</w:t>
      </w:r>
    </w:p>
    <w:p w:rsidR="00D012EC" w:rsidRPr="00AD0F60" w:rsidP="00D012EC" w14:paraId="1CEC85B2" w14:textId="77777777">
      <w:pPr>
        <w:pStyle w:val="a19"/>
        <w:rPr>
          <w:lang w:val="en-US"/>
        </w:rPr>
      </w:pPr>
      <w:r>
        <w:rPr>
          <w:lang w:val="en-US"/>
        </w:rPr>
        <w:t xml:space="preserve">    "Date": "string</w:t>
      </w:r>
      <w:r w:rsidRPr="00AD0F60">
        <w:rPr>
          <w:lang w:val="en-US"/>
        </w:rPr>
        <w:t>"</w:t>
      </w:r>
    </w:p>
    <w:p w:rsidR="00D012EC" w:rsidRPr="00510AD1" w:rsidP="00D012EC" w14:paraId="38D1BBC8" w14:textId="77777777">
      <w:pPr>
        <w:pStyle w:val="a19"/>
        <w:rPr>
          <w:lang w:val="en-US"/>
        </w:rPr>
      </w:pPr>
      <w:r w:rsidRPr="00AD0F60">
        <w:rPr>
          <w:lang w:val="en-US"/>
        </w:rPr>
        <w:t xml:space="preserve">  </w:t>
      </w:r>
      <w:r w:rsidRPr="00510AD1">
        <w:rPr>
          <w:lang w:val="en-US"/>
        </w:rPr>
        <w:t>}</w:t>
      </w:r>
    </w:p>
    <w:p w:rsidR="00D012EC" w:rsidRPr="006801A5" w:rsidP="00D012EC" w14:paraId="611DB162" w14:textId="77777777">
      <w:pPr>
        <w:pStyle w:val="a19"/>
        <w:rPr>
          <w:lang w:val="en-US"/>
        </w:rPr>
      </w:pPr>
      <w:r w:rsidRPr="006801A5">
        <w:rPr>
          <w:lang w:val="en-US"/>
        </w:rPr>
        <w:t>]</w:t>
      </w:r>
    </w:p>
    <w:p w:rsidR="00D012EC" w:rsidRPr="006801A5" w14:paraId="4B2AF29D" w14:textId="77777777">
      <w:pPr>
        <w:pStyle w:val="a28"/>
        <w:rPr>
          <w:lang w:val="en-US"/>
        </w:rPr>
      </w:pPr>
      <w:r>
        <w:t>Где</w:t>
      </w:r>
      <w:r w:rsidRPr="006801A5">
        <w:rPr>
          <w:lang w:val="en-US"/>
        </w:rPr>
        <w:t>:</w:t>
      </w:r>
    </w:p>
    <w:p w:rsidR="00D012EC" w:rsidRPr="00097CED" w:rsidP="00D012EC" w14:paraId="49AA4E19" w14:textId="4ACC8DCD">
      <w:pPr>
        <w:pStyle w:val="a30"/>
        <w:numPr>
          <w:ilvl w:val="0"/>
          <w:numId w:val="28"/>
        </w:numPr>
        <w:ind w:left="1429"/>
      </w:pPr>
      <w:r w:rsidRPr="00AD0F60"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097CED">
        <w:t>;</w:t>
      </w:r>
    </w:p>
    <w:p w:rsidR="00D012EC" w:rsidRPr="00097CED" w:rsidP="00D012EC" w14:paraId="2582DF7D" w14:textId="77777777">
      <w:pPr>
        <w:pStyle w:val="a30"/>
        <w:numPr>
          <w:ilvl w:val="0"/>
          <w:numId w:val="28"/>
        </w:numPr>
        <w:ind w:left="1429"/>
      </w:pPr>
      <w:r w:rsidRPr="00AD0F60"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:rsidR="00D012EC" w:rsidP="00D012EC" w14:paraId="28C4800D" w14:textId="77777777">
      <w:pPr>
        <w:pStyle w:val="a30"/>
        <w:numPr>
          <w:ilvl w:val="0"/>
          <w:numId w:val="28"/>
        </w:numPr>
        <w:ind w:left="1429"/>
      </w:pPr>
      <w:r w:rsidRPr="00AD0F60"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:rsidR="00D012EC" w:rsidRPr="00DF2287" w14:paraId="15712AB2" w14:textId="77777777">
      <w:pPr>
        <w:pStyle w:val="a28"/>
      </w:pPr>
      <w:r w:rsidRPr="00DF2287">
        <w:t>Массив содержит информацию только о справочниках, к которым у пользователя есть доступ.</w:t>
      </w:r>
    </w:p>
    <w:p w:rsidR="00D012EC" w:rsidRPr="006801A5" w14:paraId="747F982C" w14:textId="77777777">
      <w:pPr>
        <w:pStyle w:val="a28"/>
      </w:pPr>
    </w:p>
    <w:p w:rsidR="00AD0F60" w:rsidRPr="006801A5" w:rsidP="006801A5" w14:paraId="6A5F222C" w14:textId="2322D730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</w:t>
      </w:r>
      <w:r w:rsidRPr="006801A5" w:rsidR="000D3D4D">
        <w:rPr>
          <w:rFonts w:ascii="Times New Roman" w:hAnsi="Times New Roman"/>
          <w:b w:val="0"/>
          <w:bCs w:val="0"/>
          <w:sz w:val="24"/>
          <w:szCs w:val="24"/>
        </w:rPr>
        <w:t>получения записей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 конкретного справочника</w:t>
      </w:r>
      <w:r w:rsidRPr="006801A5" w:rsidR="000D3D4D">
        <w:rPr>
          <w:rFonts w:ascii="Times New Roman" w:hAnsi="Times New Roman"/>
          <w:b w:val="0"/>
          <w:bCs w:val="0"/>
          <w:sz w:val="24"/>
          <w:szCs w:val="24"/>
        </w:rPr>
        <w:t xml:space="preserve">, но не более 100 записей за один запрос, 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используется метод GET</w:t>
      </w:r>
    </w:p>
    <w:p w:rsidR="00D012EC" w:rsidRPr="007D5AEF" w14:paraId="5EA338EE" w14:textId="77777777">
      <w:pPr>
        <w:pStyle w:val="a28"/>
      </w:pPr>
      <w:r w:rsidRPr="000D3D4D">
        <w:t>GET</w:t>
      </w:r>
      <w:r w:rsidRPr="007D5AEF">
        <w:t>: */</w:t>
      </w:r>
      <w:r w:rsidRPr="000D3D4D">
        <w:t>dictionaries</w:t>
      </w:r>
      <w:r w:rsidRPr="007D5AEF">
        <w:t>/{</w:t>
      </w:r>
      <w:r w:rsidRPr="000D3D4D">
        <w:t>dictId</w:t>
      </w:r>
      <w:r w:rsidRPr="007D5AEF">
        <w:t>}</w:t>
      </w:r>
    </w:p>
    <w:p w:rsidR="00D012EC" w:rsidRPr="007D5AEF" w14:paraId="36CBE5AB" w14:textId="77777777">
      <w:pPr>
        <w:pStyle w:val="a28"/>
      </w:pPr>
      <w:r w:rsidRPr="007D5AEF">
        <w:t xml:space="preserve">Запрос может быть дополнен запросом на страницу со списком массива записей справочника в виде </w:t>
      </w:r>
      <w:r>
        <w:t>GET</w:t>
      </w:r>
      <w:r w:rsidRPr="007D5AEF">
        <w:t>:*/</w:t>
      </w:r>
      <w:r>
        <w:t>dictionaries</w:t>
      </w:r>
      <w:r w:rsidRPr="007D5AEF">
        <w:t>/{</w:t>
      </w:r>
      <w:r>
        <w:t>dictId</w:t>
      </w:r>
      <w:r w:rsidRPr="007D5AEF">
        <w:t>}?</w:t>
      </w:r>
      <w:r w:rsidRPr="000D3D4D">
        <w:t>page</w:t>
      </w:r>
      <w:r w:rsidRPr="007D5AEF">
        <w:t>={</w:t>
      </w:r>
      <w:r w:rsidRPr="000D3D4D">
        <w:t>n</w:t>
      </w:r>
      <w:r w:rsidRPr="007D5AEF">
        <w:t>}, где {</w:t>
      </w:r>
      <w:r w:rsidRPr="00B77051">
        <w:t>n</w:t>
      </w:r>
      <w:r w:rsidRPr="007D5AEF">
        <w:t>} – страница (</w:t>
      </w:r>
      <w:r w:rsidRPr="00B77051">
        <w:t>n</w:t>
      </w:r>
      <w:r w:rsidRPr="007D5AEF">
        <w:t xml:space="preserve">-я сотня записей запрошенного справочника). Допустимые значения: </w:t>
      </w:r>
      <w:r w:rsidRPr="00B77051">
        <w:t>n</w:t>
      </w:r>
      <w:r w:rsidRPr="007D5AEF">
        <w:t xml:space="preserve">&gt;0 (положительные целые числа, больше </w:t>
      </w:r>
      <w:r w:rsidRPr="007D5AEF">
        <w:t>0). Если запрос страницы не указан, возвращается первая страница записей справочника. В случае некорректного {</w:t>
      </w:r>
      <w:r w:rsidRPr="00B77051">
        <w:t>n</w:t>
      </w:r>
      <w:r w:rsidRPr="007D5AEF">
        <w:t>} – ошибка.</w:t>
      </w:r>
    </w:p>
    <w:p w:rsidR="00D012EC" w:rsidRPr="007D5AEF" w14:paraId="4736977B" w14:textId="77777777">
      <w:pPr>
        <w:pStyle w:val="a28"/>
      </w:pPr>
      <w:r w:rsidRPr="00AD0F60">
        <w:t>REQUEST</w:t>
      </w:r>
    </w:p>
    <w:p w:rsidR="00D012EC" w:rsidRPr="00EF37E9" w14:paraId="145E12AB" w14:textId="77777777">
      <w:pPr>
        <w:pStyle w:val="a28"/>
      </w:pPr>
      <w:r w:rsidRPr="00E27938">
        <w:t>PATH</w:t>
      </w:r>
    </w:p>
    <w:p w:rsidR="00D012EC" w:rsidRPr="00E02E8D" w:rsidP="00D012EC" w14:paraId="77FEDA72" w14:textId="77777777">
      <w:pPr>
        <w:pStyle w:val="a19"/>
      </w:pPr>
      <w:r w:rsidRPr="00E02E8D">
        <w:t>{</w:t>
      </w:r>
    </w:p>
    <w:p w:rsidR="00D012EC" w:rsidRPr="00E02E8D" w:rsidP="00D012EC" w14:paraId="070F4DB0" w14:textId="77777777">
      <w:pPr>
        <w:pStyle w:val="a19"/>
      </w:pPr>
      <w:r w:rsidRPr="00E02E8D">
        <w:tab/>
        <w:t>"</w:t>
      </w:r>
      <w:r w:rsidRPr="00AD0F60">
        <w:rPr>
          <w:lang w:val="en-US"/>
        </w:rPr>
        <w:t>dictId</w:t>
      </w:r>
      <w:r w:rsidRPr="00E02E8D">
        <w:t>": "</w:t>
      </w:r>
      <w:r w:rsidRPr="00AD0F60">
        <w:rPr>
          <w:lang w:val="en-US"/>
        </w:rPr>
        <w:t>string</w:t>
      </w:r>
      <w:r w:rsidRPr="00A909E3">
        <w:t>($</w:t>
      </w:r>
      <w:r w:rsidRPr="00D832AA">
        <w:rPr>
          <w:lang w:val="en-US"/>
        </w:rPr>
        <w:t>uuid</w:t>
      </w:r>
      <w:r w:rsidRPr="00A909E3">
        <w:t>)</w:t>
      </w:r>
      <w:r w:rsidRPr="00E02E8D">
        <w:t>"</w:t>
      </w:r>
    </w:p>
    <w:p w:rsidR="00D012EC" w:rsidRPr="00E02E8D" w:rsidP="00D012EC" w14:paraId="71241F98" w14:textId="77777777">
      <w:pPr>
        <w:pStyle w:val="a19"/>
      </w:pPr>
      <w:r w:rsidRPr="00E02E8D">
        <w:t>}</w:t>
      </w:r>
    </w:p>
    <w:p w:rsidR="00D012EC" w:rsidRPr="00E02E8D" w14:paraId="11DCEF13" w14:textId="77777777">
      <w:pPr>
        <w:pStyle w:val="a28"/>
      </w:pPr>
      <w:r w:rsidRPr="0042088B">
        <w:t>Где</w:t>
      </w:r>
      <w:r w:rsidRPr="00E02E8D">
        <w:t>:</w:t>
      </w:r>
    </w:p>
    <w:p w:rsidR="00D012EC" w:rsidP="00D012EC" w14:paraId="63CC7242" w14:textId="650739D1">
      <w:pPr>
        <w:pStyle w:val="a30"/>
        <w:numPr>
          <w:ilvl w:val="0"/>
          <w:numId w:val="28"/>
        </w:numPr>
        <w:ind w:left="1429"/>
      </w:pPr>
      <w:r w:rsidRPr="00AD0F60">
        <w:t>dictId</w:t>
      </w:r>
      <w:r w:rsidRPr="002D41A0">
        <w:t xml:space="preserve"> – уникальный идентификатор </w:t>
      </w:r>
      <w:r>
        <w:t>справочника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.</w:t>
      </w:r>
    </w:p>
    <w:p w:rsidR="00D012EC" w:rsidRPr="007F6A12" w:rsidP="00D012EC" w14:paraId="35483D52" w14:textId="77777777">
      <w:pPr>
        <w:pStyle w:val="a30"/>
        <w:numPr>
          <w:ilvl w:val="0"/>
          <w:numId w:val="0"/>
        </w:numPr>
        <w:ind w:left="1429" w:hanging="720"/>
      </w:pPr>
      <w:r w:rsidRPr="007F6A12">
        <w:rPr>
          <w:lang w:val="en-US"/>
        </w:rPr>
        <w:t>PATH</w:t>
      </w:r>
    </w:p>
    <w:p w:rsidR="00D012EC" w:rsidRPr="00E02E8D" w:rsidP="00D012EC" w14:paraId="2F65497C" w14:textId="77777777">
      <w:pPr>
        <w:pStyle w:val="a19"/>
      </w:pPr>
      <w:r w:rsidRPr="00E02E8D">
        <w:t>{</w:t>
      </w:r>
    </w:p>
    <w:p w:rsidR="00D012EC" w:rsidRPr="00E02E8D" w:rsidP="00D012EC" w14:paraId="5BC0D397" w14:textId="77777777">
      <w:pPr>
        <w:pStyle w:val="a19"/>
      </w:pPr>
      <w:r w:rsidRPr="00E02E8D">
        <w:tab/>
        <w:t>"</w:t>
      </w:r>
      <w:r>
        <w:t>page</w:t>
      </w:r>
      <w:r w:rsidRPr="00E02E8D">
        <w:t>": "</w:t>
      </w:r>
      <w:r>
        <w:t>integer</w:t>
      </w:r>
      <w:r w:rsidRPr="00E02E8D">
        <w:t>"</w:t>
      </w:r>
    </w:p>
    <w:p w:rsidR="00D012EC" w:rsidRPr="00E02E8D" w:rsidP="00D012EC" w14:paraId="0F8234E1" w14:textId="77777777">
      <w:pPr>
        <w:pStyle w:val="a19"/>
      </w:pPr>
      <w:r w:rsidRPr="00E02E8D">
        <w:t>}</w:t>
      </w:r>
    </w:p>
    <w:p w:rsidR="00D012EC" w:rsidRPr="007D5AEF" w14:paraId="11335A3B" w14:textId="77777777">
      <w:pPr>
        <w:pStyle w:val="a28"/>
      </w:pPr>
      <w:r w:rsidRPr="007D5AEF">
        <w:t>Где:</w:t>
      </w:r>
    </w:p>
    <w:p w:rsidR="00D012EC" w:rsidP="00D012EC" w14:paraId="7A194FA3" w14:textId="77777777">
      <w:pPr>
        <w:pStyle w:val="a30"/>
        <w:numPr>
          <w:ilvl w:val="0"/>
          <w:numId w:val="0"/>
        </w:numPr>
        <w:ind w:left="709"/>
      </w:pPr>
      <w:r>
        <w:t>page</w:t>
      </w:r>
      <w:r w:rsidRPr="007F6A12">
        <w:t xml:space="preserve"> – </w:t>
      </w:r>
      <w:r>
        <w:t>номер страницы справочника в разбивке по 100 записей (если не задан, то вернутся первые 100 записей).</w:t>
      </w:r>
    </w:p>
    <w:p w:rsidR="00D012EC" w:rsidP="00D012EC" w14:paraId="381127FC" w14:textId="5ACBB6E8">
      <w:pPr>
        <w:pStyle w:val="a32"/>
      </w:pPr>
      <w:r>
        <w:t>Примечание: Запрещается запрашивать справочник, предварительно не убедившись в том, что он был обновлён (при запросе списка справочников методом, описанным в пункте</w:t>
      </w:r>
      <w:r w:rsidR="004A5C97">
        <w:t>3.1.3.5.5</w:t>
      </w:r>
      <w:r>
        <w:t>,</w:t>
      </w:r>
      <w:r w:rsidRPr="00F379DC">
        <w:t xml:space="preserve"> </w:t>
      </w:r>
      <w:r>
        <w:t>значение поля Date изменилось на актуальную дату).</w:t>
      </w:r>
    </w:p>
    <w:p w:rsidR="00D012EC" w:rsidRPr="007D5AEF" w14:paraId="0537CD7C" w14:textId="77777777">
      <w:pPr>
        <w:pStyle w:val="a28"/>
      </w:pPr>
    </w:p>
    <w:p w:rsidR="00D012EC" w:rsidRPr="007D5AEF" w14:paraId="48D2C6D8" w14:textId="77777777">
      <w:pPr>
        <w:pStyle w:val="a28"/>
      </w:pPr>
      <w:r w:rsidRPr="000D3D4D">
        <w:t>RESPONSE</w:t>
      </w:r>
    </w:p>
    <w:p w:rsidR="00D012EC" w:rsidRPr="007D5AEF" w14:paraId="59231A2B" w14:textId="77777777">
      <w:pPr>
        <w:pStyle w:val="a28"/>
      </w:pPr>
      <w:r w:rsidRPr="007D5AEF">
        <w:t>В случае корректного запроса:</w:t>
      </w:r>
    </w:p>
    <w:p w:rsidR="00D012EC" w:rsidRPr="007D5AEF" w14:paraId="32AFCB53" w14:textId="77777777">
      <w:pPr>
        <w:pStyle w:val="a28"/>
      </w:pPr>
      <w:r w:rsidRPr="000D3D4D">
        <w:t>HTTP</w:t>
      </w:r>
      <w:r w:rsidRPr="007D5AEF">
        <w:t xml:space="preserve"> 200 – </w:t>
      </w:r>
      <w:r w:rsidRPr="000D3D4D">
        <w:t>O</w:t>
      </w:r>
      <w:r>
        <w:t>K</w:t>
      </w:r>
      <w:r w:rsidRPr="007D5AEF">
        <w:t>. В случае корректного запроса в теле ответа возвращается объект, состоящий из массива записей запрашиваемого справочника и информации о пагинации (разбиении на страницы).</w:t>
      </w:r>
    </w:p>
    <w:p w:rsidR="00D012EC" w:rsidRPr="006801A5" w14:paraId="1D17F19E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0D3D4D" w:rsidP="00D012EC" w14:paraId="3A9CF24C" w14:textId="77777777">
      <w:pPr>
        <w:pStyle w:val="a19"/>
        <w:rPr>
          <w:lang w:val="en-US"/>
        </w:rPr>
      </w:pPr>
      <w:r w:rsidRPr="000D3D4D">
        <w:rPr>
          <w:lang w:val="en-US"/>
        </w:rPr>
        <w:t>{</w:t>
      </w:r>
    </w:p>
    <w:p w:rsidR="00D012EC" w:rsidRPr="000D3D4D" w:rsidP="00D012EC" w14:paraId="3208146B" w14:textId="77777777">
      <w:pPr>
        <w:pStyle w:val="a19"/>
        <w:rPr>
          <w:lang w:val="en-US"/>
        </w:rPr>
      </w:pPr>
      <w:r w:rsidRPr="000D3D4D">
        <w:rPr>
          <w:lang w:val="en-US"/>
        </w:rPr>
        <w:t xml:space="preserve">    Items: [&lt;</w:t>
      </w:r>
      <w:r w:rsidRPr="000D3D4D">
        <w:t>записи</w:t>
      </w:r>
      <w:r w:rsidRPr="000D3D4D">
        <w:rPr>
          <w:lang w:val="en-US"/>
        </w:rPr>
        <w:t xml:space="preserve"> </w:t>
      </w:r>
      <w:r w:rsidRPr="000D3D4D">
        <w:t>справочника</w:t>
      </w:r>
      <w:r w:rsidRPr="000D3D4D">
        <w:rPr>
          <w:lang w:val="en-US"/>
        </w:rPr>
        <w:t>&gt;]</w:t>
      </w:r>
    </w:p>
    <w:p w:rsidR="00D012EC" w:rsidRPr="0084112E" w:rsidP="00D012EC" w14:paraId="7B04194B" w14:textId="77777777">
      <w:pPr>
        <w:pStyle w:val="a19"/>
        <w:rPr>
          <w:lang w:val="en-US"/>
        </w:rPr>
      </w:pPr>
      <w:r w:rsidRPr="000D3D4D">
        <w:rPr>
          <w:lang w:val="en-US"/>
        </w:rPr>
        <w:t xml:space="preserve">    PaginationInfo:</w:t>
      </w:r>
    </w:p>
    <w:p w:rsidR="00D012EC" w:rsidRPr="0084112E" w:rsidP="00D012EC" w14:paraId="674B5CF0" w14:textId="77777777">
      <w:pPr>
        <w:pStyle w:val="a19"/>
        <w:rPr>
          <w:lang w:val="en-US"/>
        </w:rPr>
      </w:pPr>
      <w:r w:rsidRPr="0084112E">
        <w:rPr>
          <w:lang w:val="en-US"/>
        </w:rPr>
        <w:t xml:space="preserve">   </w:t>
      </w:r>
      <w:r w:rsidRPr="000D3D4D">
        <w:rPr>
          <w:lang w:val="en-US"/>
        </w:rPr>
        <w:t xml:space="preserve"> {</w:t>
      </w:r>
    </w:p>
    <w:p w:rsidR="00D012EC" w:rsidRPr="0084112E" w:rsidP="00D012EC" w14:paraId="5139456B" w14:textId="77777777">
      <w:pPr>
        <w:pStyle w:val="a19"/>
        <w:rPr>
          <w:lang w:val="en-US"/>
        </w:rPr>
      </w:pPr>
      <w:r w:rsidRPr="0084112E">
        <w:rPr>
          <w:lang w:val="en-US"/>
        </w:rPr>
        <w:t xml:space="preserve">         </w:t>
      </w:r>
      <w:r w:rsidRPr="000D3D4D">
        <w:rPr>
          <w:lang w:val="en-US"/>
        </w:rPr>
        <w:t>"</w:t>
      </w:r>
      <w:r>
        <w:rPr>
          <w:lang w:val="en-US"/>
        </w:rPr>
        <w:t>T</w:t>
      </w:r>
      <w:r w:rsidRPr="000D3D4D">
        <w:rPr>
          <w:lang w:val="en-US"/>
        </w:rPr>
        <w:t xml:space="preserve">otalRecords": "integer", </w:t>
      </w:r>
    </w:p>
    <w:p w:rsidR="00D012EC" w:rsidRPr="000D3D4D" w:rsidP="00D012EC" w14:paraId="1D28F8BC" w14:textId="77777777">
      <w:pPr>
        <w:pStyle w:val="a19"/>
        <w:rPr>
          <w:lang w:val="en-US"/>
        </w:rPr>
      </w:pPr>
      <w:r>
        <w:rPr>
          <w:lang w:val="en-US"/>
        </w:rPr>
        <w:t xml:space="preserve">         "T</w:t>
      </w:r>
      <w:r w:rsidRPr="000D3D4D">
        <w:rPr>
          <w:lang w:val="en-US"/>
        </w:rPr>
        <w:t xml:space="preserve">otalPages": "integer", </w:t>
      </w:r>
    </w:p>
    <w:p w:rsidR="00D012EC" w:rsidRPr="000D3D4D" w:rsidP="00D012EC" w14:paraId="47DAF620" w14:textId="77777777">
      <w:pPr>
        <w:pStyle w:val="a19"/>
        <w:rPr>
          <w:lang w:val="en-US"/>
        </w:rPr>
      </w:pPr>
      <w:r>
        <w:rPr>
          <w:lang w:val="en-US"/>
        </w:rPr>
        <w:t xml:space="preserve">         "C</w:t>
      </w:r>
      <w:r w:rsidRPr="000D3D4D">
        <w:rPr>
          <w:lang w:val="en-US"/>
        </w:rPr>
        <w:t xml:space="preserve">urrentPage": "integer", </w:t>
      </w:r>
    </w:p>
    <w:p w:rsidR="00D012EC" w:rsidRPr="000D3D4D" w:rsidP="00D012EC" w14:paraId="3620FB73" w14:textId="77777777">
      <w:pPr>
        <w:pStyle w:val="a19"/>
        <w:rPr>
          <w:lang w:val="en-US"/>
        </w:rPr>
      </w:pPr>
      <w:r>
        <w:rPr>
          <w:lang w:val="en-US"/>
        </w:rPr>
        <w:t xml:space="preserve">         "P</w:t>
      </w:r>
      <w:r w:rsidRPr="000D3D4D">
        <w:rPr>
          <w:lang w:val="en-US"/>
        </w:rPr>
        <w:t xml:space="preserve">erCurrentPage": "integer", </w:t>
      </w:r>
    </w:p>
    <w:p w:rsidR="00D012EC" w:rsidRPr="00B77051" w:rsidP="00D012EC" w14:paraId="2A5B2BBE" w14:textId="77777777">
      <w:pPr>
        <w:pStyle w:val="a19"/>
        <w:rPr>
          <w:lang w:val="en-US"/>
        </w:rPr>
      </w:pPr>
      <w:r w:rsidRPr="000D3D4D">
        <w:rPr>
          <w:lang w:val="en-US"/>
        </w:rPr>
        <w:t xml:space="preserve">         </w:t>
      </w:r>
      <w:r w:rsidRPr="00B77051">
        <w:rPr>
          <w:lang w:val="en-US"/>
        </w:rPr>
        <w:t>"</w:t>
      </w:r>
      <w:r>
        <w:rPr>
          <w:lang w:val="en-US"/>
        </w:rPr>
        <w:t>P</w:t>
      </w:r>
      <w:r w:rsidRPr="000D3D4D">
        <w:rPr>
          <w:lang w:val="en-US"/>
        </w:rPr>
        <w:t>erNextPage</w:t>
      </w:r>
      <w:r w:rsidRPr="00B77051">
        <w:rPr>
          <w:lang w:val="en-US"/>
        </w:rPr>
        <w:t>": "</w:t>
      </w:r>
      <w:r w:rsidRPr="000D3D4D">
        <w:rPr>
          <w:lang w:val="en-US"/>
        </w:rPr>
        <w:t>integer</w:t>
      </w:r>
      <w:r w:rsidRPr="00B77051">
        <w:rPr>
          <w:lang w:val="en-US"/>
        </w:rPr>
        <w:t xml:space="preserve">", </w:t>
      </w:r>
    </w:p>
    <w:p w:rsidR="00D012EC" w:rsidRPr="00552141" w:rsidP="00D012EC" w14:paraId="06A9DE03" w14:textId="77777777">
      <w:pPr>
        <w:pStyle w:val="a19"/>
        <w:rPr>
          <w:lang w:val="en-US"/>
        </w:rPr>
      </w:pPr>
      <w:r w:rsidRPr="00B77051">
        <w:rPr>
          <w:lang w:val="en-US"/>
        </w:rPr>
        <w:t xml:space="preserve">         </w:t>
      </w:r>
      <w:r w:rsidRPr="0084112E">
        <w:rPr>
          <w:lang w:val="en-US"/>
        </w:rPr>
        <w:t>"</w:t>
      </w:r>
      <w:r>
        <w:rPr>
          <w:lang w:val="en-US"/>
        </w:rPr>
        <w:t>M</w:t>
      </w:r>
      <w:r w:rsidRPr="000D3D4D">
        <w:rPr>
          <w:lang w:val="en-US"/>
        </w:rPr>
        <w:t>axPerPage</w:t>
      </w:r>
      <w:r w:rsidRPr="0084112E">
        <w:rPr>
          <w:lang w:val="en-US"/>
        </w:rPr>
        <w:t>": "</w:t>
      </w:r>
      <w:r w:rsidRPr="000D3D4D">
        <w:rPr>
          <w:lang w:val="en-US"/>
        </w:rPr>
        <w:t>integer</w:t>
      </w:r>
      <w:r w:rsidRPr="0084112E">
        <w:rPr>
          <w:lang w:val="en-US"/>
        </w:rPr>
        <w:t>"</w:t>
      </w:r>
    </w:p>
    <w:p w:rsidR="00D012EC" w:rsidRPr="00552141" w:rsidP="00D012EC" w14:paraId="3DB6BF3B" w14:textId="77777777">
      <w:pPr>
        <w:pStyle w:val="a19"/>
      </w:pPr>
      <w:r w:rsidRPr="00552141">
        <w:rPr>
          <w:lang w:val="en-US"/>
        </w:rPr>
        <w:t xml:space="preserve">   </w:t>
      </w:r>
      <w:r w:rsidRPr="0084112E">
        <w:rPr>
          <w:lang w:val="en-US"/>
        </w:rPr>
        <w:t xml:space="preserve"> </w:t>
      </w:r>
      <w:r w:rsidRPr="00552141">
        <w:t>}</w:t>
      </w:r>
    </w:p>
    <w:p w:rsidR="00D012EC" w:rsidRPr="000D3D4D" w:rsidP="00D012EC" w14:paraId="26D2FF5F" w14:textId="77777777">
      <w:pPr>
        <w:pStyle w:val="a19"/>
      </w:pPr>
      <w:r w:rsidRPr="000D3D4D">
        <w:t>}</w:t>
      </w:r>
    </w:p>
    <w:p w:rsidR="00D012EC" w:rsidRPr="00DF2287" w14:paraId="079B9730" w14:textId="77777777">
      <w:pPr>
        <w:pStyle w:val="a28"/>
      </w:pPr>
      <w:r w:rsidRPr="00DF2287">
        <w:t>Где:</w:t>
      </w:r>
    </w:p>
    <w:p w:rsidR="00D012EC" w:rsidRPr="00D12FE0" w:rsidP="00D012EC" w14:paraId="7703BE56" w14:textId="77777777">
      <w:pPr>
        <w:pStyle w:val="a30"/>
        <w:numPr>
          <w:ilvl w:val="0"/>
          <w:numId w:val="28"/>
        </w:numPr>
        <w:ind w:left="1429"/>
      </w:pPr>
      <w:r w:rsidRPr="00216D4F">
        <w:t>Items: [] – массив записей справочника, в зависимости от его структуры. В массиве возвращаются записи справочника со статусом не равным «удален», не более 100 за один запрос;</w:t>
      </w:r>
    </w:p>
    <w:p w:rsidR="00D012EC" w:rsidRPr="00C51912" w:rsidP="00D012EC" w14:paraId="65A9E865" w14:textId="77777777">
      <w:pPr>
        <w:pStyle w:val="a30"/>
        <w:numPr>
          <w:ilvl w:val="0"/>
          <w:numId w:val="28"/>
        </w:numPr>
        <w:ind w:left="1429"/>
      </w:pPr>
      <w:r w:rsidRPr="00DF2287">
        <w:t>PaginationInfo - объект с информацией о пагинации, содержащий:</w:t>
      </w:r>
    </w:p>
    <w:p w:rsidR="00D012EC" w:rsidRPr="00C51912" w:rsidP="00D012EC" w14:paraId="42454DF9" w14:textId="77777777">
      <w:pPr>
        <w:pStyle w:val="a30"/>
        <w:numPr>
          <w:ilvl w:val="0"/>
          <w:numId w:val="28"/>
        </w:numPr>
        <w:ind w:left="1429"/>
      </w:pPr>
      <w:r w:rsidRPr="00DF2287">
        <w:t>totalRecords - всего записей в справочнике;</w:t>
      </w:r>
    </w:p>
    <w:p w:rsidR="00D012EC" w:rsidRPr="00C51912" w:rsidP="00D012EC" w14:paraId="77CD16C8" w14:textId="77777777">
      <w:pPr>
        <w:pStyle w:val="a30"/>
        <w:numPr>
          <w:ilvl w:val="0"/>
          <w:numId w:val="28"/>
        </w:numPr>
        <w:ind w:left="1429"/>
      </w:pPr>
      <w:r w:rsidRPr="00DF2287">
        <w:t>totalPages - всего страниц с разбивкой не более 100 записей на странице;</w:t>
      </w:r>
    </w:p>
    <w:p w:rsidR="00D012EC" w:rsidRPr="00C51912" w:rsidP="00D012EC" w14:paraId="11EFE1E2" w14:textId="77777777">
      <w:pPr>
        <w:pStyle w:val="a30"/>
        <w:numPr>
          <w:ilvl w:val="0"/>
          <w:numId w:val="28"/>
        </w:numPr>
        <w:ind w:left="1429"/>
      </w:pPr>
      <w:r w:rsidRPr="00DF2287">
        <w:t>currentPage - текущая страница (соответствует n из запроса page={n});</w:t>
      </w:r>
    </w:p>
    <w:p w:rsidR="00D012EC" w:rsidRPr="00C51912" w:rsidP="00D012EC" w14:paraId="3AB94BE1" w14:textId="77777777">
      <w:pPr>
        <w:pStyle w:val="a30"/>
        <w:numPr>
          <w:ilvl w:val="0"/>
          <w:numId w:val="28"/>
        </w:numPr>
        <w:ind w:left="1429"/>
      </w:pPr>
      <w:r w:rsidRPr="00DF2287">
        <w:t>perCurrentPage - записей на текущей странице или null, если запрошенная страница не существует;</w:t>
      </w:r>
    </w:p>
    <w:p w:rsidR="00D012EC" w:rsidRPr="00C51912" w:rsidP="00D012EC" w14:paraId="71A0DA17" w14:textId="77777777">
      <w:pPr>
        <w:pStyle w:val="a30"/>
        <w:numPr>
          <w:ilvl w:val="0"/>
          <w:numId w:val="28"/>
        </w:numPr>
        <w:ind w:left="1429"/>
      </w:pPr>
      <w:r w:rsidRPr="00DF2287">
        <w:t xml:space="preserve">perNextPage - записей на </w:t>
      </w:r>
      <w:r w:rsidRPr="00C51912">
        <w:t>следующей страница или null, если страница не существует;</w:t>
      </w:r>
    </w:p>
    <w:p w:rsidR="00D012EC" w:rsidRPr="00C51912" w:rsidP="00D012EC" w14:paraId="42DB9F03" w14:textId="77777777">
      <w:pPr>
        <w:pStyle w:val="a30"/>
        <w:numPr>
          <w:ilvl w:val="0"/>
          <w:numId w:val="28"/>
        </w:numPr>
        <w:ind w:left="1429"/>
      </w:pPr>
      <w:r w:rsidRPr="00DF2287">
        <w:t>maxPerPage- максимальное количество записей на странице (всегда 100).</w:t>
      </w:r>
    </w:p>
    <w:p w:rsidR="00D012EC" w:rsidRPr="00DF2287" w14:paraId="7E701D43" w14:textId="77777777">
      <w:pPr>
        <w:pStyle w:val="a28"/>
      </w:pPr>
    </w:p>
    <w:p w:rsidR="00D012EC" w:rsidRPr="00DF2287" w14:paraId="2E1F981D" w14:textId="77777777">
      <w:pPr>
        <w:pStyle w:val="a28"/>
      </w:pPr>
      <w:r w:rsidRPr="00DF2287">
        <w:t>В случае некорректного (ошибочного запроса):</w:t>
      </w:r>
    </w:p>
    <w:p w:rsidR="00D012EC" w:rsidRPr="006801A5" w14:paraId="0D1B6548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400 – Bad Request </w:t>
      </w:r>
    </w:p>
    <w:p w:rsidR="00D012EC" w:rsidRPr="006801A5" w14:paraId="6F093F57" w14:textId="77777777">
      <w:pPr>
        <w:pStyle w:val="a28"/>
        <w:rPr>
          <w:lang w:val="en-US"/>
        </w:rPr>
      </w:pPr>
    </w:p>
    <w:p w:rsidR="00D012EC" w:rsidRPr="005711F2" w:rsidP="00D012EC" w14:paraId="50CFD1AF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4FAC01C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:rsidR="00D012EC" w:rsidRPr="005711F2" w:rsidP="00D012EC" w14:paraId="14CC71DB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"INCORRECT_PAGE_NUM",</w:t>
      </w:r>
    </w:p>
    <w:p w:rsidR="00D012EC" w:rsidRPr="00180AED" w:rsidP="00D012EC" w14:paraId="02389423" w14:textId="77777777">
      <w:pPr>
        <w:pStyle w:val="a1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0A5FAE">
        <w:t>Произошла</w:t>
      </w:r>
      <w:r w:rsidRPr="00E77227">
        <w:t xml:space="preserve"> </w:t>
      </w:r>
      <w:r w:rsidRPr="000A5FAE">
        <w:t>ошибка</w:t>
      </w:r>
      <w:r w:rsidRPr="00E77227">
        <w:t xml:space="preserve">. </w:t>
      </w:r>
      <w:r w:rsidRPr="000A5FAE">
        <w:t>Некорректное значение страницы: {page}</w:t>
      </w:r>
      <w:r w:rsidRPr="00180AED">
        <w:t>",</w:t>
      </w:r>
    </w:p>
    <w:p w:rsidR="00D012EC" w:rsidRPr="005711F2" w:rsidP="00D012EC" w14:paraId="4F97B152" w14:textId="77777777">
      <w:pPr>
        <w:pStyle w:val="a19"/>
        <w:rPr>
          <w:lang w:val="en-US"/>
        </w:rPr>
      </w:pPr>
      <w:r w:rsidRPr="000A5FAE">
        <w:t xml:space="preserve">  </w:t>
      </w:r>
      <w:r w:rsidRPr="005711F2">
        <w:rPr>
          <w:lang w:val="en-US"/>
        </w:rPr>
        <w:t>"MoreInfo": {</w:t>
      </w:r>
    </w:p>
    <w:p w:rsidR="00D012EC" w:rsidRPr="005711F2" w:rsidP="00D012EC" w14:paraId="097A6FE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             "TotalItems": “integer”,</w:t>
      </w:r>
    </w:p>
    <w:p w:rsidR="00D012EC" w:rsidRPr="005711F2" w:rsidP="00D012EC" w14:paraId="3922FA75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             "TotalPages": “integer”</w:t>
      </w:r>
    </w:p>
    <w:p w:rsidR="00D012EC" w:rsidRPr="00E77227" w:rsidP="00D012EC" w14:paraId="0DEF2DAD" w14:textId="77777777">
      <w:pPr>
        <w:pStyle w:val="a19"/>
      </w:pPr>
      <w:r w:rsidRPr="00E77227">
        <w:t>}}</w:t>
      </w:r>
    </w:p>
    <w:p w:rsidR="00D012EC" w:rsidRPr="00DF2287" w14:paraId="2BB81127" w14:textId="77777777">
      <w:pPr>
        <w:pStyle w:val="a28"/>
      </w:pPr>
      <w:r w:rsidRPr="00DF2287">
        <w:t>Где:</w:t>
      </w:r>
    </w:p>
    <w:p w:rsidR="00D012EC" w:rsidRPr="00DF2287" w14:paraId="4F76CDB3" w14:textId="77777777">
      <w:pPr>
        <w:pStyle w:val="a28"/>
      </w:pPr>
      <w:r w:rsidRPr="005711F2">
        <w:t>TotalItems</w:t>
      </w:r>
      <w:r w:rsidRPr="00DF2287">
        <w:t xml:space="preserve"> - всего элементов в массиве;</w:t>
      </w:r>
    </w:p>
    <w:p w:rsidR="00D012EC" w:rsidRPr="006801A5" w14:paraId="1BBE1F46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TotalPages - </w:t>
      </w:r>
      <w:r>
        <w:t>всего</w:t>
      </w:r>
      <w:r w:rsidRPr="006801A5">
        <w:rPr>
          <w:lang w:val="en-US"/>
        </w:rPr>
        <w:t xml:space="preserve"> </w:t>
      </w:r>
      <w:r>
        <w:t>станиц</w:t>
      </w:r>
      <w:r w:rsidRPr="006801A5">
        <w:rPr>
          <w:lang w:val="en-US"/>
        </w:rPr>
        <w:t>.</w:t>
      </w:r>
    </w:p>
    <w:p w:rsidR="00D012EC" w:rsidRPr="006801A5" w14:paraId="67C292B3" w14:textId="77777777">
      <w:pPr>
        <w:pStyle w:val="a28"/>
        <w:rPr>
          <w:lang w:val="en-US"/>
        </w:rPr>
      </w:pPr>
    </w:p>
    <w:p w:rsidR="00D012EC" w:rsidRPr="006801A5" w14:paraId="2E82C7CD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D012EC" w:rsidRPr="006801A5" w14:paraId="6A37D717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7B438277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67F10BC2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D012EC" w:rsidRPr="005711F2" w:rsidP="00D012EC" w14:paraId="255D0D7C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:rsidR="00D012EC" w:rsidRPr="00E77227" w:rsidP="00D012EC" w14:paraId="7DDB191F" w14:textId="77777777">
      <w:pPr>
        <w:pStyle w:val="a1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F8504E">
        <w:t>Справочник не найден</w:t>
      </w:r>
      <w:r w:rsidRPr="00E77227">
        <w:t>",</w:t>
      </w:r>
    </w:p>
    <w:p w:rsidR="00D012EC" w:rsidRPr="00E77227" w:rsidP="00D012EC" w14:paraId="595FBA9D" w14:textId="77777777">
      <w:pPr>
        <w:pStyle w:val="a19"/>
      </w:pPr>
      <w:r w:rsidRPr="00E77227">
        <w:t xml:space="preserve">  "</w:t>
      </w:r>
      <w:r w:rsidRPr="005711F2">
        <w:t>MoreInfo</w:t>
      </w:r>
      <w:r w:rsidRPr="00E77227">
        <w:t>: {}</w:t>
      </w:r>
    </w:p>
    <w:p w:rsidR="00D012EC" w:rsidRPr="00E77227" w:rsidP="00D012EC" w14:paraId="4886F8B8" w14:textId="77777777">
      <w:pPr>
        <w:pStyle w:val="a19"/>
      </w:pPr>
      <w:r w:rsidRPr="00E77227">
        <w:t>}</w:t>
      </w:r>
    </w:p>
    <w:p w:rsidR="00D012EC" w:rsidRPr="00DF2287" w14:paraId="7D0082F5" w14:textId="77777777">
      <w:pPr>
        <w:pStyle w:val="a28"/>
      </w:pPr>
      <w:r w:rsidRPr="00DF2287">
        <w:t xml:space="preserve">В случае если запрошен некорректный (несуществующий) идентификатор справочника </w:t>
      </w:r>
      <w:r w:rsidRPr="005711F2">
        <w:t>dictId</w:t>
      </w:r>
      <w:r w:rsidRPr="00DF2287">
        <w:t>;</w:t>
      </w:r>
    </w:p>
    <w:p w:rsidR="00D012EC" w:rsidRPr="006801A5" w14:paraId="17ACE239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/ </w:t>
      </w:r>
      <w:r>
        <w:t>Запрещено</w:t>
      </w:r>
      <w:r w:rsidRPr="006801A5">
        <w:rPr>
          <w:lang w:val="en-US"/>
        </w:rPr>
        <w:t>.</w:t>
      </w:r>
    </w:p>
    <w:p w:rsidR="00D012EC" w:rsidRPr="006801A5" w14:paraId="5E6F69D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733D3639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0E561AFA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D012EC" w:rsidRPr="005711F2" w:rsidP="00D012EC" w14:paraId="18559C7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:rsidR="00D012EC" w:rsidRPr="00127A96" w:rsidP="00D012EC" w14:paraId="275FA106" w14:textId="77777777">
      <w:pPr>
        <w:pStyle w:val="a19"/>
        <w:rPr>
          <w:lang w:val="en-US"/>
        </w:rPr>
      </w:pPr>
      <w:r w:rsidRPr="00127A9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127A96">
        <w:rPr>
          <w:lang w:val="en-US"/>
        </w:rPr>
        <w:t>": "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Доступ</w:t>
      </w:r>
      <w:r w:rsidRPr="00127A96">
        <w:rPr>
          <w:rFonts w:ascii="Segoe UI" w:hAnsi="Segoe UI" w:cs="Segoe UI"/>
          <w:color w:val="172B4D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</w:t>
      </w:r>
      <w:r w:rsidRPr="00127A96">
        <w:rPr>
          <w:rFonts w:ascii="Segoe UI" w:hAnsi="Segoe UI" w:cs="Segoe UI"/>
          <w:color w:val="172B4D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справочнику</w:t>
      </w:r>
      <w:r w:rsidRPr="00127A96">
        <w:rPr>
          <w:rFonts w:ascii="Segoe UI" w:hAnsi="Segoe UI" w:cs="Segoe UI"/>
          <w:color w:val="172B4D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запрещен</w:t>
      </w:r>
      <w:r w:rsidRPr="00127A96">
        <w:rPr>
          <w:lang w:val="en-US"/>
        </w:rPr>
        <w:t>",</w:t>
      </w:r>
    </w:p>
    <w:p w:rsidR="00D012EC" w:rsidRPr="00411AA5" w:rsidP="00D012EC" w14:paraId="1AB13454" w14:textId="77777777">
      <w:pPr>
        <w:pStyle w:val="a19"/>
      </w:pPr>
      <w:r w:rsidRPr="00127A9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:rsidR="00D012EC" w:rsidRPr="00411AA5" w:rsidP="00D012EC" w14:paraId="1B31497E" w14:textId="77777777">
      <w:pPr>
        <w:pStyle w:val="a19"/>
      </w:pPr>
      <w:r w:rsidRPr="00411AA5">
        <w:t>}</w:t>
      </w:r>
    </w:p>
    <w:p w:rsidR="00D012EC" w14:paraId="4CDD2B7B" w14:textId="3CEE6A17">
      <w:pPr>
        <w:pStyle w:val="a28"/>
      </w:pPr>
      <w:r w:rsidRPr="00DF2287">
        <w:t xml:space="preserve">В случае если у пользователя нет прав на просмотр справочника, с указанным идентификатором справочника </w:t>
      </w:r>
      <w:r w:rsidRPr="005711F2">
        <w:t>dictId</w:t>
      </w:r>
      <w:r w:rsidRPr="00DF2287">
        <w:t>.</w:t>
      </w:r>
    </w:p>
    <w:p w:rsidR="009639DB" w:rsidRPr="00DF2287" w14:paraId="2168C20F" w14:textId="77777777">
      <w:pPr>
        <w:pStyle w:val="a28"/>
      </w:pPr>
    </w:p>
    <w:p w:rsidR="009639DB" w:rsidRPr="006801A5" w:rsidP="006801A5" w14:paraId="5E7D9201" w14:textId="6D82ADE6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скачивания конкретного справочника в виде файла используется метод </w:t>
      </w:r>
      <w:r w:rsidRPr="006801A5">
        <w:rPr>
          <w:rFonts w:ascii="Times New Roman" w:hAnsi="Times New Roman"/>
          <w:b w:val="0"/>
          <w:bCs w:val="0"/>
          <w:sz w:val="24"/>
          <w:szCs w:val="24"/>
        </w:rPr>
        <w:t>GET</w:t>
      </w:r>
    </w:p>
    <w:p w:rsidR="00D012EC" w:rsidRPr="006801A5" w14:paraId="6AFF1AEC" w14:textId="59B39028">
      <w:pPr>
        <w:pStyle w:val="a28"/>
        <w:rPr>
          <w:lang w:val="en-US"/>
        </w:rPr>
      </w:pPr>
      <w:r w:rsidRPr="006801A5">
        <w:rPr>
          <w:lang w:val="en-US"/>
        </w:rPr>
        <w:t xml:space="preserve">GET: */dictionaries/{dictId}/download  </w:t>
      </w:r>
    </w:p>
    <w:p w:rsidR="00D012EC" w:rsidRPr="006801A5" w14:paraId="57B8C8E4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D012EC" w:rsidRPr="006801A5" w14:paraId="66FFC817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D012EC" w:rsidRPr="003804D9" w:rsidP="00D012EC" w14:paraId="7DABFE75" w14:textId="77777777">
      <w:pPr>
        <w:pStyle w:val="a19"/>
      </w:pPr>
      <w:r w:rsidRPr="003804D9">
        <w:t>{</w:t>
      </w:r>
    </w:p>
    <w:p w:rsidR="00D012EC" w:rsidRPr="003804D9" w:rsidP="00D012EC" w14:paraId="4A4DC21E" w14:textId="77777777">
      <w:pPr>
        <w:pStyle w:val="a19"/>
      </w:pPr>
      <w:r>
        <w:t xml:space="preserve">   </w:t>
      </w:r>
      <w:r w:rsidRPr="003804D9">
        <w:t>"dictId": "string</w:t>
      </w:r>
      <w:r w:rsidRPr="00D832AA">
        <w:rPr>
          <w:lang w:val="en-US"/>
        </w:rPr>
        <w:t>($uuid)</w:t>
      </w:r>
      <w:r w:rsidRPr="003804D9">
        <w:t>"</w:t>
      </w:r>
    </w:p>
    <w:p w:rsidR="00D012EC" w:rsidRPr="003804D9" w:rsidP="00D012EC" w14:paraId="241CDD3B" w14:textId="77777777">
      <w:pPr>
        <w:pStyle w:val="a19"/>
      </w:pPr>
      <w:r w:rsidRPr="003804D9">
        <w:t>}</w:t>
      </w:r>
    </w:p>
    <w:p w:rsidR="00D012EC" w:rsidRPr="003804D9" w14:paraId="025FDC3B" w14:textId="77777777">
      <w:pPr>
        <w:pStyle w:val="a28"/>
      </w:pPr>
      <w:r w:rsidRPr="003804D9">
        <w:t>Где:</w:t>
      </w:r>
    </w:p>
    <w:p w:rsidR="00D012EC" w:rsidRPr="003804D9" w:rsidP="00D012EC" w14:paraId="329074F6" w14:textId="39E7F364">
      <w:pPr>
        <w:pStyle w:val="a30"/>
        <w:numPr>
          <w:ilvl w:val="0"/>
          <w:numId w:val="28"/>
        </w:numPr>
        <w:ind w:left="1429"/>
      </w:pPr>
      <w:r w:rsidRPr="003804D9">
        <w:t>dictId – уника</w:t>
      </w:r>
      <w:r>
        <w:t>льный идентификатор справочника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>
        <w:t>.</w:t>
      </w:r>
    </w:p>
    <w:p w:rsidR="00D012EC" w:rsidRPr="00DF2287" w14:paraId="6AE3DDAE" w14:textId="77777777">
      <w:pPr>
        <w:pStyle w:val="a28"/>
      </w:pPr>
    </w:p>
    <w:p w:rsidR="00D012EC" w:rsidRPr="00DF2287" w14:paraId="42BC44A9" w14:textId="77777777">
      <w:pPr>
        <w:pStyle w:val="a28"/>
      </w:pPr>
      <w:r w:rsidRPr="003804D9">
        <w:t>RESPONSE</w:t>
      </w:r>
    </w:p>
    <w:p w:rsidR="00D012EC" w:rsidRPr="00DF2287" w14:paraId="4BA2E953" w14:textId="77777777">
      <w:pPr>
        <w:pStyle w:val="a28"/>
      </w:pPr>
      <w:r w:rsidRPr="00DF2287">
        <w:t>В случае корректного запроса:</w:t>
      </w:r>
    </w:p>
    <w:p w:rsidR="00D012EC" w:rsidRPr="003804D9" w:rsidP="00D012EC" w14:paraId="43DDFE80" w14:textId="77777777">
      <w:pPr>
        <w:pStyle w:val="a30"/>
        <w:numPr>
          <w:ilvl w:val="0"/>
          <w:numId w:val="28"/>
        </w:numPr>
        <w:ind w:left="1429"/>
      </w:pPr>
      <w:r w:rsidRPr="003804D9">
        <w:t>HTTP 200 – Ok</w:t>
      </w:r>
    </w:p>
    <w:p w:rsidR="00D012EC" w:rsidRPr="00DF2287" w14:paraId="36795D2D" w14:textId="15932DA9">
      <w:pPr>
        <w:pStyle w:val="a28"/>
      </w:pPr>
      <w:r w:rsidRPr="00DF2287">
        <w:t xml:space="preserve">В случае успешного ответа возвращается двоичный поток вида </w:t>
      </w:r>
      <w:r w:rsidRPr="003804D9">
        <w:t>application</w:t>
      </w:r>
      <w:r w:rsidRPr="00DF2287">
        <w:t>/</w:t>
      </w:r>
      <w:r w:rsidRPr="003804D9">
        <w:t>octet</w:t>
      </w:r>
      <w:r w:rsidRPr="00DF2287">
        <w:t>-</w:t>
      </w:r>
      <w:r w:rsidRPr="003804D9">
        <w:t>stream</w:t>
      </w:r>
      <w:r w:rsidRPr="00DF2287">
        <w:t xml:space="preserve">, содержащий </w:t>
      </w:r>
      <w:r w:rsidRPr="003804D9">
        <w:t>zip</w:t>
      </w:r>
      <w:r w:rsidRPr="00DF2287">
        <w:t xml:space="preserve">-архив с двумя файлами в формате </w:t>
      </w:r>
      <w:r w:rsidRPr="003804D9">
        <w:t>xml</w:t>
      </w:r>
      <w:r w:rsidRPr="00DF2287">
        <w:t xml:space="preserve">. Один файл содержит описание структуры справочника, второй - данные запрошенного справочника. В файле данных возвращаются все записи справочника со статусом не равным «удален». </w:t>
      </w:r>
      <w:r w:rsidRPr="003804D9">
        <w:t>Xsd</w:t>
      </w:r>
      <w:r w:rsidRPr="00DF2287">
        <w:t xml:space="preserve">-схемы </w:t>
      </w:r>
      <w:r w:rsidRPr="003804D9">
        <w:t>xml</w:t>
      </w:r>
      <w:r w:rsidRPr="00DF2287">
        <w:t>-файлов справочников определены в Приложении И документа [</w:t>
      </w:r>
      <w:r>
        <w:fldChar w:fldCharType="begin"/>
      </w:r>
      <w:r w:rsidRPr="00DF2287">
        <w:instrText xml:space="preserve"> </w:instrText>
      </w:r>
      <w:r>
        <w:instrText>REF</w:instrText>
      </w:r>
      <w:r w:rsidRPr="00DF2287">
        <w:instrText xml:space="preserve"> _</w:instrText>
      </w:r>
      <w:r>
        <w:instrText>Ref</w:instrText>
      </w:r>
      <w:r w:rsidRPr="00DF2287">
        <w:instrText>56103413 \</w:instrText>
      </w:r>
      <w:r>
        <w:instrText>r</w:instrText>
      </w:r>
      <w:r w:rsidRPr="00DF2287">
        <w:instrText xml:space="preserve"> \</w:instrText>
      </w:r>
      <w:r>
        <w:instrText>h</w:instrText>
      </w:r>
      <w:r w:rsidRPr="00DF2287">
        <w:instrText xml:space="preserve"> </w:instrText>
      </w:r>
      <w:r>
        <w:fldChar w:fldCharType="separate"/>
      </w:r>
      <w:r w:rsidR="006B1436">
        <w:t>17</w:t>
      </w:r>
      <w:r>
        <w:fldChar w:fldCharType="end"/>
      </w:r>
      <w:r w:rsidRPr="00DF2287">
        <w:t xml:space="preserve">]. </w:t>
      </w:r>
    </w:p>
    <w:p w:rsidR="00D012EC" w:rsidRPr="00DF2287" w14:paraId="68F857AB" w14:textId="77777777">
      <w:pPr>
        <w:pStyle w:val="a28"/>
      </w:pPr>
    </w:p>
    <w:p w:rsidR="00D012EC" w:rsidRPr="00DF2287" w14:paraId="1A483089" w14:textId="77777777">
      <w:pPr>
        <w:pStyle w:val="a28"/>
      </w:pPr>
      <w:r w:rsidRPr="00DF2287">
        <w:t>В случае ошибок:</w:t>
      </w:r>
    </w:p>
    <w:p w:rsidR="00D012EC" w:rsidRPr="00EF37E9" w14:paraId="5E7AC372" w14:textId="77777777">
      <w:pPr>
        <w:pStyle w:val="a28"/>
      </w:pPr>
      <w:r w:rsidRPr="005711F2">
        <w:t>HTTP</w:t>
      </w:r>
      <w:r w:rsidRPr="00EF37E9">
        <w:t xml:space="preserve"> 404 – </w:t>
      </w:r>
      <w:r w:rsidRPr="005711F2">
        <w:t>Not</w:t>
      </w:r>
      <w:r w:rsidRPr="00EF37E9">
        <w:t xml:space="preserve"> </w:t>
      </w:r>
      <w:r w:rsidRPr="005711F2">
        <w:t>found</w:t>
      </w:r>
      <w:r w:rsidRPr="00EF37E9">
        <w:t>.</w:t>
      </w:r>
    </w:p>
    <w:p w:rsidR="00D012EC" w:rsidRPr="006801A5" w14:paraId="26A8D7CA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366B1F06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4691FD5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D012EC" w:rsidRPr="005711F2" w:rsidP="00D012EC" w14:paraId="69B03251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:rsidR="00D012EC" w:rsidRPr="00DF6F4B" w:rsidP="00D012EC" w14:paraId="27872D1C" w14:textId="77777777">
      <w:pPr>
        <w:pStyle w:val="a19"/>
      </w:pPr>
      <w:r w:rsidRPr="00AE2E59">
        <w:rPr>
          <w:lang w:val="en-US"/>
        </w:rPr>
        <w:t xml:space="preserve">  </w:t>
      </w:r>
      <w:r w:rsidRPr="00DF6F4B">
        <w:t>"</w:t>
      </w:r>
      <w:r w:rsidRPr="005711F2">
        <w:t>ErrorMessage</w:t>
      </w:r>
      <w:r w:rsidRPr="00DF6F4B">
        <w:t>": "</w:t>
      </w:r>
      <w:r w:rsidRPr="00F8504E">
        <w:t>Справочник не найден</w:t>
      </w:r>
      <w:r w:rsidRPr="00DF6F4B">
        <w:t>",</w:t>
      </w:r>
    </w:p>
    <w:p w:rsidR="00D012EC" w:rsidRPr="00DF6F4B" w:rsidP="00D012EC" w14:paraId="07DA634B" w14:textId="77777777">
      <w:pPr>
        <w:pStyle w:val="a19"/>
      </w:pPr>
      <w:r w:rsidRPr="00DF6F4B">
        <w:t xml:space="preserve">  "</w:t>
      </w:r>
      <w:r w:rsidRPr="005711F2">
        <w:t>MoreInfo</w:t>
      </w:r>
      <w:r w:rsidRPr="00DF6F4B">
        <w:t>: {}</w:t>
      </w:r>
    </w:p>
    <w:p w:rsidR="00D012EC" w:rsidRPr="00DF6F4B" w:rsidP="00D012EC" w14:paraId="601FD8BC" w14:textId="77777777">
      <w:pPr>
        <w:pStyle w:val="a19"/>
      </w:pPr>
      <w:r w:rsidRPr="00DF6F4B">
        <w:t>}</w:t>
      </w:r>
    </w:p>
    <w:p w:rsidR="00D012EC" w:rsidRPr="00DF2287" w14:paraId="40CA8FBF" w14:textId="77777777">
      <w:pPr>
        <w:pStyle w:val="a28"/>
      </w:pPr>
      <w:r w:rsidRPr="00DF2287">
        <w:t xml:space="preserve">В случае если запрошен некорректный (несуществующий) идентификатор справочника </w:t>
      </w:r>
      <w:r w:rsidRPr="005711F2">
        <w:t>dictId</w:t>
      </w:r>
      <w:r w:rsidRPr="00DF2287">
        <w:t>;</w:t>
      </w:r>
    </w:p>
    <w:p w:rsidR="00D012EC" w:rsidRPr="00DF2287" w14:paraId="35F957FF" w14:textId="77777777">
      <w:pPr>
        <w:pStyle w:val="a28"/>
      </w:pPr>
    </w:p>
    <w:p w:rsidR="00D012EC" w:rsidRPr="006801A5" w14:paraId="39B1A1A9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/ </w:t>
      </w:r>
      <w:r>
        <w:t>Запрещено</w:t>
      </w:r>
    </w:p>
    <w:p w:rsidR="00D012EC" w:rsidRPr="006801A5" w14:paraId="6E93A9EE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12EC" w:rsidRPr="005711F2" w:rsidP="00D012EC" w14:paraId="31EB11FD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D012EC" w:rsidRPr="005711F2" w:rsidP="00D012EC" w14:paraId="221DDA9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D012EC" w:rsidRPr="005711F2" w:rsidP="00D012EC" w14:paraId="6E56EDB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:rsidR="00D012EC" w:rsidRPr="00127A96" w:rsidP="00D012EC" w14:paraId="17E9E3FE" w14:textId="77777777">
      <w:pPr>
        <w:pStyle w:val="a19"/>
        <w:rPr>
          <w:lang w:val="en-US"/>
        </w:rPr>
      </w:pPr>
      <w:r w:rsidRPr="00127A9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127A96">
        <w:rPr>
          <w:lang w:val="en-US"/>
        </w:rPr>
        <w:t>": "</w:t>
      </w:r>
      <w:r w:rsidRPr="003F3331">
        <w:rPr>
          <w:lang w:val="en-US"/>
        </w:rPr>
        <w:t>Доступ к справочнику запрещен</w:t>
      </w:r>
      <w:r w:rsidRPr="00127A96">
        <w:rPr>
          <w:lang w:val="en-US"/>
        </w:rPr>
        <w:t>",</w:t>
      </w:r>
    </w:p>
    <w:p w:rsidR="00D012EC" w:rsidRPr="00411AA5" w:rsidP="00D012EC" w14:paraId="02DC3369" w14:textId="77777777">
      <w:pPr>
        <w:pStyle w:val="a19"/>
      </w:pPr>
      <w:r w:rsidRPr="00127A9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3C0829">
        <w:t>"</w:t>
      </w:r>
      <w:r w:rsidRPr="00411AA5">
        <w:t>: {}</w:t>
      </w:r>
    </w:p>
    <w:p w:rsidR="00D012EC" w:rsidRPr="00411AA5" w:rsidP="00D012EC" w14:paraId="54ACF618" w14:textId="77777777">
      <w:pPr>
        <w:pStyle w:val="a19"/>
      </w:pPr>
      <w:r w:rsidRPr="00411AA5">
        <w:t>}</w:t>
      </w:r>
    </w:p>
    <w:p w:rsidR="00D012EC" w14:paraId="0A69E458" w14:textId="4B278685">
      <w:pPr>
        <w:pStyle w:val="a28"/>
      </w:pPr>
      <w:r w:rsidRPr="00DF2287">
        <w:t xml:space="preserve">В случае если у пользователя нет прав на просмотр справочника, с указанным идентификатором справочника </w:t>
      </w:r>
      <w:r w:rsidRPr="005711F2">
        <w:t>dictId</w:t>
      </w:r>
      <w:r w:rsidRPr="00DF2287">
        <w:t>.</w:t>
      </w:r>
    </w:p>
    <w:p w:rsidR="00E15DF0" w14:paraId="466076E8" w14:textId="77777777">
      <w:pPr>
        <w:pStyle w:val="a28"/>
      </w:pPr>
    </w:p>
    <w:p w:rsidR="009639DB" w:rsidRPr="009639DB" w:rsidP="006801A5" w14:paraId="340D2FE8" w14:textId="77777777">
      <w:pPr>
        <w:pStyle w:val="40"/>
      </w:pPr>
      <w:r w:rsidRPr="009639DB">
        <w:t>Взаимодействие с ХМЧД</w:t>
      </w:r>
    </w:p>
    <w:p w:rsidR="009639DB" w14:paraId="1D83F309" w14:textId="55533B01">
      <w:pPr>
        <w:pStyle w:val="a28"/>
      </w:pPr>
      <w:r w:rsidRPr="006801A5">
        <w:t xml:space="preserve">Описанные в п.п.3.1.7.1 - </w:t>
      </w:r>
      <w:r w:rsidRPr="00DF2287">
        <w:t>3.1.7.1</w:t>
      </w:r>
      <w:r w:rsidRPr="006801A5" w:rsidR="005C63C4">
        <w:t>6</w:t>
      </w:r>
      <w:r w:rsidRPr="00DF2287">
        <w:t xml:space="preserve"> </w:t>
      </w:r>
      <w:r w:rsidRPr="006801A5">
        <w:t xml:space="preserve">методы доступны только в версии </w:t>
      </w:r>
      <w:r w:rsidRPr="009639DB">
        <w:rPr>
          <w:lang w:val="en-US"/>
        </w:rPr>
        <w:t>v</w:t>
      </w:r>
      <w:r w:rsidRPr="006801A5">
        <w:t>2.</w:t>
      </w:r>
    </w:p>
    <w:p w:rsidR="009639DB" w:rsidRPr="006801A5" w:rsidP="006801A5" w14:paraId="184635A0" w14:textId="5663B8F1">
      <w:pPr>
        <w:pStyle w:val="Heading5"/>
        <w:ind w:left="709"/>
        <w:rPr>
          <w:b w:val="0"/>
        </w:rPr>
      </w:pPr>
      <w:bookmarkStart w:id="153" w:name="_Ref142384834"/>
      <w:bookmarkStart w:id="154" w:name="_Toc145084557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создания нового запроса в ХМЧД используется метод POST</w:t>
      </w:r>
      <w:bookmarkEnd w:id="153"/>
      <w:bookmarkEnd w:id="154"/>
    </w:p>
    <w:p w:rsidR="009639DB" w:rsidRPr="006801A5" w14:paraId="0EB7037F" w14:textId="51CA3EAE">
      <w:pPr>
        <w:pStyle w:val="a28"/>
        <w:rPr>
          <w:lang w:val="en-US"/>
        </w:rPr>
      </w:pPr>
      <w:r w:rsidRPr="006801A5">
        <w:rPr>
          <w:lang w:val="en-US"/>
        </w:rPr>
        <w:t>POST: */poa/CreateMessage</w:t>
      </w:r>
    </w:p>
    <w:p w:rsidR="009639DB" w:rsidRPr="006801A5" w14:paraId="1E0DC919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9639DB" w:rsidRPr="006801A5" w14:paraId="11E89322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D45CE0" w:rsidP="009639DB" w14:paraId="22614B08" w14:textId="77777777">
      <w:pPr>
        <w:pStyle w:val="a19"/>
        <w:rPr>
          <w:lang w:val="en-US"/>
        </w:rPr>
      </w:pPr>
      <w:r w:rsidRPr="00D45CE0">
        <w:rPr>
          <w:lang w:val="en-US"/>
        </w:rPr>
        <w:t>{</w:t>
      </w:r>
    </w:p>
    <w:p w:rsidR="009639DB" w:rsidRPr="00D45CE0" w:rsidP="009639DB" w14:paraId="098836EB" w14:textId="77777777">
      <w:pPr>
        <w:pStyle w:val="a19"/>
        <w:rPr>
          <w:lang w:val="en-US"/>
        </w:rPr>
      </w:pPr>
      <w:r w:rsidRPr="00D45CE0">
        <w:rPr>
          <w:lang w:val="en-US"/>
        </w:rPr>
        <w:t xml:space="preserve">    </w:t>
      </w:r>
      <w:r w:rsidRPr="00D45CE0">
        <w:rPr>
          <w:lang w:val="en-US"/>
        </w:rPr>
        <w:tab/>
        <w:t>"</w:t>
      </w:r>
      <w:r w:rsidRPr="00096B23">
        <w:rPr>
          <w:lang w:val="en-US"/>
        </w:rPr>
        <w:t>Title</w:t>
      </w:r>
      <w:r w:rsidRPr="00D45CE0">
        <w:rPr>
          <w:lang w:val="en-US"/>
        </w:rPr>
        <w:t>": "</w:t>
      </w:r>
      <w:r w:rsidRPr="00096B23">
        <w:rPr>
          <w:lang w:val="en-US"/>
        </w:rPr>
        <w:t>string</w:t>
      </w:r>
      <w:r w:rsidRPr="00D45CE0">
        <w:rPr>
          <w:lang w:val="en-US"/>
        </w:rPr>
        <w:t>",</w:t>
      </w:r>
    </w:p>
    <w:p w:rsidR="009639DB" w:rsidP="009639DB" w14:paraId="49AF9403" w14:textId="77777777">
      <w:pPr>
        <w:pStyle w:val="a19"/>
        <w:rPr>
          <w:lang w:val="en-US"/>
        </w:rPr>
      </w:pPr>
      <w:r w:rsidRPr="00D45CE0">
        <w:rPr>
          <w:lang w:val="en-US"/>
        </w:rPr>
        <w:tab/>
      </w:r>
      <w:r w:rsidRPr="00096B23">
        <w:rPr>
          <w:lang w:val="en-US"/>
        </w:rPr>
        <w:t>"</w:t>
      </w:r>
      <w:r w:rsidRPr="003F3331">
        <w:rPr>
          <w:lang w:val="en-US"/>
        </w:rPr>
        <w:t>Task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:rsidR="009639DB" w:rsidRPr="00674AE2" w:rsidP="009639DB" w14:paraId="6FCE0B3B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"</w:t>
      </w:r>
      <w:r w:rsidRPr="003F3331">
        <w:rPr>
          <w:lang w:val="en-US"/>
        </w:rPr>
        <w:t>PoAExternalIds</w:t>
      </w:r>
      <w:r w:rsidRPr="00674AE2">
        <w:rPr>
          <w:lang w:val="en-US"/>
        </w:rPr>
        <w:t>": [</w:t>
      </w:r>
    </w:p>
    <w:p w:rsidR="009639DB" w:rsidRPr="00674AE2" w:rsidP="009639DB" w14:paraId="4E91D5F6" w14:textId="77777777">
      <w:pPr>
        <w:pStyle w:val="a19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  </w:t>
      </w:r>
      <w:r w:rsidRPr="00674AE2">
        <w:rPr>
          <w:lang w:val="en-US"/>
        </w:rPr>
        <w:t>"string</w:t>
      </w:r>
      <w:r w:rsidRPr="00CE318A">
        <w:rPr>
          <w:lang w:val="en-US"/>
        </w:rPr>
        <w:t xml:space="preserve"> </w:t>
      </w:r>
      <w:r>
        <w:rPr>
          <w:lang w:val="en-US"/>
        </w:rPr>
        <w:t>(</w:t>
      </w:r>
      <w:r w:rsidRPr="00D832AA">
        <w:rPr>
          <w:lang w:val="en-US"/>
        </w:rPr>
        <w:t>$uuid)</w:t>
      </w:r>
      <w:r>
        <w:rPr>
          <w:lang w:val="en-US"/>
        </w:rPr>
        <w:t>"</w:t>
      </w:r>
    </w:p>
    <w:p w:rsidR="009639DB" w:rsidRPr="00096B23" w:rsidP="009639DB" w14:paraId="4BCA1E33" w14:textId="77777777">
      <w:pPr>
        <w:pStyle w:val="a19"/>
        <w:rPr>
          <w:lang w:val="en-US"/>
        </w:rPr>
      </w:pPr>
      <w:r>
        <w:rPr>
          <w:lang w:val="en-US"/>
        </w:rPr>
        <w:t xml:space="preserve">     </w:t>
      </w:r>
      <w:r w:rsidRPr="00A909E3">
        <w:rPr>
          <w:lang w:val="en-US"/>
        </w:rPr>
        <w:t>]</w:t>
      </w:r>
      <w:r>
        <w:rPr>
          <w:lang w:val="en-US"/>
        </w:rPr>
        <w:t>,</w:t>
      </w:r>
    </w:p>
    <w:p w:rsidR="009639DB" w:rsidRPr="00096B23" w:rsidP="009639DB" w14:paraId="23F57095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"Files": [</w:t>
      </w:r>
    </w:p>
    <w:p w:rsidR="009639DB" w:rsidRPr="00096B23" w:rsidP="009639DB" w14:paraId="19ECC6BE" w14:textId="77777777">
      <w:pPr>
        <w:pStyle w:val="a19"/>
        <w:rPr>
          <w:lang w:val="en-US"/>
        </w:rPr>
      </w:pPr>
      <w:r w:rsidRPr="00096B23">
        <w:rPr>
          <w:lang w:val="en-US"/>
        </w:rPr>
        <w:tab/>
        <w:t>{</w:t>
      </w:r>
    </w:p>
    <w:p w:rsidR="009639DB" w:rsidP="009639DB" w14:paraId="2B912CDC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:rsidR="009639DB" w:rsidRPr="00096B23" w:rsidP="009639DB" w14:paraId="7B72B27C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:rsidR="009639DB" w:rsidRPr="00893239" w:rsidP="009639DB" w14:paraId="7A363295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893239">
        <w:rPr>
          <w:lang w:val="en-US"/>
        </w:rPr>
        <w:t>Description": "string",</w:t>
      </w:r>
    </w:p>
    <w:p w:rsidR="009639DB" w:rsidRPr="00893239" w:rsidP="009639DB" w14:paraId="0C3F81E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"Encrypted</w:t>
      </w:r>
      <w:r w:rsidRPr="00344D0F">
        <w:rPr>
          <w:lang w:val="en-US"/>
        </w:rPr>
        <w:t>":</w:t>
      </w:r>
      <w:r>
        <w:rPr>
          <w:lang w:val="en-US"/>
        </w:rPr>
        <w:t>"boolean</w:t>
      </w:r>
      <w:r w:rsidRPr="00344D0F">
        <w:rPr>
          <w:lang w:val="en-US"/>
        </w:rPr>
        <w:t>",</w:t>
      </w:r>
    </w:p>
    <w:p w:rsidR="009639DB" w:rsidRPr="00893239" w:rsidP="009639DB" w14:paraId="7B684E6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:rsidR="009639DB" w:rsidP="009639DB" w14:paraId="6B95393B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>
        <w:rPr>
          <w:lang w:val="en-US"/>
        </w:rPr>
        <w:t>Size</w:t>
      </w:r>
      <w:r w:rsidRPr="00674AE2">
        <w:rPr>
          <w:lang w:val="en-US"/>
        </w:rPr>
        <w:t>": "integer",</w:t>
      </w:r>
    </w:p>
    <w:p w:rsidR="009639DB" w:rsidRPr="00674AE2" w:rsidP="009639DB" w14:paraId="56C18F08" w14:textId="77777777">
      <w:pPr>
        <w:pStyle w:val="a19"/>
        <w:rPr>
          <w:lang w:val="en-US"/>
        </w:rPr>
      </w:pPr>
      <w:r>
        <w:rPr>
          <w:lang w:val="en-US"/>
        </w:rPr>
        <w:t xml:space="preserve">         </w:t>
      </w:r>
      <w:r w:rsidRPr="00CE318A">
        <w:rPr>
          <w:lang w:val="en-US"/>
        </w:rPr>
        <w:t xml:space="preserve">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:rsidR="009639DB" w:rsidRPr="00674AE2" w:rsidP="009639DB" w14:paraId="5A9916D2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</w:p>
    <w:p w:rsidR="009639DB" w:rsidRPr="00674AE2" w:rsidP="009639DB" w14:paraId="3E0D6C3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}</w:t>
      </w:r>
    </w:p>
    <w:p w:rsidR="009639DB" w:rsidRPr="00A909E3" w:rsidP="009639DB" w14:paraId="23FDC32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</w:t>
      </w:r>
    </w:p>
    <w:p w:rsidR="009639DB" w:rsidRPr="00A909E3" w:rsidP="009639DB" w14:paraId="5934F0C8" w14:textId="77777777">
      <w:pPr>
        <w:pStyle w:val="a19"/>
        <w:rPr>
          <w:lang w:val="en-US"/>
        </w:rPr>
      </w:pPr>
      <w:r w:rsidRPr="00A909E3">
        <w:rPr>
          <w:lang w:val="en-US"/>
        </w:rPr>
        <w:t>}</w:t>
      </w:r>
    </w:p>
    <w:p w:rsidR="009639DB" w:rsidRPr="00A909E3" w14:paraId="5F061048" w14:textId="77777777">
      <w:pPr>
        <w:pStyle w:val="a28"/>
      </w:pPr>
      <w:r w:rsidRPr="00B14A9A">
        <w:t>Где</w:t>
      </w:r>
      <w:r w:rsidRPr="00A909E3">
        <w:t>:</w:t>
      </w:r>
    </w:p>
    <w:p w:rsidR="009639DB" w:rsidRPr="00896CEA" w:rsidP="009639DB" w14:paraId="06AB7C04" w14:textId="77777777">
      <w:pPr>
        <w:pStyle w:val="a29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необязательно; 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:rsidR="009639DB" w:rsidRPr="003F3331" w:rsidP="009639DB" w14:paraId="7BC16178" w14:textId="77777777">
      <w:pPr>
        <w:pStyle w:val="a30"/>
        <w:numPr>
          <w:ilvl w:val="0"/>
          <w:numId w:val="28"/>
        </w:numPr>
        <w:ind w:left="1429"/>
      </w:pPr>
      <w:r w:rsidRPr="003F3331">
        <w:t>Task</w:t>
      </w:r>
      <w:r w:rsidRPr="00896CEA">
        <w:t xml:space="preserve"> </w:t>
      </w:r>
      <w:r w:rsidRPr="00096B23">
        <w:t xml:space="preserve">– </w:t>
      </w:r>
      <w:r w:rsidRPr="00896CEA">
        <w:t xml:space="preserve">идентификатор </w:t>
      </w:r>
      <w:r>
        <w:t>задачи (необязательно, для направления запроса на Р</w:t>
      </w:r>
      <w:r w:rsidRPr="0042079C">
        <w:t xml:space="preserve">егистрацию </w:t>
      </w:r>
      <w:r>
        <w:t xml:space="preserve">МЧД (значение: </w:t>
      </w:r>
      <w:r w:rsidRPr="0042079C">
        <w:t>Zadacha_22</w:t>
      </w:r>
      <w:r>
        <w:t xml:space="preserve">3) </w:t>
      </w:r>
      <w:r w:rsidRPr="0042079C">
        <w:t>/</w:t>
      </w:r>
      <w:r>
        <w:t xml:space="preserve"> Ск</w:t>
      </w:r>
      <w:r w:rsidRPr="0042079C">
        <w:t xml:space="preserve">ачивание </w:t>
      </w:r>
      <w:r>
        <w:t xml:space="preserve">МЧД (значение: </w:t>
      </w:r>
      <w:r w:rsidRPr="0042079C">
        <w:t>Zadacha_224</w:t>
      </w:r>
      <w:r>
        <w:t>)</w:t>
      </w:r>
      <w:r w:rsidRPr="0042079C">
        <w:t>/</w:t>
      </w:r>
      <w:r>
        <w:t xml:space="preserve"> Отмену МЧД (значение: </w:t>
      </w:r>
      <w:r w:rsidRPr="0042079C">
        <w:t>Zadacha_22</w:t>
      </w:r>
      <w:r>
        <w:t>5) / У</w:t>
      </w:r>
      <w:r w:rsidRPr="0042079C">
        <w:t>даление</w:t>
      </w:r>
      <w:r>
        <w:t xml:space="preserve"> МЧД (значение: </w:t>
      </w:r>
      <w:r w:rsidRPr="0042079C">
        <w:t>Zadacha_22</w:t>
      </w:r>
      <w:r>
        <w:t>6));</w:t>
      </w:r>
    </w:p>
    <w:p w:rsidR="009639DB" w:rsidP="009639DB" w14:paraId="44C52564" w14:textId="77777777">
      <w:pPr>
        <w:pStyle w:val="a30"/>
        <w:numPr>
          <w:ilvl w:val="0"/>
          <w:numId w:val="28"/>
        </w:numPr>
        <w:ind w:left="1429"/>
      </w:pPr>
      <w:r w:rsidRPr="003F3331">
        <w:t xml:space="preserve">PoAExternalIds </w:t>
      </w:r>
      <w:r w:rsidRPr="00096B23">
        <w:t xml:space="preserve">– </w:t>
      </w:r>
      <w:r w:rsidRPr="003F3331">
        <w:t xml:space="preserve"> массив</w:t>
      </w:r>
      <w:r w:rsidRPr="000F60F3">
        <w:t xml:space="preserve"> идентификаторов МЧД </w:t>
      </w:r>
      <w:r>
        <w:t>(необязательно; указывается идентификатор МЧД, для которой нужно выполнить запрос в ХМЧД);</w:t>
      </w:r>
    </w:p>
    <w:p w:rsidR="009639DB" w:rsidRPr="00096B23" w:rsidP="009639DB" w14:paraId="5A383D46" w14:textId="77777777">
      <w:pPr>
        <w:pStyle w:val="a29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файлы, включенные в </w:t>
      </w:r>
      <w:r>
        <w:t>запрос</w:t>
      </w:r>
      <w:r w:rsidRPr="00096B23">
        <w:t>:</w:t>
      </w:r>
    </w:p>
    <w:p w:rsidR="009639DB" w:rsidRPr="00096B23" w:rsidP="001D2A38" w14:paraId="3A939F5D" w14:textId="77777777">
      <w:pPr>
        <w:pStyle w:val="a31"/>
        <w:numPr>
          <w:ilvl w:val="1"/>
          <w:numId w:val="20"/>
        </w:numPr>
      </w:pPr>
      <w:r w:rsidRPr="003F3331">
        <w:t>Name</w:t>
      </w:r>
      <w:r w:rsidRPr="00096B23">
        <w:t xml:space="preserve"> – </w:t>
      </w:r>
      <w:r>
        <w:t>наименование</w:t>
      </w:r>
      <w:r w:rsidRPr="00096B23">
        <w:t xml:space="preserve"> файла;</w:t>
      </w:r>
    </w:p>
    <w:p w:rsidR="009639DB" w14:paraId="4C559311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:rsidR="009639DB" w:rsidP="009639DB" w14:paraId="09F7DCAE" w14:textId="77777777">
      <w:pPr>
        <w:pStyle w:val="a30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:rsidR="009639DB" w:rsidP="009639DB" w14:paraId="04D9A91A" w14:textId="77777777">
      <w:pPr>
        <w:pStyle w:val="a30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9639DB" w:rsidP="009639DB" w14:paraId="2D38EC2A" w14:textId="77777777">
      <w:pPr>
        <w:pStyle w:val="a30"/>
        <w:numPr>
          <w:ilvl w:val="2"/>
          <w:numId w:val="20"/>
        </w:numPr>
      </w:pPr>
      <w:r>
        <w:t>PowerOfAttorney – файл машиночитаемой доверенности;</w:t>
      </w:r>
    </w:p>
    <w:p w:rsidR="009639DB" w:rsidRPr="003F3331" w:rsidP="009639DB" w14:paraId="62EF1F15" w14:textId="77777777">
      <w:pPr>
        <w:pStyle w:val="a30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:rsidR="009639DB" w:rsidRPr="003F3331" w:rsidP="009639DB" w14:paraId="0A885128" w14:textId="77777777">
      <w:pPr>
        <w:pStyle w:val="a30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:rsidR="009639DB" w:rsidP="009639DB" w14:paraId="2A9E2DEB" w14:textId="77777777">
      <w:pPr>
        <w:pStyle w:val="a30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:rsidR="009639DB" w:rsidRPr="00C310FC" w:rsidP="009639DB" w14:paraId="115467AA" w14:textId="77777777">
      <w:pPr>
        <w:pStyle w:val="a30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>описание файла (необязательно);</w:t>
      </w:r>
    </w:p>
    <w:p w:rsidR="009639DB" w:rsidRPr="00C310FC" w:rsidP="009639DB" w14:paraId="6E19AFAF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9639DB" w:rsidP="009639DB" w14:paraId="6A75BEFD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9639DB" w:rsidRPr="00852641" w:rsidP="009639DB" w14:paraId="422CD7D6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9639DB" w:rsidRPr="00DF2287" w:rsidP="001D2A38" w14:paraId="4D61041C" w14:textId="77777777">
      <w:pPr>
        <w:pStyle w:val="a31"/>
        <w:numPr>
          <w:ilvl w:val="1"/>
          <w:numId w:val="20"/>
        </w:numPr>
        <w:rPr>
          <w:lang w:val="en-US"/>
        </w:rPr>
      </w:pPr>
      <w:r w:rsidRPr="003F3331">
        <w:rPr>
          <w:lang w:val="en-US"/>
        </w:rPr>
        <w:t>SignedByClient</w:t>
      </w:r>
      <w:r w:rsidRPr="00DF2287">
        <w:rPr>
          <w:lang w:val="en-US"/>
        </w:rPr>
        <w:t xml:space="preserve"> – </w:t>
      </w:r>
      <w:r>
        <w:t>тип</w:t>
      </w:r>
      <w:r w:rsidRPr="00DF2287">
        <w:rPr>
          <w:lang w:val="en-US"/>
        </w:rPr>
        <w:t xml:space="preserve"> </w:t>
      </w:r>
      <w:r>
        <w:t>подписи</w:t>
      </w:r>
      <w:r w:rsidRPr="00DF2287">
        <w:rPr>
          <w:lang w:val="en-US"/>
        </w:rPr>
        <w:t xml:space="preserve"> </w:t>
      </w:r>
      <w:r>
        <w:t>файла</w:t>
      </w:r>
      <w:r w:rsidRPr="00DF2287">
        <w:rPr>
          <w:lang w:val="en-US"/>
        </w:rPr>
        <w:t xml:space="preserve"> (</w:t>
      </w:r>
      <w:r>
        <w:t>возможные</w:t>
      </w:r>
      <w:r w:rsidRPr="00DF2287">
        <w:rPr>
          <w:lang w:val="en-US"/>
        </w:rPr>
        <w:t xml:space="preserve"> </w:t>
      </w:r>
      <w:r>
        <w:t>варианты</w:t>
      </w:r>
      <w:r w:rsidRPr="00DF2287">
        <w:rPr>
          <w:lang w:val="en-US"/>
        </w:rPr>
        <w:t xml:space="preserve"> «</w:t>
      </w:r>
      <w:r>
        <w:t>Без</w:t>
      </w:r>
      <w:r w:rsidRPr="00DF2287">
        <w:rPr>
          <w:lang w:val="en-US"/>
        </w:rPr>
        <w:t xml:space="preserve"> </w:t>
      </w:r>
      <w:r>
        <w:t>подписи</w:t>
      </w:r>
      <w:r w:rsidRPr="00DF2287">
        <w:rPr>
          <w:lang w:val="en-US"/>
        </w:rPr>
        <w:t>», «</w:t>
      </w:r>
      <w:r>
        <w:t>Подписан</w:t>
      </w:r>
      <w:r w:rsidRPr="00DF2287">
        <w:rPr>
          <w:lang w:val="en-US"/>
        </w:rPr>
        <w:t xml:space="preserve"> </w:t>
      </w:r>
      <w:r>
        <w:t>на</w:t>
      </w:r>
      <w:r w:rsidRPr="00DF2287">
        <w:rPr>
          <w:lang w:val="en-US"/>
        </w:rPr>
        <w:t xml:space="preserve"> </w:t>
      </w:r>
      <w:r>
        <w:t>Портале</w:t>
      </w:r>
      <w:r w:rsidRPr="00DF2287">
        <w:rPr>
          <w:lang w:val="en-US"/>
        </w:rPr>
        <w:t>», «</w:t>
      </w:r>
      <w:r>
        <w:t>Подписан</w:t>
      </w:r>
      <w:r w:rsidRPr="00DF2287">
        <w:rPr>
          <w:lang w:val="en-US"/>
        </w:rPr>
        <w:t xml:space="preserve"> </w:t>
      </w:r>
      <w:r>
        <w:t>вне</w:t>
      </w:r>
      <w:r w:rsidRPr="00DF2287">
        <w:rPr>
          <w:lang w:val="en-US"/>
        </w:rPr>
        <w:t xml:space="preserve"> </w:t>
      </w:r>
      <w:r>
        <w:t>Портала</w:t>
      </w:r>
      <w:r w:rsidRPr="00DF2287">
        <w:rPr>
          <w:lang w:val="en-US"/>
        </w:rPr>
        <w:t xml:space="preserve">»: </w:t>
      </w:r>
      <w:r w:rsidRPr="003F3331">
        <w:rPr>
          <w:lang w:val="en-US"/>
        </w:rPr>
        <w:t>NonSigned</w:t>
      </w:r>
      <w:r w:rsidRPr="00DF2287">
        <w:rPr>
          <w:lang w:val="en-US"/>
        </w:rPr>
        <w:t xml:space="preserve">/ </w:t>
      </w:r>
      <w:r w:rsidRPr="003F3331">
        <w:rPr>
          <w:lang w:val="en-US"/>
        </w:rPr>
        <w:t>SignedOutsidePortal</w:t>
      </w:r>
      <w:r w:rsidRPr="00DF2287">
        <w:rPr>
          <w:lang w:val="en-US"/>
        </w:rPr>
        <w:t xml:space="preserve">/ </w:t>
      </w:r>
      <w:r w:rsidRPr="003F3331">
        <w:rPr>
          <w:lang w:val="en-US"/>
        </w:rPr>
        <w:t>SignedInsidePortal</w:t>
      </w:r>
      <w:r w:rsidRPr="00DF2287">
        <w:rPr>
          <w:lang w:val="en-US"/>
        </w:rPr>
        <w:t>);</w:t>
      </w:r>
    </w:p>
    <w:p w:rsidR="009639DB" w:rsidRPr="00DF2287" w14:paraId="1DE77812" w14:textId="77777777">
      <w:pPr>
        <w:pStyle w:val="a31"/>
        <w:numPr>
          <w:ilvl w:val="1"/>
          <w:numId w:val="20"/>
        </w:numPr>
        <w:rPr>
          <w:lang w:val="en-US"/>
        </w:rPr>
      </w:pPr>
      <w:r w:rsidRPr="003F3331">
        <w:rPr>
          <w:lang w:val="en-US"/>
        </w:rPr>
        <w:t>EncryptedByClient</w:t>
      </w:r>
      <w:r w:rsidRPr="00DF2287">
        <w:rPr>
          <w:lang w:val="en-US"/>
        </w:rPr>
        <w:t xml:space="preserve"> – </w:t>
      </w:r>
      <w:r>
        <w:t>тип</w:t>
      </w:r>
      <w:r w:rsidRPr="00DF2287">
        <w:rPr>
          <w:lang w:val="en-US"/>
        </w:rPr>
        <w:t xml:space="preserve"> </w:t>
      </w:r>
      <w:r>
        <w:t>шифрования</w:t>
      </w:r>
      <w:r w:rsidRPr="00DF2287">
        <w:rPr>
          <w:lang w:val="en-US"/>
        </w:rPr>
        <w:t xml:space="preserve"> </w:t>
      </w:r>
      <w:r>
        <w:t>файла</w:t>
      </w:r>
      <w:r w:rsidRPr="00DF2287">
        <w:rPr>
          <w:lang w:val="en-US"/>
        </w:rPr>
        <w:t xml:space="preserve"> (</w:t>
      </w:r>
      <w:r>
        <w:t>возможные</w:t>
      </w:r>
      <w:r w:rsidRPr="00DF2287">
        <w:rPr>
          <w:lang w:val="en-US"/>
        </w:rPr>
        <w:t xml:space="preserve"> </w:t>
      </w:r>
      <w:r>
        <w:t>варианты</w:t>
      </w:r>
      <w:r w:rsidRPr="00DF2287">
        <w:rPr>
          <w:lang w:val="en-US"/>
        </w:rPr>
        <w:t>: «</w:t>
      </w:r>
      <w:r>
        <w:t>Не</w:t>
      </w:r>
      <w:r w:rsidRPr="00DF2287">
        <w:rPr>
          <w:lang w:val="en-US"/>
        </w:rPr>
        <w:t xml:space="preserve"> </w:t>
      </w:r>
      <w:r>
        <w:t>зашифрован</w:t>
      </w:r>
      <w:r w:rsidRPr="00DF2287">
        <w:rPr>
          <w:lang w:val="en-US"/>
        </w:rPr>
        <w:t>», «</w:t>
      </w:r>
      <w:r>
        <w:t>Зашифрован</w:t>
      </w:r>
      <w:r w:rsidRPr="00DF2287">
        <w:rPr>
          <w:lang w:val="en-US"/>
        </w:rPr>
        <w:t xml:space="preserve"> </w:t>
      </w:r>
      <w:r>
        <w:t>на</w:t>
      </w:r>
      <w:r w:rsidRPr="00DF2287">
        <w:rPr>
          <w:lang w:val="en-US"/>
        </w:rPr>
        <w:t xml:space="preserve"> </w:t>
      </w:r>
      <w:r>
        <w:t>Портале</w:t>
      </w:r>
      <w:r w:rsidRPr="00DF2287">
        <w:rPr>
          <w:lang w:val="en-US"/>
        </w:rPr>
        <w:t>», «</w:t>
      </w:r>
      <w:r>
        <w:t>Зашифрован</w:t>
      </w:r>
      <w:r w:rsidRPr="00DF2287">
        <w:rPr>
          <w:lang w:val="en-US"/>
        </w:rPr>
        <w:t xml:space="preserve"> </w:t>
      </w:r>
      <w:r>
        <w:t>вне</w:t>
      </w:r>
      <w:r w:rsidRPr="00DF2287">
        <w:rPr>
          <w:lang w:val="en-US"/>
        </w:rPr>
        <w:t xml:space="preserve"> </w:t>
      </w:r>
      <w:r>
        <w:t>Портала</w:t>
      </w:r>
      <w:r w:rsidRPr="00DF2287">
        <w:rPr>
          <w:lang w:val="en-US"/>
        </w:rPr>
        <w:t xml:space="preserve">»: </w:t>
      </w:r>
      <w:r w:rsidRPr="003F3331">
        <w:rPr>
          <w:lang w:val="en-US"/>
        </w:rPr>
        <w:t>NonEncrypted</w:t>
      </w:r>
      <w:r w:rsidRPr="00DF2287">
        <w:rPr>
          <w:lang w:val="en-US"/>
        </w:rPr>
        <w:t xml:space="preserve">, </w:t>
      </w:r>
      <w:r w:rsidRPr="003F3331">
        <w:rPr>
          <w:lang w:val="en-US"/>
        </w:rPr>
        <w:t>EncryptedOutsidePortal</w:t>
      </w:r>
      <w:r w:rsidRPr="00DF2287">
        <w:rPr>
          <w:lang w:val="en-US"/>
        </w:rPr>
        <w:t xml:space="preserve">, </w:t>
      </w:r>
      <w:r w:rsidRPr="003F3331">
        <w:rPr>
          <w:lang w:val="en-US"/>
        </w:rPr>
        <w:t>EncryptedInsidePortal</w:t>
      </w:r>
      <w:r w:rsidRPr="00DF2287">
        <w:rPr>
          <w:lang w:val="en-US"/>
        </w:rPr>
        <w:t>).</w:t>
      </w:r>
    </w:p>
    <w:p w:rsidR="009639DB" w:rsidRPr="006801A5" w14:paraId="53F61278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9639DB" w:rsidRPr="006801A5" w14:paraId="222F6DD2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OK;</w:t>
      </w:r>
    </w:p>
    <w:p w:rsidR="009639DB" w:rsidRPr="00893239" w:rsidP="009639DB" w14:paraId="1094DE2B" w14:textId="77777777">
      <w:pPr>
        <w:pStyle w:val="a19"/>
        <w:rPr>
          <w:lang w:val="en-US"/>
        </w:rPr>
      </w:pPr>
      <w:r w:rsidRPr="00893239">
        <w:rPr>
          <w:lang w:val="en-US"/>
        </w:rPr>
        <w:t>[</w:t>
      </w:r>
    </w:p>
    <w:p w:rsidR="009639DB" w:rsidRPr="00893239" w:rsidP="009639DB" w14:paraId="3A1BD909" w14:textId="77777777">
      <w:pPr>
        <w:pStyle w:val="a19"/>
        <w:ind w:firstLine="708"/>
        <w:rPr>
          <w:lang w:val="en-US"/>
        </w:rPr>
      </w:pPr>
      <w:r w:rsidRPr="00893239">
        <w:rPr>
          <w:lang w:val="en-US"/>
        </w:rPr>
        <w:t>{</w:t>
      </w:r>
    </w:p>
    <w:p w:rsidR="009639DB" w:rsidRPr="00893239" w:rsidP="009639DB" w14:paraId="5961F7B3" w14:textId="77777777">
      <w:pPr>
        <w:pStyle w:val="a19"/>
        <w:rPr>
          <w:lang w:val="en-US"/>
        </w:rPr>
      </w:pPr>
      <w:r w:rsidRPr="00893239">
        <w:rPr>
          <w:lang w:val="en-US"/>
        </w:rPr>
        <w:tab/>
      </w:r>
      <w:r w:rsidRPr="00893239">
        <w:rPr>
          <w:lang w:val="en-US"/>
        </w:rPr>
        <w:tab/>
        <w:t>"</w:t>
      </w:r>
      <w:r w:rsidRPr="00AD0F60">
        <w:rPr>
          <w:lang w:val="en-US"/>
        </w:rPr>
        <w:t>Id</w:t>
      </w:r>
      <w:r w:rsidRPr="00893239">
        <w:rPr>
          <w:lang w:val="en-US"/>
        </w:rPr>
        <w:t>": "</w:t>
      </w:r>
      <w:r w:rsidRPr="00D832AA">
        <w:rPr>
          <w:lang w:val="en-US"/>
        </w:rPr>
        <w:t>string</w:t>
      </w:r>
      <w:r w:rsidRPr="00893239">
        <w:rPr>
          <w:lang w:val="en-US"/>
        </w:rPr>
        <w:t>($</w:t>
      </w:r>
      <w:r w:rsidRPr="00D832AA">
        <w:rPr>
          <w:lang w:val="en-US"/>
        </w:rPr>
        <w:t>uuid</w:t>
      </w:r>
      <w:r w:rsidRPr="00893239">
        <w:rPr>
          <w:lang w:val="en-US"/>
        </w:rPr>
        <w:t>)",</w:t>
      </w:r>
    </w:p>
    <w:p w:rsidR="009639DB" w:rsidRPr="00893239" w:rsidP="009639DB" w14:paraId="1E68682B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"CorrelationId":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267100C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"GroupId":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5838A7BD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"Type": "string",</w:t>
      </w:r>
    </w:p>
    <w:p w:rsidR="009639DB" w:rsidRPr="00893239" w:rsidP="009639DB" w14:paraId="1087F3C0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"Title": "string",</w:t>
      </w:r>
    </w:p>
    <w:p w:rsidR="009639DB" w:rsidRPr="00893239" w:rsidP="009639DB" w14:paraId="4A9ECA6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"CreationDate": "</w:t>
      </w:r>
      <w:r w:rsidRPr="00344D0F">
        <w:rPr>
          <w:lang w:val="en-US"/>
        </w:rPr>
        <w:t>string</w:t>
      </w:r>
      <w:r w:rsidRPr="00893239">
        <w:rPr>
          <w:lang w:val="en-US"/>
        </w:rPr>
        <w:t>",</w:t>
      </w:r>
    </w:p>
    <w:p w:rsidR="009639DB" w:rsidRPr="00893239" w:rsidP="009639DB" w14:paraId="48C8312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"UpdatedDate": "</w:t>
      </w:r>
      <w:r w:rsidRPr="00344D0F">
        <w:rPr>
          <w:lang w:val="en-US"/>
        </w:rPr>
        <w:t>string</w:t>
      </w:r>
      <w:r w:rsidRPr="00893239">
        <w:rPr>
          <w:lang w:val="en-US"/>
        </w:rPr>
        <w:t>",</w:t>
      </w:r>
    </w:p>
    <w:p w:rsidR="009639DB" w:rsidRPr="00893239" w:rsidP="009639DB" w14:paraId="43128D8B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"Status": "string",</w:t>
      </w:r>
    </w:p>
    <w:p w:rsidR="009639DB" w:rsidRPr="00893239" w:rsidP="009639DB" w14:paraId="39CCE84F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"TaskName": "string",</w:t>
      </w:r>
    </w:p>
    <w:p w:rsidR="009639DB" w:rsidRPr="00893239" w:rsidP="009639DB" w14:paraId="04F8FE3D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"RegNumber": "string",</w:t>
      </w:r>
    </w:p>
    <w:p w:rsidR="009639DB" w:rsidRPr="00893239" w:rsidP="009639DB" w14:paraId="5F3E0DF9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 xml:space="preserve">"TotalSize":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:rsidR="009639DB" w:rsidRPr="00893239" w:rsidP="009639DB" w14:paraId="6AAB02E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"Sender": {</w:t>
      </w:r>
    </w:p>
    <w:p w:rsidR="009639DB" w:rsidRPr="00893239" w:rsidP="009639DB" w14:paraId="3D9BB5B5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"Inn": "string",</w:t>
      </w:r>
    </w:p>
    <w:p w:rsidR="009639DB" w:rsidRPr="00893239" w:rsidP="009639DB" w14:paraId="1996AD69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"Ogrn": "string",</w:t>
      </w:r>
    </w:p>
    <w:p w:rsidR="009639DB" w:rsidRPr="00893239" w:rsidP="009639DB" w14:paraId="448741A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"Bik": "string",</w:t>
      </w:r>
    </w:p>
    <w:p w:rsidR="009639DB" w:rsidRPr="00893239" w:rsidP="009639DB" w14:paraId="13EE797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"RegNum": "string",</w:t>
      </w:r>
    </w:p>
    <w:p w:rsidR="009639DB" w:rsidRPr="00893239" w:rsidP="009639DB" w14:paraId="3EB67CE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"DivisionCode": "string"</w:t>
      </w:r>
    </w:p>
    <w:p w:rsidR="009639DB" w:rsidRPr="00893239" w:rsidP="009639DB" w14:paraId="79E1BBD8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 w:rsidRPr="00893239">
        <w:rPr>
          <w:lang w:val="en-US"/>
        </w:rPr>
        <w:t>},</w:t>
      </w:r>
    </w:p>
    <w:p w:rsidR="009639DB" w:rsidRPr="00893239" w:rsidP="009639DB" w14:paraId="63F05430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"Files": [</w:t>
      </w:r>
    </w:p>
    <w:p w:rsidR="009639DB" w:rsidRPr="00893239" w:rsidP="009639DB" w14:paraId="15DAA60F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{</w:t>
      </w:r>
    </w:p>
    <w:p w:rsidR="009639DB" w:rsidRPr="00893239" w:rsidP="009639DB" w14:paraId="0021412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"Id":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16CD356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"Name": "string",</w:t>
      </w:r>
    </w:p>
    <w:p w:rsidR="009639DB" w:rsidRPr="00893239" w:rsidP="009639DB" w14:paraId="5985BDA1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"Description": "string",</w:t>
      </w:r>
    </w:p>
    <w:p w:rsidR="009639DB" w:rsidRPr="00893239" w:rsidP="009639DB" w14:paraId="7AC8A734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"Encrypted":</w:t>
      </w:r>
      <w:r>
        <w:rPr>
          <w:lang w:val="en-US"/>
        </w:rPr>
        <w:t>"boolean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:rsidR="009639DB" w:rsidRPr="00893239" w:rsidP="009639DB" w14:paraId="7EC36083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:rsidR="009639DB" w:rsidRPr="00893239" w:rsidP="009639DB" w14:paraId="285A6DB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"Size":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:rsidR="009639DB" w:rsidRPr="00893239" w:rsidP="009639DB" w14:paraId="302FBD2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"FileType": "string",</w:t>
      </w:r>
    </w:p>
    <w:p w:rsidR="009639DB" w:rsidRPr="00893239" w:rsidP="009639DB" w14:paraId="3278596F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"RepositoryInfo": [</w:t>
      </w:r>
    </w:p>
    <w:p w:rsidR="009639DB" w:rsidRPr="00893239" w:rsidP="009639DB" w14:paraId="4E0BD01D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:rsidR="009639DB" w:rsidRPr="00893239" w:rsidP="009639DB" w14:paraId="363BCBB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"RepositoryType": "string",</w:t>
      </w:r>
    </w:p>
    <w:p w:rsidR="009639DB" w:rsidRPr="00893239" w:rsidP="009639DB" w14:paraId="2F03FE6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"Host": "string",</w:t>
      </w:r>
    </w:p>
    <w:p w:rsidR="009639DB" w:rsidRPr="00893239" w:rsidP="009639DB" w14:paraId="4742BE95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"Port":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:rsidR="009639DB" w:rsidRPr="00893239" w:rsidP="009639DB" w14:paraId="669630D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"Path": "string"</w:t>
      </w:r>
    </w:p>
    <w:p w:rsidR="009639DB" w:rsidRPr="00893239" w:rsidP="009639DB" w14:paraId="2ADBC833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}</w:t>
      </w:r>
    </w:p>
    <w:p w:rsidR="009639DB" w:rsidRPr="00893239" w:rsidP="009639DB" w14:paraId="4C9C132F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]</w:t>
      </w:r>
    </w:p>
    <w:p w:rsidR="009639DB" w:rsidRPr="00893239" w:rsidP="009639DB" w14:paraId="1A98D6E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 }</w:t>
      </w:r>
    </w:p>
    <w:p w:rsidR="009639DB" w:rsidRPr="00893239" w:rsidP="009639DB" w14:paraId="747A2EA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],</w:t>
      </w:r>
    </w:p>
    <w:p w:rsidR="009639DB" w:rsidRPr="00893239" w:rsidP="009639DB" w14:paraId="0E5D3788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"Receipts": [</w:t>
      </w:r>
    </w:p>
    <w:p w:rsidR="009639DB" w:rsidRPr="00893239" w:rsidP="009639DB" w14:paraId="292814FB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:rsidR="009639DB" w:rsidRPr="00893239" w:rsidP="009639DB" w14:paraId="01B999FC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"Id":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4854FFE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"ReceiveTime":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7FE968CD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"StatusTime":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3866804D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"Status": "string",</w:t>
      </w:r>
    </w:p>
    <w:p w:rsidR="009639DB" w:rsidRPr="00893239" w:rsidP="009639DB" w14:paraId="4F54DF51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"Message": "string",</w:t>
      </w:r>
    </w:p>
    <w:p w:rsidR="009639DB" w:rsidRPr="00893239" w:rsidP="009639DB" w14:paraId="0607FBFF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"Files": [</w:t>
      </w:r>
    </w:p>
    <w:p w:rsidR="009639DB" w:rsidRPr="00893239" w:rsidP="009639DB" w14:paraId="7B5B29B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:rsidR="009639DB" w:rsidRPr="00893239" w:rsidP="009639DB" w14:paraId="735D627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"Id": "</w:t>
      </w:r>
      <w:r w:rsidRPr="00D832AA">
        <w:rPr>
          <w:lang w:val="en-US"/>
        </w:rPr>
        <w:t>string</w:t>
      </w:r>
      <w:r w:rsidRPr="00344D0F">
        <w:rPr>
          <w:lang w:val="en-US"/>
        </w:rPr>
        <w:t>($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:rsidR="009639DB" w:rsidRPr="00893239" w:rsidP="009639DB" w14:paraId="6098815E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"Name": "string",</w:t>
      </w:r>
    </w:p>
    <w:p w:rsidR="009639DB" w:rsidRPr="00893239" w:rsidP="009639DB" w14:paraId="55A7EE41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"Description": "string",</w:t>
      </w:r>
    </w:p>
    <w:p w:rsidR="009639DB" w:rsidRPr="00893239" w:rsidP="009639DB" w14:paraId="266C1E2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"Encrypted</w:t>
      </w:r>
      <w:r w:rsidRPr="00344D0F">
        <w:rPr>
          <w:lang w:val="en-US"/>
        </w:rPr>
        <w:t>":</w:t>
      </w:r>
      <w:r>
        <w:rPr>
          <w:lang w:val="en-US"/>
        </w:rPr>
        <w:t>"boolean</w:t>
      </w:r>
      <w:r w:rsidRPr="00344D0F">
        <w:rPr>
          <w:lang w:val="en-US"/>
        </w:rPr>
        <w:t>",</w:t>
      </w:r>
    </w:p>
    <w:p w:rsidR="009639DB" w:rsidRPr="00893239" w:rsidP="009639DB" w14:paraId="1CCDEFFA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:rsidR="009639DB" w:rsidRPr="00893239" w:rsidP="009639DB" w14:paraId="237BFE92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"Size":</w:t>
      </w:r>
      <w:r>
        <w:rPr>
          <w:lang w:val="en-US"/>
        </w:rPr>
        <w:t xml:space="preserve"> "integer</w:t>
      </w:r>
      <w:r w:rsidRPr="00344D0F">
        <w:rPr>
          <w:lang w:val="en-US"/>
        </w:rPr>
        <w:t>",</w:t>
      </w:r>
    </w:p>
    <w:p w:rsidR="009639DB" w:rsidRPr="00893239" w:rsidP="009639DB" w14:paraId="66E1FC15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"FileType": "string",</w:t>
      </w:r>
    </w:p>
    <w:p w:rsidR="009639DB" w:rsidRPr="00893239" w:rsidP="009639DB" w14:paraId="069091B1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"RepositoryInfo": [</w:t>
      </w:r>
    </w:p>
    <w:p w:rsidR="009639DB" w:rsidRPr="00893239" w:rsidP="009639DB" w14:paraId="7331E18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:rsidR="009639DB" w:rsidRPr="00893239" w:rsidP="009639DB" w14:paraId="5BA5FB04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"RepositoryType": "string",</w:t>
      </w:r>
    </w:p>
    <w:p w:rsidR="009639DB" w:rsidRPr="00893239" w:rsidP="009639DB" w14:paraId="099BB5C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"Host": "string",</w:t>
      </w:r>
    </w:p>
    <w:p w:rsidR="009639DB" w:rsidRPr="00893239" w:rsidP="009639DB" w14:paraId="3599474B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"Port": </w:t>
      </w:r>
      <w:r>
        <w:rPr>
          <w:lang w:val="en-US"/>
        </w:rPr>
        <w:t>"integer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:rsidR="009639DB" w:rsidRPr="00893239" w:rsidP="009639DB" w14:paraId="5450E455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"Path": "string"</w:t>
      </w:r>
    </w:p>
    <w:p w:rsidR="009639DB" w:rsidP="009639DB" w14:paraId="3E5473C9" w14:textId="77777777">
      <w:pPr>
        <w:pStyle w:val="a19"/>
      </w:pPr>
      <w:r w:rsidRPr="00893239">
        <w:rPr>
          <w:lang w:val="en-US"/>
        </w:rPr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}</w:t>
      </w:r>
    </w:p>
    <w:p w:rsidR="009639DB" w:rsidP="009639DB" w14:paraId="48EAB6DE" w14:textId="77777777">
      <w:pPr>
        <w:pStyle w:val="a19"/>
      </w:pPr>
      <w: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t>]</w:t>
      </w:r>
    </w:p>
    <w:p w:rsidR="009639DB" w:rsidP="009639DB" w14:paraId="6F763C1C" w14:textId="77777777">
      <w:pPr>
        <w:pStyle w:val="a19"/>
      </w:pPr>
      <w:r>
        <w:t xml:space="preserve">        </w:t>
      </w:r>
      <w:r>
        <w:rPr>
          <w:lang w:val="en-US"/>
        </w:rPr>
        <w:tab/>
      </w:r>
      <w:r>
        <w:t>}</w:t>
      </w:r>
    </w:p>
    <w:p w:rsidR="009639DB" w:rsidP="009639DB" w14:paraId="25ECF9BB" w14:textId="77777777">
      <w:pPr>
        <w:pStyle w:val="a19"/>
      </w:pPr>
      <w:r>
        <w:t xml:space="preserve">      </w:t>
      </w:r>
      <w:r>
        <w:rPr>
          <w:lang w:val="en-US"/>
        </w:rPr>
        <w:tab/>
      </w:r>
      <w:r>
        <w:t>]</w:t>
      </w:r>
    </w:p>
    <w:p w:rsidR="009639DB" w:rsidP="009639DB" w14:paraId="0F3542A5" w14:textId="77777777">
      <w:pPr>
        <w:pStyle w:val="a19"/>
      </w:pPr>
      <w: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t>}</w:t>
      </w:r>
    </w:p>
    <w:p w:rsidR="009639DB" w:rsidP="009639DB" w14:paraId="094A60E7" w14:textId="77777777">
      <w:pPr>
        <w:pStyle w:val="a19"/>
      </w:pPr>
      <w: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t>]</w:t>
      </w:r>
    </w:p>
    <w:p w:rsidR="009639DB" w:rsidRPr="00B41E61" w:rsidP="009639DB" w14:paraId="057430CC" w14:textId="77777777">
      <w:pPr>
        <w:pStyle w:val="a19"/>
        <w:ind w:firstLine="708"/>
      </w:pPr>
      <w:r>
        <w:t>}</w:t>
      </w:r>
    </w:p>
    <w:p w:rsidR="009639DB" w:rsidRPr="00893239" w:rsidP="009639DB" w14:paraId="5580C266" w14:textId="77777777">
      <w:pPr>
        <w:pStyle w:val="a19"/>
        <w:ind w:firstLine="708"/>
        <w:rPr>
          <w:lang w:val="en-US"/>
        </w:rPr>
      </w:pPr>
      <w:r w:rsidRPr="00893239">
        <w:rPr>
          <w:lang w:val="en-US"/>
        </w:rPr>
        <w:t>}</w:t>
      </w:r>
    </w:p>
    <w:p w:rsidR="009639DB" w:rsidRPr="0044241B" w:rsidP="009639DB" w14:paraId="47AE970D" w14:textId="77777777">
      <w:pPr>
        <w:pStyle w:val="a19"/>
      </w:pPr>
      <w:r w:rsidRPr="0044241B">
        <w:t>]</w:t>
      </w:r>
    </w:p>
    <w:p w:rsidR="009639DB" w14:paraId="0FE598F4" w14:textId="77777777">
      <w:pPr>
        <w:pStyle w:val="a28"/>
      </w:pPr>
      <w:r>
        <w:t>Где:</w:t>
      </w:r>
    </w:p>
    <w:p w:rsidR="009639DB" w:rsidRPr="00893239" w:rsidP="009639DB" w14:paraId="76298A33" w14:textId="77777777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:rsidR="009639DB" w:rsidP="009639DB" w14:paraId="32A7C442" w14:textId="4CB49120">
      <w:pPr>
        <w:pStyle w:val="a30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9639DB" w:rsidP="009639DB" w14:paraId="6920EA05" w14:textId="48AA1BF4">
      <w:pPr>
        <w:pStyle w:val="a30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896CEA">
        <w:t>;</w:t>
      </w:r>
    </w:p>
    <w:p w:rsidR="009639DB" w:rsidRPr="00896CEA" w:rsidP="009639DB" w14:paraId="2EBEBE0D" w14:textId="77777777">
      <w:pPr>
        <w:pStyle w:val="a30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:rsidR="009639DB" w:rsidP="009639DB" w14:paraId="668DB257" w14:textId="77777777">
      <w:pPr>
        <w:pStyle w:val="a30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необязательно; 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:rsidR="009639DB" w:rsidRPr="00C96AA1" w:rsidP="009639DB" w14:paraId="64FFA798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:rsidR="009639DB" w:rsidRPr="00C96AA1" w:rsidP="009639DB" w14:paraId="3ECD52F4" w14:textId="77777777">
      <w:pPr>
        <w:pStyle w:val="a30"/>
        <w:numPr>
          <w:ilvl w:val="0"/>
          <w:numId w:val="28"/>
        </w:numPr>
        <w:ind w:left="1429"/>
      </w:pPr>
      <w:r w:rsidRPr="00AD0F60">
        <w:t>UpdatedDate</w:t>
      </w:r>
      <w:r w:rsidRPr="00C96AA1">
        <w:t xml:space="preserve"> – дата последнего изменения статуса </w:t>
      </w:r>
      <w:r>
        <w:t>запроса в ХМЧД</w:t>
      </w:r>
      <w:r w:rsidRPr="00C96AA1">
        <w:t xml:space="preserve"> (</w:t>
      </w:r>
      <w:r>
        <w:t>ГОСТ ISO 8601-2001 по маске «yyyy-MM-dd’T’HH:mm:ss’Z’»</w:t>
      </w:r>
      <w:r w:rsidRPr="00C96AA1">
        <w:t>);</w:t>
      </w:r>
    </w:p>
    <w:p w:rsidR="009639DB" w:rsidRPr="00F0091A" w:rsidP="009639DB" w14:paraId="65F42139" w14:textId="08537283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</w:t>
      </w:r>
      <w:r w:rsidRPr="00C96AA1">
        <w:t xml:space="preserve"> </w:t>
      </w:r>
      <w:r w:rsidRPr="00B47F99">
        <w:t>(</w:t>
      </w:r>
      <w:r>
        <w:t>возможные значения: Черновик</w:t>
      </w:r>
      <w:r w:rsidRPr="00344D0F">
        <w:t xml:space="preserve"> (</w:t>
      </w:r>
      <w:r>
        <w:t>значение</w:t>
      </w:r>
      <w:r w:rsidRPr="00516410">
        <w:t>:</w:t>
      </w:r>
      <w:r w:rsidRPr="00344D0F">
        <w:t xml:space="preserve"> 0)</w:t>
      </w:r>
      <w:r>
        <w:t xml:space="preserve">, </w:t>
      </w:r>
      <w:r w:rsidRPr="00F0091A">
        <w:t>Отправлено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1)</w:t>
      </w:r>
      <w:r w:rsidRPr="00F0091A">
        <w:t>, Загружено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2)</w:t>
      </w:r>
      <w:r>
        <w:t xml:space="preserve">, </w:t>
      </w:r>
      <w:r w:rsidRPr="00F0091A">
        <w:t>Ошибка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3)</w:t>
      </w:r>
      <w:r w:rsidRPr="00F0091A">
        <w:t>, Принято в обработку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4)</w:t>
      </w:r>
      <w:r w:rsidRPr="00F0091A">
        <w:t>, Запрос выполнен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</w:t>
      </w:r>
      <w:r w:rsidR="00C332A9">
        <w:t>3</w:t>
      </w:r>
      <w:r w:rsidRPr="00344D0F">
        <w:t>)</w:t>
      </w:r>
      <w:r>
        <w:t xml:space="preserve">, </w:t>
      </w:r>
      <w:r w:rsidRPr="00F0091A">
        <w:t>Запрос выполнен (частично)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</w:t>
      </w:r>
      <w:r w:rsidR="00C332A9">
        <w:t>4</w:t>
      </w:r>
      <w:r>
        <w:t>)</w:t>
      </w:r>
      <w:r w:rsidRPr="00B47F99">
        <w:t>;</w:t>
      </w:r>
    </w:p>
    <w:p w:rsidR="009639DB" w:rsidRPr="00C310FC" w:rsidP="009639DB" w14:paraId="61AB6597" w14:textId="77777777">
      <w:pPr>
        <w:pStyle w:val="a30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:rsidR="009639DB" w:rsidRPr="00DF6032" w:rsidP="009639DB" w14:paraId="0765428D" w14:textId="77777777">
      <w:pPr>
        <w:pStyle w:val="a30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:rsidR="009639DB" w:rsidRPr="00322D70" w:rsidP="009639DB" w14:paraId="52B6D5E4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D90BF0">
        <w:rPr>
          <w:lang w:val="en-US"/>
        </w:rPr>
        <w:t xml:space="preserve"> </w:t>
      </w:r>
      <w:r w:rsidRPr="00322D70">
        <w:t>формат</w:t>
      </w:r>
      <w:r w:rsidRPr="00D90BF0">
        <w:rPr>
          <w:lang w:val="en-US"/>
        </w:rPr>
        <w:t xml:space="preserve"> </w:t>
      </w:r>
      <w:r w:rsidRPr="00322D70">
        <w:rPr>
          <w:lang w:val="en-US"/>
        </w:rPr>
        <w:t>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9639DB" w:rsidP="009639DB" w14:paraId="4B386E49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:rsidR="009639DB" w:rsidP="009639DB" w14:paraId="4EEBB3EB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:rsidR="009639DB" w:rsidP="009639DB" w14:paraId="43623090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:rsidR="009639DB" w:rsidP="009639DB" w14:paraId="28EDD743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:rsidR="009639DB" w:rsidP="009639DB" w14:paraId="4767DBBD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:rsidR="009639DB" w:rsidRPr="00E03D6A" w:rsidP="009639DB" w14:paraId="7665B68D" w14:textId="77777777">
      <w:pPr>
        <w:pStyle w:val="a30"/>
        <w:numPr>
          <w:ilvl w:val="1"/>
          <w:numId w:val="28"/>
        </w:numPr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:rsidR="009639DB" w:rsidRPr="00DF6032" w:rsidP="009639DB" w14:paraId="371937B5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</w:t>
      </w:r>
      <w:r>
        <w:t>,</w:t>
      </w:r>
      <w:r w:rsidRPr="00DF6032">
        <w:t xml:space="preserve"> включенные в </w:t>
      </w:r>
      <w:r>
        <w:t>запрос</w:t>
      </w:r>
      <w:r w:rsidRPr="00DF6032">
        <w:t>:</w:t>
      </w:r>
    </w:p>
    <w:p w:rsidR="009639DB" w:rsidRPr="00DF6032" w:rsidP="009639DB" w14:paraId="5D7AF797" w14:textId="17EB90C6">
      <w:pPr>
        <w:pStyle w:val="a30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9639DB" w:rsidP="009639DB" w14:paraId="517937B8" w14:textId="77777777">
      <w:pPr>
        <w:pStyle w:val="a30"/>
        <w:numPr>
          <w:ilvl w:val="1"/>
          <w:numId w:val="28"/>
        </w:numPr>
      </w:pPr>
      <w:r w:rsidRPr="00AD0F60">
        <w:t>Name</w:t>
      </w:r>
      <w:r w:rsidRPr="00DF6032">
        <w:t xml:space="preserve"> – </w:t>
      </w:r>
      <w:r>
        <w:t>наименование</w:t>
      </w:r>
      <w:r w:rsidRPr="00DF6032">
        <w:t xml:space="preserve"> файла;</w:t>
      </w:r>
    </w:p>
    <w:p w:rsidR="009639DB" w:rsidRPr="00C310FC" w:rsidP="009639DB" w14:paraId="325B5BD8" w14:textId="77777777">
      <w:pPr>
        <w:pStyle w:val="a30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>описание файла (необязательно);</w:t>
      </w:r>
    </w:p>
    <w:p w:rsidR="009639DB" w:rsidRPr="00C310FC" w:rsidP="009639DB" w14:paraId="75DF4AAD" w14:textId="77777777">
      <w:pPr>
        <w:pStyle w:val="a30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:rsidR="009639DB" w:rsidP="009639DB" w14:paraId="1240CD8E" w14:textId="77777777">
      <w:pPr>
        <w:pStyle w:val="a30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9639DB" w:rsidRPr="00322D70" w:rsidP="009639DB" w14:paraId="5B1A7A0E" w14:textId="77777777">
      <w:pPr>
        <w:pStyle w:val="a30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 xml:space="preserve">. signed 64 bits); </w:t>
      </w:r>
    </w:p>
    <w:p w:rsidR="009639DB" w:rsidP="009639DB" w14:paraId="21C95124" w14:textId="77777777">
      <w:pPr>
        <w:pStyle w:val="a30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9639DB" w:rsidRPr="00F5069D" w:rsidP="009639DB" w14:paraId="433A94B1" w14:textId="77777777">
      <w:pPr>
        <w:pStyle w:val="a30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9639DB" w:rsidRPr="00F5069D" w:rsidP="009639DB" w14:paraId="39671022" w14:textId="77777777">
      <w:pPr>
        <w:pStyle w:val="a30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9639DB" w:rsidRPr="00F5069D" w:rsidP="009639DB" w14:paraId="41E2CD48" w14:textId="77777777">
      <w:pPr>
        <w:pStyle w:val="a30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9639DB" w:rsidP="009639DB" w14:paraId="34EA1055" w14:textId="77777777">
      <w:pPr>
        <w:pStyle w:val="a30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:rsidR="009639DB" w:rsidRPr="00DF6032" w:rsidP="009639DB" w14:paraId="12816A2B" w14:textId="77777777">
      <w:pPr>
        <w:pStyle w:val="a30"/>
        <w:numPr>
          <w:ilvl w:val="0"/>
          <w:numId w:val="28"/>
        </w:numPr>
        <w:ind w:left="1429"/>
      </w:pPr>
      <w:r>
        <w:t>R</w:t>
      </w:r>
      <w:r w:rsidRPr="00AD0F60">
        <w:t>eceipts</w:t>
      </w:r>
      <w:r w:rsidRPr="00DF6032">
        <w:t xml:space="preserve"> – квитанции, полученные в ответ на </w:t>
      </w:r>
      <w:r>
        <w:t>запрос в ХМЧД</w:t>
      </w:r>
      <w:r w:rsidRPr="00DF6032">
        <w:t>:</w:t>
      </w:r>
    </w:p>
    <w:p w:rsidR="009639DB" w:rsidP="009639DB" w14:paraId="09D2AC92" w14:textId="77777777">
      <w:pPr>
        <w:pStyle w:val="a30"/>
        <w:numPr>
          <w:ilvl w:val="1"/>
          <w:numId w:val="28"/>
        </w:numPr>
      </w:pPr>
      <w:r>
        <w:rPr>
          <w:lang w:val="en-US"/>
        </w:rPr>
        <w:t xml:space="preserve">Id </w:t>
      </w:r>
      <w:r w:rsidRPr="00DF6032">
        <w:t>–идентификатор</w:t>
      </w:r>
      <w:r>
        <w:rPr>
          <w:lang w:val="en-US"/>
        </w:rPr>
        <w:t xml:space="preserve"> </w:t>
      </w:r>
      <w:r>
        <w:t>квитанции;</w:t>
      </w:r>
    </w:p>
    <w:p w:rsidR="009639DB" w:rsidRPr="00DF6032" w:rsidP="009639DB" w14:paraId="7233124F" w14:textId="77777777">
      <w:pPr>
        <w:pStyle w:val="a30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:rsidR="009639DB" w:rsidRPr="00DF6032" w:rsidP="009639DB" w14:paraId="2C526686" w14:textId="77777777">
      <w:pPr>
        <w:pStyle w:val="a30"/>
        <w:numPr>
          <w:ilvl w:val="1"/>
          <w:numId w:val="28"/>
        </w:numPr>
      </w:pPr>
      <w:r w:rsidRPr="00AD0F60">
        <w:t>StatusTime</w:t>
      </w:r>
      <w:r w:rsidRPr="00DF6032">
        <w:t xml:space="preserve"> – время из самой квитанции;</w:t>
      </w:r>
    </w:p>
    <w:p w:rsidR="009639DB" w:rsidRPr="00D244E9" w:rsidP="009639DB" w14:paraId="7033E60A" w14:textId="77777777">
      <w:pPr>
        <w:pStyle w:val="a30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>
        <w:t xml:space="preserve">запроса </w:t>
      </w:r>
      <w:r w:rsidRPr="00F0091A">
        <w:t>Отправлено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sent</w:t>
      </w:r>
      <w:r w:rsidRPr="00344D0F">
        <w:t>)</w:t>
      </w:r>
      <w:r w:rsidRPr="00F0091A">
        <w:t>, Загружено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delivered</w:t>
      </w:r>
      <w:r w:rsidRPr="00344D0F">
        <w:t>)</w:t>
      </w:r>
      <w:r>
        <w:t xml:space="preserve">, </w:t>
      </w:r>
      <w:r w:rsidRPr="00F0091A">
        <w:t>Ошибка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error</w:t>
      </w:r>
      <w:r w:rsidRPr="00344D0F">
        <w:t>)</w:t>
      </w:r>
      <w:r w:rsidRPr="00F0091A">
        <w:t>, Принято в обработку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processing</w:t>
      </w:r>
      <w:r w:rsidRPr="00344D0F">
        <w:t>)</w:t>
      </w:r>
      <w:r w:rsidRPr="00F0091A">
        <w:t>, Запрос выполнен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POA_success</w:t>
      </w:r>
      <w:r w:rsidRPr="00344D0F">
        <w:t>)</w:t>
      </w:r>
      <w:r>
        <w:t xml:space="preserve">, </w:t>
      </w:r>
      <w:r w:rsidRPr="00F0091A">
        <w:t>Запрос выполнен (частично)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POA_partial_success</w:t>
      </w:r>
      <w:r w:rsidRPr="00D244E9">
        <w:t>);</w:t>
      </w:r>
    </w:p>
    <w:p w:rsidR="009639DB" w:rsidRPr="00DF6032" w:rsidP="009639DB" w14:paraId="120CF2CA" w14:textId="77777777">
      <w:pPr>
        <w:pStyle w:val="a30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9639DB" w:rsidP="009639DB" w14:paraId="15CAEB41" w14:textId="77777777">
      <w:pPr>
        <w:pStyle w:val="a30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:rsidR="009639DB" w:rsidRPr="006801A5" w14:paraId="088F6B5E" w14:textId="77777777">
      <w:pPr>
        <w:pStyle w:val="a28"/>
        <w:rPr>
          <w:lang w:val="en-US"/>
        </w:rPr>
      </w:pPr>
      <w:r>
        <w:t>Возможные</w:t>
      </w:r>
      <w:r w:rsidRPr="006801A5">
        <w:rPr>
          <w:lang w:val="en-US"/>
        </w:rPr>
        <w:t xml:space="preserve"> </w:t>
      </w:r>
      <w:r>
        <w:t>ошибки</w:t>
      </w:r>
      <w:r w:rsidRPr="006801A5">
        <w:rPr>
          <w:lang w:val="en-US"/>
        </w:rPr>
        <w:t>:</w:t>
      </w:r>
    </w:p>
    <w:p w:rsidR="009639DB" w:rsidRPr="006801A5" w14:paraId="0116A09C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9639DB" w:rsidRPr="00674AE2" w:rsidP="009639DB" w14:paraId="5C1C41A2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430ED033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9639DB" w:rsidRPr="00674AE2" w:rsidP="009639DB" w14:paraId="2A560C7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9639DB" w:rsidRPr="00893239" w:rsidP="009639DB" w14:paraId="422A210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893239">
        <w:rPr>
          <w:lang w:val="en-US"/>
        </w:rPr>
        <w:t>"ErrorMessage": "</w:t>
      </w:r>
      <w:r w:rsidRPr="00A60090">
        <w:t>Неправильное</w:t>
      </w:r>
      <w:r w:rsidRPr="00893239">
        <w:rPr>
          <w:lang w:val="en-US"/>
        </w:rPr>
        <w:t xml:space="preserve"> </w:t>
      </w:r>
      <w:r w:rsidRPr="00A60090">
        <w:t>тело</w:t>
      </w:r>
      <w:r w:rsidRPr="00893239">
        <w:rPr>
          <w:lang w:val="en-US"/>
        </w:rPr>
        <w:t xml:space="preserve"> </w:t>
      </w:r>
      <w:r w:rsidRPr="00A60090">
        <w:t>запроса</w:t>
      </w:r>
      <w:r w:rsidRPr="00893239">
        <w:rPr>
          <w:lang w:val="en-US"/>
        </w:rPr>
        <w:t>",</w:t>
      </w:r>
    </w:p>
    <w:p w:rsidR="009639DB" w:rsidRPr="00893239" w:rsidP="009639DB" w14:paraId="6542E369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"MoreInfo": {}</w:t>
      </w:r>
    </w:p>
    <w:p w:rsidR="009639DB" w:rsidRPr="00893239" w:rsidP="009639DB" w14:paraId="521B1E5E" w14:textId="77777777">
      <w:pPr>
        <w:pStyle w:val="a19"/>
        <w:rPr>
          <w:lang w:val="en-US"/>
        </w:rPr>
      </w:pPr>
      <w:r w:rsidRPr="00893239">
        <w:rPr>
          <w:lang w:val="en-US"/>
        </w:rPr>
        <w:t>}</w:t>
      </w:r>
    </w:p>
    <w:p w:rsidR="009639DB" w:rsidRPr="00893239" w:rsidP="009639DB" w14:paraId="7568D336" w14:textId="77777777">
      <w:pPr>
        <w:rPr>
          <w:lang w:val="en-US"/>
        </w:rPr>
      </w:pPr>
    </w:p>
    <w:p w:rsidR="009639DB" w:rsidRPr="006801A5" w14:paraId="517BC15E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9639DB" w:rsidRPr="00674AE2" w:rsidP="009639DB" w14:paraId="13B60BA4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49E959E9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9639DB" w:rsidRPr="00674AE2" w:rsidP="009639DB" w14:paraId="182B167D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893239">
        <w:rPr>
          <w:lang w:val="en-US"/>
        </w:rPr>
        <w:t>FILES_REQUIRED</w:t>
      </w:r>
      <w:r w:rsidRPr="00674AE2">
        <w:rPr>
          <w:lang w:val="en-US"/>
        </w:rPr>
        <w:t>",</w:t>
      </w:r>
    </w:p>
    <w:p w:rsidR="009639DB" w:rsidRPr="00893239" w:rsidP="009639DB" w14:paraId="480A80E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893239">
        <w:rPr>
          <w:lang w:val="en-US"/>
        </w:rPr>
        <w:t>"ErrorMessage": "</w:t>
      </w:r>
      <w:r w:rsidRPr="00893239">
        <w:t>Должен</w:t>
      </w:r>
      <w:r w:rsidRPr="00893239">
        <w:rPr>
          <w:lang w:val="en-US"/>
        </w:rPr>
        <w:t xml:space="preserve"> </w:t>
      </w:r>
      <w:r w:rsidRPr="00893239">
        <w:t>быть</w:t>
      </w:r>
      <w:r w:rsidRPr="00893239">
        <w:rPr>
          <w:lang w:val="en-US"/>
        </w:rPr>
        <w:t xml:space="preserve"> </w:t>
      </w:r>
      <w:r w:rsidRPr="00893239">
        <w:t>указан</w:t>
      </w:r>
      <w:r w:rsidRPr="00893239">
        <w:rPr>
          <w:lang w:val="en-US"/>
        </w:rPr>
        <w:t xml:space="preserve"> </w:t>
      </w:r>
      <w:r w:rsidRPr="00893239">
        <w:t>хотя</w:t>
      </w:r>
      <w:r w:rsidRPr="00893239">
        <w:rPr>
          <w:lang w:val="en-US"/>
        </w:rPr>
        <w:t xml:space="preserve"> </w:t>
      </w:r>
      <w:r w:rsidRPr="00893239">
        <w:t>бы</w:t>
      </w:r>
      <w:r w:rsidRPr="00893239">
        <w:rPr>
          <w:lang w:val="en-US"/>
        </w:rPr>
        <w:t xml:space="preserve"> </w:t>
      </w:r>
      <w:r w:rsidRPr="00893239">
        <w:t>один</w:t>
      </w:r>
      <w:r w:rsidRPr="00893239">
        <w:rPr>
          <w:lang w:val="en-US"/>
        </w:rPr>
        <w:t xml:space="preserve"> </w:t>
      </w:r>
      <w:r w:rsidRPr="00893239">
        <w:t>файл</w:t>
      </w:r>
      <w:r w:rsidRPr="00893239">
        <w:rPr>
          <w:lang w:val="en-US"/>
        </w:rPr>
        <w:t>",</w:t>
      </w:r>
    </w:p>
    <w:p w:rsidR="009639DB" w:rsidRPr="00893239" w:rsidP="009639DB" w14:paraId="55FF8F9B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"MoreInfo": {}</w:t>
      </w:r>
    </w:p>
    <w:p w:rsidR="009639DB" w:rsidRPr="00893239" w:rsidP="009639DB" w14:paraId="483512E9" w14:textId="77777777">
      <w:pPr>
        <w:pStyle w:val="a19"/>
        <w:rPr>
          <w:lang w:val="en-US"/>
        </w:rPr>
      </w:pPr>
      <w:r w:rsidRPr="00893239">
        <w:rPr>
          <w:lang w:val="en-US"/>
        </w:rPr>
        <w:t>}</w:t>
      </w:r>
    </w:p>
    <w:p w:rsidR="009639DB" w:rsidRPr="006801A5" w14:paraId="37235A2C" w14:textId="77777777">
      <w:pPr>
        <w:pStyle w:val="a28"/>
        <w:rPr>
          <w:lang w:val="en-US"/>
        </w:rPr>
      </w:pPr>
    </w:p>
    <w:p w:rsidR="009639DB" w:rsidRPr="006801A5" w14:paraId="6247288B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9639DB" w:rsidRPr="006801A5" w14:paraId="5EEB3F2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674AE2" w:rsidP="009639DB" w14:paraId="01E383A8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103E838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9639DB" w:rsidRPr="00674AE2" w:rsidP="009639DB" w14:paraId="4947733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INVALID_FILE_NAME</w:t>
      </w:r>
      <w:r w:rsidRPr="00674AE2">
        <w:rPr>
          <w:lang w:val="en-US"/>
        </w:rPr>
        <w:t>",</w:t>
      </w:r>
    </w:p>
    <w:p w:rsidR="009639DB" w:rsidRPr="00314B91" w:rsidP="009639DB" w14:paraId="551BA17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314B91">
        <w:rPr>
          <w:lang w:val="en-US"/>
        </w:rPr>
        <w:t>"ErrorMessage": "Имя файла содержит недопустимые символы: {все недопустимые символы}",</w:t>
      </w:r>
    </w:p>
    <w:p w:rsidR="009639DB" w:rsidRPr="00674AE2" w:rsidP="009639DB" w14:paraId="200DB9E2" w14:textId="77777777">
      <w:pPr>
        <w:pStyle w:val="a19"/>
        <w:rPr>
          <w:lang w:val="en-US"/>
        </w:rPr>
      </w:pPr>
      <w:r w:rsidRPr="00314B91">
        <w:rPr>
          <w:lang w:val="en-US"/>
        </w:rPr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:rsidR="009639DB" w:rsidRPr="00674AE2" w:rsidP="009639DB" w14:paraId="49A0C54E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9639DB" w:rsidRPr="006801A5" w14:paraId="37BE0FA3" w14:textId="77777777">
      <w:pPr>
        <w:pStyle w:val="a28"/>
        <w:rPr>
          <w:lang w:val="en-US"/>
        </w:rPr>
      </w:pPr>
    </w:p>
    <w:p w:rsidR="009639DB" w:rsidRPr="006801A5" w14:paraId="116AB2F0" w14:textId="77777777">
      <w:pPr>
        <w:pStyle w:val="a28"/>
        <w:rPr>
          <w:lang w:val="en-US"/>
        </w:rPr>
      </w:pPr>
      <w:r w:rsidRPr="006801A5">
        <w:rPr>
          <w:lang w:val="en-US"/>
        </w:rPr>
        <w:t>HTTP 406 – Not Acceptable</w:t>
      </w:r>
    </w:p>
    <w:p w:rsidR="009639DB" w:rsidRPr="006801A5" w14:paraId="455F690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674AE2" w:rsidP="009639DB" w14:paraId="784DAC40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56D60A9C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:rsidR="009639DB" w:rsidRPr="00674AE2" w:rsidP="009639DB" w14:paraId="6C61EA2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INVALID_FILE_EXTENSION</w:t>
      </w:r>
      <w:r w:rsidRPr="00674AE2">
        <w:rPr>
          <w:lang w:val="en-US"/>
        </w:rPr>
        <w:t>",</w:t>
      </w:r>
    </w:p>
    <w:p w:rsidR="009639DB" w:rsidRPr="00893239" w:rsidP="009639DB" w14:paraId="036087BA" w14:textId="77777777">
      <w:pPr>
        <w:pStyle w:val="a19"/>
      </w:pPr>
      <w:r w:rsidRPr="00674AE2">
        <w:rPr>
          <w:lang w:val="en-US"/>
        </w:rPr>
        <w:t xml:space="preserve">  </w:t>
      </w:r>
      <w:r w:rsidRPr="00893239">
        <w:t>"</w:t>
      </w:r>
      <w:r w:rsidRPr="00314B91">
        <w:rPr>
          <w:lang w:val="en-US"/>
        </w:rPr>
        <w:t>ErrorMessage</w:t>
      </w:r>
      <w:r w:rsidRPr="00893239">
        <w:t>": "Недопустимое расширение файла для данной задачи",</w:t>
      </w:r>
    </w:p>
    <w:p w:rsidR="009639DB" w:rsidRPr="006801A5" w:rsidP="009639DB" w14:paraId="2943AED5" w14:textId="77777777">
      <w:pPr>
        <w:pStyle w:val="a19"/>
      </w:pPr>
      <w:r w:rsidRPr="00893239">
        <w:t xml:space="preserve">  </w:t>
      </w:r>
      <w:r w:rsidRPr="006801A5">
        <w:t>"</w:t>
      </w:r>
      <w:r w:rsidRPr="00674AE2">
        <w:rPr>
          <w:lang w:val="en-US"/>
        </w:rPr>
        <w:t>MoreInfo</w:t>
      </w:r>
      <w:r w:rsidRPr="00674AE2">
        <w:t>"</w:t>
      </w:r>
      <w:r w:rsidRPr="006801A5">
        <w:t>: {}</w:t>
      </w:r>
    </w:p>
    <w:p w:rsidR="009639DB" w:rsidRPr="006801A5" w:rsidP="009639DB" w14:paraId="2496E710" w14:textId="77777777">
      <w:pPr>
        <w:pStyle w:val="a19"/>
      </w:pPr>
      <w:r w:rsidRPr="006801A5">
        <w:t>}</w:t>
      </w:r>
    </w:p>
    <w:p w:rsidR="009639DB" w:rsidRPr="006801A5" w:rsidP="006801A5" w14:paraId="4ABAD59C" w14:textId="4C157A47">
      <w:pPr>
        <w:pStyle w:val="Heading5"/>
        <w:ind w:left="709"/>
        <w:rPr>
          <w:b w:val="0"/>
        </w:rPr>
      </w:pPr>
      <w:bookmarkStart w:id="155" w:name="_Toc145084558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создания сессии отправки HTTP используется метод POST</w:t>
      </w:r>
      <w:bookmarkEnd w:id="155"/>
    </w:p>
    <w:p w:rsidR="009639DB" w:rsidRPr="00DF2287" w14:paraId="45CDFF96" w14:textId="77777777">
      <w:pPr>
        <w:pStyle w:val="a28"/>
      </w:pPr>
      <w:r w:rsidRPr="00DF2287">
        <w:t>Перед отправкой файла необходимо создать сессию отправки.</w:t>
      </w:r>
    </w:p>
    <w:p w:rsidR="009639DB" w:rsidRPr="006801A5" w14:paraId="0AD305F2" w14:textId="77777777">
      <w:pPr>
        <w:pStyle w:val="a28"/>
        <w:rPr>
          <w:lang w:val="en-US"/>
        </w:rPr>
      </w:pPr>
      <w:r w:rsidRPr="006801A5">
        <w:rPr>
          <w:lang w:val="en-US"/>
        </w:rPr>
        <w:t>POST: */poa/CreateUploadSession/{msgId}/files/{fileId}/createUploadSession</w:t>
      </w:r>
    </w:p>
    <w:p w:rsidR="009639DB" w:rsidRPr="00DF2287" w14:paraId="5C97D055" w14:textId="77777777">
      <w:pPr>
        <w:pStyle w:val="a28"/>
      </w:pPr>
      <w:r w:rsidRPr="00DF2287">
        <w:t>В метод передаются следующие параметры:</w:t>
      </w:r>
    </w:p>
    <w:p w:rsidR="009639DB" w:rsidRPr="006801A5" w14:paraId="4720284B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REQUEST </w:t>
      </w:r>
    </w:p>
    <w:p w:rsidR="009639DB" w:rsidRPr="006801A5" w14:paraId="37B68FCD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9639DB" w:rsidRPr="00674AE2" w:rsidP="009639DB" w14:paraId="71B77B0B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26F85174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r w:rsidRPr="00D832AA">
        <w:rPr>
          <w:lang w:val="en-US"/>
        </w:rPr>
        <w:t>string($uuid)</w:t>
      </w:r>
      <w:r w:rsidRPr="00674AE2">
        <w:rPr>
          <w:lang w:val="en-US"/>
        </w:rPr>
        <w:t>",</w:t>
      </w:r>
    </w:p>
    <w:p w:rsidR="009639DB" w:rsidRPr="00674AE2" w:rsidP="009639DB" w14:paraId="1F599DBE" w14:textId="77777777">
      <w:pPr>
        <w:pStyle w:val="a1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"string</w:t>
      </w:r>
      <w:r w:rsidRPr="00D832AA">
        <w:rPr>
          <w:lang w:val="en-US"/>
        </w:rPr>
        <w:t>($uuid)</w:t>
      </w:r>
      <w:r w:rsidRPr="00674AE2">
        <w:rPr>
          <w:lang w:val="en-US"/>
        </w:rPr>
        <w:t>"</w:t>
      </w:r>
    </w:p>
    <w:p w:rsidR="009639DB" w:rsidRPr="006B73D7" w:rsidP="009639DB" w14:paraId="4C054A41" w14:textId="77777777">
      <w:pPr>
        <w:pStyle w:val="a19"/>
        <w:pBdr>
          <w:bottom w:val="single" w:sz="4" w:space="0" w:color="auto"/>
        </w:pBdr>
      </w:pPr>
      <w:r w:rsidRPr="006B73D7">
        <w:t>}</w:t>
      </w:r>
    </w:p>
    <w:p w:rsidR="009639DB" w:rsidRPr="006B73D7" w14:paraId="01FE7D5A" w14:textId="77777777">
      <w:pPr>
        <w:pStyle w:val="a28"/>
      </w:pPr>
      <w:r w:rsidRPr="006B73D7">
        <w:t>Где:</w:t>
      </w:r>
    </w:p>
    <w:p w:rsidR="009639DB" w:rsidRPr="002D41A0" w:rsidP="009639DB" w14:paraId="1B1BA217" w14:textId="4FC517B6">
      <w:pPr>
        <w:pStyle w:val="a30"/>
        <w:numPr>
          <w:ilvl w:val="0"/>
          <w:numId w:val="28"/>
        </w:numPr>
        <w:ind w:left="1429"/>
      </w:pPr>
      <w:r w:rsidRPr="00674AE2">
        <w:t>MsgId</w:t>
      </w:r>
      <w:r w:rsidRPr="002D41A0">
        <w:t xml:space="preserve"> – уникальный идентификатор </w:t>
      </w:r>
      <w:r>
        <w:t xml:space="preserve">запроса </w:t>
      </w:r>
      <w:r w:rsidRPr="00A909E3">
        <w:t>в формате UUID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\n \h </w:instrText>
      </w:r>
      <w:r>
        <w:fldChar w:fldCharType="separate"/>
      </w:r>
      <w:r w:rsidR="006B1436">
        <w:t>3.1.3.2.1</w:t>
      </w:r>
      <w:r>
        <w:fldChar w:fldCharType="end"/>
      </w:r>
      <w:r w:rsidRPr="002D41A0">
        <w:t>;</w:t>
      </w:r>
    </w:p>
    <w:p w:rsidR="009639DB" w:rsidRPr="002D41A0" w:rsidP="009639DB" w14:paraId="0E260F46" w14:textId="3921A5CC">
      <w:pPr>
        <w:pStyle w:val="a30"/>
        <w:numPr>
          <w:ilvl w:val="0"/>
          <w:numId w:val="28"/>
        </w:numPr>
        <w:ind w:left="1429"/>
      </w:pPr>
      <w:r w:rsidRPr="00674AE2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t>.</w:t>
      </w:r>
    </w:p>
    <w:p w:rsidR="009639DB" w:rsidRPr="00DF2287" w14:paraId="65249C69" w14:textId="77777777">
      <w:pPr>
        <w:pStyle w:val="a28"/>
      </w:pPr>
    </w:p>
    <w:p w:rsidR="009639DB" w:rsidRPr="006801A5" w14:paraId="489159E3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9639DB" w:rsidRPr="006801A5" w14:paraId="0B3228F8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</w:t>
      </w:r>
    </w:p>
    <w:p w:rsidR="009639DB" w:rsidRPr="00674AE2" w:rsidP="009639DB" w14:paraId="1E5A5ADB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0B5C5635" w14:textId="77777777">
      <w:pPr>
        <w:pStyle w:val="a19"/>
        <w:rPr>
          <w:lang w:val="en-US"/>
        </w:rPr>
      </w:pPr>
      <w:r w:rsidRPr="00674AE2">
        <w:rPr>
          <w:lang w:val="en-US"/>
        </w:rPr>
        <w:tab/>
        <w:t>"UploadUrl": "string",</w:t>
      </w:r>
    </w:p>
    <w:p w:rsidR="009639DB" w:rsidRPr="00674AE2" w:rsidP="009639DB" w14:paraId="7063F024" w14:textId="77777777">
      <w:pPr>
        <w:pStyle w:val="a19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:rsidR="009639DB" w:rsidRPr="007465BD" w:rsidP="009639DB" w14:paraId="45007A75" w14:textId="77777777">
      <w:pPr>
        <w:pStyle w:val="a19"/>
        <w:rPr>
          <w:lang w:val="en-US"/>
        </w:rPr>
      </w:pPr>
      <w:r w:rsidRPr="007465BD">
        <w:rPr>
          <w:lang w:val="en-US"/>
        </w:rPr>
        <w:t>}</w:t>
      </w:r>
    </w:p>
    <w:p w:rsidR="009639DB" w14:paraId="3E66AB34" w14:textId="77777777">
      <w:pPr>
        <w:pStyle w:val="a28"/>
      </w:pPr>
      <w:r w:rsidRPr="006B73D7">
        <w:t>Где</w:t>
      </w:r>
      <w:r w:rsidRPr="007465BD">
        <w:t>:</w:t>
      </w:r>
    </w:p>
    <w:p w:rsidR="009639DB" w:rsidP="009639DB" w14:paraId="03C2B56C" w14:textId="77777777">
      <w:pPr>
        <w:pStyle w:val="a30"/>
        <w:numPr>
          <w:ilvl w:val="0"/>
          <w:numId w:val="28"/>
        </w:numPr>
        <w:ind w:left="1429"/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:rsidR="009639DB" w:rsidP="009639DB" w14:paraId="5FB6A74E" w14:textId="77777777">
      <w:pPr>
        <w:pStyle w:val="a30"/>
        <w:numPr>
          <w:ilvl w:val="0"/>
          <w:numId w:val="28"/>
        </w:numPr>
        <w:ind w:left="1429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:rsidR="009639DB" w:rsidRPr="00DF2287" w14:paraId="7D3D4894" w14:textId="77777777">
      <w:pPr>
        <w:pStyle w:val="a28"/>
      </w:pPr>
    </w:p>
    <w:p w:rsidR="009639DB" w:rsidRPr="006801A5" w14:paraId="33164F86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ошибок</w:t>
      </w:r>
      <w:r w:rsidRPr="006801A5">
        <w:rPr>
          <w:lang w:val="en-US"/>
        </w:rPr>
        <w:t>:</w:t>
      </w:r>
    </w:p>
    <w:p w:rsidR="009639DB" w:rsidRPr="006801A5" w14:paraId="79F5A7F6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9639DB" w:rsidRPr="006801A5" w14:paraId="603971DD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7465BD" w:rsidP="009639DB" w14:paraId="16D221E6" w14:textId="77777777">
      <w:pPr>
        <w:pStyle w:val="a19"/>
        <w:rPr>
          <w:lang w:val="en-US"/>
        </w:rPr>
      </w:pPr>
      <w:r w:rsidRPr="007465BD">
        <w:rPr>
          <w:lang w:val="en-US"/>
        </w:rPr>
        <w:t>{</w:t>
      </w:r>
    </w:p>
    <w:p w:rsidR="009639DB" w:rsidRPr="007465BD" w:rsidP="009639DB" w14:paraId="166B3CA3" w14:textId="77777777">
      <w:pPr>
        <w:pStyle w:val="a19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:rsidR="009639DB" w:rsidRPr="00674AE2" w:rsidP="009639DB" w14:paraId="2B02090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:rsidR="009639DB" w:rsidRPr="00674AE2" w:rsidP="009639DB" w14:paraId="0820A31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:rsidR="009639DB" w:rsidRPr="007465BD" w:rsidP="009639DB" w14:paraId="671D6B84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</w:t>
      </w:r>
      <w:r w:rsidRPr="00CE318A">
        <w:rPr>
          <w:lang w:val="en-US"/>
        </w:rPr>
        <w:t>"</w:t>
      </w:r>
      <w:r w:rsidRPr="007465BD">
        <w:rPr>
          <w:lang w:val="en-US"/>
        </w:rPr>
        <w:t>: {}</w:t>
      </w:r>
    </w:p>
    <w:p w:rsidR="009639DB" w:rsidRPr="00674AE2" w:rsidP="009639DB" w14:paraId="6EB28FB3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D0528E" w14:paraId="59B0340E" w14:textId="77777777">
      <w:pPr>
        <w:pStyle w:val="a28"/>
        <w:rPr>
          <w:lang w:val="en-US"/>
        </w:rPr>
      </w:pPr>
    </w:p>
    <w:p w:rsidR="009639DB" w:rsidRPr="006801A5" w14:paraId="533FC3AE" w14:textId="477474C3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6801A5">
        <w:rPr>
          <w:lang w:val="en-US"/>
        </w:rPr>
        <w:t xml:space="preserve"> </w:t>
      </w:r>
      <w:r>
        <w:t>найден</w:t>
      </w:r>
      <w:r w:rsidRPr="006801A5">
        <w:rPr>
          <w:lang w:val="en-US"/>
        </w:rPr>
        <w:t>.</w:t>
      </w:r>
    </w:p>
    <w:p w:rsidR="009639DB" w:rsidRPr="006801A5" w14:paraId="5042DB9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674AE2" w:rsidP="009639DB" w14:paraId="2FEE8FCA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6E0EF5B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:rsidR="009639DB" w:rsidRPr="00674AE2" w:rsidP="009639DB" w14:paraId="4EF6978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:rsidR="009639DB" w:rsidRPr="00916073" w:rsidP="009639DB" w14:paraId="651FC253" w14:textId="77777777">
      <w:pPr>
        <w:pStyle w:val="a1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:rsidR="009639DB" w:rsidRPr="00674AE2" w:rsidP="009639DB" w14:paraId="0E6ED168" w14:textId="77777777">
      <w:pPr>
        <w:pStyle w:val="a19"/>
        <w:rPr>
          <w:lang w:val="en-US"/>
        </w:rPr>
      </w:pPr>
      <w:r w:rsidRPr="00F27C0C"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:rsidR="009639DB" w:rsidRPr="00674AE2" w:rsidP="009639DB" w14:paraId="4C6441CC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9639DB" w:rsidRPr="006801A5" w14:paraId="3D3CFFBC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6801A5">
        <w:rPr>
          <w:lang w:val="en-US"/>
        </w:rPr>
        <w:t xml:space="preserve"> </w:t>
      </w:r>
      <w:r>
        <w:t>найден</w:t>
      </w:r>
      <w:r w:rsidRPr="006801A5">
        <w:rPr>
          <w:lang w:val="en-US"/>
        </w:rPr>
        <w:t>.</w:t>
      </w:r>
    </w:p>
    <w:p w:rsidR="009639DB" w:rsidRPr="006801A5" w14:paraId="682B93D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674AE2" w:rsidP="009639DB" w14:paraId="6AD41A1D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674AE2" w:rsidP="009639DB" w14:paraId="65FAB76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:rsidR="009639DB" w:rsidRPr="00674AE2" w:rsidP="009639DB" w14:paraId="5E5AE7C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:rsidR="009639DB" w:rsidRPr="00916073" w:rsidP="009639DB" w14:paraId="607A6C59" w14:textId="77777777">
      <w:pPr>
        <w:pStyle w:val="a19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:rsidR="009639DB" w:rsidRPr="00674AE2" w:rsidP="009639DB" w14:paraId="539B6EDE" w14:textId="77777777">
      <w:pPr>
        <w:pStyle w:val="a19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:rsidR="009639DB" w:rsidRPr="00674AE2" w:rsidP="009639DB" w14:paraId="0CF92101" w14:textId="77777777">
      <w:pPr>
        <w:pStyle w:val="a19"/>
        <w:rPr>
          <w:lang w:val="en-US"/>
        </w:rPr>
      </w:pPr>
      <w:r w:rsidRPr="00674AE2">
        <w:rPr>
          <w:lang w:val="en-US"/>
        </w:rPr>
        <w:t>}</w:t>
      </w:r>
    </w:p>
    <w:p w:rsidR="009639DB" w:rsidRPr="006801A5" w14:paraId="4C73DB7C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9639DB" w:rsidRPr="006801A5" w14:paraId="13B7FFC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674AE2" w:rsidP="009639DB" w14:paraId="14DB9BE8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9639DB" w:rsidRPr="0049178C" w:rsidP="009639DB" w14:paraId="47F8D25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</w:t>
      </w:r>
      <w:r w:rsidRPr="0049178C">
        <w:rPr>
          <w:lang w:val="en-US"/>
        </w:rPr>
        <w:t>"HTTPStatus": 405,</w:t>
      </w:r>
    </w:p>
    <w:p w:rsidR="009639DB" w:rsidRPr="0049178C" w:rsidP="009639DB" w14:paraId="2FAB5E1B" w14:textId="77777777">
      <w:pPr>
        <w:pStyle w:val="a19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:rsidR="009639DB" w:rsidRPr="00916073" w:rsidP="009639DB" w14:paraId="5C45F23F" w14:textId="77777777">
      <w:pPr>
        <w:pStyle w:val="a1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:rsidR="009639DB" w:rsidP="009639DB" w14:paraId="026B3CD2" w14:textId="77777777">
      <w:pPr>
        <w:pStyle w:val="a19"/>
      </w:pPr>
      <w:r w:rsidRPr="00916073">
        <w:t xml:space="preserve">  </w:t>
      </w:r>
      <w:r w:rsidRPr="00674AE2">
        <w:t>"MoreInfo": {}</w:t>
      </w:r>
    </w:p>
    <w:p w:rsidR="009639DB" w:rsidRPr="00F27C0C" w:rsidP="009639DB" w14:paraId="67090746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9639DB" w:rsidRPr="006801A5" w:rsidP="006801A5" w14:paraId="3C45BED2" w14:textId="77777777">
      <w:pPr>
        <w:pStyle w:val="Heading5"/>
        <w:ind w:left="709"/>
        <w:rPr>
          <w:b w:val="0"/>
        </w:rPr>
      </w:pPr>
      <w:bookmarkStart w:id="156" w:name="_Toc145084559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отправки файла по HTTP используется метод PUT</w:t>
      </w:r>
      <w:bookmarkEnd w:id="156"/>
    </w:p>
    <w:p w:rsidR="009639DB" w:rsidRPr="006801A5" w14:paraId="272B6F2B" w14:textId="77777777">
      <w:pPr>
        <w:pStyle w:val="a28"/>
        <w:rPr>
          <w:lang w:val="en-US"/>
        </w:rPr>
      </w:pPr>
      <w:r w:rsidRPr="006801A5">
        <w:rPr>
          <w:lang w:val="en-US"/>
        </w:rPr>
        <w:t>PUT: *poa/SendFileViaHttp/{msgId}/files/{fileId}</w:t>
      </w:r>
    </w:p>
    <w:p w:rsidR="009639DB" w:rsidRPr="00DF2287" w14:paraId="4854809A" w14:textId="77777777">
      <w:pPr>
        <w:pStyle w:val="a28"/>
      </w:pPr>
      <w:r w:rsidRPr="00DF2287">
        <w:t>В котором передаются следующие параметры:</w:t>
      </w:r>
    </w:p>
    <w:p w:rsidR="009639DB" w:rsidRPr="006801A5" w14:paraId="6CD66A13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9639DB" w:rsidRPr="006801A5" w14:paraId="78B0400D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9639DB" w:rsidRPr="00AD0F60" w:rsidP="009639DB" w14:paraId="1C963B52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9639DB" w:rsidRPr="00AD0F60" w:rsidP="009639DB" w14:paraId="4A6E715C" w14:textId="77777777">
      <w:pPr>
        <w:pStyle w:val="a19"/>
        <w:rPr>
          <w:lang w:val="en-US"/>
        </w:rPr>
      </w:pPr>
      <w:r w:rsidRPr="00A50AE8">
        <w:rPr>
          <w:lang w:val="en-US"/>
        </w:rPr>
        <w:tab/>
        <w:t>"</w:t>
      </w:r>
      <w:r w:rsidRPr="00AD0F60">
        <w:rPr>
          <w:lang w:val="en-US"/>
        </w:rPr>
        <w:t>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9639DB" w:rsidRPr="00AD0F60" w:rsidP="009639DB" w14:paraId="09FFB596" w14:textId="77777777">
      <w:pPr>
        <w:pStyle w:val="a19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9639DB" w:rsidRPr="00AD0F60" w:rsidP="009639DB" w14:paraId="31E5E2D5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9639DB" w:rsidRPr="00E27938" w14:paraId="5B3BC6B7" w14:textId="77777777">
      <w:pPr>
        <w:pStyle w:val="a28"/>
      </w:pPr>
      <w:r w:rsidRPr="00B512EB">
        <w:t>Где</w:t>
      </w:r>
      <w:r w:rsidRPr="00E27938">
        <w:t>:</w:t>
      </w:r>
    </w:p>
    <w:p w:rsidR="009639DB" w:rsidRPr="002D41A0" w:rsidP="009639DB" w14:paraId="1F43434F" w14:textId="74143BDD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>
        <w:t xml:space="preserve">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 w:rsidRPr="002D41A0">
        <w:t>;</w:t>
      </w:r>
    </w:p>
    <w:p w:rsidR="009639DB" w:rsidP="009639DB" w14:paraId="7279E598" w14:textId="6BAEC730">
      <w:pPr>
        <w:pStyle w:val="a30"/>
        <w:numPr>
          <w:ilvl w:val="0"/>
          <w:numId w:val="28"/>
        </w:numPr>
        <w:ind w:left="1429"/>
      </w:pPr>
      <w:r w:rsidRPr="00AD0F60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>
        <w:t xml:space="preserve">, полученный в качестве 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t>.</w:t>
      </w:r>
    </w:p>
    <w:p w:rsidR="009639DB" w:rsidRPr="006B138E" w14:paraId="4969E564" w14:textId="77777777">
      <w:pPr>
        <w:pStyle w:val="a28"/>
        <w:rPr>
          <w:lang w:val="en-US"/>
        </w:rPr>
      </w:pPr>
      <w:r w:rsidRPr="006B138E">
        <w:rPr>
          <w:lang w:val="en-US"/>
        </w:rPr>
        <w:t>RESPONSE</w:t>
      </w:r>
    </w:p>
    <w:p w:rsidR="009639DB" w:rsidRPr="006B138E" w14:paraId="7E91F9D4" w14:textId="77777777">
      <w:pPr>
        <w:pStyle w:val="a28"/>
        <w:rPr>
          <w:lang w:val="en-US"/>
        </w:rPr>
      </w:pPr>
      <w:r w:rsidRPr="006B138E">
        <w:rPr>
          <w:lang w:val="en-US"/>
        </w:rPr>
        <w:t>HTTP 201 – Created</w:t>
      </w:r>
    </w:p>
    <w:p w:rsidR="009639DB" w:rsidRPr="00AD0F60" w:rsidP="009639DB" w14:paraId="412A2550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9639DB" w:rsidRPr="00AD0F60" w:rsidP="009639DB" w14:paraId="08E64C1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9639DB" w:rsidP="009639DB" w14:paraId="0602335A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"Name": "string"</w:t>
      </w:r>
      <w:r w:rsidRPr="00EF4400">
        <w:rPr>
          <w:lang w:val="en-US"/>
        </w:rPr>
        <w:t>,</w:t>
      </w:r>
    </w:p>
    <w:p w:rsidR="009639DB" w:rsidRPr="00A34532" w:rsidP="009639DB" w14:paraId="1D78B620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9639DB" w:rsidRPr="00AD0F60" w:rsidP="009639DB" w14:paraId="3AEFA678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EF4400">
        <w:rPr>
          <w:lang w:val="en-US"/>
        </w:rPr>
        <w:t>,</w:t>
      </w:r>
    </w:p>
    <w:p w:rsidR="009639DB" w:rsidRPr="00AD0F60" w:rsidP="009639DB" w14:paraId="16D20FF4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9639DB" w:rsidRPr="0085582F" w:rsidP="009639DB" w14:paraId="13BACCA0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"Size": "integer"</w:t>
      </w:r>
      <w:r w:rsidRPr="00EF4400">
        <w:rPr>
          <w:lang w:val="en-US"/>
        </w:rPr>
        <w:t>,</w:t>
      </w:r>
    </w:p>
    <w:p w:rsidR="009639DB" w:rsidRPr="00E828D3" w:rsidP="009639DB" w14:paraId="0048C675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9639DB" w:rsidRPr="00AD0F60" w:rsidP="009639DB" w14:paraId="02F2300E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"RepositoryInfo": [</w:t>
      </w:r>
    </w:p>
    <w:p w:rsidR="009639DB" w:rsidRPr="00AD0F60" w:rsidP="009639DB" w14:paraId="202A2962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{</w:t>
      </w:r>
    </w:p>
    <w:p w:rsidR="009639DB" w:rsidRPr="00AD0F60" w:rsidP="009639DB" w14:paraId="0C82617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EF4400">
        <w:rPr>
          <w:lang w:val="en-US"/>
        </w:rPr>
        <w:t>,</w:t>
      </w:r>
    </w:p>
    <w:p w:rsidR="009639DB" w:rsidRPr="00AD0F60" w:rsidP="009639DB" w14:paraId="00E1FA1F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EF4400">
        <w:rPr>
          <w:lang w:val="en-US"/>
        </w:rPr>
        <w:t>,</w:t>
      </w:r>
    </w:p>
    <w:p w:rsidR="009639DB" w:rsidRPr="00AD0F60" w:rsidP="009639DB" w14:paraId="784537F6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EF4400">
        <w:rPr>
          <w:lang w:val="en-US"/>
        </w:rPr>
        <w:t>,</w:t>
      </w:r>
    </w:p>
    <w:p w:rsidR="009639DB" w:rsidRPr="00AD0F60" w:rsidP="009639DB" w14:paraId="1280BF8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:rsidR="009639DB" w:rsidRPr="00AD0F60" w:rsidP="009639DB" w14:paraId="703FB178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}</w:t>
      </w:r>
    </w:p>
    <w:p w:rsidR="009639DB" w:rsidRPr="00AD0F60" w:rsidP="009639DB" w14:paraId="5688413A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]</w:t>
      </w:r>
    </w:p>
    <w:p w:rsidR="009639DB" w:rsidRPr="00AD0F60" w:rsidP="009639DB" w14:paraId="443B38FE" w14:textId="77777777">
      <w:pPr>
        <w:pStyle w:val="a19"/>
        <w:rPr>
          <w:lang w:val="en-US"/>
        </w:rPr>
      </w:pPr>
      <w:r w:rsidRPr="00AD0F60">
        <w:rPr>
          <w:lang w:val="en-US"/>
        </w:rPr>
        <w:t>}</w:t>
      </w:r>
    </w:p>
    <w:p w:rsidR="009639DB" w:rsidRPr="006B138E" w14:paraId="2F0649D5" w14:textId="77777777">
      <w:pPr>
        <w:pStyle w:val="a28"/>
        <w:rPr>
          <w:lang w:val="en-US"/>
        </w:rPr>
      </w:pPr>
      <w:r w:rsidRPr="006B73D7">
        <w:t>Где</w:t>
      </w:r>
      <w:r w:rsidRPr="006B138E">
        <w:rPr>
          <w:lang w:val="en-US"/>
        </w:rPr>
        <w:t>:</w:t>
      </w:r>
    </w:p>
    <w:p w:rsidR="009639DB" w:rsidRPr="00A34532" w:rsidP="009639DB" w14:paraId="1F4B36E4" w14:textId="77777777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Pr="00A909E3">
        <w:t xml:space="preserve"> в формате UUID</w:t>
      </w:r>
      <w:r w:rsidRPr="00A34532">
        <w:t>;</w:t>
      </w:r>
    </w:p>
    <w:p w:rsidR="009639DB" w:rsidRPr="00A34532" w:rsidP="009639DB" w14:paraId="23857962" w14:textId="77777777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:rsidR="009639DB" w:rsidRPr="00E03D6A" w:rsidP="009639DB" w14:paraId="528E730D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:rsidR="009639DB" w:rsidRPr="00A34532" w:rsidP="009639DB" w14:paraId="3DE09A61" w14:textId="77777777">
      <w:pPr>
        <w:pStyle w:val="a30"/>
        <w:numPr>
          <w:ilvl w:val="0"/>
          <w:numId w:val="28"/>
        </w:numPr>
        <w:ind w:left="1429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:rsidR="009639DB" w:rsidRPr="00C310FC" w:rsidP="009639DB" w14:paraId="6C8F6137" w14:textId="77777777">
      <w:pPr>
        <w:pStyle w:val="a30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9639DB" w:rsidRPr="00B84CC2" w:rsidP="009639DB" w14:paraId="53915CFC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:rsidR="009639DB" w:rsidP="009639DB" w14:paraId="0AA91FDE" w14:textId="77777777">
      <w:pPr>
        <w:pStyle w:val="a30"/>
        <w:numPr>
          <w:ilvl w:val="0"/>
          <w:numId w:val="28"/>
        </w:numPr>
        <w:ind w:left="1429"/>
      </w:pPr>
      <w:r w:rsidRPr="00A320C7">
        <w:t xml:space="preserve">FileType </w:t>
      </w:r>
      <w:r>
        <w:t xml:space="preserve">– тип файла. </w:t>
      </w:r>
      <w:r w:rsidRPr="00A320C7">
        <w:t xml:space="preserve"> </w:t>
      </w:r>
      <w:r>
        <w:t>Возможны следующие типы файлов:</w:t>
      </w:r>
    </w:p>
    <w:p w:rsidR="009639DB" w:rsidP="001D2A38" w14:paraId="153845D8" w14:textId="77777777">
      <w:pPr>
        <w:pStyle w:val="a31"/>
        <w:numPr>
          <w:ilvl w:val="1"/>
          <w:numId w:val="20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:rsidR="009639DB" w14:paraId="2ADC19CE" w14:textId="77777777">
      <w:pPr>
        <w:pStyle w:val="a31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:rsidR="009639DB" w14:paraId="58D6BF5D" w14:textId="77777777">
      <w:pPr>
        <w:pStyle w:val="a31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9639DB" w14:paraId="41783039" w14:textId="77777777">
      <w:pPr>
        <w:pStyle w:val="a31"/>
        <w:numPr>
          <w:ilvl w:val="1"/>
          <w:numId w:val="20"/>
        </w:numPr>
      </w:pPr>
      <w:r>
        <w:t>PowerOfAttorney – файл машиночитаемой доверенности;</w:t>
      </w:r>
    </w:p>
    <w:p w:rsidR="009639DB" w:rsidP="009639DB" w14:paraId="0EB59141" w14:textId="77777777">
      <w:pPr>
        <w:pStyle w:val="a30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:rsidR="009639DB" w:rsidRPr="00F5069D" w:rsidP="001D2A38" w14:paraId="66922475" w14:textId="77777777">
      <w:pPr>
        <w:pStyle w:val="a31"/>
        <w:numPr>
          <w:ilvl w:val="1"/>
          <w:numId w:val="20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9639DB" w:rsidRPr="00F5069D" w:rsidP="009639DB" w14:paraId="0F8D7F0A" w14:textId="77777777">
      <w:pPr>
        <w:pStyle w:val="a30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9639DB" w:rsidRPr="00F5069D" w:rsidP="009639DB" w14:paraId="424F50A4" w14:textId="77777777">
      <w:pPr>
        <w:pStyle w:val="a30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:rsidR="009639DB" w:rsidP="009639DB" w14:paraId="77D56B48" w14:textId="77777777">
      <w:pPr>
        <w:pStyle w:val="a30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</w:t>
      </w:r>
      <w:r w:rsidRPr="00AD0F60">
        <w:t>http</w:t>
      </w:r>
      <w:r>
        <w:t>).</w:t>
      </w:r>
    </w:p>
    <w:p w:rsidR="009639DB" w:rsidRPr="00405E24" w14:paraId="5181A2D7" w14:textId="77777777">
      <w:pPr>
        <w:pStyle w:val="a28"/>
      </w:pPr>
      <w:r w:rsidRPr="00405E24">
        <w:t>HTTP 202 – Accepted</w:t>
      </w:r>
    </w:p>
    <w:p w:rsidR="009639DB" w:rsidRPr="003F3157" w:rsidP="009639DB" w14:paraId="7550EB58" w14:textId="77777777">
      <w:pPr>
        <w:pStyle w:val="a19"/>
        <w:rPr>
          <w:lang w:val="en-US"/>
        </w:rPr>
      </w:pPr>
      <w:r w:rsidRPr="003F3157">
        <w:rPr>
          <w:lang w:val="en-US"/>
        </w:rPr>
        <w:t>{</w:t>
      </w:r>
    </w:p>
    <w:p w:rsidR="009639DB" w:rsidRPr="003F3157" w:rsidP="009639DB" w14:paraId="3C61759F" w14:textId="77777777">
      <w:pPr>
        <w:pStyle w:val="a19"/>
        <w:rPr>
          <w:lang w:val="en-US"/>
        </w:rPr>
      </w:pPr>
      <w:r w:rsidRPr="003F3157">
        <w:rPr>
          <w:lang w:val="en-US"/>
        </w:rPr>
        <w:tab/>
        <w:t>"NextExpectedRange": "string"</w:t>
      </w:r>
    </w:p>
    <w:p w:rsidR="009639DB" w:rsidRPr="003F3157" w:rsidP="009639DB" w14:paraId="01EA28E9" w14:textId="77777777">
      <w:pPr>
        <w:pStyle w:val="a19"/>
        <w:rPr>
          <w:lang w:val="en-US"/>
        </w:rPr>
      </w:pPr>
      <w:r w:rsidRPr="003F3157">
        <w:rPr>
          <w:lang w:val="en-US"/>
        </w:rPr>
        <w:t>}</w:t>
      </w:r>
    </w:p>
    <w:p w:rsidR="009639DB" w:rsidRPr="003F3157" w:rsidP="009639DB" w14:paraId="0F302573" w14:textId="77777777">
      <w:pPr>
        <w:pStyle w:val="a75"/>
        <w:numPr>
          <w:ilvl w:val="0"/>
          <w:numId w:val="28"/>
        </w:numPr>
        <w:rPr>
          <w:lang w:val="en-US"/>
        </w:rPr>
      </w:pPr>
      <w:r w:rsidRPr="006B73D7">
        <w:t>Где</w:t>
      </w:r>
      <w:r w:rsidRPr="003F3157">
        <w:rPr>
          <w:lang w:val="en-US"/>
        </w:rPr>
        <w:t>:</w:t>
      </w:r>
    </w:p>
    <w:p w:rsidR="009639DB" w:rsidRPr="008158CF" w:rsidP="009639DB" w14:paraId="4519661A" w14:textId="77777777">
      <w:pPr>
        <w:pStyle w:val="a75"/>
        <w:numPr>
          <w:ilvl w:val="0"/>
          <w:numId w:val="28"/>
        </w:numPr>
      </w:pPr>
      <w:r>
        <w:t>N</w:t>
      </w:r>
      <w:r w:rsidRPr="00AD0F60">
        <w:t>extExpectedRange</w:t>
      </w:r>
      <w:r w:rsidRPr="002B6B0A">
        <w:t xml:space="preserve"> – </w:t>
      </w:r>
      <w:r>
        <w:t>описывает следующий ожидаемый диапазон байтов.</w:t>
      </w:r>
    </w:p>
    <w:p w:rsidR="009639DB" w:rsidRPr="00DF2287" w14:paraId="7A6EBC33" w14:textId="77777777">
      <w:pPr>
        <w:pStyle w:val="a28"/>
      </w:pPr>
    </w:p>
    <w:p w:rsidR="009639DB" w:rsidRPr="00DF2287" w14:paraId="0536D8AE" w14:textId="77777777">
      <w:pPr>
        <w:pStyle w:val="a28"/>
      </w:pPr>
      <w:r w:rsidRPr="00DF2287">
        <w:t>Возможные ошибки:</w:t>
      </w:r>
    </w:p>
    <w:p w:rsidR="009639DB" w:rsidRPr="00CE318A" w14:paraId="24235145" w14:textId="77777777">
      <w:pPr>
        <w:pStyle w:val="a28"/>
      </w:pPr>
      <w:r w:rsidRPr="009C79B2">
        <w:t>HTTP</w:t>
      </w:r>
      <w:r w:rsidRPr="00CE318A">
        <w:t xml:space="preserve"> 404 – </w:t>
      </w:r>
      <w:r w:rsidRPr="009C79B2">
        <w:t>Not</w:t>
      </w:r>
      <w:r w:rsidRPr="00CE318A">
        <w:t xml:space="preserve"> </w:t>
      </w:r>
      <w:r w:rsidRPr="009C79B2">
        <w:t>found</w:t>
      </w:r>
      <w:r w:rsidRPr="00CE318A">
        <w:t>.</w:t>
      </w:r>
    </w:p>
    <w:p w:rsidR="009639DB" w:rsidRPr="006801A5" w14:paraId="79F19789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9C79B2" w:rsidP="009639DB" w14:paraId="444F49F2" w14:textId="77777777">
      <w:pPr>
        <w:pStyle w:val="a19"/>
        <w:rPr>
          <w:lang w:val="en-US"/>
        </w:rPr>
      </w:pPr>
      <w:r w:rsidRPr="009C79B2">
        <w:rPr>
          <w:lang w:val="en-US"/>
        </w:rPr>
        <w:t>{</w:t>
      </w:r>
    </w:p>
    <w:p w:rsidR="009639DB" w:rsidRPr="009C79B2" w:rsidP="009639DB" w14:paraId="30D4A766" w14:textId="77777777">
      <w:pPr>
        <w:pStyle w:val="a19"/>
        <w:rPr>
          <w:lang w:val="en-US"/>
        </w:rPr>
      </w:pPr>
      <w:r w:rsidRPr="009C79B2">
        <w:rPr>
          <w:lang w:val="en-US"/>
        </w:rPr>
        <w:t xml:space="preserve">  "HTTPStatus": 404,</w:t>
      </w:r>
    </w:p>
    <w:p w:rsidR="009639DB" w:rsidRPr="009C79B2" w:rsidP="009639DB" w14:paraId="6926CFC4" w14:textId="77777777">
      <w:pPr>
        <w:pStyle w:val="a19"/>
        <w:rPr>
          <w:lang w:val="en-US"/>
        </w:rPr>
      </w:pPr>
      <w:r w:rsidRPr="009C79B2">
        <w:rPr>
          <w:lang w:val="en-US"/>
        </w:rPr>
        <w:t xml:space="preserve">  "ErrorCode":  "MESSAGE_NOT_FOUND",</w:t>
      </w:r>
    </w:p>
    <w:p w:rsidR="009639DB" w:rsidRPr="00BD4C16" w:rsidP="009639DB" w14:paraId="10FD78A2" w14:textId="77777777">
      <w:pPr>
        <w:pStyle w:val="a19"/>
      </w:pPr>
      <w:r w:rsidRPr="006805D3">
        <w:rPr>
          <w:lang w:val="en-US"/>
        </w:rPr>
        <w:t xml:space="preserve">  </w:t>
      </w:r>
      <w:r w:rsidRPr="00BD4C16">
        <w:t>"</w:t>
      </w:r>
      <w:r w:rsidRPr="009C79B2">
        <w:rPr>
          <w:lang w:val="en-US"/>
        </w:rPr>
        <w:t>ErrorMessage</w:t>
      </w:r>
      <w:r w:rsidRPr="00BD4C16">
        <w:t xml:space="preserve">": "Невозможно найти сообщение с указанным </w:t>
      </w:r>
      <w:r w:rsidRPr="009C79B2">
        <w:rPr>
          <w:lang w:val="en-US"/>
        </w:rPr>
        <w:t>id</w:t>
      </w:r>
      <w:r w:rsidRPr="00BD4C16">
        <w:t>",</w:t>
      </w:r>
    </w:p>
    <w:p w:rsidR="009639DB" w:rsidRPr="009C79B2" w:rsidP="009639DB" w14:paraId="67099DF0" w14:textId="77777777">
      <w:pPr>
        <w:pStyle w:val="a19"/>
        <w:rPr>
          <w:lang w:val="en-US"/>
        </w:rPr>
      </w:pPr>
      <w:r w:rsidRPr="00BD4C16">
        <w:t xml:space="preserve">  </w:t>
      </w:r>
      <w:r w:rsidRPr="009C79B2">
        <w:rPr>
          <w:lang w:val="en-US"/>
        </w:rPr>
        <w:t>"MoreInfo: {}</w:t>
      </w:r>
    </w:p>
    <w:p w:rsidR="009639DB" w:rsidRPr="009C79B2" w:rsidP="009639DB" w14:paraId="76FCFE24" w14:textId="77777777">
      <w:pPr>
        <w:pStyle w:val="a19"/>
        <w:rPr>
          <w:lang w:val="en-US"/>
        </w:rPr>
      </w:pPr>
      <w:r w:rsidRPr="009C79B2">
        <w:rPr>
          <w:lang w:val="en-US"/>
        </w:rPr>
        <w:t>}</w:t>
      </w:r>
    </w:p>
    <w:p w:rsidR="009639DB" w:rsidRPr="006801A5" w14:paraId="62AE91E1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9639DB" w:rsidRPr="006801A5" w14:paraId="5E1F46AB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9C79B2" w:rsidP="009639DB" w14:paraId="70E6F778" w14:textId="77777777">
      <w:pPr>
        <w:pStyle w:val="a19"/>
        <w:rPr>
          <w:lang w:val="en-US"/>
        </w:rPr>
      </w:pPr>
      <w:r w:rsidRPr="009C79B2">
        <w:rPr>
          <w:lang w:val="en-US"/>
        </w:rPr>
        <w:t>{</w:t>
      </w:r>
    </w:p>
    <w:p w:rsidR="009639DB" w:rsidRPr="009C79B2" w:rsidP="009639DB" w14:paraId="67B09F44" w14:textId="77777777">
      <w:pPr>
        <w:pStyle w:val="a19"/>
        <w:rPr>
          <w:lang w:val="en-US"/>
        </w:rPr>
      </w:pPr>
      <w:r w:rsidRPr="009C79B2">
        <w:rPr>
          <w:lang w:val="en-US"/>
        </w:rPr>
        <w:t xml:space="preserve">  "HTTPStatus": 404,</w:t>
      </w:r>
    </w:p>
    <w:p w:rsidR="009639DB" w:rsidRPr="009C79B2" w:rsidP="009639DB" w14:paraId="7DDAEA76" w14:textId="77777777">
      <w:pPr>
        <w:pStyle w:val="a19"/>
        <w:rPr>
          <w:lang w:val="en-US"/>
        </w:rPr>
      </w:pPr>
      <w:r w:rsidRPr="009C79B2">
        <w:rPr>
          <w:lang w:val="en-US"/>
        </w:rPr>
        <w:t xml:space="preserve">  "ErrorCode":  "FILE_NOT_FOUND",</w:t>
      </w:r>
    </w:p>
    <w:p w:rsidR="009639DB" w:rsidRPr="00BD4C16" w:rsidP="009639DB" w14:paraId="5261AD3F" w14:textId="77777777">
      <w:pPr>
        <w:pStyle w:val="a19"/>
      </w:pPr>
      <w:r w:rsidRPr="006805D3">
        <w:rPr>
          <w:lang w:val="en-US"/>
        </w:rPr>
        <w:t xml:space="preserve">  </w:t>
      </w:r>
      <w:r w:rsidRPr="00BD4C16">
        <w:t>"</w:t>
      </w:r>
      <w:r w:rsidRPr="009C79B2">
        <w:rPr>
          <w:lang w:val="en-US"/>
        </w:rPr>
        <w:t>ErrorMessage</w:t>
      </w:r>
      <w:r w:rsidRPr="00BD4C16">
        <w:t>": "</w:t>
      </w:r>
      <w:r w:rsidRPr="00A203BB">
        <w:t>Невозможно</w:t>
      </w:r>
      <w:r w:rsidRPr="00BD4C16">
        <w:t xml:space="preserve"> </w:t>
      </w:r>
      <w:r w:rsidRPr="00A203BB">
        <w:t>найти</w:t>
      </w:r>
      <w:r w:rsidRPr="00BD4C16">
        <w:t xml:space="preserve"> </w:t>
      </w:r>
      <w:r>
        <w:t>файл</w:t>
      </w:r>
      <w:r w:rsidRPr="00BD4C16">
        <w:t xml:space="preserve"> </w:t>
      </w:r>
      <w:r w:rsidRPr="00A203BB">
        <w:t>с</w:t>
      </w:r>
      <w:r w:rsidRPr="00BD4C16">
        <w:t xml:space="preserve"> </w:t>
      </w:r>
      <w:r w:rsidRPr="00A203BB">
        <w:t>указанным</w:t>
      </w:r>
      <w:r w:rsidRPr="00BD4C16">
        <w:t xml:space="preserve"> </w:t>
      </w:r>
      <w:r w:rsidRPr="009C79B2">
        <w:rPr>
          <w:lang w:val="en-US"/>
        </w:rPr>
        <w:t>id</w:t>
      </w:r>
      <w:r w:rsidRPr="00BD4C16">
        <w:t>",</w:t>
      </w:r>
    </w:p>
    <w:p w:rsidR="009639DB" w:rsidRPr="009C79B2" w:rsidP="009639DB" w14:paraId="084037CF" w14:textId="77777777">
      <w:pPr>
        <w:pStyle w:val="a19"/>
        <w:rPr>
          <w:lang w:val="en-US"/>
        </w:rPr>
      </w:pPr>
      <w:r w:rsidRPr="00BD4C16">
        <w:t xml:space="preserve">  </w:t>
      </w:r>
      <w:r w:rsidRPr="009C79B2">
        <w:rPr>
          <w:lang w:val="en-US"/>
        </w:rPr>
        <w:t>"MoreInfo: {}</w:t>
      </w:r>
    </w:p>
    <w:p w:rsidR="009639DB" w:rsidRPr="009C79B2" w:rsidP="009639DB" w14:paraId="22A9C596" w14:textId="77777777">
      <w:pPr>
        <w:pStyle w:val="a19"/>
        <w:rPr>
          <w:lang w:val="en-US"/>
        </w:rPr>
      </w:pPr>
      <w:r w:rsidRPr="009C79B2">
        <w:rPr>
          <w:lang w:val="en-US"/>
        </w:rPr>
        <w:t>}</w:t>
      </w:r>
    </w:p>
    <w:p w:rsidR="009639DB" w:rsidRPr="006801A5" w14:paraId="660DC69C" w14:textId="77777777">
      <w:pPr>
        <w:pStyle w:val="a28"/>
        <w:rPr>
          <w:lang w:val="en-US"/>
        </w:rPr>
      </w:pPr>
      <w:r w:rsidRPr="006801A5">
        <w:rPr>
          <w:lang w:val="en-US"/>
        </w:rPr>
        <w:t>HTTP 405 – Invalid input.</w:t>
      </w:r>
    </w:p>
    <w:p w:rsidR="009639DB" w:rsidRPr="006801A5" w14:paraId="39893493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9639DB" w:rsidRPr="00335C60" w:rsidP="009639DB" w14:paraId="5FB2C670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9639DB" w:rsidRPr="00335C60" w:rsidP="009639DB" w14:paraId="6873AB20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:rsidR="009639DB" w:rsidRPr="00335C60" w:rsidP="009639DB" w14:paraId="3878CECE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:rsidR="009639DB" w:rsidRPr="00916073" w:rsidP="009639DB" w14:paraId="0DA2890F" w14:textId="77777777">
      <w:pPr>
        <w:pStyle w:val="a19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:rsidR="009639DB" w:rsidRPr="0030792F" w:rsidP="009639DB" w14:paraId="2F70BE38" w14:textId="77777777">
      <w:pPr>
        <w:pStyle w:val="a19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"MoreInfo": {}</w:t>
      </w:r>
    </w:p>
    <w:p w:rsidR="009639DB" w:rsidRPr="0030792F" w:rsidP="009639DB" w14:paraId="133E45E9" w14:textId="77777777">
      <w:pPr>
        <w:pStyle w:val="a19"/>
        <w:rPr>
          <w:lang w:val="en-US"/>
        </w:rPr>
      </w:pPr>
      <w:r w:rsidRPr="0030792F">
        <w:rPr>
          <w:lang w:val="en-US"/>
        </w:rPr>
        <w:t>}</w:t>
      </w:r>
    </w:p>
    <w:p w:rsidR="009639DB" w:rsidRPr="006801A5" w:rsidP="006801A5" w14:paraId="7F6D7798" w14:textId="57C9E768">
      <w:pPr>
        <w:pStyle w:val="Heading5"/>
        <w:ind w:left="709"/>
        <w:rPr>
          <w:b w:val="0"/>
        </w:rPr>
      </w:pPr>
      <w:bookmarkStart w:id="157" w:name="_Toc145084560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отправки запроса в ХМЧД используется метод POST</w:t>
      </w:r>
      <w:bookmarkEnd w:id="157"/>
    </w:p>
    <w:p w:rsidR="009639DB" w:rsidRPr="00CE318A" w14:paraId="35A2A1E6" w14:textId="18E0942B">
      <w:pPr>
        <w:pStyle w:val="a28"/>
      </w:pPr>
      <w:r w:rsidRPr="00AD0F60">
        <w:t>POST</w:t>
      </w:r>
      <w:r w:rsidRPr="00CE318A">
        <w:t>: */</w:t>
      </w:r>
      <w:r>
        <w:t>poa</w:t>
      </w:r>
      <w:r w:rsidRPr="00CE318A">
        <w:t>/</w:t>
      </w:r>
      <w:r>
        <w:t>SendM</w:t>
      </w:r>
      <w:r w:rsidRPr="00AD0F60">
        <w:t>essage</w:t>
      </w:r>
    </w:p>
    <w:p w:rsidR="009639DB" w:rsidRPr="00DF2287" w14:paraId="3B29D24A" w14:textId="77777777">
      <w:pPr>
        <w:pStyle w:val="a28"/>
      </w:pPr>
      <w:r w:rsidRPr="00DF2287">
        <w:t>В котором передается следующий параметр:</w:t>
      </w:r>
    </w:p>
    <w:p w:rsidR="009639DB" w:rsidRPr="006801A5" w14:paraId="4E7543A3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9639DB" w:rsidRPr="006801A5" w14:paraId="03B0AD7E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9639DB" w:rsidRPr="00E02E8D" w:rsidP="009639DB" w14:paraId="2BFC761E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9639DB" w:rsidRPr="001C6AA5" w:rsidP="009639DB" w14:paraId="0F4C3159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9639DB" w:rsidRPr="00552141" w:rsidP="009639DB" w14:paraId="790DCBA4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9639DB" w14:paraId="214A4825" w14:textId="77777777">
      <w:pPr>
        <w:pStyle w:val="a28"/>
      </w:pPr>
      <w:r>
        <w:t>Где:</w:t>
      </w:r>
    </w:p>
    <w:p w:rsidR="009639DB" w:rsidRPr="002D41A0" w:rsidP="009639DB" w14:paraId="39BE66C5" w14:textId="684D51C6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 w:rsidRPr="002D41A0">
        <w:t>;</w:t>
      </w:r>
    </w:p>
    <w:p w:rsidR="009639DB" w:rsidRPr="00DF2287" w14:paraId="5879574D" w14:textId="77777777">
      <w:pPr>
        <w:pStyle w:val="a28"/>
      </w:pPr>
      <w:r w:rsidRPr="00981B60">
        <w:t>RESPONSE</w:t>
      </w:r>
    </w:p>
    <w:p w:rsidR="009639DB" w:rsidRPr="00DF2287" w14:paraId="4217069B" w14:textId="77777777">
      <w:pPr>
        <w:pStyle w:val="a28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;</w:t>
      </w:r>
    </w:p>
    <w:p w:rsidR="009639DB" w:rsidRPr="00DF2287" w14:paraId="086535CA" w14:textId="77777777">
      <w:pPr>
        <w:pStyle w:val="a28"/>
      </w:pPr>
    </w:p>
    <w:p w:rsidR="009639DB" w:rsidRPr="00DF2287" w14:paraId="2DCD32D1" w14:textId="77777777">
      <w:pPr>
        <w:pStyle w:val="a28"/>
      </w:pPr>
      <w:r w:rsidRPr="00DF2287">
        <w:t>В случае ошибок:</w:t>
      </w:r>
    </w:p>
    <w:p w:rsidR="009639DB" w:rsidRPr="006B138E" w14:paraId="34234AC0" w14:textId="77777777">
      <w:pPr>
        <w:pStyle w:val="a28"/>
        <w:rPr>
          <w:lang w:val="en-US"/>
        </w:rPr>
      </w:pPr>
      <w:r w:rsidRPr="006B138E">
        <w:rPr>
          <w:lang w:val="en-US"/>
        </w:rPr>
        <w:t xml:space="preserve">HTTP 404 – Not found </w:t>
      </w:r>
    </w:p>
    <w:p w:rsidR="009639DB" w:rsidRPr="00141C5D" w:rsidP="009639DB" w14:paraId="48F784E3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9639DB" w:rsidRPr="00141C5D" w:rsidP="009639DB" w14:paraId="5AB1C9D6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:rsidR="009639DB" w:rsidRPr="00141C5D" w:rsidP="009639DB" w14:paraId="7198FA9E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:rsidR="009639DB" w:rsidRPr="00FA7E83" w:rsidP="009639DB" w14:paraId="14D38479" w14:textId="77777777">
      <w:pPr>
        <w:pStyle w:val="a19"/>
      </w:pPr>
      <w:r w:rsidRPr="001D2A38">
        <w:t xml:space="preserve">  </w:t>
      </w:r>
      <w:r w:rsidRPr="00893239">
        <w:t>"</w:t>
      </w:r>
      <w:r w:rsidRPr="00893239">
        <w:rPr>
          <w:lang w:val="en-US"/>
        </w:rPr>
        <w:t>ErrorMessage</w:t>
      </w:r>
      <w:r w:rsidRPr="00FA7E83">
        <w:t>": "</w:t>
      </w:r>
      <w:r w:rsidRPr="00A203BB">
        <w:t>Невозможно</w:t>
      </w:r>
      <w:r w:rsidRPr="00FA7E83">
        <w:t xml:space="preserve"> </w:t>
      </w:r>
      <w:r w:rsidRPr="00A203BB">
        <w:t>найти</w:t>
      </w:r>
      <w:r w:rsidRPr="00FA7E83">
        <w:t xml:space="preserve"> </w:t>
      </w:r>
      <w:r w:rsidRPr="00A203BB">
        <w:t>сообщение</w:t>
      </w:r>
      <w:r w:rsidRPr="00FA7E83">
        <w:t xml:space="preserve"> </w:t>
      </w:r>
      <w:r w:rsidRPr="00A203BB">
        <w:t>с</w:t>
      </w:r>
      <w:r w:rsidRPr="00FA7E83">
        <w:t xml:space="preserve"> </w:t>
      </w:r>
      <w:r w:rsidRPr="00A203BB">
        <w:t>указанным</w:t>
      </w:r>
      <w:r w:rsidRPr="00FA7E83">
        <w:t xml:space="preserve"> </w:t>
      </w:r>
      <w:r w:rsidRPr="00893239">
        <w:rPr>
          <w:lang w:val="en-US"/>
        </w:rPr>
        <w:t>id</w:t>
      </w:r>
      <w:r w:rsidRPr="00FA7E83">
        <w:t>",</w:t>
      </w:r>
    </w:p>
    <w:p w:rsidR="009639DB" w:rsidRPr="00893239" w:rsidP="009639DB" w14:paraId="118DE037" w14:textId="77777777">
      <w:pPr>
        <w:pStyle w:val="a19"/>
      </w:pPr>
      <w:r w:rsidRPr="00FA7E83">
        <w:t xml:space="preserve">  "</w:t>
      </w:r>
      <w:r w:rsidRPr="009E20B3">
        <w:rPr>
          <w:lang w:val="en-US"/>
        </w:rPr>
        <w:t>MoreInfo</w:t>
      </w:r>
      <w:r w:rsidRPr="00893239">
        <w:t>: {}</w:t>
      </w:r>
    </w:p>
    <w:p w:rsidR="009639DB" w:rsidRPr="00893239" w:rsidP="009639DB" w14:paraId="0ADF51AF" w14:textId="77777777">
      <w:pPr>
        <w:pStyle w:val="a19"/>
      </w:pPr>
      <w:r w:rsidRPr="00893239">
        <w:t>}</w:t>
      </w:r>
    </w:p>
    <w:p w:rsidR="009639DB" w:rsidRPr="00DF2287" w14:paraId="344D66CA" w14:textId="77777777">
      <w:pPr>
        <w:pStyle w:val="a28"/>
      </w:pPr>
    </w:p>
    <w:p w:rsidR="009639DB" w:rsidRPr="00CE318A" w14:paraId="186D2069" w14:textId="77777777">
      <w:pPr>
        <w:pStyle w:val="a28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:rsidR="009639DB" w:rsidRPr="00DF2287" w14:paraId="2D812B7F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9639DB" w:rsidRPr="00335C60" w:rsidP="009639DB" w14:paraId="4F6E6853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9639DB" w:rsidRPr="00335C60" w:rsidP="009639DB" w14:paraId="59A5130A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9639DB" w:rsidRPr="00335C60" w:rsidP="009639DB" w14:paraId="2CD84D23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9639DB" w:rsidRPr="00180AED" w:rsidP="009639DB" w14:paraId="0113FDC7" w14:textId="77777777">
      <w:pPr>
        <w:pStyle w:val="a19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9639DB" w:rsidRPr="007465BD" w:rsidP="009639DB" w14:paraId="76FB6866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9639DB" w:rsidRPr="007465BD" w:rsidP="009639DB" w14:paraId="25E0F83C" w14:textId="77777777">
      <w:pPr>
        <w:pStyle w:val="a19"/>
      </w:pPr>
      <w:r w:rsidRPr="007465BD">
        <w:t xml:space="preserve">               "BadParams": ["String"]</w:t>
      </w:r>
    </w:p>
    <w:p w:rsidR="009639DB" w:rsidRPr="00916073" w:rsidP="009639DB" w14:paraId="429FD975" w14:textId="77777777">
      <w:pPr>
        <w:pStyle w:val="a19"/>
      </w:pPr>
      <w:r>
        <w:t>}</w:t>
      </w:r>
      <w:r w:rsidRPr="00916073">
        <w:t>}</w:t>
      </w:r>
    </w:p>
    <w:p w:rsidR="009639DB" w14:paraId="0966382C" w14:textId="77777777">
      <w:pPr>
        <w:pStyle w:val="a28"/>
      </w:pPr>
      <w:r w:rsidRPr="00DF6032">
        <w:t>Где</w:t>
      </w:r>
      <w:r w:rsidRPr="000A5FAE">
        <w:t>:</w:t>
      </w:r>
    </w:p>
    <w:p w:rsidR="009639DB" w:rsidRPr="00893239" w14:paraId="31859B38" w14:textId="77777777">
      <w:pPr>
        <w:pStyle w:val="a76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9639DB" w:rsidRPr="006801A5" w:rsidP="006801A5" w14:paraId="212009EE" w14:textId="5D9AB477">
      <w:pPr>
        <w:pStyle w:val="Heading5"/>
        <w:ind w:left="709"/>
        <w:rPr>
          <w:b w:val="0"/>
        </w:rPr>
      </w:pPr>
      <w:bookmarkStart w:id="158" w:name="_Toc145084561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проверки возможности удаления запроса в Истории запросов используется метод POST</w:t>
      </w:r>
      <w:bookmarkEnd w:id="158"/>
    </w:p>
    <w:p w:rsidR="002A2BA9" w:rsidRPr="006801A5" w14:paraId="0C803E85" w14:textId="77777777">
      <w:pPr>
        <w:pStyle w:val="a28"/>
        <w:rPr>
          <w:lang w:val="en-US"/>
        </w:rPr>
      </w:pPr>
      <w:r w:rsidRPr="006801A5">
        <w:rPr>
          <w:lang w:val="en-US"/>
        </w:rPr>
        <w:t>POST: */poa/CanDelete</w:t>
      </w:r>
    </w:p>
    <w:p w:rsidR="002A2BA9" w:rsidRPr="006801A5" w14:paraId="2EEB3EDF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2A2BA9" w:rsidRPr="006801A5" w14:paraId="11D7C097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2A2BA9" w:rsidRPr="00AD0F60" w:rsidP="002A2BA9" w14:paraId="1D041096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A2BA9" w:rsidRPr="00473D87" w:rsidP="002A2BA9" w14:paraId="3FFD1904" w14:textId="77777777">
      <w:pPr>
        <w:pStyle w:val="a19"/>
        <w:ind w:firstLine="708"/>
      </w:pPr>
      <w:r w:rsidRPr="00473D87">
        <w:t>[</w:t>
      </w:r>
    </w:p>
    <w:p w:rsidR="002A2BA9" w:rsidRPr="00B73063" w:rsidP="002A2BA9" w14:paraId="6BB59614" w14:textId="77777777">
      <w:pPr>
        <w:pStyle w:val="a19"/>
        <w:ind w:firstLine="708"/>
      </w:pPr>
      <w:r w:rsidRPr="00B73063">
        <w:t>"</w:t>
      </w:r>
      <w:r w:rsidRPr="00AD0F60">
        <w:rPr>
          <w:lang w:val="en-US"/>
        </w:rPr>
        <w:t>string</w:t>
      </w:r>
      <w:r w:rsidRPr="00B73063">
        <w:t>($</w:t>
      </w:r>
      <w:r w:rsidRPr="00D832AA">
        <w:rPr>
          <w:lang w:val="en-US"/>
        </w:rPr>
        <w:t>uuid</w:t>
      </w:r>
      <w:r w:rsidRPr="00B73063">
        <w:t>)"</w:t>
      </w:r>
    </w:p>
    <w:p w:rsidR="002A2BA9" w:rsidRPr="00B73063" w:rsidP="002A2BA9" w14:paraId="304B5F20" w14:textId="77777777">
      <w:pPr>
        <w:pStyle w:val="a19"/>
        <w:ind w:firstLine="708"/>
      </w:pPr>
      <w:r w:rsidRPr="00B73063">
        <w:t>]</w:t>
      </w:r>
    </w:p>
    <w:p w:rsidR="002A2BA9" w:rsidRPr="006B3B4A" w:rsidP="002A2BA9" w14:paraId="568D0ACB" w14:textId="77777777">
      <w:pPr>
        <w:pStyle w:val="a19"/>
      </w:pPr>
      <w:r w:rsidRPr="006B3B4A">
        <w:t>}</w:t>
      </w:r>
    </w:p>
    <w:p w:rsidR="002A2BA9" w:rsidRPr="00DF2287" w14:paraId="7BE3E21D" w14:textId="77777777">
      <w:pPr>
        <w:pStyle w:val="a28"/>
      </w:pPr>
      <w:r w:rsidRPr="00DF2287">
        <w:t>Где:</w:t>
      </w:r>
    </w:p>
    <w:p w:rsidR="002A2BA9" w:rsidRPr="00DF2287" w14:paraId="7066609A" w14:textId="77777777">
      <w:pPr>
        <w:pStyle w:val="a28"/>
      </w:pPr>
      <w:r w:rsidRPr="00DF2287">
        <w:t>[] – массив идентификаторов запросов в ХМЧД.</w:t>
      </w:r>
    </w:p>
    <w:p w:rsidR="002A2BA9" w:rsidRPr="00CE318A" w14:paraId="2294EDB5" w14:textId="77777777">
      <w:pPr>
        <w:pStyle w:val="a28"/>
      </w:pPr>
      <w:r w:rsidRPr="00981B60">
        <w:t>RESPONSE</w:t>
      </w:r>
    </w:p>
    <w:p w:rsidR="002A2BA9" w:rsidRPr="00DF2287" w14:paraId="466FF2AC" w14:textId="77777777">
      <w:pPr>
        <w:pStyle w:val="a28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.</w:t>
      </w:r>
    </w:p>
    <w:p w:rsidR="002A2BA9" w:rsidRPr="00DF2287" w14:paraId="4FBD99FC" w14:textId="77777777">
      <w:pPr>
        <w:pStyle w:val="a28"/>
      </w:pPr>
    </w:p>
    <w:p w:rsidR="002A2BA9" w:rsidRPr="00DF2287" w14:paraId="37C928CC" w14:textId="77777777">
      <w:pPr>
        <w:pStyle w:val="a28"/>
      </w:pPr>
      <w:r w:rsidRPr="00DF2287">
        <w:t>В случае ошибок:</w:t>
      </w:r>
    </w:p>
    <w:p w:rsidR="002A2BA9" w:rsidRPr="006801A5" w14:paraId="3B2EE231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2A2BA9" w:rsidRPr="00674AE2" w:rsidP="002A2BA9" w14:paraId="10A8419A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2A2BA9" w:rsidRPr="00674AE2" w:rsidP="002A2BA9" w14:paraId="21E9759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2A2BA9" w:rsidRPr="00674AE2" w:rsidP="002A2BA9" w14:paraId="1450974B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2A2BA9" w:rsidRPr="00473D87" w:rsidP="002A2BA9" w14:paraId="72C8DAA1" w14:textId="77777777">
      <w:pPr>
        <w:pStyle w:val="a19"/>
      </w:pPr>
      <w:r w:rsidRPr="00981B60">
        <w:rPr>
          <w:lang w:val="en-US"/>
        </w:rPr>
        <w:t xml:space="preserve">  </w:t>
      </w:r>
      <w:r w:rsidRPr="00473D87">
        <w:t>"</w:t>
      </w:r>
      <w:r w:rsidRPr="0044241B">
        <w:rPr>
          <w:lang w:val="en-US"/>
        </w:rPr>
        <w:t>ErrorMessage</w:t>
      </w:r>
      <w:r w:rsidRPr="00473D87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473D87">
        <w:t>",</w:t>
      </w:r>
    </w:p>
    <w:p w:rsidR="002A2BA9" w:rsidRPr="00473D87" w:rsidP="002A2BA9" w14:paraId="1E785025" w14:textId="77777777">
      <w:pPr>
        <w:pStyle w:val="a19"/>
      </w:pPr>
      <w:r w:rsidRPr="00473D87">
        <w:t xml:space="preserve">  "</w:t>
      </w:r>
      <w:r w:rsidRPr="0044241B">
        <w:rPr>
          <w:lang w:val="en-US"/>
        </w:rPr>
        <w:t>MoreInfo</w:t>
      </w:r>
      <w:r w:rsidRPr="003C0829">
        <w:t>"</w:t>
      </w:r>
      <w:r w:rsidRPr="00473D87">
        <w:t>: {}</w:t>
      </w:r>
    </w:p>
    <w:p w:rsidR="002A2BA9" w:rsidRPr="006801A5" w:rsidP="002A2BA9" w14:paraId="08A76673" w14:textId="40D26493">
      <w:pPr>
        <w:pStyle w:val="a19"/>
      </w:pPr>
      <w:r w:rsidRPr="006801A5">
        <w:t>}</w:t>
      </w:r>
      <w:r w:rsidR="00146324">
        <w:tab/>
      </w:r>
    </w:p>
    <w:p w:rsidR="002A2BA9" w:rsidRPr="006801A5" w:rsidP="006801A5" w14:paraId="0485E307" w14:textId="77777777">
      <w:pPr>
        <w:pStyle w:val="Heading5"/>
        <w:ind w:left="709"/>
        <w:rPr>
          <w:b w:val="0"/>
        </w:rPr>
      </w:pPr>
      <w:bookmarkStart w:id="159" w:name="_Toc145084562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запроса в Истории запросов используется метод DELETE</w:t>
      </w:r>
      <w:bookmarkEnd w:id="159"/>
    </w:p>
    <w:p w:rsidR="002A2BA9" w:rsidRPr="006801A5" w14:paraId="16822A6E" w14:textId="77777777">
      <w:pPr>
        <w:pStyle w:val="a28"/>
        <w:rPr>
          <w:lang w:val="en-US"/>
        </w:rPr>
      </w:pPr>
      <w:r w:rsidRPr="006801A5">
        <w:rPr>
          <w:lang w:val="en-US"/>
        </w:rPr>
        <w:t>DELETE: */poa/Delete</w:t>
      </w:r>
    </w:p>
    <w:p w:rsidR="002A2BA9" w:rsidRPr="006801A5" w14:paraId="1AA28046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2A2BA9" w:rsidRPr="006801A5" w14:paraId="671FCDC0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2A2BA9" w:rsidRPr="00AD0F60" w:rsidP="002A2BA9" w14:paraId="4A25342A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2A2BA9" w:rsidRPr="00473D87" w:rsidP="002A2BA9" w14:paraId="104EFAF0" w14:textId="77777777">
      <w:pPr>
        <w:pStyle w:val="a19"/>
        <w:ind w:firstLine="708"/>
      </w:pPr>
      <w:r w:rsidRPr="00473D87">
        <w:t>[</w:t>
      </w:r>
    </w:p>
    <w:p w:rsidR="002A2BA9" w:rsidRPr="00B73063" w:rsidP="002A2BA9" w14:paraId="40FD8E32" w14:textId="77777777">
      <w:pPr>
        <w:pStyle w:val="a19"/>
        <w:ind w:firstLine="708"/>
      </w:pPr>
      <w:r w:rsidRPr="00B73063">
        <w:t>"</w:t>
      </w:r>
      <w:r w:rsidRPr="00AD0F60">
        <w:rPr>
          <w:lang w:val="en-US"/>
        </w:rPr>
        <w:t>string</w:t>
      </w:r>
      <w:r w:rsidRPr="00B73063">
        <w:t>($</w:t>
      </w:r>
      <w:r w:rsidRPr="00D832AA">
        <w:rPr>
          <w:lang w:val="en-US"/>
        </w:rPr>
        <w:t>uuid</w:t>
      </w:r>
      <w:r w:rsidRPr="00B73063">
        <w:t>)"</w:t>
      </w:r>
    </w:p>
    <w:p w:rsidR="002A2BA9" w:rsidRPr="00B73063" w:rsidP="002A2BA9" w14:paraId="5A44F92B" w14:textId="77777777">
      <w:pPr>
        <w:pStyle w:val="a19"/>
        <w:ind w:firstLine="708"/>
      </w:pPr>
      <w:r w:rsidRPr="00B73063">
        <w:t>]</w:t>
      </w:r>
    </w:p>
    <w:p w:rsidR="002A2BA9" w:rsidRPr="006B3B4A" w:rsidP="002A2BA9" w14:paraId="2317BAC5" w14:textId="77777777">
      <w:pPr>
        <w:pStyle w:val="a19"/>
      </w:pPr>
      <w:r w:rsidRPr="006B3B4A">
        <w:t>}</w:t>
      </w:r>
    </w:p>
    <w:p w:rsidR="002A2BA9" w:rsidRPr="00DF2287" w14:paraId="6064CA5E" w14:textId="77777777">
      <w:pPr>
        <w:pStyle w:val="a28"/>
      </w:pPr>
      <w:r w:rsidRPr="00DF2287">
        <w:t>Где:</w:t>
      </w:r>
    </w:p>
    <w:p w:rsidR="002A2BA9" w:rsidRPr="00DF2287" w14:paraId="15B457D6" w14:textId="77777777">
      <w:pPr>
        <w:pStyle w:val="a28"/>
      </w:pPr>
      <w:r w:rsidRPr="00DF2287">
        <w:t>[] – массив идентификаторов запросов в ХМЧД.</w:t>
      </w:r>
    </w:p>
    <w:p w:rsidR="002A2BA9" w:rsidRPr="00CE318A" w14:paraId="429A5E7F" w14:textId="77777777">
      <w:pPr>
        <w:pStyle w:val="a28"/>
      </w:pPr>
      <w:r w:rsidRPr="00981B60">
        <w:t>RESPONSE</w:t>
      </w:r>
    </w:p>
    <w:p w:rsidR="002A2BA9" w:rsidRPr="00DF2287" w14:paraId="3727F8FE" w14:textId="77777777">
      <w:pPr>
        <w:pStyle w:val="a28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.</w:t>
      </w:r>
    </w:p>
    <w:p w:rsidR="002A2BA9" w:rsidRPr="00DF2287" w14:paraId="1387ED5C" w14:textId="77777777">
      <w:pPr>
        <w:pStyle w:val="a28"/>
      </w:pPr>
    </w:p>
    <w:p w:rsidR="002A2BA9" w:rsidRPr="00DF2287" w14:paraId="60A9A807" w14:textId="77777777">
      <w:pPr>
        <w:pStyle w:val="a28"/>
      </w:pPr>
      <w:r w:rsidRPr="00DF2287">
        <w:t>В случае ошибок:</w:t>
      </w:r>
    </w:p>
    <w:p w:rsidR="002A2BA9" w:rsidRPr="006801A5" w14:paraId="67A00AED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2A2BA9" w:rsidRPr="00674AE2" w:rsidP="002A2BA9" w14:paraId="01D02601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2A2BA9" w:rsidRPr="00674AE2" w:rsidP="002A2BA9" w14:paraId="294EAA2A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2A2BA9" w:rsidRPr="00674AE2" w:rsidP="002A2BA9" w14:paraId="49E2D0C5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2A2BA9" w:rsidRPr="006D555D" w:rsidP="002A2BA9" w14:paraId="1D6FF94C" w14:textId="77777777">
      <w:pPr>
        <w:pStyle w:val="a19"/>
      </w:pPr>
      <w:r w:rsidRPr="00981B60">
        <w:rPr>
          <w:lang w:val="en-US"/>
        </w:rPr>
        <w:t xml:space="preserve">  </w:t>
      </w:r>
      <w:r w:rsidRPr="006D555D">
        <w:t>"</w:t>
      </w:r>
      <w:r w:rsidRPr="0044241B">
        <w:rPr>
          <w:lang w:val="en-US"/>
        </w:rPr>
        <w:t>ErrorMessage</w:t>
      </w:r>
      <w:r w:rsidRPr="006D555D">
        <w:t>": "</w:t>
      </w:r>
      <w:r w:rsidRPr="00A60090">
        <w:t>Неправильное</w:t>
      </w:r>
      <w:r w:rsidRPr="006D555D">
        <w:t xml:space="preserve"> </w:t>
      </w:r>
      <w:r w:rsidRPr="00A60090">
        <w:t>тело</w:t>
      </w:r>
      <w:r w:rsidRPr="006D555D">
        <w:t xml:space="preserve"> </w:t>
      </w:r>
      <w:r w:rsidRPr="00A60090">
        <w:t>запроса</w:t>
      </w:r>
      <w:r w:rsidRPr="006D555D">
        <w:t>",</w:t>
      </w:r>
    </w:p>
    <w:p w:rsidR="002A2BA9" w:rsidRPr="00E32BD7" w:rsidP="002A2BA9" w14:paraId="6BBBA961" w14:textId="77777777">
      <w:pPr>
        <w:pStyle w:val="a19"/>
      </w:pPr>
      <w:r w:rsidRPr="006D555D">
        <w:t xml:space="preserve">  </w:t>
      </w:r>
      <w:r w:rsidRPr="00E32BD7">
        <w:t>"</w:t>
      </w:r>
      <w:r w:rsidRPr="0044241B">
        <w:rPr>
          <w:lang w:val="en-US"/>
        </w:rPr>
        <w:t>MoreInfo</w:t>
      </w:r>
      <w:r w:rsidRPr="003C0829">
        <w:t>"</w:t>
      </w:r>
      <w:r w:rsidRPr="00E32BD7">
        <w:t>: {}</w:t>
      </w:r>
    </w:p>
    <w:p w:rsidR="002A2BA9" w:rsidRPr="00893239" w:rsidP="002A2BA9" w14:paraId="195DE71A" w14:textId="77777777">
      <w:pPr>
        <w:pStyle w:val="a19"/>
        <w:rPr>
          <w:lang w:val="en-US"/>
        </w:rPr>
      </w:pPr>
      <w:r w:rsidRPr="0044241B">
        <w:rPr>
          <w:lang w:val="en-US"/>
        </w:rPr>
        <w:t>}</w:t>
      </w:r>
    </w:p>
    <w:p w:rsidR="002A2BA9" w:rsidRPr="006801A5" w14:paraId="42778379" w14:textId="77777777">
      <w:pPr>
        <w:pStyle w:val="a28"/>
        <w:rPr>
          <w:lang w:val="en-US"/>
        </w:rPr>
      </w:pPr>
    </w:p>
    <w:p w:rsidR="002A2BA9" w:rsidRPr="006801A5" w14:paraId="7DFB872E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</w:t>
      </w:r>
    </w:p>
    <w:p w:rsidR="002A2BA9" w:rsidRPr="006801A5" w14:paraId="357DE1D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2A2BA9" w:rsidRPr="005711F2" w:rsidP="002A2BA9" w14:paraId="394D4E12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2A2BA9" w:rsidRPr="005711F2" w:rsidP="002A2BA9" w14:paraId="65B8CA06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2A2BA9" w:rsidRPr="00BD36C5" w:rsidP="002A2BA9" w14:paraId="7D2B3EF0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BD36C5">
        <w:rPr>
          <w:lang w:val="en-US"/>
        </w:rPr>
        <w:t>"ErrorCode": "MESSAGE_DELETE_ERROR",</w:t>
      </w:r>
    </w:p>
    <w:p w:rsidR="002A2BA9" w:rsidRPr="005B671C" w:rsidP="002A2BA9" w14:paraId="7F1A7991" w14:textId="77777777">
      <w:pPr>
        <w:pStyle w:val="a19"/>
      </w:pPr>
      <w:r w:rsidRPr="00FA7E83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893239">
        <w:t xml:space="preserve">Удаление </w:t>
      </w:r>
      <w:r>
        <w:t>сообщений</w:t>
      </w:r>
      <w:r w:rsidRPr="00893239">
        <w:t xml:space="preserve"> с данным статусом запрещено настройками статусной модели</w:t>
      </w:r>
      <w:r w:rsidRPr="005B671C">
        <w:t>",</w:t>
      </w:r>
    </w:p>
    <w:p w:rsidR="002A2BA9" w:rsidRPr="005711F2" w:rsidP="002A2BA9" w14:paraId="35B69D99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:rsidR="002A2BA9" w:rsidRPr="005711F2" w:rsidP="002A2BA9" w14:paraId="39C8BC0B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2A2BA9" w:rsidRPr="006801A5" w:rsidP="006801A5" w14:paraId="14DF9E3F" w14:textId="77777777">
      <w:pPr>
        <w:pStyle w:val="Heading5"/>
        <w:ind w:left="709"/>
        <w:rPr>
          <w:b w:val="0"/>
        </w:rPr>
      </w:pPr>
      <w:bookmarkStart w:id="160" w:name="_Toc145084563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запросов из Истории запросов используется метод GET</w:t>
      </w:r>
      <w:bookmarkEnd w:id="160"/>
    </w:p>
    <w:p w:rsidR="005C63C4" w:rsidRPr="00CE318A" w14:paraId="30C1A860" w14:textId="77777777">
      <w:pPr>
        <w:pStyle w:val="a28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E7351">
        <w:t>GetRequests</w:t>
      </w:r>
    </w:p>
    <w:p w:rsidR="005C63C4" w:rsidRPr="00DF2287" w14:paraId="106537AE" w14:textId="77777777">
      <w:pPr>
        <w:pStyle w:val="a28"/>
      </w:pPr>
      <w:r w:rsidRPr="00DF2287">
        <w:t>В котором передаются следующие параметры:</w:t>
      </w:r>
    </w:p>
    <w:p w:rsidR="005C63C4" w:rsidRPr="006801A5" w14:paraId="1615C8A8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14:paraId="5CBFA295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5C63C4" w:rsidRPr="00E02E8D" w:rsidP="005C63C4" w14:paraId="3ECD07E5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5AB4A6E5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Page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:rsidR="005C63C4" w:rsidP="005C63C4" w14:paraId="5F737CB3" w14:textId="77777777">
      <w:pPr>
        <w:pStyle w:val="a19"/>
        <w:ind w:firstLine="708"/>
        <w:rPr>
          <w:lang w:val="en-US"/>
        </w:rPr>
      </w:pPr>
      <w:r w:rsidRPr="00552141">
        <w:rPr>
          <w:lang w:val="en-US"/>
        </w:rPr>
        <w:t>"</w:t>
      </w:r>
      <w:r>
        <w:rPr>
          <w:lang w:val="en-US"/>
        </w:rPr>
        <w:t>PageSize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:rsidR="005C63C4" w:rsidRPr="006801A5" w:rsidP="005C63C4" w14:paraId="6C83D33D" w14:textId="77777777">
      <w:pPr>
        <w:pStyle w:val="a19"/>
      </w:pPr>
      <w:r w:rsidRPr="006801A5">
        <w:t>}</w:t>
      </w:r>
    </w:p>
    <w:p w:rsidR="005C63C4" w:rsidRPr="0098714E" w14:paraId="184BC0CD" w14:textId="77777777">
      <w:pPr>
        <w:pStyle w:val="a28"/>
      </w:pPr>
      <w:r>
        <w:t>Где</w:t>
      </w:r>
      <w:r w:rsidRPr="0098714E">
        <w:t>:</w:t>
      </w:r>
    </w:p>
    <w:p w:rsidR="005C63C4" w14:paraId="2D3032D8" w14:textId="77777777">
      <w:pPr>
        <w:pStyle w:val="a76"/>
      </w:pPr>
      <w:r>
        <w:rPr>
          <w:lang w:val="en-US"/>
        </w:rPr>
        <w:t>Page</w:t>
      </w:r>
      <w:r w:rsidRPr="00A50AE8">
        <w:t xml:space="preserve"> – </w:t>
      </w:r>
      <w:r>
        <w:t>номер страницы в Истории</w:t>
      </w:r>
      <w:r w:rsidRPr="00A50AE8">
        <w:t xml:space="preserve"> </w:t>
      </w:r>
      <w:r>
        <w:t>запросов в ХМЧД;</w:t>
      </w:r>
    </w:p>
    <w:p w:rsidR="005C63C4" w:rsidRPr="00C73BB5" w14:paraId="2D1B4F0D" w14:textId="77777777">
      <w:pPr>
        <w:pStyle w:val="a76"/>
      </w:pPr>
      <w:r>
        <w:rPr>
          <w:lang w:val="en-US"/>
        </w:rPr>
        <w:t>PageSize</w:t>
      </w:r>
      <w:r>
        <w:t xml:space="preserve"> – количество запросов на странице.</w:t>
      </w:r>
    </w:p>
    <w:p w:rsidR="005C63C4" w:rsidRPr="00DF2287" w14:paraId="0BB4839C" w14:textId="77777777">
      <w:pPr>
        <w:pStyle w:val="a28"/>
      </w:pPr>
    </w:p>
    <w:p w:rsidR="005C63C4" w:rsidRPr="006801A5" w14:paraId="2729C201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5C63C4" w:rsidRPr="006801A5" w14:paraId="08045B09" w14:textId="77777777">
      <w:pPr>
        <w:pStyle w:val="a28"/>
        <w:rPr>
          <w:lang w:val="en-US"/>
        </w:rPr>
      </w:pPr>
      <w:r w:rsidRPr="006801A5">
        <w:rPr>
          <w:lang w:val="en-US"/>
        </w:rPr>
        <w:t>HTTP 200 – OK;</w:t>
      </w:r>
    </w:p>
    <w:p w:rsidR="005C63C4" w:rsidRPr="00AD0F60" w:rsidP="005C63C4" w14:paraId="2A25245D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5C63C4" w:rsidRPr="00AD0F60" w:rsidP="005C63C4" w14:paraId="6DF0D12F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4A95EA44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744905A5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"Title": "string"</w:t>
      </w:r>
      <w:r w:rsidRPr="00A50AE8">
        <w:rPr>
          <w:lang w:val="en-US"/>
        </w:rPr>
        <w:t>,</w:t>
      </w:r>
    </w:p>
    <w:p w:rsidR="005C63C4" w:rsidRPr="00AD0F60" w:rsidP="005C63C4" w14:paraId="306A8E11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"CreationDate": "string"</w:t>
      </w:r>
      <w:r w:rsidRPr="00A50AE8">
        <w:rPr>
          <w:lang w:val="en-US"/>
        </w:rPr>
        <w:t>,</w:t>
      </w:r>
    </w:p>
    <w:p w:rsidR="005C63C4" w:rsidRPr="00AD0F60" w:rsidP="005C63C4" w14:paraId="02D8F739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98714E">
        <w:rPr>
          <w:lang w:val="en-US"/>
        </w:rPr>
        <w:t>StatusChangeDate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5890FF67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4DA2E70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"S</w:t>
      </w:r>
      <w:r>
        <w:rPr>
          <w:lang w:val="en-US"/>
        </w:rPr>
        <w:t>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7D8551B3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Name": "string"</w:t>
      </w:r>
      <w:r w:rsidRPr="00A50AE8">
        <w:rPr>
          <w:lang w:val="en-US"/>
        </w:rPr>
        <w:t>,</w:t>
      </w:r>
    </w:p>
    <w:p w:rsidR="005C63C4" w:rsidP="005C63C4" w14:paraId="7E9C4AA4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SenderId</w:t>
      </w:r>
      <w:r w:rsidRPr="00AD0F60">
        <w:rPr>
          <w:lang w:val="en-US"/>
        </w:rPr>
        <w:t>": "string</w:t>
      </w:r>
      <w:r w:rsidRPr="006D555D">
        <w:rPr>
          <w:lang w:val="en-US"/>
        </w:rPr>
        <w:t>($</w:t>
      </w:r>
      <w:r w:rsidRPr="00D832AA">
        <w:rPr>
          <w:lang w:val="en-US"/>
        </w:rPr>
        <w:t>uuid</w:t>
      </w:r>
      <w:r w:rsidRPr="006D555D">
        <w:rPr>
          <w:lang w:val="en-US"/>
        </w:rPr>
        <w:t>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4CE87747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6D555D">
        <w:rPr>
          <w:lang w:val="en-US"/>
        </w:rPr>
        <w:t>MethodExchange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0D34C8D2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6D555D">
        <w:rPr>
          <w:lang w:val="en-US"/>
        </w:rPr>
        <w:t>PoAIds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:rsidR="005C63C4" w:rsidRPr="006D555D" w:rsidP="005C63C4" w14:paraId="3D08D497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  </w:t>
      </w:r>
      <w:r w:rsidRPr="006D555D">
        <w:rPr>
          <w:lang w:val="en-US"/>
        </w:rPr>
        <w:t>"</w:t>
      </w:r>
      <w:r w:rsidRPr="00AD0F60">
        <w:rPr>
          <w:lang w:val="en-US"/>
        </w:rPr>
        <w:t>string</w:t>
      </w:r>
      <w:r w:rsidRPr="006D555D">
        <w:rPr>
          <w:lang w:val="en-US"/>
        </w:rPr>
        <w:t>($</w:t>
      </w:r>
      <w:r w:rsidRPr="00D832AA">
        <w:rPr>
          <w:lang w:val="en-US"/>
        </w:rPr>
        <w:t>uuid</w:t>
      </w:r>
      <w:r w:rsidRPr="006D555D">
        <w:rPr>
          <w:lang w:val="en-US"/>
        </w:rPr>
        <w:t>)"</w:t>
      </w:r>
    </w:p>
    <w:p w:rsidR="005C63C4" w:rsidRPr="006D555D" w:rsidP="005C63C4" w14:paraId="16D07675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</w:t>
      </w:r>
      <w:r w:rsidRPr="006D555D">
        <w:rPr>
          <w:lang w:val="en-US"/>
        </w:rPr>
        <w:t>]</w:t>
      </w:r>
      <w:r>
        <w:rPr>
          <w:lang w:val="en-US"/>
        </w:rPr>
        <w:t>,</w:t>
      </w:r>
    </w:p>
    <w:p w:rsidR="005C63C4" w:rsidRPr="00096B23" w:rsidP="005C63C4" w14:paraId="565D1290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</w:t>
      </w:r>
      <w:r w:rsidRPr="00096B23">
        <w:rPr>
          <w:lang w:val="en-US"/>
        </w:rPr>
        <w:t>"</w:t>
      </w:r>
      <w:r>
        <w:rPr>
          <w:lang w:val="en-US"/>
        </w:rPr>
        <w:t>Poa</w:t>
      </w:r>
      <w:r w:rsidRPr="00096B23">
        <w:rPr>
          <w:lang w:val="en-US"/>
        </w:rPr>
        <w:t>Files": [</w:t>
      </w:r>
    </w:p>
    <w:p w:rsidR="005C63C4" w:rsidRPr="00096B23" w:rsidP="005C63C4" w14:paraId="4B9DF0A9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096B23" w:rsidP="005C63C4" w14:paraId="05264EC7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>
        <w:rPr>
          <w:lang w:val="en-US"/>
        </w:rPr>
        <w:t>Id</w:t>
      </w:r>
      <w:r w:rsidRPr="00096B23">
        <w:rPr>
          <w:lang w:val="en-US"/>
        </w:rPr>
        <w:t>": "string</w:t>
      </w:r>
      <w:r w:rsidRPr="00D832AA">
        <w:rPr>
          <w:lang w:val="en-US"/>
        </w:rPr>
        <w:t>($uuid)</w:t>
      </w:r>
      <w:r w:rsidRPr="00096B23">
        <w:rPr>
          <w:lang w:val="en-US"/>
        </w:rPr>
        <w:t>",</w:t>
      </w:r>
    </w:p>
    <w:p w:rsidR="005C63C4" w:rsidRPr="00096B23" w:rsidP="005C63C4" w14:paraId="29A8D16E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6D555D">
        <w:rPr>
          <w:lang w:val="en-US"/>
        </w:rPr>
        <w:t>ContentType</w:t>
      </w:r>
      <w:r w:rsidRPr="00096B23">
        <w:rPr>
          <w:lang w:val="en-US"/>
        </w:rPr>
        <w:t>": "string",</w:t>
      </w:r>
    </w:p>
    <w:p w:rsidR="005C63C4" w:rsidRPr="00674AE2" w:rsidP="005C63C4" w14:paraId="4C773816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 w:rsidRPr="006D555D">
        <w:rPr>
          <w:lang w:val="en-US"/>
        </w:rPr>
        <w:t>Content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:rsidR="005C63C4" w:rsidP="005C63C4" w14:paraId="14AF76A4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:rsidR="005C63C4" w:rsidP="005C63C4" w14:paraId="2A673278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Name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:rsidR="005C63C4" w:rsidP="005C63C4" w14:paraId="5407E49C" w14:textId="77777777">
      <w:pPr>
        <w:pStyle w:val="a19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:rsidR="005C63C4" w:rsidP="005C63C4" w14:paraId="4DDA054B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MessageReceiptId</w:t>
      </w:r>
      <w:r w:rsidRPr="00674AE2">
        <w:rPr>
          <w:lang w:val="en-US"/>
        </w:rPr>
        <w:t>": "string",</w:t>
      </w:r>
    </w:p>
    <w:p w:rsidR="005C63C4" w:rsidRPr="00674AE2" w:rsidP="005C63C4" w14:paraId="4009F92B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PoAId</w:t>
      </w:r>
      <w:r>
        <w:rPr>
          <w:lang w:val="en-US"/>
        </w:rPr>
        <w:t>": "string"</w:t>
      </w:r>
    </w:p>
    <w:p w:rsidR="005C63C4" w:rsidRPr="00674AE2" w:rsidP="005C63C4" w14:paraId="59A8C82D" w14:textId="77777777">
      <w:pPr>
        <w:pStyle w:val="a19"/>
        <w:rPr>
          <w:lang w:val="en-US"/>
        </w:rPr>
      </w:pPr>
      <w:r>
        <w:rPr>
          <w:lang w:val="en-US"/>
        </w:rPr>
        <w:t xml:space="preserve">       </w:t>
      </w:r>
      <w:r w:rsidRPr="00674AE2">
        <w:rPr>
          <w:lang w:val="en-US"/>
        </w:rPr>
        <w:t>}</w:t>
      </w:r>
    </w:p>
    <w:p w:rsidR="005C63C4" w:rsidRPr="00A909E3" w:rsidP="005C63C4" w14:paraId="3B14533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 xml:space="preserve"> ],</w:t>
      </w:r>
    </w:p>
    <w:p w:rsidR="005C63C4" w:rsidRPr="00096B23" w:rsidP="005C63C4" w14:paraId="15C96243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</w:t>
      </w:r>
      <w:r w:rsidRPr="00096B23">
        <w:rPr>
          <w:lang w:val="en-US"/>
        </w:rPr>
        <w:t>"Files": [</w:t>
      </w:r>
    </w:p>
    <w:p w:rsidR="005C63C4" w:rsidRPr="00096B23" w:rsidP="005C63C4" w14:paraId="69CB72CA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6D555D" w:rsidP="005C63C4" w14:paraId="3CFF900A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:rsidR="005C63C4" w:rsidRPr="006D555D" w:rsidP="005C63C4" w14:paraId="3345B59C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:rsidR="005C63C4" w:rsidP="005C63C4" w14:paraId="145503AE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:rsidR="005C63C4" w:rsidP="005C63C4" w14:paraId="1C7AF42B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:rsidR="005C63C4" w:rsidRPr="00674AE2" w:rsidP="005C63C4" w14:paraId="33F5D3D0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:rsidR="005C63C4" w:rsidRPr="00893239" w:rsidP="005C63C4" w14:paraId="78CBA342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  <w:r w:rsidRPr="00893239">
        <w:rPr>
          <w:lang w:val="en-US"/>
        </w:rPr>
        <w:t>,</w:t>
      </w:r>
    </w:p>
    <w:p w:rsidR="005C63C4" w:rsidRPr="00893239" w:rsidP="005C63C4" w14:paraId="37430CDE" w14:textId="77777777">
      <w:pPr>
        <w:pStyle w:val="a19"/>
        <w:rPr>
          <w:lang w:val="en-US"/>
        </w:rPr>
      </w:pP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674AE2">
        <w:rPr>
          <w:lang w:val="en-US"/>
        </w:rPr>
        <w:t>"</w:t>
      </w:r>
      <w:r w:rsidRPr="003F3331">
        <w:rPr>
          <w:lang w:val="en-US"/>
        </w:rPr>
        <w:t>CanDownload</w:t>
      </w:r>
      <w:r w:rsidRPr="00674AE2">
        <w:rPr>
          <w:lang w:val="en-US"/>
        </w:rPr>
        <w:t>": "</w:t>
      </w:r>
      <w:r>
        <w:rPr>
          <w:lang w:val="en-US"/>
        </w:rPr>
        <w:t>boolean"</w:t>
      </w:r>
    </w:p>
    <w:p w:rsidR="005C63C4" w:rsidRPr="00674AE2" w:rsidP="005C63C4" w14:paraId="22517E16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893239">
        <w:rPr>
          <w:lang w:val="en-US"/>
        </w:rPr>
        <w:tab/>
      </w:r>
      <w:r w:rsidRPr="00674AE2">
        <w:rPr>
          <w:lang w:val="en-US"/>
        </w:rPr>
        <w:t>}</w:t>
      </w:r>
    </w:p>
    <w:p w:rsidR="005C63C4" w:rsidRPr="00893239" w:rsidP="005C63C4" w14:paraId="2B5ED8E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],</w:t>
      </w:r>
    </w:p>
    <w:p w:rsidR="005C63C4" w:rsidP="005C63C4" w14:paraId="70B2DCC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Color</w:t>
      </w:r>
      <w:r w:rsidRPr="00AD0F60">
        <w:rPr>
          <w:lang w:val="en-US"/>
        </w:rPr>
        <w:t>": "string"</w:t>
      </w:r>
    </w:p>
    <w:p w:rsidR="005C63C4" w:rsidP="005C63C4" w14:paraId="18CC51C7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5C63C4" w:rsidRPr="006801A5" w:rsidP="005C63C4" w14:paraId="7169FB75" w14:textId="77777777">
      <w:pPr>
        <w:pStyle w:val="a19"/>
        <w:rPr>
          <w:lang w:val="en-US"/>
        </w:rPr>
      </w:pPr>
      <w:r>
        <w:rPr>
          <w:lang w:val="en-US"/>
        </w:rPr>
        <w:t>]</w:t>
      </w:r>
    </w:p>
    <w:p w:rsidR="005C63C4" w:rsidRPr="006801A5" w14:paraId="09E0B23D" w14:textId="77777777">
      <w:pPr>
        <w:pStyle w:val="a28"/>
        <w:rPr>
          <w:lang w:val="en-US"/>
        </w:rPr>
      </w:pPr>
      <w:r>
        <w:t>Где</w:t>
      </w:r>
      <w:r w:rsidRPr="006801A5">
        <w:rPr>
          <w:lang w:val="en-US"/>
        </w:rPr>
        <w:t>:</w:t>
      </w:r>
    </w:p>
    <w:p w:rsidR="005C63C4" w:rsidP="005C63C4" w14:paraId="0C229605" w14:textId="77777777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:rsidR="005C63C4" w:rsidRPr="003C0829" w:rsidP="005C63C4" w14:paraId="25E1F8B6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Title</w:t>
      </w:r>
      <w:r w:rsidRPr="00F0091A">
        <w:t xml:space="preserve"> </w:t>
      </w:r>
      <w:r w:rsidRPr="00896CEA">
        <w:t>–</w:t>
      </w:r>
      <w:r w:rsidRPr="00F0091A">
        <w:t xml:space="preserve">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:rsidR="005C63C4" w:rsidRPr="00F0091A" w:rsidP="005C63C4" w14:paraId="690F2F1D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:rsidR="005C63C4" w:rsidRPr="00F0091A" w:rsidP="005C63C4" w14:paraId="068F52F1" w14:textId="77777777">
      <w:pPr>
        <w:pStyle w:val="a30"/>
        <w:numPr>
          <w:ilvl w:val="0"/>
          <w:numId w:val="28"/>
        </w:numPr>
        <w:ind w:left="1429"/>
      </w:pPr>
      <w:r w:rsidRPr="00F0091A">
        <w:t xml:space="preserve">StatusChangeDate - </w:t>
      </w:r>
      <w:r>
        <w:t>д</w:t>
      </w:r>
      <w:r w:rsidRPr="00F0091A">
        <w:t>ата, время изменения статуса</w:t>
      </w:r>
      <w:r>
        <w:t xml:space="preserve"> запроса;</w:t>
      </w:r>
    </w:p>
    <w:p w:rsidR="005C63C4" w:rsidRPr="00F0091A" w:rsidP="005C63C4" w14:paraId="436D8E24" w14:textId="39B37627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ХМЧД:</w:t>
      </w:r>
      <w:r w:rsidRPr="00F0091A">
        <w:t xml:space="preserve"> </w:t>
      </w:r>
      <w:r>
        <w:t>Черновик</w:t>
      </w:r>
      <w:r w:rsidRPr="00893239">
        <w:t xml:space="preserve"> (</w:t>
      </w:r>
      <w:r>
        <w:t>значение</w:t>
      </w:r>
      <w:r w:rsidRPr="00516410">
        <w:t>:</w:t>
      </w:r>
      <w:r w:rsidRPr="00893239">
        <w:t xml:space="preserve"> 0)</w:t>
      </w:r>
      <w:r>
        <w:t xml:space="preserve">, </w:t>
      </w:r>
      <w:r w:rsidRPr="00F0091A">
        <w:t>Отправлено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1)</w:t>
      </w:r>
      <w:r w:rsidRPr="00F0091A">
        <w:t>, Загружено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2)</w:t>
      </w:r>
      <w:r>
        <w:t xml:space="preserve">, </w:t>
      </w:r>
      <w:r w:rsidRPr="00F0091A">
        <w:t>Ошибка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3)</w:t>
      </w:r>
      <w:r w:rsidRPr="00F0091A">
        <w:t>, Принято в обработку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4)</w:t>
      </w:r>
      <w:r w:rsidRPr="00F0091A">
        <w:t>, Запрос выполнен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3</w:t>
      </w:r>
      <w:r w:rsidRPr="00893239">
        <w:t>)</w:t>
      </w:r>
      <w:r>
        <w:t xml:space="preserve">, </w:t>
      </w:r>
      <w:r w:rsidRPr="00F0091A">
        <w:t>Запрос выполнен (частично)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4</w:t>
      </w:r>
      <w:r>
        <w:t>)</w:t>
      </w:r>
      <w:r w:rsidRPr="00B47F99">
        <w:t>;</w:t>
      </w:r>
    </w:p>
    <w:p w:rsidR="005C63C4" w:rsidRPr="00893239" w:rsidP="005C63C4" w14:paraId="5CF2C375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F0091A">
        <w:t>Size</w:t>
      </w:r>
      <w:r w:rsidRPr="00096B23">
        <w:t xml:space="preserve"> – размер </w:t>
      </w:r>
      <w:r>
        <w:t>запроса</w:t>
      </w:r>
      <w:r w:rsidRPr="00096B23">
        <w:t xml:space="preserve"> в байтах. Имеет</w:t>
      </w:r>
      <w:r w:rsidRPr="00893239">
        <w:rPr>
          <w:lang w:val="en-US"/>
        </w:rPr>
        <w:t xml:space="preserve"> </w:t>
      </w:r>
      <w:r w:rsidRPr="00096B23">
        <w:t>формат</w:t>
      </w:r>
      <w:r w:rsidRPr="00893239">
        <w:rPr>
          <w:lang w:val="en-US"/>
        </w:rPr>
        <w:t xml:space="preserve"> int64 (</w:t>
      </w:r>
      <w:r w:rsidRPr="00096B23">
        <w:t>т</w:t>
      </w:r>
      <w:r w:rsidRPr="00893239">
        <w:rPr>
          <w:lang w:val="en-US"/>
        </w:rPr>
        <w:t>.</w:t>
      </w:r>
      <w:r w:rsidRPr="00096B23">
        <w:t>е</w:t>
      </w:r>
      <w:r w:rsidRPr="00893239">
        <w:rPr>
          <w:lang w:val="en-US"/>
        </w:rPr>
        <w:t>. signed 64 bits);</w:t>
      </w:r>
    </w:p>
    <w:p w:rsidR="005C63C4" w:rsidP="005C63C4" w14:paraId="68414B2C" w14:textId="77777777">
      <w:pPr>
        <w:pStyle w:val="a29"/>
        <w:numPr>
          <w:ilvl w:val="0"/>
          <w:numId w:val="28"/>
        </w:numPr>
        <w:ind w:left="1429"/>
      </w:pPr>
      <w:r w:rsidRPr="00F0091A">
        <w:t>SenderName</w:t>
      </w:r>
      <w:r w:rsidRPr="00A34532">
        <w:t xml:space="preserve"> – </w:t>
      </w:r>
      <w:r>
        <w:t>информация об отправителе</w:t>
      </w:r>
      <w:r w:rsidRPr="00F0091A">
        <w:t xml:space="preserve">  </w:t>
      </w:r>
      <w:r>
        <w:t>Фамилия И.О.;</w:t>
      </w:r>
    </w:p>
    <w:p w:rsidR="005C63C4" w:rsidP="005C63C4" w14:paraId="2BEDD7DD" w14:textId="77777777">
      <w:pPr>
        <w:pStyle w:val="a29"/>
        <w:numPr>
          <w:ilvl w:val="0"/>
          <w:numId w:val="28"/>
        </w:numPr>
        <w:ind w:left="1429"/>
      </w:pPr>
      <w:r w:rsidRPr="00F0091A">
        <w:t>SenderId</w:t>
      </w:r>
      <w:r w:rsidRPr="00A34532">
        <w:t xml:space="preserve"> – </w:t>
      </w:r>
      <w:r>
        <w:t>идентификатор отправителя;</w:t>
      </w:r>
      <w:r w:rsidRPr="003C0829">
        <w:t xml:space="preserve">  </w:t>
      </w:r>
    </w:p>
    <w:p w:rsidR="005C63C4" w:rsidRPr="00F0091A" w:rsidP="005C63C4" w14:paraId="5E7EFCF2" w14:textId="77777777">
      <w:pPr>
        <w:pStyle w:val="a29"/>
        <w:numPr>
          <w:ilvl w:val="0"/>
          <w:numId w:val="28"/>
        </w:numPr>
        <w:ind w:left="1429"/>
      </w:pPr>
      <w:r w:rsidRPr="00F0091A">
        <w:t xml:space="preserve">MethodExchange - Способ обмена (возможные значения: </w:t>
      </w:r>
      <w:r w:rsidRPr="00F0091A">
        <w:rPr>
          <w:lang w:val="en-US"/>
        </w:rPr>
        <w:t>Esod</w:t>
      </w:r>
      <w:r>
        <w:t xml:space="preserve"> (</w:t>
      </w:r>
      <w:r w:rsidRPr="003C0829">
        <w:t>Личный кабинет</w:t>
      </w:r>
      <w:r>
        <w:t xml:space="preserve">), </w:t>
      </w:r>
      <w:r w:rsidRPr="00F0091A">
        <w:t>UniversalRest, Rest</w:t>
      </w:r>
      <w:r>
        <w:t>)</w:t>
      </w:r>
      <w:r w:rsidRPr="00F0091A">
        <w:t>;</w:t>
      </w:r>
    </w:p>
    <w:p w:rsidR="005C63C4" w:rsidP="005C63C4" w14:paraId="48BAAA94" w14:textId="77777777">
      <w:pPr>
        <w:pStyle w:val="a29"/>
        <w:numPr>
          <w:ilvl w:val="0"/>
          <w:numId w:val="28"/>
        </w:numPr>
        <w:ind w:left="1429"/>
      </w:pPr>
      <w:r w:rsidRPr="006D555D">
        <w:rPr>
          <w:lang w:val="en-US"/>
        </w:rPr>
        <w:t>PoAIds</w:t>
      </w:r>
      <w:r>
        <w:t xml:space="preserve"> – массив идентификаторов доверенностей;</w:t>
      </w:r>
    </w:p>
    <w:p w:rsidR="005C63C4" w:rsidRPr="005E3D32" w:rsidP="005C63C4" w14:paraId="3C2EC15D" w14:textId="77777777">
      <w:pPr>
        <w:pStyle w:val="a29"/>
        <w:numPr>
          <w:ilvl w:val="0"/>
          <w:numId w:val="28"/>
        </w:numPr>
        <w:ind w:left="1429"/>
        <w:rPr>
          <w:lang w:val="en-US"/>
        </w:rPr>
      </w:pPr>
      <w:r w:rsidRPr="005E3D32">
        <w:rPr>
          <w:lang w:val="en-US"/>
        </w:rPr>
        <w:t>PoaFiles</w:t>
      </w:r>
      <w:r>
        <w:t xml:space="preserve"> </w:t>
      </w:r>
      <w:r w:rsidRPr="00096B23">
        <w:t>– файлы</w:t>
      </w:r>
      <w:r>
        <w:t xml:space="preserve"> МЧД (необязательно):</w:t>
      </w:r>
    </w:p>
    <w:p w:rsidR="005C63C4" w:rsidP="001D2A38" w14:paraId="68BCDF34" w14:textId="77777777">
      <w:pPr>
        <w:pStyle w:val="a31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:rsidR="005C63C4" w14:paraId="30CBC69A" w14:textId="77777777">
      <w:pPr>
        <w:pStyle w:val="a31"/>
        <w:numPr>
          <w:ilvl w:val="1"/>
          <w:numId w:val="20"/>
        </w:numPr>
      </w:pPr>
      <w:r w:rsidRPr="005E3D32">
        <w:rPr>
          <w:lang w:val="en-US"/>
        </w:rPr>
        <w:t>ContentType</w:t>
      </w:r>
      <w:r>
        <w:t xml:space="preserve"> </w:t>
      </w:r>
      <w:r w:rsidRPr="00314B91">
        <w:rPr>
          <w:lang w:val="en-US"/>
        </w:rPr>
        <w:t xml:space="preserve">– </w:t>
      </w:r>
      <w:r>
        <w:t>тип контента</w:t>
      </w:r>
      <w:r w:rsidRPr="00314B91">
        <w:rPr>
          <w:lang w:val="en-US"/>
        </w:rPr>
        <w:t xml:space="preserve"> </w:t>
      </w:r>
      <w:r>
        <w:t>файла;</w:t>
      </w:r>
    </w:p>
    <w:p w:rsidR="005C63C4" w14:paraId="148ECD53" w14:textId="77777777">
      <w:pPr>
        <w:pStyle w:val="a31"/>
        <w:numPr>
          <w:ilvl w:val="1"/>
          <w:numId w:val="20"/>
        </w:numPr>
      </w:pPr>
      <w:r w:rsidRPr="005E3D32">
        <w:rPr>
          <w:lang w:val="en-US"/>
        </w:rPr>
        <w:t>Content</w:t>
      </w:r>
      <w:r>
        <w:t xml:space="preserve"> </w:t>
      </w:r>
      <w:r w:rsidRPr="00314B91">
        <w:rPr>
          <w:lang w:val="en-US"/>
        </w:rPr>
        <w:t>–</w:t>
      </w:r>
      <w:r>
        <w:t xml:space="preserve"> содержимое файла;</w:t>
      </w:r>
    </w:p>
    <w:p w:rsidR="005C63C4" w:rsidRPr="006801A5" w14:paraId="4567B8A7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6801A5">
        <w:rPr>
          <w:lang w:val="en-US"/>
        </w:rPr>
        <w:t xml:space="preserve"> </w:t>
      </w:r>
      <w:r w:rsidRPr="00096B23">
        <w:t>формат</w:t>
      </w:r>
      <w:r w:rsidRPr="006801A5">
        <w:rPr>
          <w:lang w:val="en-US"/>
        </w:rPr>
        <w:t xml:space="preserve"> </w:t>
      </w:r>
      <w:r w:rsidRPr="00096B23">
        <w:rPr>
          <w:lang w:val="en-US"/>
        </w:rPr>
        <w:t>int</w:t>
      </w:r>
      <w:r w:rsidRPr="006801A5">
        <w:rPr>
          <w:lang w:val="en-US"/>
        </w:rPr>
        <w:t>64 (</w:t>
      </w:r>
      <w:r w:rsidRPr="00096B23">
        <w:t>т</w:t>
      </w:r>
      <w:r w:rsidRPr="006801A5">
        <w:rPr>
          <w:lang w:val="en-US"/>
        </w:rPr>
        <w:t>.</w:t>
      </w:r>
      <w:r w:rsidRPr="00096B23">
        <w:t>е</w:t>
      </w:r>
      <w:r w:rsidRPr="006801A5">
        <w:rPr>
          <w:lang w:val="en-US"/>
        </w:rPr>
        <w:t xml:space="preserve">. </w:t>
      </w:r>
      <w:r w:rsidRPr="00096B23">
        <w:rPr>
          <w:lang w:val="en-US"/>
        </w:rPr>
        <w:t>signed</w:t>
      </w:r>
      <w:r w:rsidRPr="006801A5">
        <w:rPr>
          <w:lang w:val="en-US"/>
        </w:rPr>
        <w:t xml:space="preserve"> 64 </w:t>
      </w:r>
      <w:r w:rsidRPr="00096B23">
        <w:rPr>
          <w:lang w:val="en-US"/>
        </w:rPr>
        <w:t>bits</w:t>
      </w:r>
      <w:r w:rsidRPr="006801A5">
        <w:rPr>
          <w:lang w:val="en-US"/>
        </w:rPr>
        <w:t>);</w:t>
      </w:r>
    </w:p>
    <w:p w:rsidR="005C63C4" w:rsidRPr="00096B23" w14:paraId="3723ADCB" w14:textId="77777777">
      <w:pPr>
        <w:pStyle w:val="a31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:rsidR="005C63C4" w:rsidRPr="005E3D32" w14:paraId="6ECF1764" w14:textId="77777777">
      <w:pPr>
        <w:pStyle w:val="a31"/>
        <w:numPr>
          <w:ilvl w:val="1"/>
          <w:numId w:val="20"/>
        </w:numPr>
        <w:rPr>
          <w:lang w:val="en-US"/>
        </w:rPr>
      </w:pPr>
      <w:r w:rsidRPr="00314B91">
        <w:rPr>
          <w:lang w:val="en-US"/>
        </w:rPr>
        <w:t xml:space="preserve">FileType – </w:t>
      </w:r>
      <w:r>
        <w:t>тип</w:t>
      </w:r>
      <w:r w:rsidRPr="00314B91">
        <w:rPr>
          <w:lang w:val="en-US"/>
        </w:rPr>
        <w:t xml:space="preserve"> </w:t>
      </w:r>
      <w:r>
        <w:t>файла;</w:t>
      </w:r>
      <w:r w:rsidRPr="00314B91">
        <w:rPr>
          <w:lang w:val="en-US"/>
        </w:rPr>
        <w:t xml:space="preserve"> </w:t>
      </w:r>
    </w:p>
    <w:p w:rsidR="005C63C4" w:rsidRPr="00314B91" w14:paraId="19C13E95" w14:textId="77777777">
      <w:pPr>
        <w:pStyle w:val="a31"/>
        <w:numPr>
          <w:ilvl w:val="1"/>
          <w:numId w:val="20"/>
        </w:numPr>
      </w:pPr>
      <w:r w:rsidRPr="00314B91">
        <w:rPr>
          <w:lang w:val="en-US"/>
        </w:rPr>
        <w:t>MessageReceiptId</w:t>
      </w:r>
      <w:r w:rsidRPr="00314B91">
        <w:t xml:space="preserve"> –</w:t>
      </w:r>
      <w:r>
        <w:t xml:space="preserve"> и</w:t>
      </w:r>
      <w:r w:rsidRPr="00314B91">
        <w:t>дентификатор квитанции, к которому относится файл квитанции</w:t>
      </w:r>
      <w:r>
        <w:t>;</w:t>
      </w:r>
    </w:p>
    <w:p w:rsidR="005C63C4" w:rsidRPr="005E3D32" w14:paraId="258A994C" w14:textId="77777777">
      <w:pPr>
        <w:pStyle w:val="a31"/>
        <w:numPr>
          <w:ilvl w:val="1"/>
          <w:numId w:val="20"/>
        </w:numPr>
        <w:rPr>
          <w:lang w:val="en-US"/>
        </w:rPr>
      </w:pPr>
      <w:r w:rsidRPr="005E3D32">
        <w:rPr>
          <w:lang w:val="en-US"/>
        </w:rPr>
        <w:t>PoAId</w:t>
      </w:r>
      <w:r>
        <w:t xml:space="preserve"> </w:t>
      </w:r>
      <w:r w:rsidRPr="00096B23">
        <w:t>–</w:t>
      </w:r>
      <w:r>
        <w:rPr>
          <w:lang w:val="en-US"/>
        </w:rPr>
        <w:t xml:space="preserve"> </w:t>
      </w:r>
      <w:r w:rsidRPr="00896CEA">
        <w:t>идентификатор</w:t>
      </w:r>
      <w:r>
        <w:t xml:space="preserve"> МЧД;</w:t>
      </w:r>
    </w:p>
    <w:p w:rsidR="005C63C4" w:rsidRPr="00096B23" w:rsidP="005C63C4" w14:paraId="5127B0CE" w14:textId="77777777">
      <w:pPr>
        <w:pStyle w:val="a29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 включенные в </w:t>
      </w:r>
      <w:r>
        <w:t>запрос</w:t>
      </w:r>
      <w:r w:rsidRPr="00096B23">
        <w:t>:</w:t>
      </w:r>
    </w:p>
    <w:p w:rsidR="005C63C4" w:rsidP="001D2A38" w14:paraId="7AB6B183" w14:textId="77777777">
      <w:pPr>
        <w:pStyle w:val="a31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:rsidR="005C63C4" w:rsidRPr="00096B23" w14:paraId="4DC4F742" w14:textId="77777777">
      <w:pPr>
        <w:pStyle w:val="a31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:rsidR="005C63C4" w:rsidRPr="00096B23" w14:paraId="184E84CF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:rsidR="005C63C4" w14:paraId="1749A6E9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:rsidR="005C63C4" w:rsidP="005C63C4" w14:paraId="7F94E479" w14:textId="77777777">
      <w:pPr>
        <w:pStyle w:val="a30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:rsidR="005C63C4" w:rsidP="005C63C4" w14:paraId="0E0E0021" w14:textId="77777777">
      <w:pPr>
        <w:pStyle w:val="a30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5C63C4" w:rsidP="005C63C4" w14:paraId="4A27A35E" w14:textId="77777777">
      <w:pPr>
        <w:pStyle w:val="a30"/>
        <w:numPr>
          <w:ilvl w:val="2"/>
          <w:numId w:val="20"/>
        </w:numPr>
      </w:pPr>
      <w:r>
        <w:t>PowerOfAttorney – файл машиночитаемой доверенности;</w:t>
      </w:r>
    </w:p>
    <w:p w:rsidR="005C63C4" w:rsidRPr="003F3331" w:rsidP="005C63C4" w14:paraId="0B33BD5F" w14:textId="77777777">
      <w:pPr>
        <w:pStyle w:val="a30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:rsidR="005C63C4" w:rsidRPr="003F3331" w:rsidP="005C63C4" w14:paraId="5AF4A952" w14:textId="77777777">
      <w:pPr>
        <w:pStyle w:val="a30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:rsidR="005C63C4" w:rsidP="005C63C4" w14:paraId="77109763" w14:textId="77777777">
      <w:pPr>
        <w:pStyle w:val="a30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:rsidR="005C63C4" w:rsidRPr="00CF11B5" w:rsidP="001D2A38" w14:paraId="528CA0AF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SignedByClient</w:t>
      </w:r>
      <w:r w:rsidRPr="00CF11B5">
        <w:t xml:space="preserve"> – </w:t>
      </w:r>
      <w:r>
        <w:t>тип</w:t>
      </w:r>
      <w:r w:rsidRPr="00CF11B5">
        <w:t xml:space="preserve"> </w:t>
      </w:r>
      <w:r>
        <w:t>подписи</w:t>
      </w:r>
      <w:r w:rsidRPr="00CF11B5">
        <w:t xml:space="preserve"> </w:t>
      </w:r>
      <w:r>
        <w:t>файла</w:t>
      </w:r>
      <w:r w:rsidRPr="00CF11B5">
        <w:t xml:space="preserve"> </w:t>
      </w:r>
      <w:r>
        <w:t>(возможные варианты «Без</w:t>
      </w:r>
      <w:r w:rsidRPr="00CF11B5">
        <w:t xml:space="preserve"> </w:t>
      </w:r>
      <w:r>
        <w:t>подписи»</w:t>
      </w:r>
      <w:r w:rsidRPr="00CF11B5">
        <w:t xml:space="preserve">, </w:t>
      </w:r>
      <w:r>
        <w:t>«Подписан</w:t>
      </w:r>
      <w:r w:rsidRPr="00CF11B5">
        <w:t xml:space="preserve"> </w:t>
      </w:r>
      <w:r>
        <w:t>на</w:t>
      </w:r>
      <w:r w:rsidRPr="00CF11B5">
        <w:t xml:space="preserve"> </w:t>
      </w:r>
      <w:r>
        <w:t>Портале»</w:t>
      </w:r>
      <w:r w:rsidRPr="00CF11B5">
        <w:t>,</w:t>
      </w:r>
      <w:r>
        <w:t xml:space="preserve"> «Подписан вне Портала»</w:t>
      </w:r>
      <w:r w:rsidRPr="00CF11B5">
        <w:t xml:space="preserve">: </w:t>
      </w:r>
      <w:r w:rsidRPr="003F3331">
        <w:rPr>
          <w:lang w:val="en-US"/>
        </w:rPr>
        <w:t>NonSigned</w:t>
      </w:r>
      <w:r w:rsidRPr="00CF11B5">
        <w:t xml:space="preserve">/ </w:t>
      </w:r>
      <w:r w:rsidRPr="003F3331">
        <w:rPr>
          <w:lang w:val="en-US"/>
        </w:rPr>
        <w:t>SignedOutsidePortal</w:t>
      </w:r>
      <w:r w:rsidRPr="00CF11B5">
        <w:t>/</w:t>
      </w:r>
      <w:r w:rsidRPr="003F3331">
        <w:t xml:space="preserve"> </w:t>
      </w:r>
      <w:r w:rsidRPr="003F3331">
        <w:rPr>
          <w:lang w:val="en-US"/>
        </w:rPr>
        <w:t>SignedInsidePortal</w:t>
      </w:r>
      <w:r>
        <w:t>)</w:t>
      </w:r>
      <w:r w:rsidRPr="00CF11B5">
        <w:t>;</w:t>
      </w:r>
    </w:p>
    <w:p w:rsidR="005C63C4" w14:paraId="77FD2CD1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EncryptedByClient</w:t>
      </w:r>
      <w:r w:rsidRPr="00CF11B5">
        <w:t xml:space="preserve"> </w:t>
      </w:r>
      <w:r w:rsidRPr="003F3331">
        <w:t xml:space="preserve">– </w:t>
      </w:r>
      <w:r>
        <w:t>тип</w:t>
      </w:r>
      <w:r w:rsidRPr="003F3331">
        <w:t xml:space="preserve"> </w:t>
      </w:r>
      <w:r>
        <w:t>шифрования</w:t>
      </w:r>
      <w:r w:rsidRPr="003F3331">
        <w:t xml:space="preserve"> </w:t>
      </w:r>
      <w:r>
        <w:t>файла</w:t>
      </w:r>
      <w:r w:rsidRPr="00CF11B5">
        <w:t xml:space="preserve"> </w:t>
      </w:r>
      <w:r>
        <w:t>(возможные варианты</w:t>
      </w:r>
      <w:r w:rsidRPr="003F3331">
        <w:t>:</w:t>
      </w:r>
      <w:r w:rsidRPr="00CF11B5">
        <w:t xml:space="preserve"> </w:t>
      </w:r>
      <w:r>
        <w:t xml:space="preserve">«Не зашифрован», «Зашифрован на Портале», «Зашифрован вне Портала»: </w:t>
      </w:r>
      <w:r w:rsidRPr="003F3331">
        <w:rPr>
          <w:lang w:val="en-US"/>
        </w:rPr>
        <w:t>NonEncrypted</w:t>
      </w:r>
      <w:r w:rsidRPr="003F3331">
        <w:t xml:space="preserve">, </w:t>
      </w:r>
      <w:r w:rsidRPr="003F3331">
        <w:rPr>
          <w:lang w:val="en-US"/>
        </w:rPr>
        <w:t>EncryptedOutsidePortal</w:t>
      </w:r>
      <w:r w:rsidRPr="003F3331">
        <w:t xml:space="preserve">, </w:t>
      </w:r>
      <w:r w:rsidRPr="003F3331">
        <w:rPr>
          <w:lang w:val="en-US"/>
        </w:rPr>
        <w:t>EncryptedInsidePortal</w:t>
      </w:r>
      <w:r>
        <w:t>);</w:t>
      </w:r>
    </w:p>
    <w:p w:rsidR="005C63C4" w14:paraId="46AD468F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CanDownload</w:t>
      </w:r>
      <w:r>
        <w:t xml:space="preserve"> – признак возможности скачивания файла;</w:t>
      </w:r>
    </w:p>
    <w:p w:rsidR="005C63C4" w:rsidP="005C63C4" w14:paraId="0078C6E0" w14:textId="77777777">
      <w:pPr>
        <w:pStyle w:val="a75"/>
        <w:numPr>
          <w:ilvl w:val="0"/>
          <w:numId w:val="28"/>
        </w:numPr>
      </w:pPr>
      <w:r>
        <w:rPr>
          <w:lang w:val="en-US"/>
        </w:rPr>
        <w:t>Color</w:t>
      </w:r>
      <w:r w:rsidRPr="00F0091A">
        <w:t xml:space="preserve"> – </w:t>
      </w:r>
      <w:r>
        <w:t>цвет иконки статуса запроса.</w:t>
      </w:r>
    </w:p>
    <w:p w:rsidR="005C63C4" w:rsidRPr="00CF11B5" w:rsidP="001D2A38" w14:paraId="34723A92" w14:textId="77777777">
      <w:pPr>
        <w:pStyle w:val="a31"/>
        <w:numPr>
          <w:ilvl w:val="0"/>
          <w:numId w:val="0"/>
        </w:numPr>
        <w:ind w:left="2347"/>
      </w:pPr>
    </w:p>
    <w:p w:rsidR="005C63C4" w:rsidRPr="006801A5" w14:paraId="1D3DB98D" w14:textId="77777777">
      <w:pPr>
        <w:pStyle w:val="a28"/>
        <w:rPr>
          <w:lang w:val="en-US"/>
        </w:rPr>
      </w:pPr>
      <w:r>
        <w:t>В</w:t>
      </w:r>
      <w:r w:rsidRPr="006801A5">
        <w:rPr>
          <w:lang w:val="en-US"/>
        </w:rPr>
        <w:t xml:space="preserve"> </w:t>
      </w:r>
      <w:r>
        <w:t>случае</w:t>
      </w:r>
      <w:r w:rsidRPr="006801A5">
        <w:rPr>
          <w:lang w:val="en-US"/>
        </w:rPr>
        <w:t xml:space="preserve"> </w:t>
      </w:r>
      <w:r>
        <w:t>ошибок</w:t>
      </w:r>
      <w:r w:rsidRPr="006801A5">
        <w:rPr>
          <w:lang w:val="en-US"/>
        </w:rPr>
        <w:t>:</w:t>
      </w:r>
    </w:p>
    <w:p w:rsidR="005C63C4" w:rsidRPr="006801A5" w14:paraId="64041247" w14:textId="77777777">
      <w:pPr>
        <w:pStyle w:val="a28"/>
        <w:rPr>
          <w:lang w:val="en-US"/>
        </w:rPr>
      </w:pPr>
      <w:r w:rsidRPr="006801A5">
        <w:rPr>
          <w:lang w:val="en-US"/>
        </w:rPr>
        <w:t>HTTP 400 – Bad Request</w:t>
      </w:r>
    </w:p>
    <w:p w:rsidR="005C63C4" w:rsidRPr="00674AE2" w:rsidP="005C63C4" w14:paraId="0B3E0AE5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5C63C4" w:rsidRPr="00674AE2" w:rsidP="005C63C4" w14:paraId="6634ADE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5C63C4" w:rsidRPr="00674AE2" w:rsidP="005C63C4" w14:paraId="0E01934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5C63C4" w:rsidRPr="00893239" w:rsidP="005C63C4" w14:paraId="6D7AC787" w14:textId="77777777">
      <w:pPr>
        <w:pStyle w:val="a19"/>
        <w:rPr>
          <w:lang w:val="en-US"/>
        </w:rPr>
      </w:pPr>
      <w:r w:rsidRPr="00893239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893239">
        <w:rPr>
          <w:lang w:val="en-US"/>
        </w:rPr>
        <w:t>": "</w:t>
      </w:r>
      <w:r w:rsidRPr="00A60090">
        <w:t>Неправильное</w:t>
      </w:r>
      <w:r w:rsidRPr="00893239">
        <w:rPr>
          <w:lang w:val="en-US"/>
        </w:rPr>
        <w:t xml:space="preserve"> </w:t>
      </w:r>
      <w:r w:rsidRPr="00A60090">
        <w:t>тело</w:t>
      </w:r>
      <w:r w:rsidRPr="00893239">
        <w:rPr>
          <w:lang w:val="en-US"/>
        </w:rPr>
        <w:t xml:space="preserve"> </w:t>
      </w:r>
      <w:r w:rsidRPr="00A60090">
        <w:t>запроса</w:t>
      </w:r>
      <w:r w:rsidRPr="00893239">
        <w:rPr>
          <w:lang w:val="en-US"/>
        </w:rPr>
        <w:t>",</w:t>
      </w:r>
    </w:p>
    <w:p w:rsidR="005C63C4" w:rsidRPr="00FA7E83" w:rsidP="005C63C4" w14:paraId="1A45789C" w14:textId="77777777">
      <w:pPr>
        <w:pStyle w:val="a19"/>
      </w:pPr>
      <w:r w:rsidRPr="00893239">
        <w:rPr>
          <w:lang w:val="en-US"/>
        </w:rPr>
        <w:t xml:space="preserve">  </w:t>
      </w:r>
      <w:r w:rsidRPr="00FA7E83">
        <w:t>"</w:t>
      </w:r>
      <w:r w:rsidRPr="0044241B">
        <w:rPr>
          <w:lang w:val="en-US"/>
        </w:rPr>
        <w:t>MoreInfo</w:t>
      </w:r>
      <w:r w:rsidRPr="00FA7E83">
        <w:t>": {}</w:t>
      </w:r>
    </w:p>
    <w:p w:rsidR="005C63C4" w:rsidRPr="00FA7E83" w:rsidP="005C63C4" w14:paraId="7630C82B" w14:textId="77777777">
      <w:pPr>
        <w:pStyle w:val="a19"/>
      </w:pPr>
      <w:r w:rsidRPr="006D555D">
        <w:t>}</w:t>
      </w:r>
    </w:p>
    <w:p w:rsidR="005C63C4" w:rsidRPr="00DF2287" w14:paraId="487C0F1C" w14:textId="77777777">
      <w:pPr>
        <w:pStyle w:val="a28"/>
      </w:pPr>
    </w:p>
    <w:p w:rsidR="005C63C4" w:rsidRPr="00CE318A" w14:paraId="5A5C77D1" w14:textId="77777777">
      <w:pPr>
        <w:pStyle w:val="a28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:rsidR="005C63C4" w:rsidRPr="00DF2287" w14:paraId="286D742E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5C63C4" w:rsidRPr="00335C60" w:rsidP="005C63C4" w14:paraId="0A0EC7BB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7410FB31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4A8171B9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62F4A7D6" w14:textId="77777777">
      <w:pPr>
        <w:pStyle w:val="a19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5ED7B094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139E16ED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32E250EC" w14:textId="77777777">
      <w:pPr>
        <w:pStyle w:val="a19"/>
      </w:pPr>
      <w:r>
        <w:t>}</w:t>
      </w:r>
      <w:r w:rsidRPr="00916073">
        <w:t>}</w:t>
      </w:r>
    </w:p>
    <w:p w:rsidR="005C63C4" w14:paraId="2F474ADF" w14:textId="77777777">
      <w:pPr>
        <w:pStyle w:val="a28"/>
      </w:pPr>
      <w:r w:rsidRPr="00DF6032">
        <w:t>Где</w:t>
      </w:r>
      <w:r w:rsidRPr="000A5FAE">
        <w:t>:</w:t>
      </w:r>
    </w:p>
    <w:p w:rsidR="005C63C4" w:rsidP="006801A5" w14:paraId="5D101E62" w14:textId="56F79DD6">
      <w:pPr>
        <w:pStyle w:val="a28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5C63C4" w14:paraId="746F0836" w14:textId="658BB55C">
      <w:pPr>
        <w:pStyle w:val="a76"/>
      </w:pPr>
    </w:p>
    <w:p w:rsidR="00D0528E" w14:paraId="3BB977AB" w14:textId="5530AE84">
      <w:pPr>
        <w:pStyle w:val="a76"/>
      </w:pPr>
    </w:p>
    <w:p w:rsidR="00D0528E" w14:paraId="47A3DE29" w14:textId="77777777">
      <w:pPr>
        <w:pStyle w:val="a76"/>
      </w:pPr>
    </w:p>
    <w:p w:rsidR="005C63C4" w:rsidRPr="006801A5" w:rsidP="006801A5" w14:paraId="1F898C78" w14:textId="77777777">
      <w:pPr>
        <w:pStyle w:val="Heading5"/>
        <w:ind w:left="709"/>
      </w:pPr>
      <w:bookmarkStart w:id="161" w:name="_Toc145084564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списка загруженных МЧД в ХМЧД используется метод GET</w:t>
      </w:r>
      <w:bookmarkEnd w:id="161"/>
    </w:p>
    <w:p w:rsidR="005C63C4" w:rsidRPr="00CE318A" w:rsidP="00BF415B" w14:paraId="67233AD6" w14:textId="77777777">
      <w:pPr>
        <w:pStyle w:val="a28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E7351">
        <w:t>Get</w:t>
      </w:r>
      <w:r>
        <w:t>All</w:t>
      </w:r>
    </w:p>
    <w:p w:rsidR="005C63C4" w:rsidRPr="00DF2287" w:rsidP="00BF415B" w14:paraId="4D950706" w14:textId="77777777">
      <w:pPr>
        <w:pStyle w:val="a28"/>
      </w:pPr>
      <w:r w:rsidRPr="00DF2287">
        <w:t>В котором передаются следующие параметры:</w:t>
      </w:r>
    </w:p>
    <w:p w:rsidR="005C63C4" w:rsidRPr="006801A5" w:rsidP="00BF415B" w14:paraId="693B3E81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BF415B" w14:paraId="20D9C617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5C63C4" w:rsidRPr="00E02E8D" w:rsidP="005C63C4" w14:paraId="5D91110F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214848D7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Page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:rsidR="005C63C4" w:rsidP="005C63C4" w14:paraId="6D1F1228" w14:textId="77777777">
      <w:pPr>
        <w:pStyle w:val="a19"/>
        <w:ind w:firstLine="708"/>
        <w:rPr>
          <w:lang w:val="en-US"/>
        </w:rPr>
      </w:pPr>
      <w:r w:rsidRPr="00552141">
        <w:rPr>
          <w:lang w:val="en-US"/>
        </w:rPr>
        <w:t>"</w:t>
      </w:r>
      <w:r>
        <w:rPr>
          <w:lang w:val="en-US"/>
        </w:rPr>
        <w:t>PageSize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:rsidR="005C63C4" w:rsidRPr="00552141" w:rsidP="005C63C4" w14:paraId="5C086F42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RPr="0098714E" w:rsidP="00BF415B" w14:paraId="4AA11204" w14:textId="77777777">
      <w:pPr>
        <w:pStyle w:val="a28"/>
      </w:pPr>
      <w:r>
        <w:t>Где</w:t>
      </w:r>
      <w:r w:rsidRPr="0098714E">
        <w:t>:</w:t>
      </w:r>
    </w:p>
    <w:p w:rsidR="005C63C4" w:rsidP="005C63C4" w14:paraId="203CF188" w14:textId="77777777">
      <w:pPr>
        <w:pStyle w:val="a76"/>
        <w:numPr>
          <w:ilvl w:val="0"/>
          <w:numId w:val="34"/>
        </w:numPr>
      </w:pPr>
      <w:r>
        <w:rPr>
          <w:lang w:val="en-US"/>
        </w:rPr>
        <w:t>Page</w:t>
      </w:r>
      <w:r w:rsidRPr="00A50AE8">
        <w:t xml:space="preserve"> – </w:t>
      </w:r>
      <w:r>
        <w:t>номер страницы в «Загруженные МЧД» в «ХМЧД»;</w:t>
      </w:r>
    </w:p>
    <w:p w:rsidR="005C63C4" w:rsidRPr="00C73BB5" w:rsidP="005C63C4" w14:paraId="5D0AAC38" w14:textId="77777777">
      <w:pPr>
        <w:pStyle w:val="a76"/>
        <w:numPr>
          <w:ilvl w:val="0"/>
          <w:numId w:val="34"/>
        </w:numPr>
      </w:pPr>
      <w:r>
        <w:rPr>
          <w:lang w:val="en-US"/>
        </w:rPr>
        <w:t>PageSize</w:t>
      </w:r>
      <w:r>
        <w:t xml:space="preserve"> – количество МЧД на странице.</w:t>
      </w:r>
    </w:p>
    <w:p w:rsidR="005C63C4" w:rsidRPr="00DF2287" w:rsidP="00BF415B" w14:paraId="7D7DDAEC" w14:textId="77777777">
      <w:pPr>
        <w:pStyle w:val="a18"/>
      </w:pPr>
    </w:p>
    <w:p w:rsidR="005C63C4" w:rsidRPr="006801A5" w:rsidP="00BF415B" w14:paraId="6044963B" w14:textId="77777777">
      <w:pPr>
        <w:pStyle w:val="a28"/>
        <w:rPr>
          <w:lang w:val="en-US"/>
        </w:rPr>
      </w:pPr>
      <w:r w:rsidRPr="006801A5">
        <w:rPr>
          <w:lang w:val="en-US"/>
        </w:rPr>
        <w:t>RESPONSE</w:t>
      </w:r>
    </w:p>
    <w:p w:rsidR="005C63C4" w:rsidP="00BF415B" w14:paraId="42443112" w14:textId="3FEA26EA">
      <w:pPr>
        <w:pStyle w:val="a28"/>
        <w:rPr>
          <w:lang w:val="en-US"/>
        </w:rPr>
      </w:pPr>
      <w:r w:rsidRPr="006801A5">
        <w:rPr>
          <w:lang w:val="en-US"/>
        </w:rPr>
        <w:t>HTTP 200 – OK;</w:t>
      </w:r>
    </w:p>
    <w:p w:rsidR="00E15DF0" w:rsidRPr="006801A5" w:rsidP="00BF415B" w14:paraId="14E3BF25" w14:textId="77777777">
      <w:pPr>
        <w:pStyle w:val="a28"/>
        <w:rPr>
          <w:lang w:val="en-US"/>
        </w:rPr>
      </w:pPr>
    </w:p>
    <w:p w:rsidR="005C63C4" w:rsidRPr="00AD0F60" w:rsidP="005C63C4" w14:paraId="4D1B5EFF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5C63C4" w:rsidRPr="00AD0F60" w:rsidP="005C63C4" w14:paraId="2E184636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744A5CD5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63D841B3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ExternalId</w:t>
      </w:r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7A5D66A3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"string"</w:t>
      </w:r>
      <w:r w:rsidRPr="00A50AE8">
        <w:rPr>
          <w:lang w:val="en-US"/>
        </w:rPr>
        <w:t>,</w:t>
      </w:r>
    </w:p>
    <w:p w:rsidR="005C63C4" w:rsidRPr="00AD0F60" w:rsidP="005C63C4" w14:paraId="6C3769A8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Upload</w:t>
      </w:r>
      <w:r w:rsidRPr="0098714E">
        <w:rPr>
          <w:lang w:val="en-US"/>
        </w:rPr>
        <w:t>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096B23" w:rsidP="005C63C4" w14:paraId="24DD4858" w14:textId="77777777">
      <w:pPr>
        <w:pStyle w:val="a19"/>
        <w:ind w:firstLine="708"/>
        <w:rPr>
          <w:lang w:val="en-US"/>
        </w:rPr>
      </w:pPr>
      <w:r w:rsidRPr="00096B23">
        <w:rPr>
          <w:lang w:val="en-US"/>
        </w:rPr>
        <w:t>"File": [</w:t>
      </w:r>
    </w:p>
    <w:p w:rsidR="005C63C4" w:rsidRPr="00096B23" w:rsidP="005C63C4" w14:paraId="582D2A9D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6D555D" w:rsidP="005C63C4" w14:paraId="57C8B049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:rsidR="005C63C4" w:rsidRPr="006D555D" w:rsidP="005C63C4" w14:paraId="491FC5E6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:rsidR="005C63C4" w:rsidP="005C63C4" w14:paraId="62F7D92D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:rsidR="005C63C4" w:rsidP="005C63C4" w14:paraId="59537E45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FileType": "string"</w:t>
      </w:r>
    </w:p>
    <w:p w:rsidR="005C63C4" w:rsidP="005C63C4" w14:paraId="731FFE9F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}</w:t>
      </w:r>
    </w:p>
    <w:p w:rsidR="005C63C4" w:rsidP="005C63C4" w14:paraId="2D7806A2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]</w:t>
      </w:r>
    </w:p>
    <w:p w:rsidR="005C63C4" w:rsidRPr="00AD0F60" w:rsidP="005C63C4" w14:paraId="70A34BD7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PrincipalName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AD0F60" w:rsidP="005C63C4" w14:paraId="43A172E3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PrincipalINN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23C14B01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MainPrincipalINN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AD0F60" w:rsidP="005C63C4" w14:paraId="4967255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AttorneyName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AD0F60" w:rsidP="005C63C4" w14:paraId="1510CC2F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INNOfAttorney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AD0F60" w:rsidP="005C63C4" w14:paraId="4075DC6C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Notarization</w:t>
      </w:r>
      <w:r w:rsidRPr="00AD0F60">
        <w:rPr>
          <w:lang w:val="en-US"/>
        </w:rPr>
        <w:t>": "</w:t>
      </w:r>
      <w:r>
        <w:rPr>
          <w:lang w:val="en-US"/>
        </w:rPr>
        <w:t>boolean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P="005C63C4" w14:paraId="049601AA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NotaryName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09CA95D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Permissions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:rsidR="005C63C4" w:rsidP="005C63C4" w14:paraId="3BE37D6C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"string"</w:t>
      </w:r>
    </w:p>
    <w:p w:rsidR="005C63C4" w:rsidP="005C63C4" w14:paraId="214F7F0A" w14:textId="77777777">
      <w:pPr>
        <w:pStyle w:val="a19"/>
        <w:ind w:firstLine="708"/>
        <w:rPr>
          <w:lang w:val="en-US"/>
        </w:rPr>
      </w:pPr>
      <w:r>
        <w:rPr>
          <w:lang w:val="en-US"/>
        </w:rPr>
        <w:t>],</w:t>
      </w:r>
    </w:p>
    <w:p w:rsidR="005C63C4" w:rsidP="005C63C4" w14:paraId="01C95E3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98714E">
        <w:rPr>
          <w:lang w:val="en-US"/>
        </w:rPr>
        <w:t>Date</w:t>
      </w:r>
      <w:r>
        <w:rPr>
          <w:lang w:val="en-US"/>
        </w:rPr>
        <w:t>Start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252FB3E1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98714E">
        <w:rPr>
          <w:lang w:val="en-US"/>
        </w:rPr>
        <w:t>Date</w:t>
      </w:r>
      <w:r>
        <w:rPr>
          <w:lang w:val="en-US"/>
        </w:rPr>
        <w:t>End</w:t>
      </w:r>
      <w:r w:rsidRPr="00AD0F60">
        <w:rPr>
          <w:lang w:val="en-US"/>
        </w:rPr>
        <w:t>": "string"</w:t>
      </w:r>
    </w:p>
    <w:p w:rsidR="005C63C4" w:rsidP="005C63C4" w14:paraId="3214810E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5C63C4" w:rsidRPr="00E02960" w:rsidP="005C63C4" w14:paraId="57A7B70C" w14:textId="77777777">
      <w:pPr>
        <w:pStyle w:val="a19"/>
      </w:pPr>
      <w:r>
        <w:rPr>
          <w:lang w:val="en-US"/>
        </w:rPr>
        <w:t>]</w:t>
      </w:r>
    </w:p>
    <w:p w:rsidR="00D0528E" w:rsidP="005C63C4" w14:paraId="23376A89" w14:textId="77777777"/>
    <w:p w:rsidR="005C63C4" w:rsidP="005C63C4" w14:paraId="582633B4" w14:textId="359EABF3">
      <w:r>
        <w:t>Где:</w:t>
      </w:r>
    </w:p>
    <w:p w:rsidR="005C63C4" w:rsidRPr="00E02960" w:rsidP="005C63C4" w14:paraId="4C9A7341" w14:textId="77777777">
      <w:pPr>
        <w:pStyle w:val="a29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E02960">
        <w:t xml:space="preserve"> </w:t>
      </w:r>
      <w:r w:rsidRPr="00A50AE8">
        <w:t>–</w:t>
      </w:r>
      <w:r>
        <w:t xml:space="preserve"> н</w:t>
      </w:r>
      <w:r w:rsidRPr="00E02960">
        <w:t>омер</w:t>
      </w:r>
      <w:r w:rsidRPr="002B0E3A">
        <w:rPr>
          <w:rFonts w:ascii="Segoe UI" w:hAnsi="Segoe UI" w:cs="Segoe UI"/>
          <w:color w:val="172B4D"/>
          <w:sz w:val="21"/>
          <w:szCs w:val="21"/>
          <w:lang w:eastAsia="ru-RU"/>
        </w:rPr>
        <w:t xml:space="preserve"> </w:t>
      </w:r>
      <w:r w:rsidRPr="00E02960">
        <w:t>доверенности (порядковый в ЛК)</w:t>
      </w:r>
      <w:r>
        <w:t>;</w:t>
      </w:r>
    </w:p>
    <w:p w:rsidR="005C63C4" w:rsidP="005C63C4" w14:paraId="5C446FE9" w14:textId="77777777">
      <w:pPr>
        <w:pStyle w:val="a29"/>
        <w:numPr>
          <w:ilvl w:val="0"/>
          <w:numId w:val="28"/>
        </w:numPr>
        <w:ind w:left="1429"/>
      </w:pPr>
      <w:r w:rsidRPr="00E02960">
        <w:rPr>
          <w:lang w:val="en-US"/>
        </w:rPr>
        <w:t>ExternalId</w:t>
      </w:r>
      <w:r>
        <w:t xml:space="preserve"> 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МЧД в ХМЧД </w:t>
      </w:r>
      <w:r w:rsidRPr="00A909E3">
        <w:t>в формате UUID</w:t>
      </w:r>
      <w:r>
        <w:t>;</w:t>
      </w:r>
    </w:p>
    <w:p w:rsidR="005C63C4" w:rsidP="005C63C4" w14:paraId="48861BAE" w14:textId="77777777">
      <w:pPr>
        <w:pStyle w:val="a29"/>
        <w:numPr>
          <w:ilvl w:val="0"/>
          <w:numId w:val="28"/>
        </w:numPr>
        <w:ind w:left="1429"/>
      </w:pPr>
      <w:r w:rsidRPr="00AD0F60">
        <w:rPr>
          <w:lang w:val="en-US"/>
        </w:rPr>
        <w:t>Status</w:t>
      </w:r>
      <w:r>
        <w:t xml:space="preserve"> – статус доверенности (возможные варианты: </w:t>
      </w:r>
      <w:r w:rsidRPr="00E02960">
        <w:t>Active</w:t>
      </w:r>
      <w:r>
        <w:t xml:space="preserve"> (Активна), </w:t>
      </w:r>
      <w:r w:rsidRPr="00E02960">
        <w:t>Revoked</w:t>
      </w:r>
      <w:r>
        <w:t xml:space="preserve"> (Отменена), </w:t>
      </w:r>
      <w:r w:rsidRPr="00E02960">
        <w:t>Deleted</w:t>
      </w:r>
      <w:r>
        <w:t xml:space="preserve"> (Удалена), </w:t>
      </w:r>
      <w:r w:rsidRPr="00E02960">
        <w:t>Expired</w:t>
      </w:r>
      <w:r>
        <w:t xml:space="preserve"> (Истекла));</w:t>
      </w:r>
    </w:p>
    <w:p w:rsidR="005C63C4" w:rsidP="005C63C4" w14:paraId="5BE0BA7A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E02960">
        <w:rPr>
          <w:szCs w:val="22"/>
          <w:lang w:val="en-US"/>
        </w:rPr>
        <w:t>Upload</w:t>
      </w:r>
      <w:r w:rsidRPr="0098714E">
        <w:rPr>
          <w:lang w:val="en-US"/>
        </w:rPr>
        <w:t>Date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Pr="00344D0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>
        <w:t>–</w:t>
      </w:r>
      <w:r w:rsidRPr="00344D0F">
        <w:rPr>
          <w:szCs w:val="22"/>
        </w:rPr>
        <w:t xml:space="preserve"> </w:t>
      </w:r>
      <w:r>
        <w:rPr>
          <w:szCs w:val="22"/>
        </w:rPr>
        <w:t>д</w:t>
      </w:r>
      <w:r w:rsidRPr="00344D0F">
        <w:rPr>
          <w:szCs w:val="22"/>
        </w:rPr>
        <w:t>ата, время загрузки</w:t>
      </w:r>
      <w:r>
        <w:rPr>
          <w:szCs w:val="22"/>
        </w:rPr>
        <w:t xml:space="preserve"> МЧД</w:t>
      </w:r>
      <w:r w:rsidRPr="00344D0F">
        <w:rPr>
          <w:szCs w:val="22"/>
        </w:rPr>
        <w:t xml:space="preserve"> в ХМЧД</w:t>
      </w:r>
      <w:r>
        <w:rPr>
          <w:szCs w:val="22"/>
        </w:rPr>
        <w:t>;</w:t>
      </w:r>
    </w:p>
    <w:p w:rsidR="005C63C4" w:rsidRPr="00096B23" w:rsidP="005C63C4" w14:paraId="575EB31C" w14:textId="77777777">
      <w:pPr>
        <w:pStyle w:val="a29"/>
        <w:numPr>
          <w:ilvl w:val="0"/>
          <w:numId w:val="28"/>
        </w:numPr>
        <w:ind w:left="1429"/>
      </w:pPr>
      <w:r>
        <w:t>File – архив с МЧД (необязательно, если для МЧД был выполнен запрос на скачивание из ХМЧД)</w:t>
      </w:r>
      <w:r w:rsidRPr="00096B23">
        <w:t>:</w:t>
      </w:r>
    </w:p>
    <w:p w:rsidR="005C63C4" w:rsidP="001D2A38" w14:paraId="670A1C60" w14:textId="77777777">
      <w:pPr>
        <w:pStyle w:val="a31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:rsidR="005C63C4" w:rsidRPr="00096B23" w14:paraId="09EF7B99" w14:textId="77777777">
      <w:pPr>
        <w:pStyle w:val="a31"/>
        <w:numPr>
          <w:ilvl w:val="1"/>
          <w:numId w:val="20"/>
        </w:numPr>
      </w:pPr>
      <w:r>
        <w:rPr>
          <w:lang w:val="en-US"/>
        </w:rPr>
        <w:t>File</w:t>
      </w:r>
      <w:r w:rsidRPr="003F3331">
        <w:t>Name</w:t>
      </w:r>
      <w:r w:rsidRPr="00096B23">
        <w:t xml:space="preserve"> – </w:t>
      </w:r>
      <w:r>
        <w:t>наименование</w:t>
      </w:r>
      <w:r w:rsidRPr="00096B23">
        <w:t xml:space="preserve"> </w:t>
      </w:r>
      <w:r>
        <w:t xml:space="preserve"> </w:t>
      </w:r>
      <w:r w:rsidRPr="00096B23">
        <w:t>файла;</w:t>
      </w:r>
    </w:p>
    <w:p w:rsidR="005C63C4" w:rsidRPr="00096B23" w14:paraId="43656590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:rsidR="005C63C4" w14:paraId="23F61C02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:rsidR="005C63C4" w:rsidP="005C63C4" w14:paraId="339D3246" w14:textId="77777777">
      <w:pPr>
        <w:pStyle w:val="a30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:rsidR="005C63C4" w:rsidP="005C63C4" w14:paraId="309E6E17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E02960">
        <w:rPr>
          <w:szCs w:val="22"/>
          <w:lang w:val="en-US"/>
        </w:rPr>
        <w:t>PrincipalName</w:t>
      </w:r>
      <w:r>
        <w:rPr>
          <w:szCs w:val="22"/>
        </w:rPr>
        <w:t xml:space="preserve"> – доверитель (для ЮЛ / ИП </w:t>
      </w:r>
      <w:r w:rsidRPr="00893239">
        <w:rPr>
          <w:szCs w:val="22"/>
        </w:rPr>
        <w:t xml:space="preserve">полное наименование организации; </w:t>
      </w:r>
      <w:r>
        <w:rPr>
          <w:szCs w:val="22"/>
        </w:rPr>
        <w:t>для</w:t>
      </w:r>
      <w:r w:rsidRPr="00893239">
        <w:rPr>
          <w:szCs w:val="22"/>
        </w:rPr>
        <w:t xml:space="preserve"> ФЛ</w:t>
      </w:r>
      <w:r>
        <w:rPr>
          <w:szCs w:val="22"/>
        </w:rPr>
        <w:t xml:space="preserve"> значение</w:t>
      </w:r>
      <w:r w:rsidRPr="00893239">
        <w:rPr>
          <w:szCs w:val="22"/>
        </w:rPr>
        <w:t xml:space="preserve"> "Физическое лицо"</w:t>
      </w:r>
      <w:r>
        <w:rPr>
          <w:szCs w:val="22"/>
        </w:rPr>
        <w:t>);</w:t>
      </w:r>
    </w:p>
    <w:p w:rsidR="005C63C4" w:rsidRPr="00893239" w:rsidP="005C63C4" w14:paraId="48F226D8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  <w:lang w:val="en-US"/>
        </w:rPr>
        <w:t>PrincipalINN</w:t>
      </w:r>
      <w:r>
        <w:rPr>
          <w:rFonts w:ascii="Courier New" w:hAnsi="Courier New" w:cs="Courier New"/>
          <w:b/>
          <w:bCs/>
          <w:color w:val="3B4151"/>
          <w:sz w:val="18"/>
          <w:szCs w:val="18"/>
        </w:rPr>
        <w:t xml:space="preserve"> </w:t>
      </w:r>
      <w:r>
        <w:rPr>
          <w:szCs w:val="22"/>
        </w:rPr>
        <w:t>– ИНН доверителя</w:t>
      </w:r>
      <w:r>
        <w:rPr>
          <w:szCs w:val="22"/>
          <w:lang w:val="en-US"/>
        </w:rPr>
        <w:t>;</w:t>
      </w:r>
    </w:p>
    <w:p w:rsidR="005C63C4" w:rsidRPr="00893239" w:rsidP="005C63C4" w14:paraId="0CC9190B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  <w:lang w:val="en-US"/>
        </w:rPr>
        <w:t>MainPrincipalINN</w:t>
      </w:r>
      <w:r w:rsidRPr="00893239">
        <w:rPr>
          <w:szCs w:val="22"/>
        </w:rPr>
        <w:t xml:space="preserve"> </w:t>
      </w:r>
      <w:r>
        <w:rPr>
          <w:szCs w:val="22"/>
        </w:rPr>
        <w:t>–</w:t>
      </w:r>
      <w:r w:rsidRPr="00893239">
        <w:rPr>
          <w:szCs w:val="22"/>
        </w:rPr>
        <w:t xml:space="preserve"> ИНН изначального доверителя (ИНН доверителя основной доверенности</w:t>
      </w:r>
      <w:r>
        <w:rPr>
          <w:szCs w:val="22"/>
        </w:rPr>
        <w:t xml:space="preserve">; заполнено, </w:t>
      </w:r>
      <w:r w:rsidRPr="00893239">
        <w:rPr>
          <w:szCs w:val="22"/>
        </w:rPr>
        <w:t>если МЧД по передоверию);</w:t>
      </w:r>
    </w:p>
    <w:p w:rsidR="005C63C4" w:rsidRPr="00893239" w:rsidP="005C63C4" w14:paraId="19D2760B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AttorneyName </w:t>
      </w:r>
      <w:r>
        <w:rPr>
          <w:szCs w:val="22"/>
        </w:rPr>
        <w:t>–</w:t>
      </w:r>
      <w:r w:rsidRPr="00893239">
        <w:rPr>
          <w:szCs w:val="22"/>
        </w:rPr>
        <w:t xml:space="preserve"> ФИО доверенного</w:t>
      </w:r>
      <w:r>
        <w:rPr>
          <w:szCs w:val="22"/>
          <w:lang w:val="en-US"/>
        </w:rPr>
        <w:t>;</w:t>
      </w:r>
    </w:p>
    <w:p w:rsidR="005C63C4" w:rsidRPr="00893239" w:rsidP="005C63C4" w14:paraId="3A073C91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INNOfAttorney </w:t>
      </w:r>
      <w:r>
        <w:rPr>
          <w:szCs w:val="22"/>
        </w:rPr>
        <w:t>–</w:t>
      </w:r>
      <w:r w:rsidRPr="00893239">
        <w:rPr>
          <w:szCs w:val="22"/>
        </w:rPr>
        <w:t xml:space="preserve"> ИНН доверенного</w:t>
      </w:r>
      <w:r>
        <w:rPr>
          <w:szCs w:val="22"/>
          <w:lang w:val="en-US"/>
        </w:rPr>
        <w:t>;</w:t>
      </w:r>
    </w:p>
    <w:p w:rsidR="005C63C4" w:rsidRPr="00893239" w:rsidP="005C63C4" w14:paraId="42AB65D6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Notarization – </w:t>
      </w:r>
      <w:r>
        <w:rPr>
          <w:szCs w:val="22"/>
        </w:rPr>
        <w:t>п</w:t>
      </w:r>
      <w:r w:rsidRPr="00893239">
        <w:rPr>
          <w:szCs w:val="22"/>
        </w:rPr>
        <w:t>ризнак нотариального заверения доверенности;</w:t>
      </w:r>
    </w:p>
    <w:p w:rsidR="005C63C4" w:rsidRPr="00893239" w:rsidP="005C63C4" w14:paraId="446E9071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NotaryName </w:t>
      </w:r>
      <w:r w:rsidRPr="00344D0F">
        <w:rPr>
          <w:szCs w:val="22"/>
        </w:rPr>
        <w:t>–</w:t>
      </w:r>
      <w:r w:rsidRPr="00893239">
        <w:rPr>
          <w:szCs w:val="22"/>
        </w:rPr>
        <w:t xml:space="preserve"> ФИО нотариуса</w:t>
      </w:r>
      <w:r>
        <w:rPr>
          <w:szCs w:val="22"/>
        </w:rPr>
        <w:t xml:space="preserve"> (заполнено при включенном признаке </w:t>
      </w:r>
      <w:r w:rsidRPr="00344D0F">
        <w:rPr>
          <w:szCs w:val="22"/>
        </w:rPr>
        <w:t>нотариального заверения</w:t>
      </w:r>
      <w:r>
        <w:rPr>
          <w:szCs w:val="22"/>
        </w:rPr>
        <w:t>);</w:t>
      </w:r>
    </w:p>
    <w:p w:rsidR="005C63C4" w:rsidP="005C63C4" w14:paraId="60A826C0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>Permissions – массив полномочий;</w:t>
      </w:r>
    </w:p>
    <w:p w:rsidR="005C63C4" w:rsidRPr="001C6AA5" w:rsidP="005C63C4" w14:paraId="2DE37C93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98714E">
        <w:rPr>
          <w:lang w:val="en-US"/>
        </w:rPr>
        <w:t>Date</w:t>
      </w:r>
      <w:r>
        <w:rPr>
          <w:lang w:val="en-US"/>
        </w:rPr>
        <w:t xml:space="preserve">Start </w:t>
      </w:r>
      <w:r w:rsidRPr="00344D0F">
        <w:rPr>
          <w:szCs w:val="22"/>
        </w:rPr>
        <w:t>–</w:t>
      </w:r>
      <w:r>
        <w:rPr>
          <w:szCs w:val="22"/>
          <w:lang w:val="en-US"/>
        </w:rPr>
        <w:t xml:space="preserve"> </w:t>
      </w:r>
      <w:r>
        <w:rPr>
          <w:szCs w:val="22"/>
        </w:rPr>
        <w:t>д</w:t>
      </w:r>
      <w:r w:rsidRPr="00893239">
        <w:rPr>
          <w:szCs w:val="22"/>
        </w:rPr>
        <w:t>ата выдачи доверенности</w:t>
      </w:r>
      <w:r>
        <w:rPr>
          <w:szCs w:val="22"/>
          <w:lang w:val="en-US"/>
        </w:rPr>
        <w:t>;</w:t>
      </w:r>
    </w:p>
    <w:p w:rsidR="005C63C4" w:rsidRPr="00893239" w:rsidP="005C63C4" w14:paraId="0B2EF1AA" w14:textId="77777777">
      <w:pPr>
        <w:pStyle w:val="a29"/>
        <w:numPr>
          <w:ilvl w:val="0"/>
          <w:numId w:val="28"/>
        </w:numPr>
        <w:ind w:left="1429"/>
        <w:rPr>
          <w:szCs w:val="22"/>
        </w:rPr>
      </w:pPr>
      <w:r w:rsidRPr="0098714E">
        <w:rPr>
          <w:lang w:val="en-US"/>
        </w:rPr>
        <w:t>Date</w:t>
      </w:r>
      <w:r>
        <w:rPr>
          <w:lang w:val="en-US"/>
        </w:rPr>
        <w:t xml:space="preserve">End </w:t>
      </w:r>
      <w:r w:rsidRPr="00344D0F">
        <w:rPr>
          <w:szCs w:val="22"/>
        </w:rPr>
        <w:t>–</w:t>
      </w:r>
      <w:r w:rsidRPr="00893239">
        <w:rPr>
          <w:szCs w:val="22"/>
        </w:rPr>
        <w:t xml:space="preserve"> </w:t>
      </w:r>
      <w:r>
        <w:rPr>
          <w:szCs w:val="22"/>
        </w:rPr>
        <w:t>д</w:t>
      </w:r>
      <w:r w:rsidRPr="00893239">
        <w:rPr>
          <w:szCs w:val="22"/>
        </w:rPr>
        <w:t>ата окончания доверенности</w:t>
      </w:r>
      <w:r>
        <w:rPr>
          <w:szCs w:val="22"/>
        </w:rPr>
        <w:t>.</w:t>
      </w:r>
    </w:p>
    <w:p w:rsidR="005C63C4" w:rsidRPr="00893239" w:rsidP="005C63C4" w14:paraId="22F9CD91" w14:textId="77777777"/>
    <w:p w:rsidR="005C63C4" w:rsidRPr="00E32BD7" w:rsidP="00BF415B" w14:paraId="6450001A" w14:textId="77777777">
      <w:pPr>
        <w:pStyle w:val="a28"/>
      </w:pPr>
      <w:r>
        <w:t>В</w:t>
      </w:r>
      <w:r w:rsidRPr="00E32BD7">
        <w:t xml:space="preserve"> </w:t>
      </w:r>
      <w:r>
        <w:t>случае</w:t>
      </w:r>
      <w:r w:rsidRPr="00E32BD7">
        <w:t xml:space="preserve"> </w:t>
      </w:r>
      <w:r>
        <w:t>ошибок</w:t>
      </w:r>
      <w:r w:rsidRPr="00E32BD7">
        <w:t>:</w:t>
      </w:r>
    </w:p>
    <w:p w:rsidR="005C63C4" w:rsidRPr="0098714E" w14:paraId="6C20C9C6" w14:textId="77777777">
      <w:pPr>
        <w:pStyle w:val="a28"/>
      </w:pPr>
      <w:r w:rsidRPr="00981B60">
        <w:t>HTTP 40</w:t>
      </w:r>
      <w:r>
        <w:t>0</w:t>
      </w:r>
      <w:r w:rsidRPr="00981B60">
        <w:t xml:space="preserve"> – </w:t>
      </w:r>
      <w:r w:rsidRPr="00674AE2">
        <w:t>Bad Request</w:t>
      </w:r>
    </w:p>
    <w:p w:rsidR="005C63C4" w:rsidRPr="00674AE2" w:rsidP="005C63C4" w14:paraId="40E99316" w14:textId="77777777">
      <w:pPr>
        <w:pStyle w:val="a19"/>
        <w:rPr>
          <w:lang w:val="en-US"/>
        </w:rPr>
      </w:pPr>
      <w:r w:rsidRPr="00674AE2">
        <w:rPr>
          <w:lang w:val="en-US"/>
        </w:rPr>
        <w:t>{</w:t>
      </w:r>
    </w:p>
    <w:p w:rsidR="005C63C4" w:rsidRPr="00674AE2" w:rsidP="005C63C4" w14:paraId="5BBC8B08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:rsidR="005C63C4" w:rsidRPr="00674AE2" w:rsidP="005C63C4" w14:paraId="6B2E9C27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:rsidR="005C63C4" w:rsidRPr="00344D0F" w:rsidP="005C63C4" w14:paraId="762973BC" w14:textId="77777777">
      <w:pPr>
        <w:pStyle w:val="a19"/>
        <w:rPr>
          <w:lang w:val="en-US"/>
        </w:rPr>
      </w:pPr>
      <w:r w:rsidRPr="00344D0F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344D0F">
        <w:rPr>
          <w:lang w:val="en-US"/>
        </w:rPr>
        <w:t>": "</w:t>
      </w:r>
      <w:r w:rsidRPr="00A60090">
        <w:t>Неправильное</w:t>
      </w:r>
      <w:r w:rsidRPr="00344D0F">
        <w:rPr>
          <w:lang w:val="en-US"/>
        </w:rPr>
        <w:t xml:space="preserve"> </w:t>
      </w:r>
      <w:r w:rsidRPr="00A60090">
        <w:t>тело</w:t>
      </w:r>
      <w:r w:rsidRPr="00344D0F">
        <w:rPr>
          <w:lang w:val="en-US"/>
        </w:rPr>
        <w:t xml:space="preserve"> </w:t>
      </w:r>
      <w:r w:rsidRPr="00A60090">
        <w:t>запроса</w:t>
      </w:r>
      <w:r w:rsidRPr="00344D0F">
        <w:rPr>
          <w:lang w:val="en-US"/>
        </w:rPr>
        <w:t>",</w:t>
      </w:r>
    </w:p>
    <w:p w:rsidR="005C63C4" w:rsidRPr="00344D0F" w:rsidP="005C63C4" w14:paraId="2F49DEF8" w14:textId="77777777">
      <w:pPr>
        <w:pStyle w:val="a19"/>
        <w:rPr>
          <w:lang w:val="en-US"/>
        </w:rPr>
      </w:pPr>
      <w:r w:rsidRPr="00344D0F">
        <w:rPr>
          <w:lang w:val="en-US"/>
        </w:rPr>
        <w:t xml:space="preserve">  "</w:t>
      </w:r>
      <w:r w:rsidRPr="0044241B">
        <w:rPr>
          <w:lang w:val="en-US"/>
        </w:rPr>
        <w:t>MoreInfo</w:t>
      </w:r>
      <w:r w:rsidRPr="00344D0F">
        <w:rPr>
          <w:lang w:val="en-US"/>
        </w:rPr>
        <w:t>": {}</w:t>
      </w:r>
    </w:p>
    <w:p w:rsidR="005C63C4" w:rsidRPr="006D555D" w:rsidP="005C63C4" w14:paraId="3FFBAAAF" w14:textId="77777777">
      <w:pPr>
        <w:pStyle w:val="a19"/>
      </w:pPr>
      <w:r w:rsidRPr="006D555D">
        <w:t>}</w:t>
      </w:r>
    </w:p>
    <w:p w:rsidR="005C63C4" w:rsidP="00BF415B" w14:paraId="34CFC634" w14:textId="77777777">
      <w:pPr>
        <w:pStyle w:val="a18"/>
      </w:pPr>
    </w:p>
    <w:p w:rsidR="005C63C4" w:rsidRPr="006D1FC5" w:rsidP="00BF415B" w14:paraId="21F38F6F" w14:textId="77777777">
      <w:pPr>
        <w:pStyle w:val="a28"/>
      </w:pPr>
      <w:r w:rsidRPr="007465BD">
        <w:t>HTTP</w:t>
      </w:r>
      <w:r w:rsidRPr="006D1FC5">
        <w:t xml:space="preserve"> 400 – </w:t>
      </w:r>
      <w:r w:rsidRPr="007465BD">
        <w:t>Bad</w:t>
      </w:r>
      <w:r w:rsidRPr="006D1FC5">
        <w:t xml:space="preserve"> </w:t>
      </w:r>
      <w:r w:rsidRPr="007465BD">
        <w:t>Request</w:t>
      </w:r>
      <w:r w:rsidRPr="006D1FC5">
        <w:t xml:space="preserve"> </w:t>
      </w:r>
    </w:p>
    <w:p w:rsidR="005C63C4" w:rsidRPr="00DF2287" w14:paraId="17D2674C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5C63C4" w:rsidRPr="00335C60" w:rsidP="005C63C4" w14:paraId="7DD19D81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6D946854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71735221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7022A051" w14:textId="77777777">
      <w:pPr>
        <w:pStyle w:val="a19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7B6D25A7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254A7CF8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35A8EEF7" w14:textId="77777777">
      <w:pPr>
        <w:pStyle w:val="a19"/>
      </w:pPr>
      <w:r>
        <w:t>}</w:t>
      </w:r>
      <w:r w:rsidRPr="00916073">
        <w:t>}</w:t>
      </w:r>
    </w:p>
    <w:p w:rsidR="005C63C4" w:rsidP="00FC5BAF" w14:paraId="2CE44E67" w14:textId="77777777">
      <w:pPr>
        <w:pStyle w:val="a28"/>
      </w:pPr>
      <w:r w:rsidRPr="00DF6032">
        <w:t>Где</w:t>
      </w:r>
      <w:r w:rsidRPr="000A5FAE">
        <w:t>:</w:t>
      </w:r>
    </w:p>
    <w:p w:rsidR="005C63C4" w:rsidRPr="00FC5BAF" w:rsidP="00FC5BAF" w14:paraId="21C58E0C" w14:textId="4DA082A2">
      <w:pPr>
        <w:pStyle w:val="a28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5C63C4" w:rsidRPr="006801A5" w:rsidP="006801A5" w14:paraId="55C97B8D" w14:textId="6D3E69CE">
      <w:pPr>
        <w:pStyle w:val="Heading5"/>
        <w:ind w:left="709"/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квитанций запроса в ХМЧД используется метод GET</w:t>
      </w:r>
    </w:p>
    <w:p w:rsidR="005C63C4" w:rsidRPr="00CE318A" w14:paraId="27275B1E" w14:textId="77777777">
      <w:pPr>
        <w:pStyle w:val="a28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105D1F">
        <w:t>GetReceipts</w:t>
      </w:r>
    </w:p>
    <w:p w:rsidR="005C63C4" w:rsidRPr="00DF2287" w14:paraId="2BDF5216" w14:textId="77777777">
      <w:pPr>
        <w:pStyle w:val="a28"/>
      </w:pPr>
      <w:r w:rsidRPr="00DF2287">
        <w:t>В котором передается следующий параметр:</w:t>
      </w:r>
    </w:p>
    <w:p w:rsidR="005C63C4" w:rsidRPr="00FC5BAF" w14:paraId="315CD4B5" w14:textId="77777777">
      <w:pPr>
        <w:pStyle w:val="a28"/>
        <w:rPr>
          <w:lang w:val="en-US"/>
        </w:rPr>
      </w:pPr>
      <w:r w:rsidRPr="00FC5BAF">
        <w:rPr>
          <w:lang w:val="en-US"/>
        </w:rPr>
        <w:t>REQUEST</w:t>
      </w:r>
    </w:p>
    <w:p w:rsidR="005C63C4" w:rsidRPr="00FC5BAF" w14:paraId="5158FEDE" w14:textId="77777777">
      <w:pPr>
        <w:pStyle w:val="a28"/>
        <w:rPr>
          <w:lang w:val="en-US"/>
        </w:rPr>
      </w:pPr>
      <w:r w:rsidRPr="00FC5BAF">
        <w:rPr>
          <w:lang w:val="en-US"/>
        </w:rPr>
        <w:t>QUERY</w:t>
      </w:r>
    </w:p>
    <w:p w:rsidR="005C63C4" w:rsidRPr="00E02E8D" w:rsidP="005C63C4" w14:paraId="5E365FB1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RPr="001C6AA5" w:rsidP="005C63C4" w14:paraId="6701E95B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5C63C4" w:rsidRPr="00552141" w:rsidP="005C63C4" w14:paraId="4F624304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14:paraId="07B1CD11" w14:textId="77777777">
      <w:pPr>
        <w:pStyle w:val="a28"/>
      </w:pPr>
      <w:r>
        <w:t>Где:</w:t>
      </w:r>
    </w:p>
    <w:p w:rsidR="005C63C4" w:rsidRPr="002D41A0" w:rsidP="005C63C4" w14:paraId="4B14CC22" w14:textId="2D1633A0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>
        <w:t>.</w:t>
      </w:r>
    </w:p>
    <w:p w:rsidR="005C63C4" w:rsidRPr="006B138E" w14:paraId="77E80EB6" w14:textId="77777777">
      <w:pPr>
        <w:pStyle w:val="a28"/>
        <w:rPr>
          <w:lang w:val="en-US"/>
        </w:rPr>
      </w:pPr>
      <w:r w:rsidRPr="006B138E">
        <w:rPr>
          <w:lang w:val="en-US"/>
        </w:rPr>
        <w:t>RESPONSE</w:t>
      </w:r>
    </w:p>
    <w:p w:rsidR="005C63C4" w:rsidRPr="006B138E" w14:paraId="1C895E92" w14:textId="77777777">
      <w:pPr>
        <w:pStyle w:val="a28"/>
        <w:rPr>
          <w:lang w:val="en-US"/>
        </w:rPr>
      </w:pPr>
      <w:r w:rsidRPr="006B138E">
        <w:rPr>
          <w:lang w:val="en-US"/>
        </w:rPr>
        <w:t>HTTP 200 – OK;</w:t>
      </w:r>
    </w:p>
    <w:p w:rsidR="005C63C4" w:rsidRPr="00AD0F60" w:rsidP="005C63C4" w14:paraId="5CFDC3A8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5C63C4" w:rsidRPr="00AD0F60" w:rsidP="005C63C4" w14:paraId="0E47DBDA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75C9E92C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5E0338EA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893239">
        <w:rPr>
          <w:lang w:val="en-US"/>
        </w:rPr>
        <w:t>ReceiveTime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AD0F60" w:rsidP="005C63C4" w14:paraId="3CAB53A2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</w:t>
      </w:r>
      <w:r>
        <w:rPr>
          <w:lang w:val="en-US"/>
        </w:rPr>
        <w:t>Time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13B4338A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"string"</w:t>
      </w:r>
      <w:r w:rsidRPr="00A50AE8">
        <w:rPr>
          <w:lang w:val="en-US"/>
        </w:rPr>
        <w:t>,</w:t>
      </w:r>
    </w:p>
    <w:p w:rsidR="005C63C4" w:rsidP="005C63C4" w14:paraId="0329E5C4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893239">
        <w:rPr>
          <w:lang w:val="en-US"/>
        </w:rPr>
        <w:t>Message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RPr="00096B23" w:rsidP="005C63C4" w14:paraId="79603F41" w14:textId="77777777">
      <w:pPr>
        <w:pStyle w:val="a19"/>
        <w:ind w:firstLine="708"/>
        <w:rPr>
          <w:lang w:val="en-US"/>
        </w:rPr>
      </w:pPr>
      <w:r w:rsidRPr="00096B23">
        <w:rPr>
          <w:lang w:val="en-US"/>
        </w:rPr>
        <w:t>"File</w:t>
      </w:r>
      <w:r>
        <w:rPr>
          <w:lang w:val="en-US"/>
        </w:rPr>
        <w:t>s</w:t>
      </w:r>
      <w:r w:rsidRPr="00096B23">
        <w:rPr>
          <w:lang w:val="en-US"/>
        </w:rPr>
        <w:t>": [</w:t>
      </w:r>
    </w:p>
    <w:p w:rsidR="005C63C4" w:rsidRPr="00096B23" w:rsidP="005C63C4" w14:paraId="7C67A383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6D555D" w:rsidP="005C63C4" w14:paraId="2EF8D5F2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:rsidR="005C63C4" w:rsidP="005C63C4" w14:paraId="1B347A69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:rsidR="005C63C4" w:rsidRPr="006D555D" w:rsidP="005C63C4" w14:paraId="4748CB49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893239">
        <w:rPr>
          <w:lang w:val="en-US"/>
        </w:rPr>
        <w:t>Description</w:t>
      </w:r>
      <w:r w:rsidRPr="00674AE2">
        <w:rPr>
          <w:lang w:val="en-US"/>
        </w:rPr>
        <w:t>": "string",</w:t>
      </w:r>
    </w:p>
    <w:p w:rsidR="005C63C4" w:rsidRPr="00AD0F60" w:rsidP="005C63C4" w14:paraId="4EAB91C0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AD0F60">
        <w:rPr>
          <w:lang w:val="en-US"/>
        </w:rPr>
        <w:t>"Encrypted": "boolean"</w:t>
      </w:r>
      <w:r w:rsidRPr="00EF4400">
        <w:rPr>
          <w:lang w:val="en-US"/>
        </w:rPr>
        <w:t>,</w:t>
      </w:r>
    </w:p>
    <w:p w:rsidR="005C63C4" w:rsidRPr="00AD0F60" w:rsidP="005C63C4" w14:paraId="2703519C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5C63C4" w:rsidP="005C63C4" w14:paraId="455EA5DD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"Size": "integer"</w:t>
      </w:r>
      <w:r w:rsidRPr="00EF4400">
        <w:rPr>
          <w:lang w:val="en-US"/>
        </w:rPr>
        <w:t>,</w:t>
      </w:r>
    </w:p>
    <w:p w:rsidR="005C63C4" w:rsidRPr="00AD0F60" w:rsidP="005C63C4" w14:paraId="5B0DE11B" w14:textId="77777777">
      <w:pPr>
        <w:pStyle w:val="a1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:rsidR="005C63C4" w:rsidRPr="00AD0F60" w:rsidP="005C63C4" w14:paraId="3E81B02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"RepositoryInfo": [</w:t>
      </w:r>
    </w:p>
    <w:p w:rsidR="005C63C4" w:rsidRPr="00AD0F60" w:rsidP="005C63C4" w14:paraId="104EF4B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{</w:t>
      </w:r>
    </w:p>
    <w:p w:rsidR="005C63C4" w:rsidP="005C63C4" w14:paraId="400E4388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"RepositoryType": "string"</w:t>
      </w:r>
      <w:r>
        <w:rPr>
          <w:lang w:val="en-US"/>
        </w:rPr>
        <w:t>,</w:t>
      </w:r>
    </w:p>
    <w:p w:rsidR="005C63C4" w:rsidRPr="00AD0F60" w:rsidP="005C63C4" w14:paraId="7E417D56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         </w:t>
      </w:r>
      <w:r w:rsidRPr="00AD0F60">
        <w:rPr>
          <w:lang w:val="en-US"/>
        </w:rPr>
        <w:t>"Host": "string"</w:t>
      </w:r>
      <w:r w:rsidRPr="00EF4400">
        <w:rPr>
          <w:lang w:val="en-US"/>
        </w:rPr>
        <w:t>,</w:t>
      </w:r>
    </w:p>
    <w:p w:rsidR="005C63C4" w:rsidP="005C63C4" w14:paraId="317250A4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"Port": "integer"</w:t>
      </w:r>
      <w:r w:rsidRPr="00EF4400">
        <w:rPr>
          <w:lang w:val="en-US"/>
        </w:rPr>
        <w:t>,</w:t>
      </w:r>
    </w:p>
    <w:p w:rsidR="005C63C4" w:rsidRPr="00AD0F60" w:rsidP="005C63C4" w14:paraId="098C7BEC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         </w:t>
      </w:r>
      <w:r w:rsidRPr="00AD0F60">
        <w:rPr>
          <w:lang w:val="en-US"/>
        </w:rPr>
        <w:t>"Path": "string"</w:t>
      </w:r>
    </w:p>
    <w:p w:rsidR="005C63C4" w:rsidRPr="00AD0F60" w:rsidP="005C63C4" w14:paraId="6D7AC621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</w:p>
    <w:p w:rsidR="005C63C4" w:rsidRPr="00AD0F60" w:rsidP="005C63C4" w14:paraId="1A0FBF13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}</w:t>
      </w:r>
    </w:p>
    <w:p w:rsidR="005C63C4" w:rsidRPr="00AD0F60" w:rsidP="005C63C4" w14:paraId="692202B5" w14:textId="77777777">
      <w:pPr>
        <w:pStyle w:val="a19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]</w:t>
      </w:r>
    </w:p>
    <w:p w:rsidR="005C63C4" w:rsidRPr="00AD0F60" w:rsidP="005C63C4" w14:paraId="58CECC8B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}</w:t>
      </w:r>
    </w:p>
    <w:p w:rsidR="005C63C4" w:rsidRPr="00AD0F60" w:rsidP="005C63C4" w14:paraId="1089D4D4" w14:textId="77777777">
      <w:pPr>
        <w:pStyle w:val="a19"/>
        <w:rPr>
          <w:lang w:val="en-US"/>
        </w:rPr>
      </w:pPr>
      <w:r w:rsidRPr="00AD0F60">
        <w:rPr>
          <w:lang w:val="en-US"/>
        </w:rPr>
        <w:tab/>
        <w:t>]</w:t>
      </w:r>
    </w:p>
    <w:p w:rsidR="005C63C4" w:rsidP="005C63C4" w14:paraId="12B684D0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5C63C4" w:rsidRPr="00893239" w:rsidP="005C63C4" w14:paraId="7F11D116" w14:textId="77777777">
      <w:pPr>
        <w:pStyle w:val="a19"/>
        <w:rPr>
          <w:lang w:val="en-US"/>
        </w:rPr>
      </w:pPr>
      <w:r>
        <w:rPr>
          <w:lang w:val="en-US"/>
        </w:rPr>
        <w:t>]</w:t>
      </w:r>
    </w:p>
    <w:p w:rsidR="005C63C4" w:rsidRPr="006B138E" w14:paraId="698F3BAA" w14:textId="77777777">
      <w:pPr>
        <w:pStyle w:val="a28"/>
        <w:rPr>
          <w:lang w:val="en-US"/>
        </w:rPr>
      </w:pPr>
      <w:r>
        <w:t>Где</w:t>
      </w:r>
      <w:r w:rsidRPr="006B138E">
        <w:rPr>
          <w:lang w:val="en-US"/>
        </w:rPr>
        <w:t>:</w:t>
      </w:r>
    </w:p>
    <w:p w:rsidR="005C63C4" w:rsidP="005C63C4" w14:paraId="36F0E092" w14:textId="77777777">
      <w:pPr>
        <w:pStyle w:val="a30"/>
        <w:numPr>
          <w:ilvl w:val="0"/>
          <w:numId w:val="28"/>
        </w:numPr>
        <w:ind w:left="1429"/>
      </w:pPr>
      <w:r w:rsidRPr="00893239">
        <w:t>Id –</w:t>
      </w:r>
      <w:r>
        <w:t xml:space="preserve"> уникальный</w:t>
      </w:r>
      <w:r w:rsidRPr="00893239">
        <w:t xml:space="preserve"> </w:t>
      </w:r>
      <w:r>
        <w:t>идентификатор квитанции;</w:t>
      </w:r>
    </w:p>
    <w:p w:rsidR="005C63C4" w:rsidRPr="00E424AD" w:rsidP="005C63C4" w14:paraId="51E40586" w14:textId="77777777">
      <w:pPr>
        <w:pStyle w:val="a30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:rsidR="005C63C4" w:rsidRPr="00E424AD" w:rsidP="005C63C4" w14:paraId="33B4C045" w14:textId="77777777">
      <w:pPr>
        <w:pStyle w:val="a30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:rsidR="005C63C4" w:rsidRPr="00DE6B57" w:rsidP="005C63C4" w14:paraId="3840E1B2" w14:textId="77777777">
      <w:pPr>
        <w:pStyle w:val="a30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>
        <w:t>запроса в ХМЧД</w:t>
      </w:r>
      <w:r w:rsidRPr="00B47F99">
        <w:t xml:space="preserve"> (</w:t>
      </w:r>
      <w:r>
        <w:t>возможные значения:</w:t>
      </w:r>
      <w:r w:rsidRPr="00F0091A">
        <w:t xml:space="preserve"> </w:t>
      </w:r>
      <w:r>
        <w:t xml:space="preserve">Черновик, </w:t>
      </w:r>
      <w:r w:rsidRPr="00F0091A">
        <w:t>Отправлено, Загружено</w:t>
      </w:r>
      <w:r>
        <w:t xml:space="preserve">, </w:t>
      </w:r>
      <w:r w:rsidRPr="00F0091A">
        <w:t>Ошибка, Принято в обработку, Запрос выполнен (частично), Запрос выполнен</w:t>
      </w:r>
      <w:r w:rsidRPr="00D244E9">
        <w:t>)</w:t>
      </w:r>
      <w:r w:rsidRPr="00DE6B57">
        <w:t>;</w:t>
      </w:r>
    </w:p>
    <w:p w:rsidR="005C63C4" w:rsidRPr="00DF6032" w:rsidP="005C63C4" w14:paraId="2C1F4035" w14:textId="77777777">
      <w:pPr>
        <w:pStyle w:val="a30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:rsidR="005C63C4" w:rsidRPr="00DF6032" w:rsidP="005C63C4" w14:paraId="45EF033A" w14:textId="77777777">
      <w:pPr>
        <w:pStyle w:val="a30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 включенные в </w:t>
      </w:r>
      <w:r>
        <w:t>квитанцию</w:t>
      </w:r>
      <w:r w:rsidRPr="00DF6032">
        <w:t>:</w:t>
      </w:r>
    </w:p>
    <w:p w:rsidR="005C63C4" w:rsidRPr="00DF6032" w:rsidP="001D2A38" w14:paraId="7D5B96F7" w14:textId="432527FE">
      <w:pPr>
        <w:pStyle w:val="a31"/>
        <w:numPr>
          <w:ilvl w:val="1"/>
          <w:numId w:val="20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 \* MERGEFORMAT </w:instrText>
      </w:r>
      <w:r>
        <w:fldChar w:fldCharType="separate"/>
      </w:r>
      <w:r w:rsidR="006B1436">
        <w:t>16</w:t>
      </w:r>
      <w:r>
        <w:fldChar w:fldCharType="end"/>
      </w:r>
      <w:r w:rsidRPr="00A909E3">
        <w:t>]</w:t>
      </w:r>
      <w:r w:rsidRPr="00DF6032">
        <w:t>;</w:t>
      </w:r>
    </w:p>
    <w:p w:rsidR="005C63C4" w14:paraId="3DBB8C33" w14:textId="77777777">
      <w:pPr>
        <w:pStyle w:val="a31"/>
        <w:numPr>
          <w:ilvl w:val="1"/>
          <w:numId w:val="20"/>
        </w:numPr>
      </w:pPr>
      <w:r w:rsidRPr="00AD0F60">
        <w:t>Name</w:t>
      </w:r>
      <w:r w:rsidRPr="00DF6032">
        <w:t xml:space="preserve"> – </w:t>
      </w:r>
      <w:r>
        <w:t>наименование</w:t>
      </w:r>
      <w:r w:rsidRPr="00DF6032">
        <w:t xml:space="preserve"> файла;</w:t>
      </w:r>
    </w:p>
    <w:p w:rsidR="005C63C4" w:rsidRPr="00C310FC" w14:paraId="5EFE4DC7" w14:textId="77777777">
      <w:pPr>
        <w:pStyle w:val="a31"/>
        <w:numPr>
          <w:ilvl w:val="1"/>
          <w:numId w:val="20"/>
        </w:numPr>
      </w:pPr>
      <w:r w:rsidRPr="00893239">
        <w:t>Description</w:t>
      </w:r>
      <w:r w:rsidRPr="00E03D6A">
        <w:t xml:space="preserve"> – </w:t>
      </w:r>
      <w:r>
        <w:t>описание файла;</w:t>
      </w:r>
    </w:p>
    <w:p w:rsidR="005C63C4" w:rsidRPr="00C310FC" w14:paraId="5CFAAF8C" w14:textId="77777777">
      <w:pPr>
        <w:pStyle w:val="a31"/>
        <w:numPr>
          <w:ilvl w:val="1"/>
          <w:numId w:val="20"/>
        </w:numPr>
      </w:pPr>
      <w:r w:rsidRPr="00AD0F60">
        <w:t>Encrypted</w:t>
      </w:r>
      <w:r>
        <w:t xml:space="preserve"> – признак зашифрованности файла;</w:t>
      </w:r>
    </w:p>
    <w:p w:rsidR="005C63C4" w14:paraId="182D690D" w14:textId="77777777">
      <w:pPr>
        <w:pStyle w:val="a31"/>
        <w:numPr>
          <w:ilvl w:val="1"/>
          <w:numId w:val="20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:rsidR="005C63C4" w:rsidRPr="00893239" w14:paraId="2123CD60" w14:textId="77777777">
      <w:pPr>
        <w:pStyle w:val="a31"/>
        <w:numPr>
          <w:ilvl w:val="1"/>
          <w:numId w:val="20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 xml:space="preserve">. signed 64 bits); </w:t>
      </w:r>
    </w:p>
    <w:p w:rsidR="005C63C4" w:rsidRPr="00322D70" w14:paraId="758A9172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FileType</w:t>
      </w:r>
      <w:r w:rsidRPr="00314B91">
        <w:t xml:space="preserve"> </w:t>
      </w:r>
      <w:r>
        <w:t>– тип файла;</w:t>
      </w:r>
    </w:p>
    <w:p w:rsidR="005C63C4" w14:paraId="5FFABDBF" w14:textId="77777777">
      <w:pPr>
        <w:pStyle w:val="a31"/>
        <w:numPr>
          <w:ilvl w:val="1"/>
          <w:numId w:val="20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</w:t>
      </w:r>
      <w:r>
        <w:t>тория в котором расположен файл</w:t>
      </w:r>
      <w:r w:rsidRPr="00F5069D">
        <w:t>)</w:t>
      </w:r>
      <w:r>
        <w:t>:</w:t>
      </w:r>
    </w:p>
    <w:p w:rsidR="005C63C4" w:rsidRPr="00F5069D" w:rsidP="005C63C4" w14:paraId="314E21A1" w14:textId="77777777">
      <w:pPr>
        <w:pStyle w:val="a30"/>
        <w:numPr>
          <w:ilvl w:val="3"/>
          <w:numId w:val="34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:rsidR="005C63C4" w:rsidRPr="00F5069D" w:rsidP="005C63C4" w14:paraId="1D6CDDC7" w14:textId="77777777">
      <w:pPr>
        <w:pStyle w:val="a30"/>
        <w:numPr>
          <w:ilvl w:val="3"/>
          <w:numId w:val="34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:rsidR="005C63C4" w:rsidRPr="00F5069D" w:rsidP="005C63C4" w14:paraId="7484EF49" w14:textId="77777777">
      <w:pPr>
        <w:pStyle w:val="a30"/>
        <w:numPr>
          <w:ilvl w:val="3"/>
          <w:numId w:val="34"/>
        </w:numPr>
      </w:pPr>
      <w:r w:rsidRPr="00AD0F60">
        <w:t>Port</w:t>
      </w:r>
      <w:r>
        <w:t xml:space="preserve"> – порт для обращения к репозиторию;</w:t>
      </w:r>
    </w:p>
    <w:p w:rsidR="005C63C4" w:rsidRPr="00DB67C9" w:rsidP="005C63C4" w14:paraId="2ADCB51D" w14:textId="77777777">
      <w:pPr>
        <w:pStyle w:val="a30"/>
        <w:numPr>
          <w:ilvl w:val="3"/>
          <w:numId w:val="34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:rsidR="005C63C4" w:rsidRPr="00DF2287" w14:paraId="701CDB18" w14:textId="77777777">
      <w:pPr>
        <w:pStyle w:val="a28"/>
      </w:pPr>
      <w:r w:rsidRPr="00DF2287">
        <w:t>В случае ошибок:</w:t>
      </w:r>
    </w:p>
    <w:p w:rsidR="005C63C4" w:rsidRPr="00CE318A" w14:paraId="1E0E2573" w14:textId="77777777">
      <w:pPr>
        <w:pStyle w:val="a28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:rsidR="005C63C4" w:rsidRPr="00DF2287" w14:paraId="1FBF7ED3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5C63C4" w:rsidRPr="00335C60" w:rsidP="005C63C4" w14:paraId="10713A86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62DEE04C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1B4FB79A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</w:t>
      </w:r>
      <w:r>
        <w:rPr>
          <w:lang w:val="en-US"/>
        </w:rPr>
        <w:t>I</w:t>
      </w:r>
      <w:r w:rsidRPr="00335C60">
        <w:rPr>
          <w:lang w:val="en-US"/>
        </w:rPr>
        <w:t>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5C434950" w14:textId="77777777">
      <w:pPr>
        <w:pStyle w:val="a19"/>
      </w:pPr>
      <w:r w:rsidRPr="00F73A51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1C606F03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3A8F7D9D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2DD2BA5E" w14:textId="77777777">
      <w:pPr>
        <w:pStyle w:val="a19"/>
      </w:pPr>
      <w:r>
        <w:t>}</w:t>
      </w:r>
      <w:r w:rsidRPr="00916073">
        <w:t>}</w:t>
      </w:r>
    </w:p>
    <w:p w:rsidR="005C63C4" w14:paraId="084462D2" w14:textId="77777777">
      <w:pPr>
        <w:pStyle w:val="a28"/>
      </w:pPr>
      <w:r w:rsidRPr="00DF6032">
        <w:t>Где</w:t>
      </w:r>
      <w:r w:rsidRPr="000A5FAE">
        <w:t>:</w:t>
      </w:r>
    </w:p>
    <w:p w:rsidR="005C63C4" w:rsidP="005C63C4" w14:paraId="428FCE62" w14:textId="358C9B4C">
      <w:pPr>
        <w:pStyle w:val="a76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2B629D" w:rsidRPr="00314B91" w:rsidP="006801A5" w14:paraId="6E2E8CF8" w14:textId="77777777">
      <w:pPr>
        <w:pStyle w:val="a76"/>
        <w:ind w:firstLine="0"/>
      </w:pPr>
    </w:p>
    <w:p w:rsidR="005C63C4" w:rsidRPr="006801A5" w:rsidP="006801A5" w14:paraId="73B1F94E" w14:textId="77777777">
      <w:pPr>
        <w:pStyle w:val="Heading5"/>
        <w:ind w:left="709"/>
      </w:pPr>
      <w:bookmarkStart w:id="162" w:name="_Toc145084566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информации о результате регистрации МЧД в ХМЧД используется метод GET</w:t>
      </w:r>
      <w:bookmarkEnd w:id="162"/>
    </w:p>
    <w:p w:rsidR="005C63C4" w:rsidRPr="00CE318A" w14:paraId="46C61559" w14:textId="77777777">
      <w:pPr>
        <w:pStyle w:val="a28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1506A">
        <w:t>GetRegistrationResult</w:t>
      </w:r>
    </w:p>
    <w:p w:rsidR="005C63C4" w:rsidRPr="00DF2287" w14:paraId="382DC7A8" w14:textId="77777777">
      <w:pPr>
        <w:pStyle w:val="a28"/>
      </w:pPr>
      <w:r w:rsidRPr="00DF2287">
        <w:t>В котором передается следующий параметр:</w:t>
      </w:r>
    </w:p>
    <w:p w:rsidR="005C63C4" w:rsidRPr="00FC5BAF" w14:paraId="4F514714" w14:textId="77777777">
      <w:pPr>
        <w:pStyle w:val="a28"/>
        <w:rPr>
          <w:lang w:val="en-US"/>
        </w:rPr>
      </w:pPr>
      <w:r w:rsidRPr="00FC5BAF">
        <w:rPr>
          <w:lang w:val="en-US"/>
        </w:rPr>
        <w:t>REQUEST</w:t>
      </w:r>
    </w:p>
    <w:p w:rsidR="005C63C4" w:rsidRPr="00FC5BAF" w14:paraId="7C20BC4E" w14:textId="77777777">
      <w:pPr>
        <w:pStyle w:val="a28"/>
        <w:rPr>
          <w:lang w:val="en-US"/>
        </w:rPr>
      </w:pPr>
      <w:r w:rsidRPr="00FC5BAF">
        <w:rPr>
          <w:lang w:val="en-US"/>
        </w:rPr>
        <w:t>QUERY</w:t>
      </w:r>
    </w:p>
    <w:p w:rsidR="005C63C4" w:rsidRPr="00E02E8D" w:rsidP="005C63C4" w14:paraId="0EE4E7B6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7E99EFD4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R</w:t>
      </w:r>
      <w:r w:rsidRPr="00344D0F">
        <w:rPr>
          <w:lang w:val="en-US"/>
        </w:rPr>
        <w:t>eceiptId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:rsidR="005C63C4" w:rsidRPr="00552141" w:rsidP="005C63C4" w14:paraId="7292997D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RPr="0098714E" w14:paraId="7D174BD0" w14:textId="77777777">
      <w:pPr>
        <w:pStyle w:val="a28"/>
      </w:pPr>
      <w:r>
        <w:t>Где</w:t>
      </w:r>
      <w:r w:rsidRPr="0098714E">
        <w:t>:</w:t>
      </w:r>
    </w:p>
    <w:p w:rsidR="005C63C4" w:rsidP="005C63C4" w14:paraId="01C47110" w14:textId="0AA54EF3">
      <w:pPr>
        <w:pStyle w:val="a76"/>
        <w:numPr>
          <w:ilvl w:val="0"/>
          <w:numId w:val="34"/>
        </w:numPr>
      </w:pPr>
      <w:r w:rsidRPr="00B25CC5">
        <w:rPr>
          <w:lang w:val="en-US"/>
        </w:rPr>
        <w:t>ReceiptId</w:t>
      </w:r>
      <w:r w:rsidRPr="00F73A51">
        <w:t xml:space="preserve"> – </w:t>
      </w:r>
      <w:r>
        <w:t>уникальный идентификатор квитанции (полученный</w:t>
      </w:r>
      <w:r w:rsidRPr="00B25CC5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>ответа при вызове метода из п.</w:t>
      </w:r>
      <w:r w:rsidR="00427FB8">
        <w:t xml:space="preserve"> 3.1.3.6.12</w:t>
      </w:r>
      <w:r>
        <w:t>).</w:t>
      </w:r>
    </w:p>
    <w:p w:rsidR="005C63C4" w:rsidP="005C63C4" w14:paraId="68322816" w14:textId="77777777">
      <w:pPr>
        <w:pStyle w:val="a76"/>
        <w:ind w:firstLine="0"/>
      </w:pPr>
    </w:p>
    <w:p w:rsidR="005C63C4" w:rsidRPr="006B138E" w14:paraId="6738B373" w14:textId="77777777">
      <w:pPr>
        <w:pStyle w:val="a28"/>
        <w:rPr>
          <w:lang w:val="en-US"/>
        </w:rPr>
      </w:pPr>
      <w:r w:rsidRPr="006B138E">
        <w:rPr>
          <w:lang w:val="en-US"/>
        </w:rPr>
        <w:t>RESPONSE</w:t>
      </w:r>
    </w:p>
    <w:p w:rsidR="005C63C4" w:rsidRPr="006B138E" w14:paraId="0549435C" w14:textId="77777777">
      <w:pPr>
        <w:pStyle w:val="a28"/>
        <w:rPr>
          <w:lang w:val="en-US"/>
        </w:rPr>
      </w:pPr>
      <w:r w:rsidRPr="006B138E">
        <w:rPr>
          <w:lang w:val="en-US"/>
        </w:rPr>
        <w:t>HTTP 200 – OK;</w:t>
      </w:r>
    </w:p>
    <w:p w:rsidR="005C63C4" w:rsidRPr="00AD0F60" w:rsidP="005C63C4" w14:paraId="66A9C835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5C63C4" w:rsidRPr="00AD0F60" w:rsidP="005C63C4" w14:paraId="1A728467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364E3384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FileName</w:t>
      </w:r>
      <w:r w:rsidRPr="00AD0F60">
        <w:rPr>
          <w:lang w:val="en-US"/>
        </w:rPr>
        <w:t>": "</w:t>
      </w:r>
      <w:r w:rsidRPr="00D832AA">
        <w:rPr>
          <w:lang w:val="en-US"/>
        </w:rPr>
        <w:t>string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711B2F75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POAID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3AF899E9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F73A51">
        <w:rPr>
          <w:lang w:val="en-US"/>
        </w:rPr>
        <w:t>ResultCode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6E35439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F73A51">
        <w:rPr>
          <w:lang w:val="en-US"/>
        </w:rPr>
        <w:t>ResultText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0C6F617C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F73A51">
        <w:rPr>
          <w:lang w:val="en-US"/>
        </w:rPr>
        <w:t>RegistrationStatus</w:t>
      </w:r>
      <w:r w:rsidRPr="00AD0F60">
        <w:rPr>
          <w:lang w:val="en-US"/>
        </w:rPr>
        <w:t>": "string"</w:t>
      </w:r>
    </w:p>
    <w:p w:rsidR="005C63C4" w:rsidP="005C63C4" w14:paraId="27FB9350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5C63C4" w:rsidRPr="00AD0F60" w:rsidP="005C63C4" w14:paraId="794F1F8D" w14:textId="77777777">
      <w:pPr>
        <w:pStyle w:val="a19"/>
        <w:rPr>
          <w:lang w:val="en-US"/>
        </w:rPr>
      </w:pPr>
      <w:r>
        <w:rPr>
          <w:lang w:val="en-US"/>
        </w:rPr>
        <w:t>]</w:t>
      </w:r>
    </w:p>
    <w:p w:rsidR="005C63C4" w:rsidRPr="00FC5BAF" w14:paraId="6B7A6CF7" w14:textId="77777777">
      <w:pPr>
        <w:pStyle w:val="a28"/>
        <w:rPr>
          <w:lang w:val="en-US"/>
        </w:rPr>
      </w:pPr>
      <w:r>
        <w:t>Где</w:t>
      </w:r>
      <w:r w:rsidRPr="00FC5BAF">
        <w:rPr>
          <w:lang w:val="en-US"/>
        </w:rPr>
        <w:t>:</w:t>
      </w:r>
    </w:p>
    <w:p w:rsidR="005C63C4" w:rsidP="005C63C4" w14:paraId="52B32C9A" w14:textId="77777777">
      <w:pPr>
        <w:pStyle w:val="a30"/>
        <w:numPr>
          <w:ilvl w:val="0"/>
          <w:numId w:val="28"/>
        </w:numPr>
        <w:ind w:left="1429"/>
      </w:pPr>
      <w:r w:rsidRPr="00F73A51">
        <w:t>FileName</w:t>
      </w:r>
      <w:r>
        <w:t xml:space="preserve"> </w:t>
      </w:r>
      <w:r w:rsidRPr="00A50AE8">
        <w:t>–</w:t>
      </w:r>
      <w:r>
        <w:t xml:space="preserve"> </w:t>
      </w:r>
      <w:r w:rsidRPr="00F73A51">
        <w:t>наименование файла МЧД</w:t>
      </w:r>
      <w:r>
        <w:t>, направленного на регистрацию;</w:t>
      </w:r>
    </w:p>
    <w:p w:rsidR="005C63C4" w:rsidRPr="00E06937" w:rsidP="005C63C4" w14:paraId="3EC2E6F0" w14:textId="77777777">
      <w:pPr>
        <w:pStyle w:val="a30"/>
        <w:numPr>
          <w:ilvl w:val="0"/>
          <w:numId w:val="28"/>
        </w:numPr>
        <w:ind w:left="1429"/>
      </w:pPr>
      <w:r w:rsidRPr="00F73A51">
        <w:t>POAID</w:t>
      </w:r>
      <w:r>
        <w:t xml:space="preserve"> </w:t>
      </w:r>
      <w:r w:rsidRPr="00A50AE8">
        <w:t>–</w:t>
      </w:r>
      <w:r>
        <w:t xml:space="preserve"> идентификатор доверенности;</w:t>
      </w:r>
    </w:p>
    <w:p w:rsidR="005C63C4" w:rsidRPr="00F73A51" w:rsidP="005C63C4" w14:paraId="56225A9B" w14:textId="77777777">
      <w:pPr>
        <w:pStyle w:val="a30"/>
        <w:numPr>
          <w:ilvl w:val="0"/>
          <w:numId w:val="28"/>
        </w:numPr>
        <w:ind w:left="1429"/>
      </w:pPr>
      <w:r w:rsidRPr="00F73A51">
        <w:t>ResultCode</w:t>
      </w:r>
      <w:r>
        <w:t xml:space="preserve"> </w:t>
      </w:r>
      <w:r w:rsidRPr="00A50AE8">
        <w:t>–</w:t>
      </w:r>
      <w:r>
        <w:t xml:space="preserve"> к</w:t>
      </w:r>
      <w:r w:rsidRPr="00F73A51">
        <w:t>од ошибки</w:t>
      </w:r>
      <w:r>
        <w:t xml:space="preserve"> (заполняется </w:t>
      </w:r>
      <w:r w:rsidRPr="00F73A51">
        <w:t>только для статусов </w:t>
      </w:r>
      <w:r>
        <w:t>«</w:t>
      </w:r>
      <w:r w:rsidRPr="00F73A51">
        <w:t>Зарегистрирована ранее</w:t>
      </w:r>
      <w:r>
        <w:t>»</w:t>
      </w:r>
      <w:r w:rsidRPr="00F73A51">
        <w:t>/</w:t>
      </w:r>
      <w:r>
        <w:t xml:space="preserve"> «</w:t>
      </w:r>
      <w:r w:rsidRPr="00F73A51">
        <w:t>Ошибка регистрации</w:t>
      </w:r>
      <w:r>
        <w:t>»);</w:t>
      </w:r>
    </w:p>
    <w:p w:rsidR="005C63C4" w:rsidRPr="001C6AA5" w:rsidP="005C63C4" w14:paraId="7EFAC8D7" w14:textId="77777777">
      <w:pPr>
        <w:pStyle w:val="a30"/>
        <w:numPr>
          <w:ilvl w:val="0"/>
          <w:numId w:val="28"/>
        </w:numPr>
        <w:ind w:left="1429"/>
      </w:pPr>
      <w:r w:rsidRPr="00F73A51">
        <w:t xml:space="preserve">ResultText </w:t>
      </w:r>
      <w:r w:rsidRPr="00A50AE8">
        <w:t>–</w:t>
      </w:r>
      <w:r>
        <w:t xml:space="preserve"> т</w:t>
      </w:r>
      <w:r w:rsidRPr="00F73A51">
        <w:t>екст ошибки</w:t>
      </w:r>
      <w:r>
        <w:t xml:space="preserve"> (заполняется </w:t>
      </w:r>
      <w:r w:rsidRPr="00344D0F">
        <w:t>только для статусов </w:t>
      </w:r>
      <w:r>
        <w:t>«</w:t>
      </w:r>
      <w:r w:rsidRPr="00344D0F">
        <w:t>Зарегистрирована ранее</w:t>
      </w:r>
      <w:r>
        <w:t>»</w:t>
      </w:r>
      <w:r w:rsidRPr="00344D0F">
        <w:t>/</w:t>
      </w:r>
      <w:r>
        <w:t xml:space="preserve"> «</w:t>
      </w:r>
      <w:r w:rsidRPr="00344D0F">
        <w:t>Ошибка регистрации</w:t>
      </w:r>
      <w:r>
        <w:t>»);</w:t>
      </w:r>
    </w:p>
    <w:p w:rsidR="005C63C4" w:rsidRPr="00E06937" w:rsidP="005C63C4" w14:paraId="75F7ECD1" w14:textId="77777777">
      <w:pPr>
        <w:pStyle w:val="a30"/>
        <w:numPr>
          <w:ilvl w:val="0"/>
          <w:numId w:val="28"/>
        </w:numPr>
        <w:ind w:left="1429"/>
      </w:pPr>
      <w:r w:rsidRPr="00F73A51">
        <w:t xml:space="preserve">RegistrationStatus </w:t>
      </w:r>
      <w:r w:rsidRPr="00A50AE8">
        <w:t>–</w:t>
      </w:r>
      <w:r>
        <w:t xml:space="preserve"> с</w:t>
      </w:r>
      <w:r w:rsidRPr="00F73A51">
        <w:t>татус</w:t>
      </w:r>
      <w:r>
        <w:t xml:space="preserve"> </w:t>
      </w:r>
      <w:r w:rsidRPr="00F73A51">
        <w:t> </w:t>
      </w:r>
      <w:r>
        <w:t xml:space="preserve"> регистрации МЧД (возможные значения: «Успешно зарегистрирована»/ «</w:t>
      </w:r>
      <w:r w:rsidRPr="00344D0F">
        <w:t>Зарегистрирована ранее</w:t>
      </w:r>
      <w:r>
        <w:t>»</w:t>
      </w:r>
      <w:r w:rsidRPr="00344D0F">
        <w:t>/</w:t>
      </w:r>
      <w:r>
        <w:t xml:space="preserve"> «</w:t>
      </w:r>
      <w:r w:rsidRPr="00344D0F">
        <w:t>Ошибка регистрации</w:t>
      </w:r>
      <w:r>
        <w:t>»).</w:t>
      </w:r>
    </w:p>
    <w:p w:rsidR="005C63C4" w:rsidRPr="00FC5BAF" w14:paraId="434512EC" w14:textId="77777777">
      <w:pPr>
        <w:pStyle w:val="a28"/>
        <w:rPr>
          <w:lang w:val="en-US"/>
        </w:rPr>
      </w:pPr>
      <w:r>
        <w:t>В</w:t>
      </w:r>
      <w:r w:rsidRPr="00FC5BAF">
        <w:rPr>
          <w:lang w:val="en-US"/>
        </w:rPr>
        <w:t xml:space="preserve"> </w:t>
      </w:r>
      <w:r>
        <w:t>случае</w:t>
      </w:r>
      <w:r w:rsidRPr="00FC5BAF">
        <w:rPr>
          <w:lang w:val="en-US"/>
        </w:rPr>
        <w:t xml:space="preserve"> </w:t>
      </w:r>
      <w:r>
        <w:t>ошибок</w:t>
      </w:r>
      <w:r w:rsidRPr="00FC5BAF">
        <w:rPr>
          <w:lang w:val="en-US"/>
        </w:rPr>
        <w:t>:</w:t>
      </w:r>
    </w:p>
    <w:p w:rsidR="005C63C4" w:rsidRPr="00FC5BAF" w14:paraId="4BF3D175" w14:textId="77777777">
      <w:pPr>
        <w:pStyle w:val="a28"/>
        <w:rPr>
          <w:lang w:val="en-US"/>
        </w:rPr>
      </w:pPr>
      <w:r w:rsidRPr="00FC5BAF">
        <w:rPr>
          <w:lang w:val="en-US"/>
        </w:rPr>
        <w:t>HTTP 404 – Bad Request</w:t>
      </w:r>
    </w:p>
    <w:p w:rsidR="005C63C4" w:rsidRPr="00F73A51" w:rsidP="005C63C4" w14:paraId="63B75AA8" w14:textId="77777777">
      <w:pPr>
        <w:pStyle w:val="a19"/>
        <w:rPr>
          <w:lang w:val="en-US"/>
        </w:rPr>
      </w:pPr>
      <w:r w:rsidRPr="00F73A51">
        <w:rPr>
          <w:lang w:val="en-US"/>
        </w:rPr>
        <w:t>{</w:t>
      </w:r>
    </w:p>
    <w:p w:rsidR="005C63C4" w:rsidRPr="00F73A51" w:rsidP="005C63C4" w14:paraId="0C1DC11E" w14:textId="77777777">
      <w:pPr>
        <w:pStyle w:val="a19"/>
        <w:rPr>
          <w:lang w:val="en-US"/>
        </w:rPr>
      </w:pPr>
      <w:r w:rsidRPr="00F73A51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F73A51">
        <w:rPr>
          <w:lang w:val="en-US"/>
        </w:rPr>
        <w:t>": 404,</w:t>
      </w:r>
    </w:p>
    <w:p w:rsidR="005C63C4" w:rsidRPr="00F73A51" w:rsidP="005C63C4" w14:paraId="6C864675" w14:textId="77777777">
      <w:pPr>
        <w:pStyle w:val="a19"/>
        <w:rPr>
          <w:lang w:val="en-US"/>
        </w:rPr>
      </w:pPr>
      <w:r w:rsidRPr="00F73A51">
        <w:rPr>
          <w:lang w:val="en-US"/>
        </w:rPr>
        <w:t xml:space="preserve">  "</w:t>
      </w:r>
      <w:r w:rsidRPr="00674AE2">
        <w:rPr>
          <w:lang w:val="en-US"/>
        </w:rPr>
        <w:t>ErrorCode</w:t>
      </w:r>
      <w:r w:rsidRPr="00F73A51">
        <w:rPr>
          <w:lang w:val="en-US"/>
        </w:rPr>
        <w:t>": "</w:t>
      </w:r>
      <w:r w:rsidRPr="00F73A51">
        <w:rPr>
          <w:sz w:val="22"/>
          <w:lang w:val="en-US" w:eastAsia="ru-RU"/>
        </w:rPr>
        <w:t>RECEIPT_NOT_FOUND</w:t>
      </w:r>
      <w:r w:rsidRPr="00F73A51">
        <w:rPr>
          <w:lang w:val="en-US"/>
        </w:rPr>
        <w:t>",</w:t>
      </w:r>
    </w:p>
    <w:p w:rsidR="005C63C4" w:rsidRPr="00F73A51" w:rsidP="005C63C4" w14:paraId="7649D6EF" w14:textId="77777777">
      <w:pPr>
        <w:pStyle w:val="a19"/>
        <w:rPr>
          <w:lang w:val="en-US"/>
        </w:rPr>
      </w:pPr>
      <w:r w:rsidRPr="00F73A51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F73A51">
        <w:rPr>
          <w:lang w:val="en-US"/>
        </w:rPr>
        <w:t>": "</w:t>
      </w:r>
      <w:r w:rsidRPr="00F73A51">
        <w:t>Невозможно</w:t>
      </w:r>
      <w:r w:rsidRPr="00F73A51">
        <w:rPr>
          <w:lang w:val="en-US"/>
        </w:rPr>
        <w:t xml:space="preserve"> </w:t>
      </w:r>
      <w:r w:rsidRPr="00F73A51">
        <w:t>найти</w:t>
      </w:r>
      <w:r w:rsidRPr="00F73A51">
        <w:rPr>
          <w:lang w:val="en-US"/>
        </w:rPr>
        <w:t xml:space="preserve"> </w:t>
      </w:r>
      <w:r w:rsidRPr="00F73A51">
        <w:t>квитанцию</w:t>
      </w:r>
      <w:r w:rsidRPr="00F73A51">
        <w:rPr>
          <w:lang w:val="en-US"/>
        </w:rPr>
        <w:t xml:space="preserve"> </w:t>
      </w:r>
      <w:r w:rsidRPr="00F73A51">
        <w:t>с</w:t>
      </w:r>
      <w:r w:rsidRPr="00F73A51">
        <w:rPr>
          <w:lang w:val="en-US"/>
        </w:rPr>
        <w:t xml:space="preserve"> </w:t>
      </w:r>
      <w:r w:rsidRPr="00F73A51">
        <w:t>указанным</w:t>
      </w:r>
      <w:r w:rsidRPr="00F73A51">
        <w:rPr>
          <w:lang w:val="en-US"/>
        </w:rPr>
        <w:t xml:space="preserve"> id",</w:t>
      </w:r>
    </w:p>
    <w:p w:rsidR="005C63C4" w:rsidRPr="00344D0F" w:rsidP="005C63C4" w14:paraId="09C78657" w14:textId="77777777">
      <w:pPr>
        <w:pStyle w:val="a19"/>
      </w:pPr>
      <w:r w:rsidRPr="00F73A51">
        <w:rPr>
          <w:lang w:val="en-US"/>
        </w:rPr>
        <w:t xml:space="preserve">  </w:t>
      </w:r>
      <w:r w:rsidRPr="00344D0F">
        <w:t>"</w:t>
      </w:r>
      <w:r w:rsidRPr="0044241B">
        <w:rPr>
          <w:lang w:val="en-US"/>
        </w:rPr>
        <w:t>MoreInfo</w:t>
      </w:r>
      <w:r w:rsidRPr="003C0829">
        <w:t>"</w:t>
      </w:r>
      <w:r w:rsidRPr="00344D0F">
        <w:t>: {}</w:t>
      </w:r>
    </w:p>
    <w:p w:rsidR="005C63C4" w:rsidRPr="00344D0F" w:rsidP="005C63C4" w14:paraId="4679604B" w14:textId="77777777">
      <w:pPr>
        <w:pStyle w:val="a19"/>
      </w:pPr>
      <w:r w:rsidRPr="00344D0F">
        <w:t>}</w:t>
      </w:r>
    </w:p>
    <w:p w:rsidR="005C63C4" w:rsidRPr="00DF2287" w14:paraId="396FE8ED" w14:textId="77777777">
      <w:pPr>
        <w:pStyle w:val="a28"/>
      </w:pPr>
    </w:p>
    <w:p w:rsidR="005C63C4" w:rsidRPr="00CE318A" w14:paraId="1547911C" w14:textId="77777777">
      <w:pPr>
        <w:pStyle w:val="a28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:rsidR="005C63C4" w:rsidRPr="00DF2287" w14:paraId="75969DCF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5C63C4" w:rsidRPr="00335C60" w:rsidP="005C63C4" w14:paraId="2E3108B5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2A27E0FF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56EF56ED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</w:t>
      </w:r>
      <w:r>
        <w:rPr>
          <w:lang w:val="en-US"/>
        </w:rPr>
        <w:t>I</w:t>
      </w:r>
      <w:r w:rsidRPr="00335C60">
        <w:rPr>
          <w:lang w:val="en-US"/>
        </w:rPr>
        <w:t>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36E69618" w14:textId="77777777">
      <w:pPr>
        <w:pStyle w:val="a19"/>
      </w:pPr>
      <w:r w:rsidRPr="00117F3A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4718E1F2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20A0E8D8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58115779" w14:textId="77777777">
      <w:pPr>
        <w:pStyle w:val="a19"/>
      </w:pPr>
      <w:r>
        <w:t>}</w:t>
      </w:r>
      <w:r w:rsidRPr="00916073">
        <w:t>}</w:t>
      </w:r>
    </w:p>
    <w:p w:rsidR="005C63C4" w14:paraId="2C558EDB" w14:textId="77777777">
      <w:pPr>
        <w:pStyle w:val="a28"/>
      </w:pPr>
      <w:r w:rsidRPr="00DF6032">
        <w:t>Где</w:t>
      </w:r>
      <w:r w:rsidRPr="000A5FAE">
        <w:t>:</w:t>
      </w:r>
    </w:p>
    <w:p w:rsidR="005C63C4" w:rsidRPr="00F73A51" w:rsidP="005C63C4" w14:paraId="69562F7D" w14:textId="77777777">
      <w:pPr>
        <w:pStyle w:val="a76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5C63C4" w:rsidRPr="005C63C4" w:rsidP="00FC5BAF" w14:paraId="0E6E028B" w14:textId="77777777"/>
    <w:p w:rsidR="005C63C4" w:rsidRPr="006801A5" w:rsidP="006801A5" w14:paraId="4FAA1A4D" w14:textId="77777777">
      <w:pPr>
        <w:pStyle w:val="Heading5"/>
        <w:ind w:left="709"/>
      </w:pPr>
      <w:bookmarkStart w:id="163" w:name="_Toc145084567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получения информации о запросе в ХМЧД используется метод GET</w:t>
      </w:r>
      <w:bookmarkEnd w:id="163"/>
    </w:p>
    <w:p w:rsidR="005C63C4" w:rsidRPr="00CE318A" w:rsidP="005C63C4" w14:paraId="2E4B6C78" w14:textId="77777777">
      <w:pPr>
        <w:pStyle w:val="a28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3127F1">
        <w:t>GetRequest</w:t>
      </w:r>
    </w:p>
    <w:p w:rsidR="005C63C4" w:rsidRPr="00DF2287" w:rsidP="005C63C4" w14:paraId="1E8CFB68" w14:textId="77777777">
      <w:pPr>
        <w:pStyle w:val="a28"/>
      </w:pPr>
      <w:r w:rsidRPr="00DF2287">
        <w:t>В котором передается следующий параметр:</w:t>
      </w:r>
    </w:p>
    <w:p w:rsidR="005C63C4" w:rsidRPr="00FC5BAF" w:rsidP="005C63C4" w14:paraId="21958705" w14:textId="77777777">
      <w:pPr>
        <w:pStyle w:val="a28"/>
        <w:rPr>
          <w:lang w:val="en-US"/>
        </w:rPr>
      </w:pPr>
      <w:r w:rsidRPr="00FC5BAF">
        <w:rPr>
          <w:lang w:val="en-US"/>
        </w:rPr>
        <w:t>REQUEST</w:t>
      </w:r>
    </w:p>
    <w:p w:rsidR="005C63C4" w:rsidRPr="00FC5BAF" w:rsidP="005C63C4" w14:paraId="0069942D" w14:textId="77777777">
      <w:pPr>
        <w:pStyle w:val="a28"/>
        <w:rPr>
          <w:lang w:val="en-US"/>
        </w:rPr>
      </w:pPr>
      <w:r w:rsidRPr="00FC5BAF">
        <w:rPr>
          <w:lang w:val="en-US"/>
        </w:rPr>
        <w:t>QUERY</w:t>
      </w:r>
    </w:p>
    <w:p w:rsidR="005C63C4" w:rsidRPr="00E02E8D" w:rsidP="005C63C4" w14:paraId="6D662F27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042BDCD7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:rsidR="005C63C4" w:rsidRPr="00552141" w:rsidP="005C63C4" w14:paraId="21C3D4BC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P="005C63C4" w14:paraId="70C505B6" w14:textId="77777777">
      <w:pPr>
        <w:pStyle w:val="a28"/>
      </w:pPr>
      <w:r>
        <w:t>Где</w:t>
      </w:r>
      <w:r w:rsidRPr="0098714E">
        <w:t>:</w:t>
      </w:r>
    </w:p>
    <w:p w:rsidR="005C63C4" w:rsidRPr="002D41A0" w:rsidP="005C63C4" w14:paraId="51791A04" w14:textId="7DF0B33F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>
        <w:t>.</w:t>
      </w:r>
    </w:p>
    <w:p w:rsidR="005C63C4" w:rsidRPr="006B138E" w:rsidP="005C63C4" w14:paraId="2DE7F1E2" w14:textId="77777777">
      <w:pPr>
        <w:pStyle w:val="a28"/>
        <w:rPr>
          <w:lang w:val="en-US"/>
        </w:rPr>
      </w:pPr>
      <w:r w:rsidRPr="006B138E">
        <w:rPr>
          <w:lang w:val="en-US"/>
        </w:rPr>
        <w:t>RESPONSE</w:t>
      </w:r>
    </w:p>
    <w:p w:rsidR="005C63C4" w:rsidRPr="006B138E" w:rsidP="005C63C4" w14:paraId="36372A31" w14:textId="77777777">
      <w:pPr>
        <w:pStyle w:val="a28"/>
        <w:rPr>
          <w:lang w:val="en-US"/>
        </w:rPr>
      </w:pPr>
      <w:r w:rsidRPr="006B138E">
        <w:rPr>
          <w:lang w:val="en-US"/>
        </w:rPr>
        <w:t>HTTP 200 – OK;</w:t>
      </w:r>
    </w:p>
    <w:p w:rsidR="005C63C4" w:rsidRPr="00AD0F60" w:rsidP="005C63C4" w14:paraId="7D5A7163" w14:textId="77777777">
      <w:pPr>
        <w:pStyle w:val="a19"/>
        <w:rPr>
          <w:lang w:val="en-US"/>
        </w:rPr>
      </w:pPr>
      <w:r w:rsidRPr="00AD0F60">
        <w:rPr>
          <w:lang w:val="en-US"/>
        </w:rPr>
        <w:t>[</w:t>
      </w:r>
    </w:p>
    <w:p w:rsidR="005C63C4" w:rsidRPr="00AD0F60" w:rsidP="005C63C4" w14:paraId="11BCF022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185503EC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r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108437B9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"Title": "string"</w:t>
      </w:r>
      <w:r w:rsidRPr="00A50AE8">
        <w:rPr>
          <w:lang w:val="en-US"/>
        </w:rPr>
        <w:t>,</w:t>
      </w:r>
    </w:p>
    <w:p w:rsidR="005C63C4" w:rsidRPr="00AD0F60" w:rsidP="005C63C4" w14:paraId="3B5A7685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"CreationDate": "string"</w:t>
      </w:r>
      <w:r w:rsidRPr="00A50AE8">
        <w:rPr>
          <w:lang w:val="en-US"/>
        </w:rPr>
        <w:t>,</w:t>
      </w:r>
    </w:p>
    <w:p w:rsidR="005C63C4" w:rsidRPr="00AD0F60" w:rsidP="005C63C4" w14:paraId="18819CA4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98714E">
        <w:rPr>
          <w:lang w:val="en-US"/>
        </w:rPr>
        <w:t>StatusChangeDate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3F630EA1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5635022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"S</w:t>
      </w:r>
      <w:r>
        <w:rPr>
          <w:lang w:val="en-US"/>
        </w:rPr>
        <w:t>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4AA0F0A1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Name": "string"</w:t>
      </w:r>
      <w:r w:rsidRPr="00A50AE8">
        <w:rPr>
          <w:lang w:val="en-US"/>
        </w:rPr>
        <w:t>,</w:t>
      </w:r>
    </w:p>
    <w:p w:rsidR="005C63C4" w:rsidP="005C63C4" w14:paraId="1B3C357F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SenderId</w:t>
      </w:r>
      <w:r w:rsidRPr="00AD0F60">
        <w:rPr>
          <w:lang w:val="en-US"/>
        </w:rPr>
        <w:t>": "string</w:t>
      </w:r>
      <w:r w:rsidRPr="006D555D">
        <w:rPr>
          <w:lang w:val="en-US"/>
        </w:rPr>
        <w:t>($</w:t>
      </w:r>
      <w:r w:rsidRPr="00D832AA">
        <w:rPr>
          <w:lang w:val="en-US"/>
        </w:rPr>
        <w:t>uuid</w:t>
      </w:r>
      <w:r w:rsidRPr="006D555D">
        <w:rPr>
          <w:lang w:val="en-US"/>
        </w:rPr>
        <w:t>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:rsidR="005C63C4" w:rsidRPr="00AD0F60" w:rsidP="005C63C4" w14:paraId="6FDCF6E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 w:rsidRPr="006D555D">
        <w:rPr>
          <w:lang w:val="en-US"/>
        </w:rPr>
        <w:t>MethodExchange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:rsidR="005C63C4" w:rsidP="005C63C4" w14:paraId="0AF96E8A" w14:textId="77777777">
      <w:pPr>
        <w:pStyle w:val="a1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6D555D">
        <w:rPr>
          <w:lang w:val="en-US"/>
        </w:rPr>
        <w:t>PoAIds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:rsidR="005C63C4" w:rsidRPr="006D555D" w:rsidP="005C63C4" w14:paraId="1E125D9B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  </w:t>
      </w:r>
      <w:r w:rsidRPr="006D555D">
        <w:rPr>
          <w:lang w:val="en-US"/>
        </w:rPr>
        <w:t>"</w:t>
      </w:r>
      <w:r w:rsidRPr="00AD0F60">
        <w:rPr>
          <w:lang w:val="en-US"/>
        </w:rPr>
        <w:t>string</w:t>
      </w:r>
      <w:r w:rsidRPr="006D555D">
        <w:rPr>
          <w:lang w:val="en-US"/>
        </w:rPr>
        <w:t>($</w:t>
      </w:r>
      <w:r w:rsidRPr="00D832AA">
        <w:rPr>
          <w:lang w:val="en-US"/>
        </w:rPr>
        <w:t>uuid</w:t>
      </w:r>
      <w:r w:rsidRPr="006D555D">
        <w:rPr>
          <w:lang w:val="en-US"/>
        </w:rPr>
        <w:t>)"</w:t>
      </w:r>
    </w:p>
    <w:p w:rsidR="005C63C4" w:rsidRPr="006D555D" w:rsidP="005C63C4" w14:paraId="419DC2FF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</w:t>
      </w:r>
      <w:r w:rsidRPr="006D555D">
        <w:rPr>
          <w:lang w:val="en-US"/>
        </w:rPr>
        <w:t>]</w:t>
      </w:r>
      <w:r>
        <w:rPr>
          <w:lang w:val="en-US"/>
        </w:rPr>
        <w:t>,</w:t>
      </w:r>
    </w:p>
    <w:p w:rsidR="005C63C4" w:rsidRPr="00096B23" w:rsidP="005C63C4" w14:paraId="5C4E999C" w14:textId="77777777">
      <w:pPr>
        <w:pStyle w:val="a19"/>
        <w:ind w:firstLine="708"/>
        <w:rPr>
          <w:lang w:val="en-US"/>
        </w:rPr>
      </w:pPr>
      <w:r>
        <w:rPr>
          <w:lang w:val="en-US"/>
        </w:rPr>
        <w:t xml:space="preserve"> </w:t>
      </w:r>
      <w:r w:rsidRPr="00096B23">
        <w:rPr>
          <w:lang w:val="en-US"/>
        </w:rPr>
        <w:t>"</w:t>
      </w:r>
      <w:r>
        <w:rPr>
          <w:lang w:val="en-US"/>
        </w:rPr>
        <w:t>Poa</w:t>
      </w:r>
      <w:r w:rsidRPr="00096B23">
        <w:rPr>
          <w:lang w:val="en-US"/>
        </w:rPr>
        <w:t>Files": [</w:t>
      </w:r>
    </w:p>
    <w:p w:rsidR="005C63C4" w:rsidRPr="00096B23" w:rsidP="005C63C4" w14:paraId="4E67E1DE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096B23" w:rsidP="005C63C4" w14:paraId="0250E695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>
        <w:rPr>
          <w:lang w:val="en-US"/>
        </w:rPr>
        <w:t>Id</w:t>
      </w:r>
      <w:r w:rsidRPr="00096B23">
        <w:rPr>
          <w:lang w:val="en-US"/>
        </w:rPr>
        <w:t>": "string</w:t>
      </w:r>
      <w:r w:rsidRPr="00D832AA">
        <w:rPr>
          <w:lang w:val="en-US"/>
        </w:rPr>
        <w:t>($uuid)</w:t>
      </w:r>
      <w:r w:rsidRPr="00096B23">
        <w:rPr>
          <w:lang w:val="en-US"/>
        </w:rPr>
        <w:t>",</w:t>
      </w:r>
    </w:p>
    <w:p w:rsidR="005C63C4" w:rsidRPr="00096B23" w:rsidP="005C63C4" w14:paraId="74AA88F0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6D555D">
        <w:rPr>
          <w:lang w:val="en-US"/>
        </w:rPr>
        <w:t>ContentType</w:t>
      </w:r>
      <w:r w:rsidRPr="00096B23">
        <w:rPr>
          <w:lang w:val="en-US"/>
        </w:rPr>
        <w:t>": "string",</w:t>
      </w:r>
    </w:p>
    <w:p w:rsidR="005C63C4" w:rsidRPr="00674AE2" w:rsidP="005C63C4" w14:paraId="4D5462D7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 w:rsidRPr="006D555D">
        <w:rPr>
          <w:lang w:val="en-US"/>
        </w:rPr>
        <w:t>Content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:rsidR="005C63C4" w:rsidP="005C63C4" w14:paraId="3960A20E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:rsidR="005C63C4" w:rsidP="005C63C4" w14:paraId="4B35C5A8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Name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:rsidR="005C63C4" w:rsidP="005C63C4" w14:paraId="68EC9E50" w14:textId="77777777">
      <w:pPr>
        <w:pStyle w:val="a19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:rsidR="005C63C4" w:rsidP="005C63C4" w14:paraId="58824C8F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MessageReceiptId</w:t>
      </w:r>
      <w:r w:rsidRPr="00674AE2">
        <w:rPr>
          <w:lang w:val="en-US"/>
        </w:rPr>
        <w:t>": "string",</w:t>
      </w:r>
    </w:p>
    <w:p w:rsidR="005C63C4" w:rsidRPr="00674AE2" w:rsidP="005C63C4" w14:paraId="19C00090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PoAId</w:t>
      </w:r>
      <w:r>
        <w:rPr>
          <w:lang w:val="en-US"/>
        </w:rPr>
        <w:t>": "string"</w:t>
      </w:r>
    </w:p>
    <w:p w:rsidR="005C63C4" w:rsidRPr="00674AE2" w:rsidP="005C63C4" w14:paraId="75E25C64" w14:textId="77777777">
      <w:pPr>
        <w:pStyle w:val="a19"/>
        <w:rPr>
          <w:lang w:val="en-US"/>
        </w:rPr>
      </w:pPr>
      <w:r>
        <w:rPr>
          <w:lang w:val="en-US"/>
        </w:rPr>
        <w:t xml:space="preserve">       </w:t>
      </w:r>
      <w:r w:rsidRPr="00674AE2">
        <w:rPr>
          <w:lang w:val="en-US"/>
        </w:rPr>
        <w:t>}</w:t>
      </w:r>
    </w:p>
    <w:p w:rsidR="005C63C4" w:rsidRPr="00A909E3" w:rsidP="005C63C4" w14:paraId="07FF5E7E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 xml:space="preserve"> ],</w:t>
      </w:r>
    </w:p>
    <w:p w:rsidR="005C63C4" w:rsidRPr="00096B23" w:rsidP="005C63C4" w14:paraId="6AD8CC7B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</w:t>
      </w:r>
      <w:r w:rsidRPr="00096B23">
        <w:rPr>
          <w:lang w:val="en-US"/>
        </w:rPr>
        <w:t>"Files": [</w:t>
      </w:r>
    </w:p>
    <w:p w:rsidR="005C63C4" w:rsidRPr="00096B23" w:rsidP="005C63C4" w14:paraId="1A297A2E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:rsidR="005C63C4" w:rsidRPr="006D555D" w:rsidP="005C63C4" w14:paraId="4440F4FA" w14:textId="77777777">
      <w:pPr>
        <w:pStyle w:val="a1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:rsidR="005C63C4" w:rsidRPr="006D555D" w:rsidP="005C63C4" w14:paraId="0B02F27D" w14:textId="77777777">
      <w:pPr>
        <w:pStyle w:val="a19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:rsidR="005C63C4" w:rsidP="005C63C4" w14:paraId="0B1D6CD2" w14:textId="77777777">
      <w:pPr>
        <w:pStyle w:val="a1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:rsidR="005C63C4" w:rsidP="005C63C4" w14:paraId="02E46BBD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:rsidR="005C63C4" w:rsidRPr="00674AE2" w:rsidP="005C63C4" w14:paraId="1005F506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:rsidR="005C63C4" w:rsidRPr="00344D0F" w:rsidP="005C63C4" w14:paraId="4F95A5F9" w14:textId="77777777">
      <w:pPr>
        <w:pStyle w:val="a19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  <w:r w:rsidRPr="00344D0F">
        <w:rPr>
          <w:lang w:val="en-US"/>
        </w:rPr>
        <w:t>,</w:t>
      </w:r>
    </w:p>
    <w:p w:rsidR="005C63C4" w:rsidRPr="00344D0F" w:rsidP="005C63C4" w14:paraId="3B0D142E" w14:textId="77777777">
      <w:pPr>
        <w:pStyle w:val="a19"/>
        <w:rPr>
          <w:lang w:val="en-US"/>
        </w:rPr>
      </w:pPr>
      <w:r w:rsidRPr="00344D0F">
        <w:rPr>
          <w:lang w:val="en-US"/>
        </w:rPr>
        <w:tab/>
      </w:r>
      <w:r w:rsidRPr="00344D0F">
        <w:rPr>
          <w:lang w:val="en-US"/>
        </w:rPr>
        <w:tab/>
      </w:r>
      <w:r w:rsidRPr="00674AE2">
        <w:rPr>
          <w:lang w:val="en-US"/>
        </w:rPr>
        <w:t>"</w:t>
      </w:r>
      <w:r w:rsidRPr="003F3331">
        <w:rPr>
          <w:lang w:val="en-US"/>
        </w:rPr>
        <w:t>CanDownload</w:t>
      </w:r>
      <w:r w:rsidRPr="00674AE2">
        <w:rPr>
          <w:lang w:val="en-US"/>
        </w:rPr>
        <w:t>": "</w:t>
      </w:r>
      <w:r>
        <w:rPr>
          <w:lang w:val="en-US"/>
        </w:rPr>
        <w:t>boolean"</w:t>
      </w:r>
    </w:p>
    <w:p w:rsidR="005C63C4" w:rsidRPr="00674AE2" w:rsidP="005C63C4" w14:paraId="7FCBF090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</w:t>
      </w:r>
      <w:r w:rsidRPr="00344D0F">
        <w:rPr>
          <w:lang w:val="en-US"/>
        </w:rPr>
        <w:tab/>
      </w:r>
      <w:r w:rsidRPr="00674AE2">
        <w:rPr>
          <w:lang w:val="en-US"/>
        </w:rPr>
        <w:t>}</w:t>
      </w:r>
    </w:p>
    <w:p w:rsidR="005C63C4" w:rsidRPr="00344D0F" w:rsidP="005C63C4" w14:paraId="4DD8CBEF" w14:textId="77777777">
      <w:pPr>
        <w:pStyle w:val="a19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],</w:t>
      </w:r>
    </w:p>
    <w:p w:rsidR="005C63C4" w:rsidP="005C63C4" w14:paraId="111460FA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Color</w:t>
      </w:r>
      <w:r w:rsidRPr="00AD0F60">
        <w:rPr>
          <w:lang w:val="en-US"/>
        </w:rPr>
        <w:t>": "string"</w:t>
      </w:r>
    </w:p>
    <w:p w:rsidR="005C63C4" w:rsidP="005C63C4" w14:paraId="55D8FF6E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5C63C4" w:rsidRPr="006D555D" w:rsidP="005C63C4" w14:paraId="00CC0A0A" w14:textId="77777777">
      <w:pPr>
        <w:pStyle w:val="a19"/>
      </w:pPr>
      <w:r>
        <w:rPr>
          <w:lang w:val="en-US"/>
        </w:rPr>
        <w:t>]</w:t>
      </w:r>
    </w:p>
    <w:p w:rsidR="005C63C4" w:rsidP="005C63C4" w14:paraId="2EA9C467" w14:textId="77777777">
      <w:pPr>
        <w:pStyle w:val="a28"/>
      </w:pPr>
      <w:r>
        <w:t>Где:</w:t>
      </w:r>
    </w:p>
    <w:p w:rsidR="005C63C4" w:rsidP="005C63C4" w14:paraId="41E061AF" w14:textId="77777777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:rsidR="005C63C4" w:rsidRPr="003C0829" w:rsidP="005C63C4" w14:paraId="581059BE" w14:textId="77777777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Title</w:t>
      </w:r>
      <w:r w:rsidRPr="00F0091A">
        <w:t xml:space="preserve"> </w:t>
      </w:r>
      <w:r w:rsidRPr="00896CEA">
        <w:t>–</w:t>
      </w:r>
      <w:r w:rsidRPr="00F0091A">
        <w:t xml:space="preserve">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:rsidR="005C63C4" w:rsidRPr="00F0091A" w:rsidP="005C63C4" w14:paraId="064FA40C" w14:textId="77777777">
      <w:pPr>
        <w:pStyle w:val="a30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:rsidR="005C63C4" w:rsidRPr="00F0091A" w:rsidP="005C63C4" w14:paraId="3855018E" w14:textId="77777777">
      <w:pPr>
        <w:pStyle w:val="a30"/>
        <w:numPr>
          <w:ilvl w:val="0"/>
          <w:numId w:val="28"/>
        </w:numPr>
        <w:ind w:left="1429"/>
      </w:pPr>
      <w:r w:rsidRPr="00F0091A">
        <w:t xml:space="preserve">StatusChangeDate - </w:t>
      </w:r>
      <w:r>
        <w:t>д</w:t>
      </w:r>
      <w:r w:rsidRPr="00F0091A">
        <w:t>ата, время изменения статуса</w:t>
      </w:r>
      <w:r>
        <w:t xml:space="preserve"> запроса;</w:t>
      </w:r>
    </w:p>
    <w:p w:rsidR="005C63C4" w:rsidRPr="00F0091A" w:rsidP="005C63C4" w14:paraId="302969F9" w14:textId="134AD53D">
      <w:pPr>
        <w:pStyle w:val="a30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</w:t>
      </w:r>
      <w:r w:rsidRPr="00B47F99">
        <w:t xml:space="preserve"> (</w:t>
      </w:r>
      <w:r>
        <w:t>возможные значения:</w:t>
      </w:r>
      <w:r w:rsidRPr="00F0091A">
        <w:t xml:space="preserve"> </w:t>
      </w:r>
      <w:r>
        <w:t>Черновик</w:t>
      </w:r>
      <w:r w:rsidRPr="00893239">
        <w:t xml:space="preserve"> (</w:t>
      </w:r>
      <w:r>
        <w:t>значение</w:t>
      </w:r>
      <w:r w:rsidRPr="00516410">
        <w:t>:</w:t>
      </w:r>
      <w:r w:rsidRPr="00893239">
        <w:t xml:space="preserve"> 0)</w:t>
      </w:r>
      <w:r>
        <w:t xml:space="preserve">, </w:t>
      </w:r>
      <w:r w:rsidRPr="00F0091A">
        <w:t>Отправлено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1)</w:t>
      </w:r>
      <w:r w:rsidRPr="00F0091A">
        <w:t>, Загружено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2)</w:t>
      </w:r>
      <w:r>
        <w:t xml:space="preserve">, </w:t>
      </w:r>
      <w:r w:rsidRPr="00F0091A">
        <w:t>Ошибка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3)</w:t>
      </w:r>
      <w:r w:rsidRPr="00F0091A">
        <w:t>, Принято в обработку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4)</w:t>
      </w:r>
      <w:r w:rsidRPr="00F0091A">
        <w:t>, Запрос выполнен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3</w:t>
      </w:r>
      <w:r w:rsidRPr="00893239">
        <w:t>)</w:t>
      </w:r>
      <w:r>
        <w:t xml:space="preserve">, </w:t>
      </w:r>
      <w:r w:rsidRPr="00F0091A">
        <w:t>Запрос выполнен (частично)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4</w:t>
      </w:r>
      <w:r>
        <w:t>))</w:t>
      </w:r>
      <w:r w:rsidRPr="00B47F99">
        <w:t>;</w:t>
      </w:r>
    </w:p>
    <w:p w:rsidR="005C63C4" w:rsidRPr="00344D0F" w:rsidP="005C63C4" w14:paraId="3FD33093" w14:textId="77777777">
      <w:pPr>
        <w:pStyle w:val="a30"/>
        <w:numPr>
          <w:ilvl w:val="0"/>
          <w:numId w:val="28"/>
        </w:numPr>
        <w:ind w:left="1429"/>
        <w:rPr>
          <w:lang w:val="en-US"/>
        </w:rPr>
      </w:pPr>
      <w:r w:rsidRPr="00F0091A">
        <w:t>Size</w:t>
      </w:r>
      <w:r w:rsidRPr="00096B23">
        <w:t xml:space="preserve"> – размер </w:t>
      </w:r>
      <w:r>
        <w:t>запроса</w:t>
      </w:r>
      <w:r w:rsidRPr="00096B23">
        <w:t xml:space="preserve"> в байтах. Имеет</w:t>
      </w:r>
      <w:r w:rsidRPr="00344D0F">
        <w:rPr>
          <w:lang w:val="en-US"/>
        </w:rPr>
        <w:t xml:space="preserve"> </w:t>
      </w:r>
      <w:r w:rsidRPr="00096B23">
        <w:t>формат</w:t>
      </w:r>
      <w:r w:rsidRPr="00344D0F">
        <w:rPr>
          <w:lang w:val="en-US"/>
        </w:rPr>
        <w:t xml:space="preserve"> int64 (</w:t>
      </w:r>
      <w:r w:rsidRPr="00096B23">
        <w:t>т</w:t>
      </w:r>
      <w:r w:rsidRPr="00344D0F">
        <w:rPr>
          <w:lang w:val="en-US"/>
        </w:rPr>
        <w:t>.</w:t>
      </w:r>
      <w:r w:rsidRPr="00096B23">
        <w:t>е</w:t>
      </w:r>
      <w:r w:rsidRPr="00344D0F">
        <w:rPr>
          <w:lang w:val="en-US"/>
        </w:rPr>
        <w:t>. signed 64 bits);</w:t>
      </w:r>
    </w:p>
    <w:p w:rsidR="005C63C4" w:rsidP="005C63C4" w14:paraId="23FB5D4F" w14:textId="77777777">
      <w:pPr>
        <w:pStyle w:val="a29"/>
        <w:numPr>
          <w:ilvl w:val="0"/>
          <w:numId w:val="28"/>
        </w:numPr>
        <w:ind w:left="1429"/>
      </w:pPr>
      <w:r w:rsidRPr="00F0091A">
        <w:t>SenderName</w:t>
      </w:r>
      <w:r w:rsidRPr="00A34532">
        <w:t xml:space="preserve"> – </w:t>
      </w:r>
      <w:r>
        <w:t>информация об отправителе</w:t>
      </w:r>
      <w:r w:rsidRPr="00F0091A">
        <w:t xml:space="preserve">  </w:t>
      </w:r>
      <w:r>
        <w:t>Фамилия И.О.;</w:t>
      </w:r>
    </w:p>
    <w:p w:rsidR="005C63C4" w:rsidP="005C63C4" w14:paraId="7D37545F" w14:textId="77777777">
      <w:pPr>
        <w:pStyle w:val="a29"/>
        <w:numPr>
          <w:ilvl w:val="0"/>
          <w:numId w:val="28"/>
        </w:numPr>
        <w:ind w:left="1429"/>
      </w:pPr>
      <w:r w:rsidRPr="00F0091A">
        <w:t>SenderId</w:t>
      </w:r>
      <w:r w:rsidRPr="00A34532">
        <w:t xml:space="preserve"> – </w:t>
      </w:r>
      <w:r>
        <w:t>идентификатор отправителя;</w:t>
      </w:r>
      <w:r w:rsidRPr="003C0829">
        <w:t xml:space="preserve">  </w:t>
      </w:r>
    </w:p>
    <w:p w:rsidR="005C63C4" w:rsidRPr="00F0091A" w:rsidP="005C63C4" w14:paraId="4EACB4F3" w14:textId="77777777">
      <w:pPr>
        <w:pStyle w:val="a29"/>
        <w:numPr>
          <w:ilvl w:val="0"/>
          <w:numId w:val="28"/>
        </w:numPr>
        <w:ind w:left="1429"/>
      </w:pPr>
      <w:r w:rsidRPr="00F0091A">
        <w:t xml:space="preserve">MethodExchange </w:t>
      </w:r>
      <w:r w:rsidRPr="00A34532">
        <w:t>–</w:t>
      </w:r>
      <w:r>
        <w:t xml:space="preserve"> с</w:t>
      </w:r>
      <w:r w:rsidRPr="00F0091A">
        <w:t xml:space="preserve">пособ обмена (возможные значения: </w:t>
      </w:r>
      <w:r w:rsidRPr="00F0091A">
        <w:rPr>
          <w:lang w:val="en-US"/>
        </w:rPr>
        <w:t>Esod</w:t>
      </w:r>
      <w:r>
        <w:t xml:space="preserve"> (</w:t>
      </w:r>
      <w:r w:rsidRPr="003C0829">
        <w:t>Личный кабинет</w:t>
      </w:r>
      <w:r>
        <w:t xml:space="preserve">), </w:t>
      </w:r>
      <w:r w:rsidRPr="00F0091A">
        <w:t>UniversalRest, Rest</w:t>
      </w:r>
      <w:r>
        <w:t>)</w:t>
      </w:r>
      <w:r w:rsidRPr="00F0091A">
        <w:t>;</w:t>
      </w:r>
    </w:p>
    <w:p w:rsidR="005C63C4" w:rsidP="005C63C4" w14:paraId="52A6B29B" w14:textId="77777777">
      <w:pPr>
        <w:pStyle w:val="a29"/>
        <w:numPr>
          <w:ilvl w:val="0"/>
          <w:numId w:val="28"/>
        </w:numPr>
        <w:ind w:left="1429"/>
      </w:pPr>
      <w:r w:rsidRPr="006D555D">
        <w:rPr>
          <w:lang w:val="en-US"/>
        </w:rPr>
        <w:t>PoAIds</w:t>
      </w:r>
      <w:r>
        <w:t xml:space="preserve"> – массив идентификаторов доверенностей;</w:t>
      </w:r>
    </w:p>
    <w:p w:rsidR="005C63C4" w:rsidRPr="005E3D32" w:rsidP="005C63C4" w14:paraId="601EC677" w14:textId="77777777">
      <w:pPr>
        <w:pStyle w:val="a29"/>
        <w:numPr>
          <w:ilvl w:val="0"/>
          <w:numId w:val="28"/>
        </w:numPr>
        <w:ind w:left="1429"/>
        <w:rPr>
          <w:lang w:val="en-US"/>
        </w:rPr>
      </w:pPr>
      <w:r w:rsidRPr="005E3D32">
        <w:rPr>
          <w:lang w:val="en-US"/>
        </w:rPr>
        <w:t>PoaFiles</w:t>
      </w:r>
      <w:r>
        <w:t xml:space="preserve"> </w:t>
      </w:r>
      <w:r w:rsidRPr="00096B23">
        <w:t>– файлы</w:t>
      </w:r>
      <w:r>
        <w:t xml:space="preserve"> МЧД (необязательно):</w:t>
      </w:r>
    </w:p>
    <w:p w:rsidR="005C63C4" w:rsidP="001D2A38" w14:paraId="17B09B20" w14:textId="77777777">
      <w:pPr>
        <w:pStyle w:val="a31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:rsidR="005C63C4" w14:paraId="6D3BD092" w14:textId="77777777">
      <w:pPr>
        <w:pStyle w:val="a31"/>
        <w:numPr>
          <w:ilvl w:val="1"/>
          <w:numId w:val="20"/>
        </w:numPr>
      </w:pPr>
      <w:r w:rsidRPr="005E3D32">
        <w:rPr>
          <w:lang w:val="en-US"/>
        </w:rPr>
        <w:t>ContentType</w:t>
      </w:r>
      <w:r>
        <w:t xml:space="preserve"> </w:t>
      </w:r>
      <w:r w:rsidRPr="00314B91">
        <w:rPr>
          <w:lang w:val="en-US"/>
        </w:rPr>
        <w:t xml:space="preserve">– </w:t>
      </w:r>
      <w:r>
        <w:t>тип контента</w:t>
      </w:r>
      <w:r w:rsidRPr="00314B91">
        <w:rPr>
          <w:lang w:val="en-US"/>
        </w:rPr>
        <w:t xml:space="preserve"> </w:t>
      </w:r>
      <w:r>
        <w:t>файла;</w:t>
      </w:r>
    </w:p>
    <w:p w:rsidR="005C63C4" w14:paraId="2ABD68DA" w14:textId="77777777">
      <w:pPr>
        <w:pStyle w:val="a31"/>
        <w:numPr>
          <w:ilvl w:val="1"/>
          <w:numId w:val="20"/>
        </w:numPr>
      </w:pPr>
      <w:r w:rsidRPr="005E3D32">
        <w:rPr>
          <w:lang w:val="en-US"/>
        </w:rPr>
        <w:t>Content</w:t>
      </w:r>
      <w:r>
        <w:t xml:space="preserve"> </w:t>
      </w:r>
      <w:r w:rsidRPr="00314B91">
        <w:rPr>
          <w:lang w:val="en-US"/>
        </w:rPr>
        <w:t>–</w:t>
      </w:r>
      <w:r>
        <w:t xml:space="preserve"> содержимое файла;</w:t>
      </w:r>
    </w:p>
    <w:p w:rsidR="005C63C4" w:rsidRPr="006801A5" w14:paraId="3F6C37C1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6801A5">
        <w:rPr>
          <w:lang w:val="en-US"/>
        </w:rPr>
        <w:t xml:space="preserve"> </w:t>
      </w:r>
      <w:r w:rsidRPr="00096B23">
        <w:t>формат</w:t>
      </w:r>
      <w:r w:rsidRPr="006801A5">
        <w:rPr>
          <w:lang w:val="en-US"/>
        </w:rPr>
        <w:t xml:space="preserve"> </w:t>
      </w:r>
      <w:r w:rsidRPr="00096B23">
        <w:rPr>
          <w:lang w:val="en-US"/>
        </w:rPr>
        <w:t>int</w:t>
      </w:r>
      <w:r w:rsidRPr="006801A5">
        <w:rPr>
          <w:lang w:val="en-US"/>
        </w:rPr>
        <w:t>64 (</w:t>
      </w:r>
      <w:r w:rsidRPr="00096B23">
        <w:t>т</w:t>
      </w:r>
      <w:r w:rsidRPr="006801A5">
        <w:rPr>
          <w:lang w:val="en-US"/>
        </w:rPr>
        <w:t>.</w:t>
      </w:r>
      <w:r w:rsidRPr="00096B23">
        <w:t>е</w:t>
      </w:r>
      <w:r w:rsidRPr="006801A5">
        <w:rPr>
          <w:lang w:val="en-US"/>
        </w:rPr>
        <w:t xml:space="preserve">. </w:t>
      </w:r>
      <w:r w:rsidRPr="00096B23">
        <w:rPr>
          <w:lang w:val="en-US"/>
        </w:rPr>
        <w:t>signed</w:t>
      </w:r>
      <w:r w:rsidRPr="006801A5">
        <w:rPr>
          <w:lang w:val="en-US"/>
        </w:rPr>
        <w:t xml:space="preserve"> 64 </w:t>
      </w:r>
      <w:r w:rsidRPr="00096B23">
        <w:rPr>
          <w:lang w:val="en-US"/>
        </w:rPr>
        <w:t>bits</w:t>
      </w:r>
      <w:r w:rsidRPr="006801A5">
        <w:rPr>
          <w:lang w:val="en-US"/>
        </w:rPr>
        <w:t>);</w:t>
      </w:r>
    </w:p>
    <w:p w:rsidR="005C63C4" w:rsidRPr="00096B23" w14:paraId="35A3C8AC" w14:textId="77777777">
      <w:pPr>
        <w:pStyle w:val="a31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:rsidR="005C63C4" w:rsidRPr="005E3D32" w14:paraId="675634FD" w14:textId="77777777">
      <w:pPr>
        <w:pStyle w:val="a31"/>
        <w:numPr>
          <w:ilvl w:val="1"/>
          <w:numId w:val="20"/>
        </w:numPr>
        <w:rPr>
          <w:lang w:val="en-US"/>
        </w:rPr>
      </w:pPr>
      <w:r w:rsidRPr="00F73A51">
        <w:rPr>
          <w:lang w:val="en-US"/>
        </w:rPr>
        <w:t xml:space="preserve">FileType – </w:t>
      </w:r>
      <w:r>
        <w:t>тип</w:t>
      </w:r>
      <w:r w:rsidRPr="00F73A51">
        <w:rPr>
          <w:lang w:val="en-US"/>
        </w:rPr>
        <w:t xml:space="preserve"> </w:t>
      </w:r>
      <w:r>
        <w:t>файла;</w:t>
      </w:r>
      <w:r w:rsidRPr="00F73A51">
        <w:rPr>
          <w:lang w:val="en-US"/>
        </w:rPr>
        <w:t xml:space="preserve"> </w:t>
      </w:r>
    </w:p>
    <w:p w:rsidR="005C63C4" w:rsidRPr="00F73A51" w14:paraId="713BCB30" w14:textId="77777777">
      <w:pPr>
        <w:pStyle w:val="a31"/>
        <w:numPr>
          <w:ilvl w:val="1"/>
          <w:numId w:val="20"/>
        </w:numPr>
      </w:pPr>
      <w:r w:rsidRPr="00893239">
        <w:rPr>
          <w:lang w:val="en-US"/>
        </w:rPr>
        <w:t>MessageReceiptId</w:t>
      </w:r>
      <w:r w:rsidRPr="00893239">
        <w:t xml:space="preserve"> –</w:t>
      </w:r>
      <w:r>
        <w:t xml:space="preserve"> и</w:t>
      </w:r>
      <w:r w:rsidRPr="00F73A51">
        <w:t>дентификатор квитанции, к которому относится файл квитанции</w:t>
      </w:r>
      <w:r>
        <w:t>;</w:t>
      </w:r>
    </w:p>
    <w:p w:rsidR="005C63C4" w:rsidRPr="005E3D32" w14:paraId="1DEEE541" w14:textId="77777777">
      <w:pPr>
        <w:pStyle w:val="a31"/>
        <w:numPr>
          <w:ilvl w:val="1"/>
          <w:numId w:val="20"/>
        </w:numPr>
        <w:rPr>
          <w:lang w:val="en-US"/>
        </w:rPr>
      </w:pPr>
      <w:r w:rsidRPr="005E3D32">
        <w:rPr>
          <w:lang w:val="en-US"/>
        </w:rPr>
        <w:t>PoAId</w:t>
      </w:r>
      <w:r>
        <w:t xml:space="preserve"> </w:t>
      </w:r>
      <w:r w:rsidRPr="00096B23">
        <w:t>–</w:t>
      </w:r>
      <w:r>
        <w:rPr>
          <w:lang w:val="en-US"/>
        </w:rPr>
        <w:t xml:space="preserve"> </w:t>
      </w:r>
      <w:r w:rsidRPr="00896CEA">
        <w:t>идентификатор</w:t>
      </w:r>
      <w:r>
        <w:t xml:space="preserve"> МЧД;</w:t>
      </w:r>
    </w:p>
    <w:p w:rsidR="005C63C4" w:rsidRPr="00096B23" w:rsidP="005C63C4" w14:paraId="70DDA8FB" w14:textId="77777777">
      <w:pPr>
        <w:pStyle w:val="a29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файлы, включенные в </w:t>
      </w:r>
      <w:r>
        <w:t>запрос</w:t>
      </w:r>
      <w:r w:rsidRPr="00096B23">
        <w:t>:</w:t>
      </w:r>
    </w:p>
    <w:p w:rsidR="005C63C4" w:rsidP="001D2A38" w14:paraId="02A89222" w14:textId="77777777">
      <w:pPr>
        <w:pStyle w:val="a31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:rsidR="005C63C4" w:rsidRPr="00096B23" w14:paraId="17FADA07" w14:textId="77777777">
      <w:pPr>
        <w:pStyle w:val="a31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:rsidR="005C63C4" w:rsidRPr="00096B23" w14:paraId="0D8AF073" w14:textId="77777777">
      <w:pPr>
        <w:pStyle w:val="a31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:rsidR="005C63C4" w14:paraId="26373535" w14:textId="77777777">
      <w:pPr>
        <w:pStyle w:val="a31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:rsidR="005C63C4" w:rsidP="005C63C4" w14:paraId="2F010C65" w14:textId="77777777">
      <w:pPr>
        <w:pStyle w:val="a30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:rsidR="005C63C4" w:rsidP="005C63C4" w14:paraId="564545DF" w14:textId="77777777">
      <w:pPr>
        <w:pStyle w:val="a30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:rsidR="005C63C4" w:rsidP="005C63C4" w14:paraId="3A966B48" w14:textId="77777777">
      <w:pPr>
        <w:pStyle w:val="a30"/>
        <w:numPr>
          <w:ilvl w:val="2"/>
          <w:numId w:val="20"/>
        </w:numPr>
      </w:pPr>
      <w:r>
        <w:t>PowerOfAttorney – файл машиночитаемой доверенности;</w:t>
      </w:r>
    </w:p>
    <w:p w:rsidR="005C63C4" w:rsidRPr="003F3331" w:rsidP="005C63C4" w14:paraId="559033C4" w14:textId="77777777">
      <w:pPr>
        <w:pStyle w:val="a30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:rsidR="005C63C4" w:rsidRPr="003F3331" w:rsidP="005C63C4" w14:paraId="181ED2DA" w14:textId="77777777">
      <w:pPr>
        <w:pStyle w:val="a30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:rsidR="005C63C4" w:rsidP="005C63C4" w14:paraId="718BB734" w14:textId="77777777">
      <w:pPr>
        <w:pStyle w:val="a30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:rsidR="005C63C4" w:rsidRPr="00CF11B5" w:rsidP="001D2A38" w14:paraId="18004712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SignedByClient</w:t>
      </w:r>
      <w:r w:rsidRPr="00CF11B5">
        <w:t xml:space="preserve"> – </w:t>
      </w:r>
      <w:r>
        <w:t>тип</w:t>
      </w:r>
      <w:r w:rsidRPr="00CF11B5">
        <w:t xml:space="preserve"> </w:t>
      </w:r>
      <w:r>
        <w:t>подписи</w:t>
      </w:r>
      <w:r w:rsidRPr="00CF11B5">
        <w:t xml:space="preserve"> </w:t>
      </w:r>
      <w:r>
        <w:t>файла</w:t>
      </w:r>
      <w:r w:rsidRPr="00CF11B5">
        <w:t xml:space="preserve"> </w:t>
      </w:r>
      <w:r>
        <w:t>(возможные варианты «Без</w:t>
      </w:r>
      <w:r w:rsidRPr="00CF11B5">
        <w:t xml:space="preserve"> </w:t>
      </w:r>
      <w:r>
        <w:t>подписи»</w:t>
      </w:r>
      <w:r w:rsidRPr="00CF11B5">
        <w:t xml:space="preserve">, </w:t>
      </w:r>
      <w:r>
        <w:t>«Подписан</w:t>
      </w:r>
      <w:r w:rsidRPr="00CF11B5">
        <w:t xml:space="preserve"> </w:t>
      </w:r>
      <w:r>
        <w:t>на</w:t>
      </w:r>
      <w:r w:rsidRPr="00CF11B5">
        <w:t xml:space="preserve"> </w:t>
      </w:r>
      <w:r>
        <w:t>Портале»</w:t>
      </w:r>
      <w:r w:rsidRPr="00CF11B5">
        <w:t>,</w:t>
      </w:r>
      <w:r>
        <w:t xml:space="preserve"> «Подписан вне Портала»</w:t>
      </w:r>
      <w:r w:rsidRPr="00CF11B5">
        <w:t xml:space="preserve">: </w:t>
      </w:r>
      <w:r w:rsidRPr="003F3331">
        <w:rPr>
          <w:lang w:val="en-US"/>
        </w:rPr>
        <w:t>NonSigned</w:t>
      </w:r>
      <w:r w:rsidRPr="00CF11B5">
        <w:t xml:space="preserve">/ </w:t>
      </w:r>
      <w:r w:rsidRPr="003F3331">
        <w:rPr>
          <w:lang w:val="en-US"/>
        </w:rPr>
        <w:t>SignedOutsidePortal</w:t>
      </w:r>
      <w:r w:rsidRPr="00CF11B5">
        <w:t>/</w:t>
      </w:r>
      <w:r w:rsidRPr="003F3331">
        <w:t xml:space="preserve"> </w:t>
      </w:r>
      <w:r w:rsidRPr="003F3331">
        <w:rPr>
          <w:lang w:val="en-US"/>
        </w:rPr>
        <w:t>SignedInsidePortal</w:t>
      </w:r>
      <w:r>
        <w:t>)</w:t>
      </w:r>
      <w:r w:rsidRPr="00CF11B5">
        <w:t>;</w:t>
      </w:r>
    </w:p>
    <w:p w:rsidR="005C63C4" w14:paraId="5DB336B5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EncryptedByClient</w:t>
      </w:r>
      <w:r w:rsidRPr="00CF11B5">
        <w:t xml:space="preserve"> </w:t>
      </w:r>
      <w:r w:rsidRPr="003F3331">
        <w:t xml:space="preserve">– </w:t>
      </w:r>
      <w:r>
        <w:t>тип</w:t>
      </w:r>
      <w:r w:rsidRPr="003F3331">
        <w:t xml:space="preserve"> </w:t>
      </w:r>
      <w:r>
        <w:t>шифрования</w:t>
      </w:r>
      <w:r w:rsidRPr="003F3331">
        <w:t xml:space="preserve"> </w:t>
      </w:r>
      <w:r>
        <w:t>файла</w:t>
      </w:r>
      <w:r w:rsidRPr="00CF11B5">
        <w:t xml:space="preserve"> </w:t>
      </w:r>
      <w:r>
        <w:t>(возможные варианты</w:t>
      </w:r>
      <w:r w:rsidRPr="003F3331">
        <w:t>:</w:t>
      </w:r>
      <w:r w:rsidRPr="00CF11B5">
        <w:t xml:space="preserve"> </w:t>
      </w:r>
      <w:r>
        <w:t xml:space="preserve">«Не зашифрован», «Зашифрован на Портале», «Зашифрован вне Портала»: </w:t>
      </w:r>
      <w:r w:rsidRPr="003F3331">
        <w:rPr>
          <w:lang w:val="en-US"/>
        </w:rPr>
        <w:t>NonEncrypted</w:t>
      </w:r>
      <w:r w:rsidRPr="003F3331">
        <w:t xml:space="preserve">, </w:t>
      </w:r>
      <w:r w:rsidRPr="003F3331">
        <w:rPr>
          <w:lang w:val="en-US"/>
        </w:rPr>
        <w:t>EncryptedOutsidePortal</w:t>
      </w:r>
      <w:r w:rsidRPr="003F3331">
        <w:t xml:space="preserve">, </w:t>
      </w:r>
      <w:r w:rsidRPr="003F3331">
        <w:rPr>
          <w:lang w:val="en-US"/>
        </w:rPr>
        <w:t>EncryptedInsidePortal</w:t>
      </w:r>
      <w:r>
        <w:t>);</w:t>
      </w:r>
    </w:p>
    <w:p w:rsidR="005C63C4" w14:paraId="3F46AE4C" w14:textId="77777777">
      <w:pPr>
        <w:pStyle w:val="a31"/>
        <w:numPr>
          <w:ilvl w:val="1"/>
          <w:numId w:val="20"/>
        </w:numPr>
      </w:pPr>
      <w:r w:rsidRPr="003F3331">
        <w:rPr>
          <w:lang w:val="en-US"/>
        </w:rPr>
        <w:t>CanDownload</w:t>
      </w:r>
      <w:r>
        <w:t xml:space="preserve"> – признак возможности скачивания файла;</w:t>
      </w:r>
    </w:p>
    <w:p w:rsidR="005C63C4" w:rsidP="005C63C4" w14:paraId="15996CB5" w14:textId="77777777">
      <w:pPr>
        <w:pStyle w:val="a75"/>
        <w:numPr>
          <w:ilvl w:val="0"/>
          <w:numId w:val="28"/>
        </w:numPr>
      </w:pPr>
      <w:r>
        <w:rPr>
          <w:lang w:val="en-US"/>
        </w:rPr>
        <w:t>Color</w:t>
      </w:r>
      <w:r w:rsidRPr="00F0091A">
        <w:t xml:space="preserve"> – </w:t>
      </w:r>
      <w:r>
        <w:t>цвет иконки статуса запроса.</w:t>
      </w:r>
    </w:p>
    <w:p w:rsidR="005C63C4" w:rsidRPr="00DF2287" w:rsidP="005C63C4" w14:paraId="39EC2017" w14:textId="77777777">
      <w:pPr>
        <w:pStyle w:val="a28"/>
      </w:pPr>
    </w:p>
    <w:p w:rsidR="005C63C4" w:rsidRPr="00DF2287" w:rsidP="005C63C4" w14:paraId="3297DF02" w14:textId="77777777">
      <w:pPr>
        <w:pStyle w:val="a28"/>
      </w:pPr>
      <w:r w:rsidRPr="00DF2287">
        <w:t>В случае ошибок:</w:t>
      </w:r>
    </w:p>
    <w:p w:rsidR="005C63C4" w:rsidRPr="00CE318A" w:rsidP="005C63C4" w14:paraId="0753229A" w14:textId="77777777">
      <w:pPr>
        <w:pStyle w:val="a28"/>
      </w:pPr>
      <w:r w:rsidRPr="00314B91">
        <w:t>HTTP</w:t>
      </w:r>
      <w:r w:rsidRPr="00CE318A">
        <w:t xml:space="preserve"> 404 – </w:t>
      </w:r>
      <w:r w:rsidRPr="00314B91">
        <w:t>Not</w:t>
      </w:r>
      <w:r w:rsidRPr="00CE318A">
        <w:t xml:space="preserve"> </w:t>
      </w:r>
      <w:r w:rsidRPr="00314B91">
        <w:t>found</w:t>
      </w:r>
      <w:r w:rsidRPr="00CE318A">
        <w:t xml:space="preserve"> </w:t>
      </w:r>
    </w:p>
    <w:p w:rsidR="005C63C4" w:rsidRPr="006801A5" w:rsidP="005C63C4" w14:paraId="1B631D61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141C5D" w:rsidP="005C63C4" w14:paraId="446AC4E4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5C63C4" w:rsidRPr="00141C5D" w:rsidP="005C63C4" w14:paraId="4F103093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:rsidR="005C63C4" w:rsidRPr="00141C5D" w:rsidP="005C63C4" w14:paraId="3B2457C3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:rsidR="005C63C4" w:rsidRPr="00F73A51" w:rsidP="005C63C4" w14:paraId="7C479DF1" w14:textId="77777777">
      <w:pPr>
        <w:pStyle w:val="a19"/>
      </w:pPr>
      <w:r w:rsidRPr="00141C5D">
        <w:rPr>
          <w:lang w:val="en-US"/>
        </w:rPr>
        <w:t xml:space="preserve">  </w:t>
      </w:r>
      <w:r w:rsidRPr="00F73A51">
        <w:t>"</w:t>
      </w:r>
      <w:r w:rsidRPr="00314B91">
        <w:rPr>
          <w:lang w:val="en-US"/>
        </w:rPr>
        <w:t>ErrorMessage</w:t>
      </w:r>
      <w:r w:rsidRPr="00F73A51">
        <w:t>": "</w:t>
      </w:r>
      <w:r w:rsidRPr="00A203BB">
        <w:t>Невозможно</w:t>
      </w:r>
      <w:r w:rsidRPr="00F73A51">
        <w:t xml:space="preserve"> </w:t>
      </w:r>
      <w:r w:rsidRPr="00A203BB">
        <w:t>найти</w:t>
      </w:r>
      <w:r w:rsidRPr="00F73A51">
        <w:t xml:space="preserve"> </w:t>
      </w:r>
      <w:r w:rsidRPr="00A203BB">
        <w:t>сообщение</w:t>
      </w:r>
      <w:r w:rsidRPr="00F73A51">
        <w:t xml:space="preserve"> </w:t>
      </w:r>
      <w:r w:rsidRPr="00A203BB">
        <w:t>с</w:t>
      </w:r>
      <w:r w:rsidRPr="00F73A51">
        <w:t xml:space="preserve"> </w:t>
      </w:r>
      <w:r w:rsidRPr="00A203BB">
        <w:t>указанным</w:t>
      </w:r>
      <w:r w:rsidRPr="00F73A51">
        <w:t xml:space="preserve"> </w:t>
      </w:r>
      <w:r w:rsidRPr="00314B91">
        <w:rPr>
          <w:lang w:val="en-US"/>
        </w:rPr>
        <w:t>id</w:t>
      </w:r>
      <w:r w:rsidRPr="00F73A51">
        <w:t>",</w:t>
      </w:r>
    </w:p>
    <w:p w:rsidR="005C63C4" w:rsidRPr="00F73A51" w:rsidP="005C63C4" w14:paraId="6283190A" w14:textId="77777777">
      <w:pPr>
        <w:pStyle w:val="a19"/>
      </w:pPr>
      <w:r w:rsidRPr="00F73A51">
        <w:t xml:space="preserve">  "</w:t>
      </w:r>
      <w:r w:rsidRPr="009E20B3">
        <w:rPr>
          <w:lang w:val="en-US"/>
        </w:rPr>
        <w:t>MoreInfo</w:t>
      </w:r>
      <w:r w:rsidRPr="00BD4C16">
        <w:t>"</w:t>
      </w:r>
      <w:r w:rsidRPr="00F73A51">
        <w:t>: {}</w:t>
      </w:r>
    </w:p>
    <w:p w:rsidR="005C63C4" w:rsidRPr="00F73A51" w:rsidP="005C63C4" w14:paraId="5A648373" w14:textId="77777777">
      <w:pPr>
        <w:pStyle w:val="a19"/>
      </w:pPr>
      <w:r w:rsidRPr="00F73A51">
        <w:t>}</w:t>
      </w:r>
    </w:p>
    <w:p w:rsidR="005C63C4" w:rsidRPr="00DF2287" w:rsidP="005C63C4" w14:paraId="5D13C56B" w14:textId="77777777">
      <w:pPr>
        <w:pStyle w:val="a28"/>
      </w:pPr>
    </w:p>
    <w:p w:rsidR="005C63C4" w:rsidRPr="00CE318A" w:rsidP="005C63C4" w14:paraId="5A897043" w14:textId="77777777">
      <w:pPr>
        <w:pStyle w:val="a28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:rsidR="005C63C4" w:rsidRPr="00DF2287" w:rsidP="005C63C4" w14:paraId="65A4A4BC" w14:textId="77777777">
      <w:pPr>
        <w:pStyle w:val="a28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:rsidR="005C63C4" w:rsidRPr="00335C60" w:rsidP="005C63C4" w14:paraId="7850BDCC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4C8E44D4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08F34D77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78EF768A" w14:textId="77777777">
      <w:pPr>
        <w:pStyle w:val="a19"/>
      </w:pPr>
      <w:r w:rsidRPr="00314B91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15A381B3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3CB3635B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48F75DCB" w14:textId="77777777">
      <w:pPr>
        <w:pStyle w:val="a19"/>
      </w:pPr>
      <w:r>
        <w:t>}</w:t>
      </w:r>
      <w:r w:rsidRPr="00916073">
        <w:t>}</w:t>
      </w:r>
    </w:p>
    <w:p w:rsidR="005C63C4" w:rsidP="005C63C4" w14:paraId="54D61660" w14:textId="77777777">
      <w:pPr>
        <w:pStyle w:val="a28"/>
      </w:pPr>
      <w:r w:rsidRPr="00DF6032">
        <w:t>Где</w:t>
      </w:r>
      <w:r w:rsidRPr="000A5FAE">
        <w:t>:</w:t>
      </w:r>
    </w:p>
    <w:p w:rsidR="005C63C4" w:rsidP="005C63C4" w14:paraId="342554B7" w14:textId="2CEED943">
      <w:pPr>
        <w:pStyle w:val="a76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2B629D" w:rsidRPr="00F73A51" w:rsidP="006801A5" w14:paraId="62119AE8" w14:textId="77777777">
      <w:pPr>
        <w:pStyle w:val="a76"/>
        <w:ind w:firstLine="0"/>
      </w:pPr>
    </w:p>
    <w:p w:rsidR="005C63C4" w:rsidRPr="006801A5" w:rsidP="006801A5" w14:paraId="675F480A" w14:textId="5FA7B712">
      <w:pPr>
        <w:pStyle w:val="Heading5"/>
        <w:ind w:left="709"/>
        <w:rPr>
          <w:b w:val="0"/>
        </w:rPr>
      </w:pPr>
      <w:bookmarkStart w:id="164" w:name="_Toc145084568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скачивания файла запроса в ХМЧД (с квитанциями) используется метод GET</w:t>
      </w:r>
      <w:bookmarkEnd w:id="164"/>
    </w:p>
    <w:p w:rsidR="005C63C4" w:rsidRPr="00CE5FCF" w:rsidP="005C63C4" w14:paraId="04BE09DB" w14:textId="77777777">
      <w:pPr>
        <w:pStyle w:val="a28"/>
      </w:pPr>
      <w:r>
        <w:t>GET</w:t>
      </w:r>
      <w:r w:rsidRPr="00CE5FCF">
        <w:t>: */</w:t>
      </w:r>
      <w:r w:rsidRPr="0044241B">
        <w:t>poa</w:t>
      </w:r>
      <w:r w:rsidRPr="00CE5FCF">
        <w:t>/</w:t>
      </w:r>
      <w:r w:rsidRPr="00EE688D">
        <w:t>DownloadMessage</w:t>
      </w:r>
      <w:r w:rsidRPr="00CE5FCF">
        <w:t>/{</w:t>
      </w:r>
      <w:r w:rsidRPr="00EE688D">
        <w:t>msgId</w:t>
      </w:r>
      <w:r w:rsidRPr="00CE5FCF">
        <w:t>}/</w:t>
      </w:r>
      <w:r w:rsidRPr="00EE688D">
        <w:t>download</w:t>
      </w:r>
      <w:r w:rsidRPr="00CE5FCF">
        <w:t xml:space="preserve"> </w:t>
      </w:r>
    </w:p>
    <w:p w:rsidR="005C63C4" w:rsidRPr="00DF2287" w:rsidP="005C63C4" w14:paraId="098CBFD9" w14:textId="77777777">
      <w:pPr>
        <w:pStyle w:val="a28"/>
      </w:pPr>
      <w:r w:rsidRPr="00DF2287">
        <w:t>В котором передается следующий параметр:</w:t>
      </w:r>
    </w:p>
    <w:p w:rsidR="005C63C4" w:rsidRPr="006801A5" w:rsidP="005C63C4" w14:paraId="77A89E87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5C63C4" w14:paraId="1AD691D0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5C63C4" w:rsidRPr="00E02E8D" w:rsidP="005C63C4" w14:paraId="34A49A47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29BF54BC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sgId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:rsidR="005C63C4" w:rsidRPr="00552141" w:rsidP="005C63C4" w14:paraId="2C2279F4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RPr="00AD0F60" w:rsidP="005C63C4" w14:paraId="41AD4E52" w14:textId="77777777">
      <w:pPr>
        <w:pStyle w:val="a28"/>
      </w:pPr>
      <w:r w:rsidRPr="00AD0F60">
        <w:t>HEADER</w:t>
      </w:r>
    </w:p>
    <w:p w:rsidR="005C63C4" w:rsidRPr="00AD0F60" w:rsidP="005C63C4" w14:paraId="30A280F9" w14:textId="77777777">
      <w:pPr>
        <w:pStyle w:val="a19"/>
        <w:rPr>
          <w:lang w:val="en-US"/>
        </w:rPr>
      </w:pPr>
      <w:r w:rsidRPr="00AD0F60">
        <w:rPr>
          <w:lang w:val="en-US"/>
        </w:rPr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:rsidR="005C63C4" w:rsidP="005C63C4" w14:paraId="653A9A7C" w14:textId="77777777">
      <w:pPr>
        <w:pStyle w:val="a28"/>
      </w:pPr>
    </w:p>
    <w:p w:rsidR="005C63C4" w:rsidRPr="00F73A51" w:rsidP="005C63C4" w14:paraId="14457292" w14:textId="77777777">
      <w:pPr>
        <w:pStyle w:val="a28"/>
      </w:pPr>
      <w:r>
        <w:t>Где</w:t>
      </w:r>
      <w:r w:rsidRPr="0098714E">
        <w:t>:</w:t>
      </w:r>
    </w:p>
    <w:p w:rsidR="005C63C4" w:rsidP="005C63C4" w14:paraId="4749179E" w14:textId="77777777">
      <w:pPr>
        <w:pStyle w:val="a30"/>
        <w:numPr>
          <w:ilvl w:val="0"/>
          <w:numId w:val="28"/>
        </w:numPr>
        <w:ind w:left="1429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</w:t>
      </w:r>
      <w:r>
        <w:t>;</w:t>
      </w:r>
    </w:p>
    <w:p w:rsidR="005C63C4" w:rsidP="005C63C4" w14:paraId="5A1BD44D" w14:textId="77777777">
      <w:pPr>
        <w:pStyle w:val="a30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</w:t>
      </w:r>
    </w:p>
    <w:p w:rsidR="005C63C4" w:rsidRPr="00CE5FCF" w:rsidP="005C63C4" w14:paraId="78AC67E2" w14:textId="77777777">
      <w:pPr>
        <w:pStyle w:val="a28"/>
      </w:pPr>
      <w:r w:rsidRPr="002D0E61">
        <w:t>RESPONSE</w:t>
      </w:r>
    </w:p>
    <w:p w:rsidR="005C63C4" w:rsidRPr="00DF2287" w:rsidP="005C63C4" w14:paraId="091A481C" w14:textId="77777777">
      <w:pPr>
        <w:pStyle w:val="a28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файлов).</w:t>
      </w:r>
    </w:p>
    <w:p w:rsidR="005C63C4" w:rsidRPr="00DF2287" w:rsidP="005C63C4" w14:paraId="504D0927" w14:textId="77777777">
      <w:pPr>
        <w:pStyle w:val="a28"/>
      </w:pPr>
      <w:r w:rsidRPr="002D0E61"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:rsidR="005C63C4" w:rsidRPr="00A14CD3" w:rsidP="005C63C4" w14:paraId="3664F2BD" w14:textId="77777777">
      <w:pPr>
        <w:pStyle w:val="a28"/>
      </w:pPr>
      <w:r w:rsidRPr="002D0E61">
        <w:t>HEADER</w:t>
      </w:r>
    </w:p>
    <w:p w:rsidR="005C63C4" w:rsidP="005C63C4" w14:paraId="59C100C5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</w:p>
    <w:p w:rsidR="005C63C4" w:rsidRPr="002D0E61" w:rsidP="005C63C4" w14:paraId="5C4763AD" w14:textId="77777777">
      <w:pPr>
        <w:pStyle w:val="a30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фрагмента}/{полный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:rsidR="005C63C4" w:rsidRPr="002D0E61" w:rsidP="005C63C4" w14:paraId="39C7C315" w14:textId="77777777">
      <w:pPr>
        <w:pStyle w:val="a30"/>
        <w:numPr>
          <w:ilvl w:val="0"/>
          <w:numId w:val="28"/>
        </w:numPr>
        <w:ind w:left="1429"/>
      </w:pPr>
      <w:r>
        <w:t xml:space="preserve">Content-Length: </w:t>
      </w:r>
      <w:r w:rsidRPr="002D0E61">
        <w:t>{размер тела сообщения}, то есть передаваемого фрагмента, например: Content-Length: 1024 , означает, что размер фрагмента один килобайт.</w:t>
      </w:r>
    </w:p>
    <w:p w:rsidR="005C63C4" w:rsidRPr="00DF2287" w:rsidP="005C63C4" w14:paraId="3F93D14C" w14:textId="77777777">
      <w:pPr>
        <w:pStyle w:val="a28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диапазон.</w:t>
      </w:r>
    </w:p>
    <w:p w:rsidR="005C63C4" w:rsidRPr="00DF2287" w:rsidP="005C63C4" w14:paraId="24D13431" w14:textId="77777777">
      <w:pPr>
        <w:pStyle w:val="a28"/>
      </w:pPr>
    </w:p>
    <w:p w:rsidR="005C63C4" w:rsidRPr="00DF2287" w:rsidP="005C63C4" w14:paraId="08CBFEA4" w14:textId="77777777">
      <w:pPr>
        <w:pStyle w:val="a28"/>
      </w:pPr>
      <w:r w:rsidRPr="00DF2287">
        <w:t>В случае ошибок:</w:t>
      </w:r>
    </w:p>
    <w:p w:rsidR="005C63C4" w:rsidRPr="00CE5FCF" w:rsidP="005C63C4" w14:paraId="14F48DF5" w14:textId="77777777">
      <w:pPr>
        <w:pStyle w:val="a28"/>
      </w:pPr>
      <w:r w:rsidRPr="002D0E61">
        <w:t>HTTP</w:t>
      </w:r>
      <w:r w:rsidRPr="00CE5FCF">
        <w:t xml:space="preserve"> 404 – </w:t>
      </w:r>
      <w:r w:rsidRPr="002D0E61">
        <w:t>Not</w:t>
      </w:r>
      <w:r w:rsidRPr="00CE5FCF">
        <w:t xml:space="preserve"> </w:t>
      </w:r>
      <w:r w:rsidRPr="002D0E61">
        <w:t>found</w:t>
      </w:r>
      <w:r w:rsidRPr="00CE5FCF">
        <w:t>.</w:t>
      </w:r>
    </w:p>
    <w:p w:rsidR="005C63C4" w:rsidRPr="006801A5" w:rsidP="005C63C4" w14:paraId="04F6A236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2D0E61" w:rsidP="005C63C4" w14:paraId="04B9998F" w14:textId="77777777">
      <w:pPr>
        <w:pStyle w:val="a19"/>
        <w:rPr>
          <w:lang w:val="en-US"/>
        </w:rPr>
      </w:pPr>
      <w:r w:rsidRPr="002D0E61">
        <w:rPr>
          <w:lang w:val="en-US"/>
        </w:rPr>
        <w:t>{</w:t>
      </w:r>
    </w:p>
    <w:p w:rsidR="005C63C4" w:rsidRPr="002D0E61" w:rsidP="005C63C4" w14:paraId="5F44AF4E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:rsidR="005C63C4" w:rsidRPr="002D0E61" w:rsidP="005C63C4" w14:paraId="6906318E" w14:textId="77777777">
      <w:pPr>
        <w:pStyle w:val="a19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:rsidR="005C63C4" w:rsidRPr="00180AED" w:rsidP="005C63C4" w14:paraId="2DA7F5D8" w14:textId="77777777">
      <w:pPr>
        <w:pStyle w:val="a1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:rsidR="005C63C4" w:rsidRPr="002D0E61" w:rsidP="005C63C4" w14:paraId="1F8F3078" w14:textId="77777777">
      <w:pPr>
        <w:pStyle w:val="a19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</w:t>
      </w:r>
      <w:r w:rsidRPr="00BD4C16">
        <w:t>"</w:t>
      </w:r>
      <w:r w:rsidRPr="002D0E61">
        <w:rPr>
          <w:lang w:val="en-US"/>
        </w:rPr>
        <w:t>: {}</w:t>
      </w:r>
    </w:p>
    <w:p w:rsidR="005C63C4" w:rsidRPr="002D0E61" w:rsidP="005C63C4" w14:paraId="53432CA1" w14:textId="77777777">
      <w:pPr>
        <w:pStyle w:val="a19"/>
        <w:rPr>
          <w:lang w:val="en-US"/>
        </w:rPr>
      </w:pPr>
      <w:r w:rsidRPr="002D0E61">
        <w:rPr>
          <w:lang w:val="en-US"/>
        </w:rPr>
        <w:t>}</w:t>
      </w:r>
    </w:p>
    <w:p w:rsidR="002B629D" w:rsidRPr="006801A5" w:rsidP="006801A5" w14:paraId="73A8CC29" w14:textId="77777777">
      <w:pPr>
        <w:pStyle w:val="a28"/>
        <w:rPr>
          <w:rFonts w:ascii="Arial" w:hAnsi="Arial"/>
          <w:b/>
          <w:bCs/>
          <w:sz w:val="22"/>
          <w:szCs w:val="26"/>
        </w:rPr>
      </w:pPr>
      <w:bookmarkStart w:id="165" w:name="_Toc145084569"/>
    </w:p>
    <w:p w:rsidR="005C63C4" w:rsidRPr="006801A5" w:rsidP="006801A5" w14:paraId="55609519" w14:textId="58709FA1">
      <w:pPr>
        <w:pStyle w:val="Heading5"/>
        <w:ind w:left="709"/>
        <w:rPr>
          <w:b w:val="0"/>
        </w:rPr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квитанций запроса в ХМЧД используется метод DELETE</w:t>
      </w:r>
      <w:bookmarkEnd w:id="165"/>
    </w:p>
    <w:p w:rsidR="005C63C4" w:rsidRPr="00CE5FCF" w:rsidP="005C63C4" w14:paraId="7F2BFBC6" w14:textId="77777777">
      <w:pPr>
        <w:pStyle w:val="a28"/>
      </w:pPr>
      <w:r>
        <w:t>DELETE</w:t>
      </w:r>
      <w:r w:rsidRPr="00CE5FCF">
        <w:t>: */</w:t>
      </w:r>
      <w:r w:rsidRPr="0044241B">
        <w:t>poa</w:t>
      </w:r>
      <w:r w:rsidRPr="00CE5FCF">
        <w:t>/</w:t>
      </w:r>
      <w:r w:rsidRPr="001E745B">
        <w:t>DeleteReceipts</w:t>
      </w:r>
    </w:p>
    <w:p w:rsidR="005C63C4" w:rsidRPr="00DF2287" w:rsidP="005C63C4" w14:paraId="5566E446" w14:textId="77777777">
      <w:pPr>
        <w:pStyle w:val="a28"/>
      </w:pPr>
      <w:r w:rsidRPr="00DF2287">
        <w:t>В котором передается следующий параметр:</w:t>
      </w:r>
    </w:p>
    <w:p w:rsidR="005C63C4" w:rsidRPr="006801A5" w:rsidP="005C63C4" w14:paraId="67502952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5C63C4" w14:paraId="094E0B1B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5C63C4" w:rsidRPr="00E02E8D" w:rsidP="005C63C4" w14:paraId="120CB5E5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0CAAD6AE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:rsidR="005C63C4" w:rsidRPr="00552141" w:rsidP="005C63C4" w14:paraId="10FA8570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RPr="00F73A51" w:rsidP="005C63C4" w14:paraId="75DDE450" w14:textId="77777777">
      <w:pPr>
        <w:pStyle w:val="a28"/>
      </w:pPr>
      <w:r>
        <w:t>Где</w:t>
      </w:r>
      <w:r w:rsidRPr="0098714E">
        <w:t>:</w:t>
      </w:r>
    </w:p>
    <w:p w:rsidR="005C63C4" w:rsidRPr="002D41A0" w:rsidP="005C63C4" w14:paraId="5C8CCDF7" w14:textId="61D729C6">
      <w:pPr>
        <w:pStyle w:val="a30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 w:rsidR="006B1436">
        <w:t>3.1.3.6.1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>
        <w:t>.</w:t>
      </w:r>
    </w:p>
    <w:p w:rsidR="005C63C4" w:rsidRPr="00B73063" w:rsidP="005C63C4" w14:paraId="20C67524" w14:textId="77777777">
      <w:pPr>
        <w:pStyle w:val="a28"/>
      </w:pPr>
    </w:p>
    <w:p w:rsidR="005C63C4" w:rsidRPr="00F73A51" w:rsidP="005C63C4" w14:paraId="7888BBF1" w14:textId="77777777">
      <w:pPr>
        <w:pStyle w:val="a28"/>
      </w:pPr>
      <w:r w:rsidRPr="00981B60">
        <w:t>RESPONSE</w:t>
      </w:r>
    </w:p>
    <w:p w:rsidR="005C63C4" w:rsidRPr="00F73A51" w:rsidP="005C63C4" w14:paraId="309F12E6" w14:textId="77777777">
      <w:pPr>
        <w:pStyle w:val="a28"/>
      </w:pPr>
      <w:r w:rsidRPr="00981B60">
        <w:t>HTTP</w:t>
      </w:r>
      <w:r w:rsidRPr="00F73A51">
        <w:t xml:space="preserve"> 200 – </w:t>
      </w:r>
      <w:r w:rsidRPr="002D0E61">
        <w:t>O</w:t>
      </w:r>
      <w:r>
        <w:t>K</w:t>
      </w:r>
      <w:r w:rsidRPr="00F73A51">
        <w:t>;</w:t>
      </w:r>
    </w:p>
    <w:p w:rsidR="005C63C4" w:rsidRPr="00F73A51" w:rsidP="005C63C4" w14:paraId="61A4CF41" w14:textId="77777777">
      <w:pPr>
        <w:pStyle w:val="a28"/>
      </w:pPr>
    </w:p>
    <w:p w:rsidR="005C63C4" w:rsidRPr="00F73A51" w:rsidP="005C63C4" w14:paraId="0AAFD851" w14:textId="77777777">
      <w:pPr>
        <w:pStyle w:val="a28"/>
      </w:pPr>
      <w:r>
        <w:t>В</w:t>
      </w:r>
      <w:r w:rsidRPr="00F73A51">
        <w:t xml:space="preserve"> </w:t>
      </w:r>
      <w:r>
        <w:t>случае</w:t>
      </w:r>
      <w:r w:rsidRPr="00F73A51">
        <w:t xml:space="preserve"> </w:t>
      </w:r>
      <w:r>
        <w:t>ошибок</w:t>
      </w:r>
      <w:r w:rsidRPr="00F73A51">
        <w:t>:</w:t>
      </w:r>
    </w:p>
    <w:p w:rsidR="005C63C4" w:rsidRPr="006B138E" w:rsidP="005C63C4" w14:paraId="170A5DE4" w14:textId="77777777">
      <w:pPr>
        <w:pStyle w:val="a28"/>
        <w:rPr>
          <w:lang w:val="en-US"/>
        </w:rPr>
      </w:pPr>
      <w:r w:rsidRPr="006B138E">
        <w:rPr>
          <w:lang w:val="en-US"/>
        </w:rPr>
        <w:t xml:space="preserve">HTTP 404 – Not found </w:t>
      </w:r>
    </w:p>
    <w:p w:rsidR="005C63C4" w:rsidRPr="006B138E" w:rsidP="005C63C4" w14:paraId="03C0ABBB" w14:textId="77777777">
      <w:pPr>
        <w:pStyle w:val="a28"/>
        <w:rPr>
          <w:lang w:val="en-US"/>
        </w:rPr>
      </w:pPr>
      <w:r w:rsidRPr="006B138E">
        <w:rPr>
          <w:lang w:val="en-US"/>
        </w:rPr>
        <w:t>BODY</w:t>
      </w:r>
    </w:p>
    <w:p w:rsidR="005C63C4" w:rsidRPr="00141C5D" w:rsidP="005C63C4" w14:paraId="1188C561" w14:textId="77777777">
      <w:pPr>
        <w:pStyle w:val="a19"/>
        <w:rPr>
          <w:lang w:val="en-US"/>
        </w:rPr>
      </w:pPr>
      <w:r w:rsidRPr="00141C5D">
        <w:rPr>
          <w:lang w:val="en-US"/>
        </w:rPr>
        <w:t>{</w:t>
      </w:r>
    </w:p>
    <w:p w:rsidR="005C63C4" w:rsidRPr="00141C5D" w:rsidP="005C63C4" w14:paraId="4708E6AA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:rsidR="005C63C4" w:rsidRPr="00141C5D" w:rsidP="005C63C4" w14:paraId="3B85EC16" w14:textId="77777777">
      <w:pPr>
        <w:pStyle w:val="a19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:rsidR="005C63C4" w:rsidRPr="001D2A38" w:rsidP="005C63C4" w14:paraId="1BBEEA27" w14:textId="77777777">
      <w:pPr>
        <w:pStyle w:val="a19"/>
      </w:pPr>
      <w:r w:rsidRPr="001D2A38">
        <w:t xml:space="preserve">  "</w:t>
      </w:r>
      <w:r w:rsidRPr="00314B91">
        <w:rPr>
          <w:lang w:val="en-US"/>
        </w:rPr>
        <w:t>ErrorMessage</w:t>
      </w:r>
      <w:r w:rsidRPr="001D2A38">
        <w:t>": "</w:t>
      </w:r>
      <w:r w:rsidRPr="00A203BB">
        <w:t>Невозможно</w:t>
      </w:r>
      <w:r w:rsidRPr="001D2A38">
        <w:t xml:space="preserve"> </w:t>
      </w:r>
      <w:r w:rsidRPr="00A203BB">
        <w:t>найти</w:t>
      </w:r>
      <w:r w:rsidRPr="001D2A38">
        <w:t xml:space="preserve"> </w:t>
      </w:r>
      <w:r w:rsidRPr="00A203BB">
        <w:t>сообщение</w:t>
      </w:r>
      <w:r w:rsidRPr="001D2A38">
        <w:t xml:space="preserve"> </w:t>
      </w:r>
      <w:r w:rsidRPr="00A203BB">
        <w:t>с</w:t>
      </w:r>
      <w:r w:rsidRPr="001D2A38">
        <w:t xml:space="preserve"> </w:t>
      </w:r>
      <w:r w:rsidRPr="00A203BB">
        <w:t>указанным</w:t>
      </w:r>
      <w:r w:rsidRPr="001D2A38">
        <w:t xml:space="preserve"> </w:t>
      </w:r>
      <w:r w:rsidRPr="00314B91">
        <w:rPr>
          <w:lang w:val="en-US"/>
        </w:rPr>
        <w:t>id</w:t>
      </w:r>
      <w:r w:rsidRPr="001D2A38">
        <w:t>",</w:t>
      </w:r>
    </w:p>
    <w:p w:rsidR="005C63C4" w:rsidRPr="009E20B3" w:rsidP="005C63C4" w14:paraId="06298BB3" w14:textId="77777777">
      <w:pPr>
        <w:pStyle w:val="a19"/>
        <w:rPr>
          <w:lang w:val="en-US"/>
        </w:rPr>
      </w:pPr>
      <w:r w:rsidRPr="001D2A38">
        <w:t xml:space="preserve">  </w:t>
      </w:r>
      <w:r w:rsidRPr="009E20B3">
        <w:rPr>
          <w:lang w:val="en-US"/>
        </w:rPr>
        <w:t>"MoreInfo</w:t>
      </w:r>
      <w:r w:rsidRPr="006B138E">
        <w:rPr>
          <w:lang w:val="en-US"/>
        </w:rPr>
        <w:t>"</w:t>
      </w:r>
      <w:r w:rsidRPr="009E20B3">
        <w:rPr>
          <w:lang w:val="en-US"/>
        </w:rPr>
        <w:t>: {}</w:t>
      </w:r>
    </w:p>
    <w:p w:rsidR="005C63C4" w:rsidRPr="009E20B3" w:rsidP="005C63C4" w14:paraId="02E107FB" w14:textId="77777777">
      <w:pPr>
        <w:pStyle w:val="a19"/>
        <w:rPr>
          <w:lang w:val="en-US"/>
        </w:rPr>
      </w:pPr>
      <w:r>
        <w:rPr>
          <w:lang w:val="en-US"/>
        </w:rPr>
        <w:t>}</w:t>
      </w:r>
    </w:p>
    <w:p w:rsidR="002B629D" w:rsidRPr="006801A5" w:rsidP="006801A5" w14:paraId="71F3C78F" w14:textId="77777777">
      <w:pPr>
        <w:pStyle w:val="a28"/>
        <w:rPr>
          <w:rFonts w:ascii="Arial" w:hAnsi="Arial"/>
          <w:b/>
          <w:bCs/>
          <w:sz w:val="22"/>
          <w:szCs w:val="26"/>
        </w:rPr>
      </w:pPr>
      <w:bookmarkStart w:id="166" w:name="_Ref142575115"/>
      <w:bookmarkStart w:id="167" w:name="_Toc145084570"/>
    </w:p>
    <w:p w:rsidR="005C63C4" w:rsidRPr="006801A5" w:rsidP="006801A5" w14:paraId="2AC92AFC" w14:textId="318C6462">
      <w:pPr>
        <w:pStyle w:val="Heading5"/>
        <w:ind w:left="709"/>
        <w:rPr>
          <w:b w:val="0"/>
        </w:rPr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 xml:space="preserve">Для простановки признака скачивания МЧД из ХМЧД используется метод </w:t>
      </w:r>
      <w:bookmarkEnd w:id="166"/>
      <w:r w:rsidRPr="006801A5">
        <w:rPr>
          <w:rFonts w:ascii="Times New Roman" w:hAnsi="Times New Roman"/>
          <w:b w:val="0"/>
          <w:bCs w:val="0"/>
          <w:sz w:val="24"/>
          <w:szCs w:val="24"/>
        </w:rPr>
        <w:t>PUT</w:t>
      </w:r>
      <w:bookmarkEnd w:id="167"/>
    </w:p>
    <w:p w:rsidR="005C63C4" w:rsidRPr="00DF2287" w:rsidP="005C63C4" w14:paraId="5CA8B59A" w14:textId="77777777">
      <w:pPr>
        <w:pStyle w:val="a28"/>
      </w:pPr>
      <w:r>
        <w:t>PUT</w:t>
      </w:r>
      <w:r w:rsidRPr="00DF2287">
        <w:t>: */</w:t>
      </w:r>
      <w:r w:rsidRPr="0044241B">
        <w:t>poa</w:t>
      </w:r>
      <w:r w:rsidRPr="00DF2287">
        <w:t>/</w:t>
      </w:r>
      <w:r w:rsidRPr="00D12FE0">
        <w:t>SetPoaRead</w:t>
      </w:r>
    </w:p>
    <w:p w:rsidR="005C63C4" w:rsidRPr="00D12FE0" w:rsidP="005C63C4" w14:paraId="4F4BB707" w14:textId="77777777">
      <w:pPr>
        <w:pStyle w:val="a28"/>
      </w:pPr>
      <w:r w:rsidRPr="00D12FE0">
        <w:t>В котором передается следующий параметр:</w:t>
      </w:r>
    </w:p>
    <w:p w:rsidR="005C63C4" w:rsidRPr="006801A5" w:rsidP="005C63C4" w14:paraId="26B95878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5C63C4" w14:paraId="2F83ADAA" w14:textId="77777777">
      <w:pPr>
        <w:pStyle w:val="a28"/>
        <w:rPr>
          <w:lang w:val="en-US"/>
        </w:rPr>
      </w:pPr>
      <w:r w:rsidRPr="006801A5">
        <w:rPr>
          <w:lang w:val="en-US"/>
        </w:rPr>
        <w:t>QUERY</w:t>
      </w:r>
    </w:p>
    <w:p w:rsidR="005C63C4" w:rsidRPr="00E02E8D" w:rsidP="005C63C4" w14:paraId="69AA23D4" w14:textId="77777777">
      <w:pPr>
        <w:pStyle w:val="a19"/>
        <w:rPr>
          <w:lang w:val="en-US"/>
        </w:rPr>
      </w:pPr>
      <w:r w:rsidRPr="00E02E8D">
        <w:rPr>
          <w:lang w:val="en-US"/>
        </w:rPr>
        <w:t>{</w:t>
      </w:r>
    </w:p>
    <w:p w:rsidR="005C63C4" w:rsidP="005C63C4" w14:paraId="3F2D6A63" w14:textId="77777777">
      <w:pPr>
        <w:pStyle w:val="a1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POA</w:t>
      </w:r>
      <w:r w:rsidRPr="0044241B">
        <w:rPr>
          <w:lang w:val="en-US"/>
        </w:rPr>
        <w:t>I</w:t>
      </w:r>
      <w:r>
        <w:rPr>
          <w:lang w:val="en-US"/>
        </w:rPr>
        <w:t>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:rsidR="005C63C4" w:rsidRPr="00552141" w:rsidP="005C63C4" w14:paraId="4C5720CB" w14:textId="77777777">
      <w:pPr>
        <w:pStyle w:val="a19"/>
        <w:rPr>
          <w:lang w:val="en-US"/>
        </w:rPr>
      </w:pPr>
      <w:r w:rsidRPr="00552141">
        <w:rPr>
          <w:lang w:val="en-US"/>
        </w:rPr>
        <w:t>}</w:t>
      </w:r>
    </w:p>
    <w:p w:rsidR="005C63C4" w:rsidRPr="00344D0F" w:rsidP="005C63C4" w14:paraId="4591FADD" w14:textId="77777777">
      <w:pPr>
        <w:pStyle w:val="a28"/>
      </w:pPr>
      <w:r>
        <w:t>Где</w:t>
      </w:r>
      <w:r w:rsidRPr="0098714E">
        <w:t>:</w:t>
      </w:r>
    </w:p>
    <w:p w:rsidR="005C63C4" w:rsidRPr="002D41A0" w:rsidP="005C63C4" w14:paraId="0C51D870" w14:textId="02D26C44">
      <w:pPr>
        <w:pStyle w:val="a30"/>
        <w:numPr>
          <w:ilvl w:val="0"/>
          <w:numId w:val="28"/>
        </w:numPr>
        <w:ind w:left="1429"/>
      </w:pPr>
      <w:r>
        <w:rPr>
          <w:lang w:val="en-US"/>
        </w:rPr>
        <w:t>POAID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МЧД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_Ref3446367 \w \h  \* MERGEFORMAT </w:instrText>
      </w:r>
      <w:r>
        <w:fldChar w:fldCharType="separate"/>
      </w:r>
      <w:r w:rsidR="006B1436">
        <w:t>3.1.3.2.1</w:t>
      </w:r>
      <w:r>
        <w:fldChar w:fldCharType="end"/>
      </w:r>
      <w:r>
        <w:t>.</w:t>
      </w:r>
    </w:p>
    <w:p w:rsidR="005C63C4" w:rsidRPr="00B73063" w:rsidP="005C63C4" w14:paraId="3AE90699" w14:textId="77777777">
      <w:pPr>
        <w:pStyle w:val="a28"/>
      </w:pPr>
    </w:p>
    <w:p w:rsidR="005C63C4" w:rsidRPr="006B138E" w:rsidP="005C63C4" w14:paraId="18AEE11E" w14:textId="77777777">
      <w:pPr>
        <w:pStyle w:val="a28"/>
      </w:pPr>
      <w:r w:rsidRPr="006801A5">
        <w:rPr>
          <w:lang w:val="en-US"/>
        </w:rPr>
        <w:t>RESPONSE</w:t>
      </w:r>
    </w:p>
    <w:p w:rsidR="005C63C4" w:rsidRPr="006B138E" w:rsidP="005C63C4" w14:paraId="07FF04F5" w14:textId="77777777">
      <w:pPr>
        <w:pStyle w:val="a28"/>
      </w:pPr>
      <w:r w:rsidRPr="006801A5">
        <w:rPr>
          <w:lang w:val="en-US"/>
        </w:rPr>
        <w:t>HTTP</w:t>
      </w:r>
      <w:r w:rsidRPr="006B138E">
        <w:t xml:space="preserve"> 200 – </w:t>
      </w:r>
      <w:r w:rsidRPr="006801A5">
        <w:rPr>
          <w:lang w:val="en-US"/>
        </w:rPr>
        <w:t>OK</w:t>
      </w:r>
      <w:r w:rsidRPr="006B138E">
        <w:t>.</w:t>
      </w:r>
    </w:p>
    <w:p w:rsidR="005C63C4" w:rsidRPr="006B138E" w:rsidP="005C63C4" w14:paraId="5D6DE24D" w14:textId="77777777">
      <w:pPr>
        <w:pStyle w:val="a28"/>
      </w:pPr>
    </w:p>
    <w:p w:rsidR="005C63C4" w:rsidRPr="006B138E" w:rsidP="005C63C4" w14:paraId="5B8F7FC2" w14:textId="77777777">
      <w:pPr>
        <w:pStyle w:val="a28"/>
      </w:pPr>
      <w:r>
        <w:t>В</w:t>
      </w:r>
      <w:r w:rsidRPr="006B138E">
        <w:t xml:space="preserve"> </w:t>
      </w:r>
      <w:r>
        <w:t>случае</w:t>
      </w:r>
      <w:r w:rsidRPr="006B138E">
        <w:t xml:space="preserve"> </w:t>
      </w:r>
      <w:r>
        <w:t>ошибок</w:t>
      </w:r>
      <w:r w:rsidRPr="006B138E">
        <w:t>:</w:t>
      </w:r>
    </w:p>
    <w:p w:rsidR="005C63C4" w:rsidRPr="006801A5" w:rsidP="005C63C4" w14:paraId="2B2522E0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400 – Bad Request </w:t>
      </w:r>
    </w:p>
    <w:p w:rsidR="005C63C4" w:rsidRPr="00335C60" w:rsidP="005C63C4" w14:paraId="4AB7A658" w14:textId="77777777">
      <w:pPr>
        <w:pStyle w:val="a19"/>
        <w:rPr>
          <w:lang w:val="en-US"/>
        </w:rPr>
      </w:pPr>
      <w:r w:rsidRPr="00335C60">
        <w:rPr>
          <w:lang w:val="en-US"/>
        </w:rPr>
        <w:t>{</w:t>
      </w:r>
    </w:p>
    <w:p w:rsidR="005C63C4" w:rsidRPr="00335C60" w:rsidP="005C63C4" w14:paraId="027555F0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:rsidR="005C63C4" w:rsidRPr="00335C60" w:rsidP="005C63C4" w14:paraId="6A6E951A" w14:textId="77777777">
      <w:pPr>
        <w:pStyle w:val="a1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:rsidR="005C63C4" w:rsidRPr="00180AED" w:rsidP="005C63C4" w14:paraId="2F5AFA23" w14:textId="77777777">
      <w:pPr>
        <w:pStyle w:val="a19"/>
      </w:pPr>
      <w:r w:rsidRPr="001D2A38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:rsidR="005C63C4" w:rsidRPr="007465BD" w:rsidP="005C63C4" w14:paraId="503AEC94" w14:textId="77777777">
      <w:pPr>
        <w:pStyle w:val="a19"/>
      </w:pPr>
      <w:r w:rsidRPr="000A5FAE">
        <w:t xml:space="preserve">  </w:t>
      </w:r>
      <w:r w:rsidRPr="007465BD">
        <w:t>"MoreInfo": {</w:t>
      </w:r>
    </w:p>
    <w:p w:rsidR="005C63C4" w:rsidRPr="007465BD" w:rsidP="005C63C4" w14:paraId="7F92B7C3" w14:textId="77777777">
      <w:pPr>
        <w:pStyle w:val="a19"/>
      </w:pPr>
      <w:r w:rsidRPr="007465BD">
        <w:t xml:space="preserve">               "BadParams": ["String"]</w:t>
      </w:r>
    </w:p>
    <w:p w:rsidR="005C63C4" w:rsidRPr="00916073" w:rsidP="005C63C4" w14:paraId="3AA0B76A" w14:textId="77777777">
      <w:pPr>
        <w:pStyle w:val="a19"/>
      </w:pPr>
      <w:r>
        <w:t>}</w:t>
      </w:r>
      <w:r w:rsidRPr="00916073">
        <w:t>}</w:t>
      </w:r>
    </w:p>
    <w:p w:rsidR="005C63C4" w:rsidP="005C63C4" w14:paraId="42A935D9" w14:textId="77777777">
      <w:pPr>
        <w:pStyle w:val="a28"/>
      </w:pPr>
      <w:r w:rsidRPr="00DF6032">
        <w:t>Где</w:t>
      </w:r>
      <w:r w:rsidRPr="000A5FAE">
        <w:t>:</w:t>
      </w:r>
    </w:p>
    <w:p w:rsidR="005C63C4" w:rsidP="005C63C4" w14:paraId="7083A596" w14:textId="430159D6">
      <w:pPr>
        <w:pStyle w:val="a30"/>
        <w:numPr>
          <w:ilvl w:val="0"/>
          <w:numId w:val="28"/>
        </w:numPr>
        <w:ind w:left="1429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:rsidR="002B629D" w:rsidP="006801A5" w14:paraId="25E04EAB" w14:textId="77777777">
      <w:pPr>
        <w:pStyle w:val="a30"/>
        <w:numPr>
          <w:ilvl w:val="0"/>
          <w:numId w:val="0"/>
        </w:numPr>
        <w:ind w:left="1429"/>
      </w:pPr>
    </w:p>
    <w:p w:rsidR="005C63C4" w:rsidRPr="006801A5" w:rsidP="006801A5" w14:paraId="0C11028A" w14:textId="62263484">
      <w:pPr>
        <w:pStyle w:val="Heading5"/>
        <w:ind w:left="709"/>
        <w:rPr>
          <w:b w:val="0"/>
        </w:rPr>
      </w:pPr>
      <w:bookmarkStart w:id="168" w:name="_Toc145084571"/>
      <w:r w:rsidRPr="006801A5">
        <w:rPr>
          <w:rFonts w:ascii="Times New Roman" w:hAnsi="Times New Roman"/>
          <w:b w:val="0"/>
          <w:bCs w:val="0"/>
          <w:sz w:val="24"/>
          <w:szCs w:val="24"/>
        </w:rPr>
        <w:t>Для удаления конкретного файла или отмены сессии отправки используется метод DELETE</w:t>
      </w:r>
      <w:bookmarkEnd w:id="168"/>
    </w:p>
    <w:p w:rsidR="005C63C4" w:rsidRPr="006801A5" w:rsidP="005C63C4" w14:paraId="4298A6EC" w14:textId="77777777">
      <w:pPr>
        <w:pStyle w:val="a28"/>
        <w:rPr>
          <w:lang w:val="en-US"/>
        </w:rPr>
      </w:pPr>
      <w:r w:rsidRPr="006801A5">
        <w:rPr>
          <w:lang w:val="en-US"/>
        </w:rPr>
        <w:t>DELETE: */poa/DeleteFile/{msgId}/files/{fileId}</w:t>
      </w:r>
    </w:p>
    <w:p w:rsidR="005C63C4" w:rsidRPr="006801A5" w:rsidP="005C63C4" w14:paraId="7548917C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5C63C4" w14:paraId="7C023582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5C63C4" w:rsidRPr="00AD0F60" w:rsidP="005C63C4" w14:paraId="7BCBB8FB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51845FA8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:rsidR="005C63C4" w:rsidRPr="00AD0F60" w:rsidP="005C63C4" w14:paraId="5E568E37" w14:textId="77777777">
      <w:pPr>
        <w:pStyle w:val="a19"/>
        <w:ind w:firstLine="708"/>
        <w:rPr>
          <w:lang w:val="en-US"/>
        </w:rPr>
      </w:pPr>
      <w:r w:rsidRPr="00AD0F60">
        <w:rPr>
          <w:lang w:val="en-US"/>
        </w:rPr>
        <w:t>"FileId":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:rsidR="005C63C4" w:rsidRPr="006B3B4A" w:rsidP="005C63C4" w14:paraId="399ABA2F" w14:textId="77777777">
      <w:pPr>
        <w:pStyle w:val="a19"/>
      </w:pPr>
      <w:r w:rsidRPr="006B3B4A">
        <w:t>}</w:t>
      </w:r>
    </w:p>
    <w:p w:rsidR="005C63C4" w:rsidRPr="006B3B4A" w:rsidP="005C63C4" w14:paraId="7FE56D9E" w14:textId="77777777">
      <w:pPr>
        <w:pStyle w:val="a28"/>
      </w:pPr>
      <w:r w:rsidRPr="00D874E2">
        <w:t>Где</w:t>
      </w:r>
      <w:r w:rsidRPr="006B3B4A">
        <w:t>:</w:t>
      </w:r>
    </w:p>
    <w:p w:rsidR="005C63C4" w:rsidRPr="00EF7FCB" w:rsidP="005C63C4" w14:paraId="1FAB50B8" w14:textId="77777777">
      <w:pPr>
        <w:pStyle w:val="a30"/>
        <w:numPr>
          <w:ilvl w:val="0"/>
          <w:numId w:val="28"/>
        </w:numPr>
        <w:ind w:left="1429"/>
      </w:pPr>
      <w:r w:rsidRPr="00AD0F60">
        <w:t>MsgId</w:t>
      </w:r>
      <w:r w:rsidRPr="00D874E2">
        <w:t xml:space="preserve"> – уни</w:t>
      </w:r>
      <w:r>
        <w:t>кальный идентификатор запроса в формате UUID</w:t>
      </w:r>
      <w:r w:rsidRPr="002D41A0">
        <w:t>;</w:t>
      </w:r>
    </w:p>
    <w:p w:rsidR="005C63C4" w:rsidRPr="00EF7FCB" w:rsidP="005C63C4" w14:paraId="0A446250" w14:textId="77777777">
      <w:pPr>
        <w:pStyle w:val="a30"/>
        <w:numPr>
          <w:ilvl w:val="0"/>
          <w:numId w:val="28"/>
        </w:numPr>
        <w:ind w:left="1429"/>
      </w:pPr>
      <w:r w:rsidRPr="00AD0F60">
        <w:t>FileId</w:t>
      </w:r>
      <w:r w:rsidRPr="00EF7FCB">
        <w:t xml:space="preserve"> – уникальный идентификатор файла</w:t>
      </w:r>
      <w:r>
        <w:t xml:space="preserve"> в формате UUID</w:t>
      </w:r>
      <w:r w:rsidRPr="00EF7FCB">
        <w:t>.</w:t>
      </w:r>
    </w:p>
    <w:p w:rsidR="005C63C4" w:rsidRPr="00DF2287" w:rsidP="005C63C4" w14:paraId="7C7C44C4" w14:textId="77777777">
      <w:pPr>
        <w:pStyle w:val="a28"/>
      </w:pPr>
    </w:p>
    <w:p w:rsidR="005C63C4" w:rsidRPr="00CE5FCF" w:rsidP="005C63C4" w14:paraId="46670BC3" w14:textId="77777777">
      <w:pPr>
        <w:pStyle w:val="a28"/>
      </w:pPr>
      <w:r w:rsidRPr="00AD0F60">
        <w:t>RESPONSE</w:t>
      </w:r>
    </w:p>
    <w:p w:rsidR="005C63C4" w:rsidRPr="00DF2287" w:rsidP="005C63C4" w14:paraId="7A3B1BB7" w14:textId="77777777">
      <w:pPr>
        <w:pStyle w:val="a28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:rsidR="005C63C4" w:rsidRPr="00DF2287" w:rsidP="005C63C4" w14:paraId="48A3408E" w14:textId="77777777">
      <w:pPr>
        <w:pStyle w:val="a28"/>
      </w:pPr>
    </w:p>
    <w:p w:rsidR="005C63C4" w:rsidRPr="00D45CE0" w:rsidP="005C63C4" w14:paraId="39F051D7" w14:textId="77777777">
      <w:pPr>
        <w:pStyle w:val="a28"/>
      </w:pPr>
      <w:r w:rsidRPr="00DF2287">
        <w:t>В</w:t>
      </w:r>
      <w:r w:rsidRPr="00D45CE0">
        <w:t xml:space="preserve"> </w:t>
      </w:r>
      <w:r w:rsidRPr="00DF2287">
        <w:t>случае</w:t>
      </w:r>
      <w:r w:rsidRPr="00D45CE0">
        <w:t xml:space="preserve"> </w:t>
      </w:r>
      <w:r w:rsidRPr="00DF2287">
        <w:t>ошибок</w:t>
      </w:r>
      <w:r w:rsidRPr="00D45CE0">
        <w:t>:</w:t>
      </w:r>
    </w:p>
    <w:p w:rsidR="005C63C4" w:rsidRPr="006801A5" w:rsidP="005C63C4" w14:paraId="53807F2B" w14:textId="77777777">
      <w:pPr>
        <w:pStyle w:val="a28"/>
        <w:rPr>
          <w:lang w:val="en-US"/>
        </w:rPr>
      </w:pPr>
      <w:r w:rsidRPr="006801A5">
        <w:rPr>
          <w:lang w:val="en-US"/>
        </w:rPr>
        <w:t xml:space="preserve">HTTP 403 – Forbidden </w:t>
      </w:r>
    </w:p>
    <w:p w:rsidR="005C63C4" w:rsidRPr="006801A5" w:rsidP="005C63C4" w14:paraId="039B7B34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5711F2" w:rsidP="005C63C4" w14:paraId="7ED2208D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5C63C4" w:rsidRPr="005711F2" w:rsidP="005C63C4" w14:paraId="5E37B6EF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:rsidR="005C63C4" w:rsidRPr="00D45CE0" w:rsidP="005C63C4" w14:paraId="1A71D674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</w:t>
      </w:r>
      <w:r w:rsidRPr="00D45CE0">
        <w:rPr>
          <w:lang w:val="en-US"/>
        </w:rPr>
        <w:t>"</w:t>
      </w:r>
      <w:r w:rsidRPr="00BD36C5">
        <w:rPr>
          <w:lang w:val="en-US"/>
        </w:rPr>
        <w:t>ErrorCode</w:t>
      </w:r>
      <w:r w:rsidRPr="00D45CE0">
        <w:rPr>
          <w:lang w:val="en-US"/>
        </w:rPr>
        <w:t>": "</w:t>
      </w:r>
      <w:r w:rsidRPr="00BD36C5">
        <w:rPr>
          <w:lang w:val="en-US"/>
        </w:rPr>
        <w:t>MESSAGE</w:t>
      </w:r>
      <w:r w:rsidRPr="00D45CE0">
        <w:rPr>
          <w:lang w:val="en-US"/>
        </w:rPr>
        <w:t>_</w:t>
      </w:r>
      <w:r w:rsidRPr="00BD36C5">
        <w:rPr>
          <w:lang w:val="en-US"/>
        </w:rPr>
        <w:t>DELETE</w:t>
      </w:r>
      <w:r w:rsidRPr="00D45CE0">
        <w:rPr>
          <w:lang w:val="en-US"/>
        </w:rPr>
        <w:t>_</w:t>
      </w:r>
      <w:r w:rsidRPr="00BD36C5">
        <w:rPr>
          <w:lang w:val="en-US"/>
        </w:rPr>
        <w:t>ERROR</w:t>
      </w:r>
      <w:r w:rsidRPr="00D45CE0">
        <w:rPr>
          <w:lang w:val="en-US"/>
        </w:rPr>
        <w:t>",</w:t>
      </w:r>
    </w:p>
    <w:p w:rsidR="005C63C4" w:rsidRPr="005B671C" w:rsidP="005C63C4" w14:paraId="1C3CDBA3" w14:textId="77777777">
      <w:pPr>
        <w:pStyle w:val="a19"/>
      </w:pPr>
      <w:r w:rsidRPr="00D45CE0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5B671C">
        <w:t>",</w:t>
      </w:r>
    </w:p>
    <w:p w:rsidR="005C63C4" w:rsidRPr="005711F2" w:rsidP="005C63C4" w14:paraId="65C2B83B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Pr="00DF2287">
        <w:rPr>
          <w:lang w:val="en-US"/>
        </w:rPr>
        <w:t>"</w:t>
      </w:r>
      <w:r w:rsidRPr="005711F2">
        <w:rPr>
          <w:lang w:val="en-US"/>
        </w:rPr>
        <w:t>: {}</w:t>
      </w:r>
    </w:p>
    <w:p w:rsidR="005C63C4" w:rsidRPr="005711F2" w:rsidP="005C63C4" w14:paraId="7A229C3A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5C63C4" w:rsidRPr="006801A5" w:rsidP="005C63C4" w14:paraId="1CD05362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5C63C4" w:rsidRPr="006801A5" w:rsidP="005C63C4" w14:paraId="7F1BA93E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5711F2" w:rsidP="005C63C4" w14:paraId="6338BD23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5C63C4" w:rsidRPr="005711F2" w:rsidP="005C63C4" w14:paraId="12BCCD3F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5C63C4" w:rsidRPr="005711F2" w:rsidP="005C63C4" w14:paraId="701AA215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:rsidR="005C63C4" w:rsidRPr="005B671C" w:rsidP="005C63C4" w14:paraId="48C8E24F" w14:textId="77777777">
      <w:pPr>
        <w:pStyle w:val="a1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:rsidR="005C63C4" w:rsidRPr="005711F2" w:rsidP="005C63C4" w14:paraId="5D9ED314" w14:textId="77777777">
      <w:pPr>
        <w:pStyle w:val="a1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Pr="00DF2287">
        <w:rPr>
          <w:lang w:val="en-US"/>
        </w:rPr>
        <w:t>"</w:t>
      </w:r>
      <w:r w:rsidRPr="005711F2">
        <w:rPr>
          <w:lang w:val="en-US"/>
        </w:rPr>
        <w:t>: {}</w:t>
      </w:r>
    </w:p>
    <w:p w:rsidR="005C63C4" w:rsidRPr="005711F2" w:rsidP="005C63C4" w14:paraId="31149310" w14:textId="77777777">
      <w:pPr>
        <w:pStyle w:val="a19"/>
        <w:rPr>
          <w:lang w:val="en-US"/>
        </w:rPr>
      </w:pPr>
      <w:r w:rsidRPr="005711F2">
        <w:rPr>
          <w:lang w:val="en-US"/>
        </w:rPr>
        <w:t>}</w:t>
      </w:r>
    </w:p>
    <w:p w:rsidR="005C63C4" w:rsidRPr="006801A5" w:rsidP="005C63C4" w14:paraId="7D5A9CC2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5C63C4" w:rsidP="005C63C4" w14:paraId="183CB76A" w14:textId="1FFEDAC5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D0528E" w:rsidRPr="006801A5" w:rsidP="005C63C4" w14:paraId="0F1B789C" w14:textId="77777777">
      <w:pPr>
        <w:pStyle w:val="a28"/>
        <w:rPr>
          <w:lang w:val="en-US"/>
        </w:rPr>
      </w:pPr>
    </w:p>
    <w:p w:rsidR="005C63C4" w:rsidRPr="005711F2" w:rsidP="005C63C4" w14:paraId="6C551793" w14:textId="77777777">
      <w:pPr>
        <w:pStyle w:val="a19"/>
        <w:rPr>
          <w:lang w:val="en-US"/>
        </w:rPr>
      </w:pPr>
      <w:r w:rsidRPr="005711F2">
        <w:rPr>
          <w:lang w:val="en-US"/>
        </w:rPr>
        <w:t>{</w:t>
      </w:r>
    </w:p>
    <w:p w:rsidR="005C63C4" w:rsidRPr="005711F2" w:rsidP="005C63C4" w14:paraId="177659D7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:rsidR="005C63C4" w:rsidRPr="005711F2" w:rsidP="005C63C4" w14:paraId="32615543" w14:textId="77777777">
      <w:pPr>
        <w:pStyle w:val="a19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:rsidR="005C63C4" w:rsidRPr="005B671C" w:rsidP="005C63C4" w14:paraId="5B10C21B" w14:textId="77777777">
      <w:pPr>
        <w:pStyle w:val="a1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:rsidR="005C63C4" w:rsidRPr="00916073" w:rsidP="005C63C4" w14:paraId="2CF36CB0" w14:textId="77777777">
      <w:pPr>
        <w:pStyle w:val="a19"/>
      </w:pPr>
      <w:r w:rsidRPr="005B671C">
        <w:t xml:space="preserve">  </w:t>
      </w:r>
      <w:r w:rsidRPr="00916073">
        <w:t>"</w:t>
      </w:r>
      <w:r w:rsidRPr="005711F2">
        <w:t>MoreInfo</w:t>
      </w:r>
      <w:r w:rsidRPr="00BD4C16">
        <w:t>"</w:t>
      </w:r>
      <w:r w:rsidRPr="00916073">
        <w:t>: {}</w:t>
      </w:r>
    </w:p>
    <w:p w:rsidR="005C63C4" w:rsidP="005C63C4" w14:paraId="119D5E7A" w14:textId="77777777">
      <w:pPr>
        <w:pStyle w:val="a19"/>
      </w:pPr>
      <w:r w:rsidRPr="00916073">
        <w:t>}</w:t>
      </w:r>
    </w:p>
    <w:p w:rsidR="002B629D" w:rsidRPr="006801A5" w:rsidP="006801A5" w14:paraId="33CB3F47" w14:textId="77777777">
      <w:pPr>
        <w:pStyle w:val="a28"/>
        <w:rPr>
          <w:rFonts w:ascii="Arial" w:hAnsi="Arial"/>
          <w:b/>
          <w:bCs/>
          <w:sz w:val="22"/>
          <w:szCs w:val="26"/>
        </w:rPr>
      </w:pPr>
      <w:bookmarkStart w:id="169" w:name="_Toc145084572"/>
    </w:p>
    <w:p w:rsidR="005C63C4" w:rsidRPr="006801A5" w:rsidP="006801A5" w14:paraId="644EB45A" w14:textId="15929783">
      <w:pPr>
        <w:pStyle w:val="Heading5"/>
        <w:ind w:left="709"/>
        <w:rPr>
          <w:b w:val="0"/>
        </w:rPr>
      </w:pPr>
      <w:r w:rsidRPr="006801A5">
        <w:rPr>
          <w:rFonts w:ascii="Times New Roman" w:hAnsi="Times New Roman"/>
          <w:b w:val="0"/>
          <w:bCs w:val="0"/>
          <w:sz w:val="24"/>
          <w:szCs w:val="24"/>
        </w:rPr>
        <w:t>Для скачивания файла запроса (без квитанций) используется метод GET</w:t>
      </w:r>
      <w:bookmarkEnd w:id="169"/>
    </w:p>
    <w:p w:rsidR="005C63C4" w:rsidRPr="006801A5" w:rsidP="005C63C4" w14:paraId="3D5DD241" w14:textId="77777777">
      <w:pPr>
        <w:pStyle w:val="a28"/>
        <w:rPr>
          <w:lang w:val="en-US"/>
        </w:rPr>
      </w:pPr>
      <w:r w:rsidRPr="006801A5">
        <w:rPr>
          <w:lang w:val="en-US"/>
        </w:rPr>
        <w:t>GET: */poa/DownloadFile/{msgId}/files/{fileId}/download</w:t>
      </w:r>
    </w:p>
    <w:p w:rsidR="005C63C4" w:rsidRPr="006801A5" w:rsidP="005C63C4" w14:paraId="5357E426" w14:textId="77777777">
      <w:pPr>
        <w:pStyle w:val="a28"/>
        <w:rPr>
          <w:lang w:val="en-US"/>
        </w:rPr>
      </w:pPr>
      <w:r w:rsidRPr="006801A5">
        <w:rPr>
          <w:lang w:val="en-US"/>
        </w:rPr>
        <w:t>REQUEST</w:t>
      </w:r>
    </w:p>
    <w:p w:rsidR="005C63C4" w:rsidRPr="006801A5" w:rsidP="005C63C4" w14:paraId="6DD86C27" w14:textId="77777777">
      <w:pPr>
        <w:pStyle w:val="a28"/>
        <w:rPr>
          <w:lang w:val="en-US"/>
        </w:rPr>
      </w:pPr>
      <w:r w:rsidRPr="006801A5">
        <w:rPr>
          <w:lang w:val="en-US"/>
        </w:rPr>
        <w:t>PATH</w:t>
      </w:r>
    </w:p>
    <w:p w:rsidR="005C63C4" w:rsidRPr="00AD0F60" w:rsidP="005C63C4" w14:paraId="22BA1905" w14:textId="77777777">
      <w:pPr>
        <w:pStyle w:val="a19"/>
        <w:rPr>
          <w:lang w:val="en-US"/>
        </w:rPr>
      </w:pPr>
      <w:r w:rsidRPr="00AD0F60">
        <w:rPr>
          <w:lang w:val="en-US"/>
        </w:rPr>
        <w:t>{</w:t>
      </w:r>
    </w:p>
    <w:p w:rsidR="005C63C4" w:rsidRPr="00AD0F60" w:rsidP="005C63C4" w14:paraId="585E8A3D" w14:textId="77777777">
      <w:pPr>
        <w:pStyle w:val="a19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:rsidR="005C63C4" w:rsidRPr="00AD0F60" w:rsidP="005C63C4" w14:paraId="3DEA338E" w14:textId="77777777">
      <w:pPr>
        <w:pStyle w:val="a1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"string"</w:t>
      </w:r>
    </w:p>
    <w:p w:rsidR="005C63C4" w:rsidRPr="002D0E61" w:rsidP="005C63C4" w14:paraId="5CC8AFEB" w14:textId="77777777">
      <w:pPr>
        <w:pStyle w:val="a19"/>
      </w:pPr>
      <w:r w:rsidRPr="002D0E61">
        <w:t>}</w:t>
      </w:r>
    </w:p>
    <w:p w:rsidR="005C63C4" w:rsidRPr="00AD0F60" w:rsidP="005C63C4" w14:paraId="1A11A257" w14:textId="77777777">
      <w:pPr>
        <w:pStyle w:val="a28"/>
      </w:pPr>
      <w:r w:rsidRPr="00AD0F60">
        <w:t>HEADER</w:t>
      </w:r>
    </w:p>
    <w:p w:rsidR="005C63C4" w:rsidRPr="00AD0F60" w:rsidP="005C63C4" w14:paraId="318DA086" w14:textId="77777777">
      <w:pPr>
        <w:pStyle w:val="a19"/>
        <w:rPr>
          <w:lang w:val="en-US"/>
        </w:rPr>
      </w:pPr>
      <w:r w:rsidRPr="00AD0F60">
        <w:rPr>
          <w:lang w:val="en-US"/>
        </w:rPr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:rsidR="005C63C4" w:rsidP="005C63C4" w14:paraId="21540202" w14:textId="77777777">
      <w:pPr>
        <w:pStyle w:val="a28"/>
      </w:pPr>
    </w:p>
    <w:p w:rsidR="005C63C4" w:rsidRPr="0042088B" w:rsidP="005C63C4" w14:paraId="2EDDCB96" w14:textId="77777777">
      <w:pPr>
        <w:pStyle w:val="a28"/>
      </w:pPr>
      <w:r w:rsidRPr="0042088B">
        <w:t>Где:</w:t>
      </w:r>
    </w:p>
    <w:p w:rsidR="005C63C4" w:rsidRPr="002D41A0" w:rsidP="005C63C4" w14:paraId="0DD81090" w14:textId="77777777">
      <w:pPr>
        <w:pStyle w:val="a30"/>
        <w:numPr>
          <w:ilvl w:val="0"/>
          <w:numId w:val="28"/>
        </w:numPr>
        <w:ind w:left="1429"/>
      </w:pPr>
      <w:r w:rsidRPr="002D0E61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</w:t>
      </w:r>
      <w:r w:rsidRPr="002D41A0">
        <w:t>;</w:t>
      </w:r>
    </w:p>
    <w:p w:rsidR="005C63C4" w:rsidP="005C63C4" w14:paraId="35001A56" w14:textId="77777777">
      <w:pPr>
        <w:pStyle w:val="a30"/>
        <w:numPr>
          <w:ilvl w:val="0"/>
          <w:numId w:val="28"/>
        </w:numPr>
        <w:ind w:left="1429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Pr="00A909E3">
        <w:t xml:space="preserve"> в формате UUID</w:t>
      </w:r>
      <w:r>
        <w:t>;</w:t>
      </w:r>
    </w:p>
    <w:p w:rsidR="005C63C4" w:rsidRPr="00BB3648" w:rsidP="005C63C4" w14:paraId="5FFF2DA8" w14:textId="77777777">
      <w:pPr>
        <w:pStyle w:val="a30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</w:t>
      </w:r>
    </w:p>
    <w:p w:rsidR="005C63C4" w:rsidRPr="00DF2287" w:rsidP="005C63C4" w14:paraId="5B876CC2" w14:textId="77777777">
      <w:pPr>
        <w:pStyle w:val="a28"/>
      </w:pPr>
    </w:p>
    <w:p w:rsidR="005C63C4" w:rsidP="005C63C4" w14:paraId="75642970" w14:textId="77777777">
      <w:pPr>
        <w:pStyle w:val="a28"/>
      </w:pPr>
      <w:r w:rsidRPr="002D0E61">
        <w:t>RESPONSE</w:t>
      </w:r>
    </w:p>
    <w:p w:rsidR="005C63C4" w:rsidRPr="00DF2287" w:rsidP="005C63C4" w14:paraId="1E969B29" w14:textId="77777777">
      <w:pPr>
        <w:pStyle w:val="a28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файлов).</w:t>
      </w:r>
    </w:p>
    <w:p w:rsidR="005C63C4" w:rsidRPr="00DF2287" w:rsidP="005C63C4" w14:paraId="12CB35E9" w14:textId="77777777">
      <w:pPr>
        <w:pStyle w:val="a28"/>
      </w:pPr>
      <w:r w:rsidRPr="002D0E61"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:rsidR="005C63C4" w:rsidRPr="00A14CD3" w:rsidP="005C63C4" w14:paraId="18DFE019" w14:textId="77777777">
      <w:pPr>
        <w:pStyle w:val="a28"/>
      </w:pPr>
      <w:r w:rsidRPr="002D0E61">
        <w:t>HEADER</w:t>
      </w:r>
    </w:p>
    <w:p w:rsidR="005C63C4" w:rsidP="005C63C4" w14:paraId="5FA4D840" w14:textId="77777777">
      <w:pPr>
        <w:pStyle w:val="a30"/>
        <w:numPr>
          <w:ilvl w:val="0"/>
          <w:numId w:val="28"/>
        </w:numPr>
        <w:ind w:left="1429"/>
      </w:pPr>
      <w:r>
        <w:t>Accept-Ranges: bytes;</w:t>
      </w:r>
    </w:p>
    <w:p w:rsidR="005C63C4" w:rsidRPr="002D0E61" w:rsidP="005C63C4" w14:paraId="5208FFCB" w14:textId="77777777">
      <w:pPr>
        <w:pStyle w:val="a30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фрагмента}/{полный размер сообщения}, например: Cont</w:t>
      </w:r>
      <w:r>
        <w:t>ent-Range: bytes 1024-4095/8192</w:t>
      </w:r>
      <w:r w:rsidRPr="002D0E61">
        <w:t>, означает, что был предоставлен фрагмент с первого по четвертый килобайты из сообщения в 8 килобайт;</w:t>
      </w:r>
    </w:p>
    <w:p w:rsidR="005C63C4" w:rsidRPr="002D0E61" w:rsidP="005C63C4" w14:paraId="3E49E1D8" w14:textId="77777777">
      <w:pPr>
        <w:pStyle w:val="a30"/>
        <w:numPr>
          <w:ilvl w:val="0"/>
          <w:numId w:val="28"/>
        </w:numPr>
        <w:ind w:left="1429"/>
      </w:pPr>
      <w:r>
        <w:t xml:space="preserve">Content-Length: </w:t>
      </w:r>
      <w:r w:rsidRPr="002D0E61">
        <w:t>{размер тела сообщения}, то есть передаваемого фрагмента,</w:t>
      </w:r>
      <w:r>
        <w:t xml:space="preserve"> например: Content-Length: 1024</w:t>
      </w:r>
      <w:r w:rsidRPr="002D0E61">
        <w:t>, означает, что размер фрагмента один килобайт.</w:t>
      </w:r>
    </w:p>
    <w:p w:rsidR="005C63C4" w:rsidRPr="00DF2287" w:rsidP="005C63C4" w14:paraId="3369DFCE" w14:textId="77777777">
      <w:pPr>
        <w:pStyle w:val="a28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диапазон.</w:t>
      </w:r>
    </w:p>
    <w:p w:rsidR="005C63C4" w:rsidRPr="00DF2287" w:rsidP="005C63C4" w14:paraId="7FBBAE7C" w14:textId="77777777">
      <w:pPr>
        <w:pStyle w:val="a28"/>
      </w:pPr>
    </w:p>
    <w:p w:rsidR="005C63C4" w:rsidRPr="00DF2287" w:rsidP="005C63C4" w14:paraId="5E21C448" w14:textId="77777777">
      <w:pPr>
        <w:pStyle w:val="a28"/>
      </w:pPr>
      <w:r w:rsidRPr="00DF2287">
        <w:t>В случае ошибок:</w:t>
      </w:r>
    </w:p>
    <w:p w:rsidR="005C63C4" w:rsidRPr="00CE5FCF" w:rsidP="005C63C4" w14:paraId="5073D419" w14:textId="77777777">
      <w:pPr>
        <w:pStyle w:val="a28"/>
      </w:pPr>
      <w:r w:rsidRPr="002D0E61">
        <w:t>HTTP</w:t>
      </w:r>
      <w:r w:rsidRPr="00CE5FCF">
        <w:t xml:space="preserve"> 404 – </w:t>
      </w:r>
      <w:r w:rsidRPr="002D0E61">
        <w:t>Not</w:t>
      </w:r>
      <w:r w:rsidRPr="00CE5FCF">
        <w:t xml:space="preserve"> </w:t>
      </w:r>
      <w:r w:rsidRPr="002D0E61">
        <w:t>found</w:t>
      </w:r>
      <w:r w:rsidRPr="00CE5FCF">
        <w:t>.</w:t>
      </w:r>
    </w:p>
    <w:p w:rsidR="005C63C4" w:rsidRPr="006801A5" w:rsidP="005C63C4" w14:paraId="069CAA0A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4002DF" w:rsidP="005C63C4" w14:paraId="4333E4C6" w14:textId="77777777">
      <w:pPr>
        <w:pStyle w:val="a19"/>
        <w:rPr>
          <w:lang w:val="en-US"/>
        </w:rPr>
      </w:pPr>
      <w:r w:rsidRPr="004002DF">
        <w:rPr>
          <w:lang w:val="en-US"/>
        </w:rPr>
        <w:t>{</w:t>
      </w:r>
    </w:p>
    <w:p w:rsidR="005C63C4" w:rsidRPr="004002DF" w:rsidP="005C63C4" w14:paraId="38DC610A" w14:textId="77777777">
      <w:pPr>
        <w:pStyle w:val="a19"/>
        <w:rPr>
          <w:lang w:val="en-US"/>
        </w:rPr>
      </w:pPr>
      <w:r w:rsidRPr="004002DF">
        <w:rPr>
          <w:lang w:val="en-US"/>
        </w:rPr>
        <w:t xml:space="preserve">  "HTTPStatus": 404,</w:t>
      </w:r>
    </w:p>
    <w:p w:rsidR="005C63C4" w:rsidRPr="004002DF" w:rsidP="005C63C4" w14:paraId="79837FB1" w14:textId="77777777">
      <w:pPr>
        <w:pStyle w:val="a19"/>
        <w:rPr>
          <w:lang w:val="en-US"/>
        </w:rPr>
      </w:pPr>
      <w:r w:rsidRPr="004002DF">
        <w:rPr>
          <w:lang w:val="en-US"/>
        </w:rPr>
        <w:t xml:space="preserve">  "ErrorCode":  "MESSAGE_NOT_FOUND",</w:t>
      </w:r>
    </w:p>
    <w:p w:rsidR="005C63C4" w:rsidRPr="00180AED" w:rsidP="005C63C4" w14:paraId="44C698F2" w14:textId="77777777">
      <w:pPr>
        <w:pStyle w:val="a19"/>
      </w:pPr>
      <w:r w:rsidRPr="00BD4C16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:rsidR="005C63C4" w:rsidRPr="004002DF" w:rsidP="005C63C4" w14:paraId="11E64845" w14:textId="77777777">
      <w:pPr>
        <w:pStyle w:val="a19"/>
        <w:rPr>
          <w:lang w:val="en-US"/>
        </w:rPr>
      </w:pPr>
      <w:r w:rsidRPr="00180AED">
        <w:t xml:space="preserve">  </w:t>
      </w:r>
      <w:r w:rsidRPr="004002DF">
        <w:rPr>
          <w:lang w:val="en-US"/>
        </w:rPr>
        <w:t>"MoreInfo</w:t>
      </w:r>
      <w:r w:rsidRPr="00DF2287">
        <w:rPr>
          <w:lang w:val="en-US"/>
        </w:rPr>
        <w:t>"</w:t>
      </w:r>
      <w:r w:rsidRPr="004002DF">
        <w:rPr>
          <w:lang w:val="en-US"/>
        </w:rPr>
        <w:t>: {}</w:t>
      </w:r>
    </w:p>
    <w:p w:rsidR="005C63C4" w:rsidRPr="004002DF" w:rsidP="005C63C4" w14:paraId="4A6F3610" w14:textId="77777777">
      <w:pPr>
        <w:pStyle w:val="a19"/>
        <w:rPr>
          <w:lang w:val="en-US"/>
        </w:rPr>
      </w:pPr>
      <w:r w:rsidRPr="004002DF">
        <w:rPr>
          <w:lang w:val="en-US"/>
        </w:rPr>
        <w:t>}</w:t>
      </w:r>
    </w:p>
    <w:p w:rsidR="005C63C4" w:rsidRPr="006801A5" w:rsidP="005C63C4" w14:paraId="2779EA17" w14:textId="77777777">
      <w:pPr>
        <w:pStyle w:val="a28"/>
        <w:rPr>
          <w:lang w:val="en-US"/>
        </w:rPr>
      </w:pPr>
      <w:r w:rsidRPr="006801A5">
        <w:rPr>
          <w:lang w:val="en-US"/>
        </w:rPr>
        <w:t>HTTP 404 – Not found.</w:t>
      </w:r>
    </w:p>
    <w:p w:rsidR="005C63C4" w:rsidRPr="006801A5" w:rsidP="005C63C4" w14:paraId="0B164BE0" w14:textId="77777777">
      <w:pPr>
        <w:pStyle w:val="a28"/>
        <w:rPr>
          <w:lang w:val="en-US"/>
        </w:rPr>
      </w:pPr>
      <w:r w:rsidRPr="006801A5">
        <w:rPr>
          <w:lang w:val="en-US"/>
        </w:rPr>
        <w:t>BODY</w:t>
      </w:r>
    </w:p>
    <w:p w:rsidR="005C63C4" w:rsidRPr="004002DF" w:rsidP="005C63C4" w14:paraId="716989D8" w14:textId="77777777">
      <w:pPr>
        <w:pStyle w:val="a19"/>
        <w:rPr>
          <w:lang w:val="en-US"/>
        </w:rPr>
      </w:pPr>
      <w:r w:rsidRPr="004002DF">
        <w:rPr>
          <w:lang w:val="en-US"/>
        </w:rPr>
        <w:t>{</w:t>
      </w:r>
    </w:p>
    <w:p w:rsidR="005C63C4" w:rsidRPr="004002DF" w:rsidP="005C63C4" w14:paraId="78DA0985" w14:textId="77777777">
      <w:pPr>
        <w:pStyle w:val="a19"/>
        <w:rPr>
          <w:lang w:val="en-US"/>
        </w:rPr>
      </w:pPr>
      <w:r w:rsidRPr="004002DF">
        <w:rPr>
          <w:lang w:val="en-US"/>
        </w:rPr>
        <w:t xml:space="preserve">  "HTTPStatus": 404,</w:t>
      </w:r>
    </w:p>
    <w:p w:rsidR="005C63C4" w:rsidRPr="004002DF" w:rsidP="005C63C4" w14:paraId="5FAC1C70" w14:textId="77777777">
      <w:pPr>
        <w:pStyle w:val="a19"/>
        <w:rPr>
          <w:lang w:val="en-US"/>
        </w:rPr>
      </w:pPr>
      <w:r w:rsidRPr="004002DF">
        <w:rPr>
          <w:lang w:val="en-US"/>
        </w:rPr>
        <w:t xml:space="preserve">  "ErrorCode":  "FILE_NOT_FOUND",</w:t>
      </w:r>
    </w:p>
    <w:p w:rsidR="005C63C4" w:rsidRPr="00180AED" w:rsidP="005C63C4" w14:paraId="68CBEEE5" w14:textId="77777777">
      <w:pPr>
        <w:pStyle w:val="a19"/>
      </w:pPr>
      <w:r w:rsidRPr="00BD4C16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:rsidR="005C63C4" w:rsidRPr="00BD4C16" w:rsidP="005C63C4" w14:paraId="7298AAD8" w14:textId="77777777">
      <w:pPr>
        <w:pStyle w:val="a19"/>
      </w:pPr>
      <w:r w:rsidRPr="00180AED">
        <w:t xml:space="preserve">  </w:t>
      </w:r>
      <w:r w:rsidRPr="00BD4C16">
        <w:t>"</w:t>
      </w:r>
      <w:r w:rsidRPr="004002DF">
        <w:rPr>
          <w:lang w:val="en-US"/>
        </w:rPr>
        <w:t>MoreInfo</w:t>
      </w:r>
      <w:r w:rsidRPr="00BD4C16">
        <w:t>": {}</w:t>
      </w:r>
    </w:p>
    <w:p w:rsidR="005C63C4" w:rsidRPr="00BD4C16" w:rsidP="005C63C4" w14:paraId="65DF10A2" w14:textId="77777777">
      <w:pPr>
        <w:pStyle w:val="a19"/>
      </w:pPr>
      <w:r w:rsidRPr="00BD4C16">
        <w:t>}</w:t>
      </w:r>
    </w:p>
    <w:p w:rsidR="00D012EC" w:rsidRPr="00D012EC" w:rsidP="006801A5" w14:paraId="677F5061" w14:textId="77777777"/>
    <w:p w:rsidR="00FD3614" w:rsidP="00B86A7A" w14:paraId="7F0BCCD5" w14:textId="442D0B1E">
      <w:pPr>
        <w:pStyle w:val="20"/>
      </w:pPr>
      <w:bookmarkStart w:id="170" w:name="_Toc208394002"/>
      <w:r>
        <w:t>Взаимодействие с использованием сервиса REST-УТА</w:t>
      </w:r>
      <w:bookmarkEnd w:id="170"/>
    </w:p>
    <w:p w:rsidR="00FD3614" w:rsidRPr="00F83E29" w14:paraId="72B71EC1" w14:textId="1635E32F">
      <w:pPr>
        <w:pStyle w:val="30"/>
      </w:pPr>
      <w:bookmarkStart w:id="171" w:name="Заг_1_1"/>
      <w:bookmarkStart w:id="172" w:name="Заг_1_2"/>
      <w:bookmarkStart w:id="173" w:name="Заг_1_3"/>
      <w:bookmarkStart w:id="174" w:name="Заг_1_4"/>
      <w:bookmarkStart w:id="175" w:name="_Toc491287953"/>
      <w:bookmarkStart w:id="176" w:name="_Ref3471380"/>
      <w:bookmarkStart w:id="177" w:name="_Toc208394003"/>
      <w:bookmarkEnd w:id="171"/>
      <w:bookmarkEnd w:id="172"/>
      <w:bookmarkEnd w:id="173"/>
      <w:bookmarkEnd w:id="174"/>
      <w:r w:rsidRPr="00A60FD0">
        <w:t xml:space="preserve">Описание </w:t>
      </w:r>
      <w:r w:rsidRPr="00F83E29">
        <w:t>сервиса REST</w:t>
      </w:r>
      <w:bookmarkEnd w:id="175"/>
      <w:bookmarkEnd w:id="176"/>
      <w:r>
        <w:t>-УТА</w:t>
      </w:r>
      <w:bookmarkEnd w:id="177"/>
    </w:p>
    <w:p w:rsidR="00FD3614" w14:paraId="2630ED3F" w14:textId="2F0E0ED7">
      <w:pPr>
        <w:pStyle w:val="40"/>
      </w:pPr>
      <w:bookmarkStart w:id="178" w:name="_Toc491287954"/>
      <w:r>
        <w:t>Принципы взаимодействия</w:t>
      </w:r>
    </w:p>
    <w:p w:rsidR="00FD3614" w:rsidRPr="00FD3614" w14:paraId="3E0A5FE8" w14:textId="6838C691">
      <w:pPr>
        <w:pStyle w:val="a28"/>
      </w:pPr>
      <w:r w:rsidRPr="00FD3614">
        <w:t xml:space="preserve">Инициатором электронного обмена </w:t>
      </w:r>
      <w:r w:rsidRPr="00FD3614" w:rsidR="00571389">
        <w:t>может</w:t>
      </w:r>
      <w:r w:rsidR="00571389">
        <w:t xml:space="preserve"> быть</w:t>
      </w:r>
      <w:r w:rsidRPr="00FD3614">
        <w:t xml:space="preserve"> как КО, так и </w:t>
      </w:r>
      <w:r w:rsidR="009A2E85">
        <w:t>Банк России</w:t>
      </w:r>
      <w:r w:rsidRPr="00FD3614">
        <w:t xml:space="preserve">. Прием информации от КО должен осуществляться </w:t>
      </w:r>
      <w:r>
        <w:t>Порталом</w:t>
      </w:r>
      <w:r w:rsidRPr="00FD3614">
        <w:t xml:space="preserve"> "Биврёст" с использованием REST-сервиса. В качестве транспортного адаптера при этом должно использоваться специальное программное обеспечение файлового взаимодействия Банка России (СПО УТА).</w:t>
      </w:r>
    </w:p>
    <w:p w:rsidR="00FD3614" w:rsidRPr="00F83E29" w:rsidP="00B86A7A" w14:paraId="7623C666" w14:textId="5512FA16">
      <w:pPr>
        <w:pStyle w:val="40"/>
      </w:pPr>
      <w:r w:rsidRPr="00EB160D">
        <w:t>Общие правила оформления сообщений, передаваемых по протоколу HTTP</w:t>
      </w:r>
      <w:r w:rsidRPr="00F83E29">
        <w:t> 1.1</w:t>
      </w:r>
      <w:bookmarkEnd w:id="178"/>
    </w:p>
    <w:p w:rsidR="00FD3614" w:rsidRPr="00B33298" w14:paraId="557F33A9" w14:textId="77777777">
      <w:pPr>
        <w:pStyle w:val="a28"/>
      </w:pPr>
      <w:r w:rsidRPr="00B33298">
        <w:t xml:space="preserve">СЛЕДУЕТ задавать абсолютный </w:t>
      </w:r>
      <w:r w:rsidRPr="001F5C6E">
        <w:t>URL</w:t>
      </w:r>
      <w:r w:rsidRPr="00B33298">
        <w:t xml:space="preserve"> в параметрах методов </w:t>
      </w:r>
      <w:r w:rsidRPr="001F5C6E">
        <w:t>POST</w:t>
      </w:r>
      <w:r w:rsidRPr="00B33298">
        <w:t xml:space="preserve"> и </w:t>
      </w:r>
      <w:r w:rsidRPr="001F5C6E">
        <w:t>GET</w:t>
      </w:r>
      <w:r w:rsidRPr="00B33298">
        <w:t>.</w:t>
      </w:r>
    </w:p>
    <w:p w:rsidR="00FD3614" w:rsidRPr="00FD3614" w14:paraId="0BEDB6EF" w14:textId="77777777">
      <w:pPr>
        <w:pStyle w:val="a28"/>
        <w:rPr>
          <w:lang w:val="en-US"/>
        </w:rPr>
      </w:pPr>
      <w:r w:rsidRPr="001F5C6E">
        <w:t>Поле</w:t>
      </w:r>
      <w:r w:rsidRPr="00FD3614">
        <w:rPr>
          <w:lang w:val="en-US"/>
        </w:rPr>
        <w:t xml:space="preserve"> Accept </w:t>
      </w:r>
      <w:r w:rsidRPr="001F5C6E">
        <w:t>СЛЕДУЕТ</w:t>
      </w:r>
      <w:r w:rsidRPr="00FD3614">
        <w:rPr>
          <w:lang w:val="en-US"/>
        </w:rPr>
        <w:t xml:space="preserve"> </w:t>
      </w:r>
      <w:r w:rsidRPr="001F5C6E">
        <w:t>заполнять</w:t>
      </w:r>
      <w:r w:rsidRPr="00FD3614">
        <w:rPr>
          <w:lang w:val="en-US"/>
        </w:rPr>
        <w:t xml:space="preserve"> </w:t>
      </w:r>
      <w:r w:rsidRPr="001F5C6E">
        <w:t>значениями</w:t>
      </w:r>
      <w:r w:rsidRPr="00FD3614">
        <w:rPr>
          <w:lang w:val="en-US"/>
        </w:rPr>
        <w:t xml:space="preserve"> «application/soap+xml», «application/json».</w:t>
      </w:r>
    </w:p>
    <w:p w:rsidR="00FD3614" w:rsidRPr="00B33298" w14:paraId="398FAED0" w14:textId="77777777">
      <w:pPr>
        <w:pStyle w:val="a28"/>
      </w:pPr>
      <w:r w:rsidRPr="00B33298">
        <w:t xml:space="preserve">Поле </w:t>
      </w:r>
      <w:r w:rsidRPr="001F5C6E">
        <w:t>User</w:t>
      </w:r>
      <w:r w:rsidRPr="00B33298">
        <w:t>-</w:t>
      </w:r>
      <w:r w:rsidRPr="001F5C6E">
        <w:t>Agent</w:t>
      </w:r>
      <w:r w:rsidRPr="00B33298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:rsidR="00FD3614" w:rsidRPr="00B33298" w14:paraId="5832400C" w14:textId="77777777">
      <w:pPr>
        <w:pStyle w:val="a28"/>
      </w:pPr>
      <w:r w:rsidRPr="00B33298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1F5C6E">
        <w:t>RFC</w:t>
      </w:r>
      <w:r w:rsidRPr="00B33298">
        <w:t xml:space="preserve"> 2119.</w:t>
      </w:r>
    </w:p>
    <w:p w:rsidR="00FD3614" w:rsidRPr="00F83E29" w:rsidP="00B86A7A" w14:paraId="1ACFE813" w14:textId="3495958C">
      <w:pPr>
        <w:pStyle w:val="40"/>
      </w:pPr>
      <w:bookmarkStart w:id="179" w:name="_Toc491287955"/>
      <w:r w:rsidRPr="00F957BB">
        <w:t>Авторизация</w:t>
      </w:r>
      <w:bookmarkEnd w:id="179"/>
    </w:p>
    <w:p w:rsidR="00FD3614" w:rsidRPr="00B33298" w14:paraId="3506E0F8" w14:textId="77777777">
      <w:pPr>
        <w:pStyle w:val="a28"/>
      </w:pPr>
      <w:r w:rsidRPr="00B33298">
        <w:t xml:space="preserve">Для осуществления информационного взаимодействия необходимо пройти авторизацию в </w:t>
      </w:r>
      <w:r w:rsidRPr="009B4862">
        <w:t>Портал</w:t>
      </w:r>
      <w:r>
        <w:t>е</w:t>
      </w:r>
      <w:r w:rsidRPr="009B4862">
        <w:t xml:space="preserve"> "Биврёст"</w:t>
      </w:r>
      <w:r w:rsidRPr="00B33298">
        <w:t xml:space="preserve">. Авторизация осуществляется с помощью передачи </w:t>
      </w:r>
      <w:r w:rsidRPr="00EB160D">
        <w:t>HTTP</w:t>
      </w:r>
      <w:r w:rsidRPr="00B33298">
        <w:t xml:space="preserve"> заголовка «</w:t>
      </w:r>
      <w:r w:rsidRPr="00EB160D">
        <w:t>Authorization</w:t>
      </w:r>
      <w:r w:rsidRPr="00B33298">
        <w:t>». Тип авторизации – «</w:t>
      </w:r>
      <w:r w:rsidRPr="00EB160D">
        <w:t>Basic</w:t>
      </w:r>
      <w:r w:rsidRPr="00B33298">
        <w:t>».</w:t>
      </w:r>
    </w:p>
    <w:p w:rsidR="00FD3614" w:rsidRPr="00B33298" w14:paraId="63F1492E" w14:textId="66B72F52">
      <w:pPr>
        <w:pStyle w:val="a28"/>
      </w:pPr>
      <w:r w:rsidRPr="00B33298">
        <w:t>В качестве логина передается доменная учетная запись, которая имеет вид: «</w:t>
      </w:r>
      <w:r w:rsidRPr="00EB160D">
        <w:t>DOMAIN</w:t>
      </w:r>
      <w:r w:rsidRPr="00B33298">
        <w:t>\</w:t>
      </w:r>
      <w:r w:rsidRPr="00EB160D">
        <w:t>user</w:t>
      </w:r>
      <w:r w:rsidRPr="00B33298">
        <w:t>». Логический адрес и права отправителя определяются согласно указанной доменной учетной записи абонента</w:t>
      </w:r>
      <w:r w:rsidR="00014BA2">
        <w:t>.</w:t>
      </w:r>
    </w:p>
    <w:p w:rsidR="00FD3614" w:rsidRPr="00F83E29" w:rsidP="00B86A7A" w14:paraId="3A9167AB" w14:textId="613AC3A7">
      <w:pPr>
        <w:pStyle w:val="40"/>
      </w:pPr>
      <w:bookmarkStart w:id="180" w:name="_Toc491287956"/>
      <w:r>
        <w:t>Отправка данных</w:t>
      </w:r>
      <w:bookmarkEnd w:id="180"/>
    </w:p>
    <w:p w:rsidR="00FD3614" w:rsidRPr="00B33298" w14:paraId="7742CB8E" w14:textId="02313EE8">
      <w:pPr>
        <w:pStyle w:val="a28"/>
      </w:pPr>
      <w:r w:rsidRPr="00B33298">
        <w:t xml:space="preserve">Прием данных от КО на стороне </w:t>
      </w:r>
      <w:r w:rsidRPr="009B4862">
        <w:t>Портал</w:t>
      </w:r>
      <w:r>
        <w:t>а</w:t>
      </w:r>
      <w:r w:rsidRPr="009B4862">
        <w:t xml:space="preserve"> "Биврёст"</w:t>
      </w:r>
      <w:r>
        <w:t xml:space="preserve"> </w:t>
      </w:r>
      <w:r w:rsidRPr="00B33298">
        <w:t>осуществляется с использованием</w:t>
      </w:r>
    </w:p>
    <w:p w:rsidR="007E70F3" w:rsidRPr="007E70F3" w14:paraId="54F98E1D" w14:textId="77777777">
      <w:pPr>
        <w:pStyle w:val="a28"/>
        <w:rPr>
          <w:lang w:val="en-US"/>
        </w:rPr>
      </w:pPr>
      <w:r w:rsidRPr="007E70F3">
        <w:rPr>
          <w:lang w:val="en-US"/>
        </w:rPr>
        <w:t>POST:</w:t>
      </w:r>
      <w:r w:rsidRPr="007E70F3">
        <w:rPr>
          <w:lang w:val="en-US"/>
        </w:rPr>
        <w:t xml:space="preserve"> http://&lt;host&gt;:&lt;port&gt;/rapi2/outbox/data</w:t>
      </w:r>
    </w:p>
    <w:p w:rsidR="00FD3614" w:rsidRPr="006D1FC5" w:rsidP="00FD3614" w14:paraId="1F8A0B69" w14:textId="77777777">
      <w:pPr>
        <w:rPr>
          <w:lang w:val="en-US"/>
        </w:rPr>
      </w:pPr>
      <w:r w:rsidRPr="006D1FC5">
        <w:rPr>
          <w:lang w:val="en-US"/>
        </w:rPr>
        <w:t>REQUEST</w:t>
      </w:r>
    </w:p>
    <w:p w:rsidR="007E70F3" w:rsidRPr="006D1FC5" w:rsidP="007E70F3" w14:paraId="17B550F1" w14:textId="21EEF137">
      <w:pPr>
        <w:pStyle w:val="a19"/>
        <w:rPr>
          <w:lang w:val="en-US"/>
        </w:rPr>
      </w:pPr>
      <w:r w:rsidRPr="006D1FC5">
        <w:rPr>
          <w:lang w:val="en-US"/>
        </w:rPr>
        <w:t>{</w:t>
      </w:r>
      <w:r w:rsidRPr="006D1FC5">
        <w:rPr>
          <w:lang w:val="en-US"/>
        </w:rPr>
        <w:br/>
        <w:t xml:space="preserve">  "to" : [ "sds-smtp", "sds-file" ],</w:t>
      </w:r>
      <w:r w:rsidRPr="006D1FC5">
        <w:rPr>
          <w:lang w:val="en-US"/>
        </w:rPr>
        <w:br/>
        <w:t xml:space="preserve">  "fileName" : "super-puper-file.txt",</w:t>
      </w:r>
      <w:r w:rsidRPr="006D1FC5">
        <w:rPr>
          <w:lang w:val="en-US"/>
        </w:rPr>
        <w:br/>
        <w:t xml:space="preserve">  "data" : "0JXRgdC70Lgg0LLRiyDRjdGC0L4g0L/RgNC+0YfQuNGC0LDQu9C4LCDRgtC+INCy0Ysg0LzQvtC70L7QtNGG0Ysh",</w:t>
      </w:r>
      <w:r w:rsidRPr="006D1FC5">
        <w:rPr>
          <w:lang w:val="en-US"/>
        </w:rPr>
        <w:br/>
      </w:r>
      <w:r w:rsidRPr="006D1FC5">
        <w:rPr>
          <w:lang w:val="en-US"/>
        </w:rPr>
        <w:t xml:space="preserve">  "taskName" : "TestForCrypt"</w:t>
      </w:r>
      <w:r w:rsidRPr="006D1FC5">
        <w:rPr>
          <w:lang w:val="en-US"/>
        </w:rPr>
        <w:br/>
        <w:t>}</w:t>
      </w:r>
    </w:p>
    <w:p w:rsidR="00FD3614" w14:paraId="56989E5D" w14:textId="77777777">
      <w:pPr>
        <w:pStyle w:val="a28"/>
      </w:pPr>
      <w:r>
        <w:t>где</w:t>
      </w:r>
    </w:p>
    <w:p w:rsidR="00FD3614" w:rsidRPr="00F83E29" w:rsidP="007F5031" w14:paraId="38003EC3" w14:textId="1C9F46D1">
      <w:pPr>
        <w:pStyle w:val="a30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:rsidR="00FD3614" w:rsidRPr="00F83E29" w:rsidP="007F5031" w14:paraId="7C7484AB" w14:textId="256C743A">
      <w:pPr>
        <w:pStyle w:val="a30"/>
        <w:numPr>
          <w:ilvl w:val="0"/>
          <w:numId w:val="20"/>
        </w:numPr>
      </w:pPr>
      <w:r>
        <w:t>fileName</w:t>
      </w:r>
      <w:r w:rsidRPr="00F83E29">
        <w:t xml:space="preserve"> - имя передаваемого блока данных, если потребуется создать файл при передаче - это будет его имя</w:t>
      </w:r>
      <w:r w:rsidR="00014BA2">
        <w:t>;</w:t>
      </w:r>
    </w:p>
    <w:p w:rsidR="00FD3614" w:rsidRPr="00F83E29" w:rsidP="007F5031" w14:paraId="1D129F6A" w14:textId="4CB3A6AB">
      <w:pPr>
        <w:pStyle w:val="a30"/>
        <w:numPr>
          <w:ilvl w:val="0"/>
          <w:numId w:val="20"/>
        </w:numPr>
      </w:pPr>
      <w:r>
        <w:t>data</w:t>
      </w:r>
      <w:r w:rsidRPr="00F83E29">
        <w:t xml:space="preserve"> - base64 закодированный блок передаваемых данных</w:t>
      </w:r>
      <w:r w:rsidR="00014BA2">
        <w:t>;</w:t>
      </w:r>
    </w:p>
    <w:p w:rsidR="00FD3614" w:rsidRPr="00F83E29" w:rsidP="007F5031" w14:paraId="6E7A72C2" w14:textId="230DC08B">
      <w:pPr>
        <w:pStyle w:val="a30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:rsidR="00FD3614" w:rsidRPr="006D1FC5" w14:paraId="6A9160BA" w14:textId="77777777">
      <w:pPr>
        <w:pStyle w:val="a28"/>
        <w:rPr>
          <w:lang w:val="en-US"/>
        </w:rPr>
      </w:pPr>
      <w:r w:rsidRPr="006D1FC5">
        <w:rPr>
          <w:lang w:val="en-US"/>
        </w:rPr>
        <w:t>RESPONSE</w:t>
      </w:r>
    </w:p>
    <w:p w:rsidR="007E70F3" w:rsidRPr="007E70F3" w:rsidP="007E70F3" w14:paraId="16227E02" w14:textId="4448D3C4">
      <w:pPr>
        <w:pStyle w:val="a1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:rsidR="00FD3614" w:rsidP="00FD3614" w14:paraId="0E329327" w14:textId="77777777">
      <w:r>
        <w:t>где</w:t>
      </w:r>
    </w:p>
    <w:p w:rsidR="00FD3614" w:rsidRPr="00F83E29" w:rsidP="007F5031" w14:paraId="4543EE86" w14:textId="23FE5910">
      <w:pPr>
        <w:pStyle w:val="a30"/>
        <w:numPr>
          <w:ilvl w:val="0"/>
          <w:numId w:val="20"/>
        </w:numPr>
      </w:pPr>
      <w:r>
        <w:t>messageId</w:t>
      </w:r>
      <w:r w:rsidRPr="00F83E29">
        <w:t xml:space="preserve"> - идентификатор переданного на обработку сообщения</w:t>
      </w:r>
      <w:r w:rsidRPr="0014440F" w:rsidR="0014440F">
        <w:t xml:space="preserve"> в формате UUID [</w:t>
      </w:r>
      <w:r w:rsidRPr="0014440F" w:rsidR="0014440F">
        <w:fldChar w:fldCharType="begin"/>
      </w:r>
      <w:r w:rsidRPr="0014440F" w:rsidR="0014440F">
        <w:instrText xml:space="preserve"> REF _Ref68709021 \r \h </w:instrText>
      </w:r>
      <w:r w:rsidRPr="0014440F" w:rsidR="0014440F">
        <w:fldChar w:fldCharType="separate"/>
      </w:r>
      <w:r w:rsidR="006B1436">
        <w:t>16</w:t>
      </w:r>
      <w:r w:rsidRPr="0014440F" w:rsidR="0014440F">
        <w:fldChar w:fldCharType="end"/>
      </w:r>
      <w:r w:rsidRPr="0014440F" w:rsidR="0014440F">
        <w:t>]</w:t>
      </w:r>
      <w:r w:rsidR="00014BA2">
        <w:t>.</w:t>
      </w:r>
    </w:p>
    <w:p w:rsidR="00FD3614" w:rsidRPr="00E81570" w:rsidP="00FD3614" w14:paraId="5A225CBA" w14:textId="77777777"/>
    <w:p w:rsidR="00FD3614" w:rsidRPr="00F83E29" w:rsidP="00B86A7A" w14:paraId="734C216F" w14:textId="77777777">
      <w:pPr>
        <w:pStyle w:val="30"/>
      </w:pPr>
      <w:bookmarkStart w:id="181" w:name="_Toc491287957"/>
      <w:bookmarkStart w:id="182" w:name="_Toc208394004"/>
      <w:r>
        <w:t>Отправка файла</w:t>
      </w:r>
      <w:bookmarkEnd w:id="181"/>
      <w:bookmarkEnd w:id="182"/>
    </w:p>
    <w:p w:rsidR="00FD3614" w:rsidRPr="00B33298" w14:paraId="4AABA5AC" w14:textId="77777777">
      <w:pPr>
        <w:pStyle w:val="a28"/>
      </w:pPr>
      <w:r w:rsidRPr="00B33298">
        <w:t>Отправка ЭС, содержащего файл, осуществляется в три этапа.</w:t>
      </w:r>
    </w:p>
    <w:p w:rsidR="00FD3614" w:rsidRPr="00F83E29" w:rsidP="00B86A7A" w14:paraId="35FF8530" w14:textId="77777777">
      <w:pPr>
        <w:pStyle w:val="40"/>
      </w:pPr>
      <w:r w:rsidRPr="00F83E29">
        <w:t xml:space="preserve"> I этап</w:t>
      </w:r>
    </w:p>
    <w:p w:rsidR="007E70F3" w:rsidRPr="007E70F3" w14:paraId="62A16ED0" w14:textId="77777777">
      <w:pPr>
        <w:pStyle w:val="a28"/>
        <w:rPr>
          <w:lang w:val="en-US"/>
        </w:rPr>
      </w:pPr>
      <w:r w:rsidRPr="007E70F3">
        <w:rPr>
          <w:lang w:val="en-US"/>
        </w:rPr>
        <w:t>POST:</w:t>
      </w:r>
      <w:r w:rsidRPr="007E70F3">
        <w:rPr>
          <w:lang w:val="en-US"/>
        </w:rPr>
        <w:t xml:space="preserve"> http://&lt;host&gt;:&lt;port&gt;/rapi2/outbox/files</w:t>
      </w:r>
    </w:p>
    <w:p w:rsidR="00FD3614" w:rsidRPr="007E70F3" w:rsidP="00FD3614" w14:paraId="26A543C7" w14:textId="45121AF8">
      <w:pPr>
        <w:rPr>
          <w:lang w:val="en-US"/>
        </w:rPr>
      </w:pPr>
    </w:p>
    <w:p w:rsidR="00FD3614" w:rsidP="00FD3614" w14:paraId="12621C01" w14:textId="77777777">
      <w:r>
        <w:t>REQUEST</w:t>
      </w:r>
    </w:p>
    <w:p w:rsidR="007E70F3" w:rsidRPr="00FD3614" w:rsidP="007E70F3" w14:paraId="7DB1801E" w14:textId="77777777">
      <w:pPr>
        <w:pStyle w:val="a19"/>
      </w:pPr>
      <w:r>
        <w:t xml:space="preserve">{ </w:t>
      </w:r>
      <w:r>
        <w:br/>
        <w:t xml:space="preserve">  "size" : 112839389 </w:t>
      </w:r>
      <w:r>
        <w:br/>
        <w:t>}</w:t>
      </w:r>
    </w:p>
    <w:p w:rsidR="007E70F3" w:rsidP="00FD3614" w14:paraId="2E473B0F" w14:textId="77777777"/>
    <w:p w:rsidR="00FD3614" w14:paraId="50EB2D30" w14:textId="77777777">
      <w:pPr>
        <w:pStyle w:val="a28"/>
      </w:pPr>
      <w:r>
        <w:t>где</w:t>
      </w:r>
    </w:p>
    <w:p w:rsidR="00FD3614" w:rsidP="007F5031" w14:paraId="69315BE2" w14:textId="43953F01">
      <w:pPr>
        <w:pStyle w:val="a30"/>
        <w:numPr>
          <w:ilvl w:val="0"/>
          <w:numId w:val="20"/>
        </w:numPr>
      </w:pPr>
      <w:r>
        <w:t>size</w:t>
      </w:r>
      <w:r w:rsidRPr="00F83E29">
        <w:t xml:space="preserve"> - размер передаваемого файла в байтах</w:t>
      </w:r>
      <w:r w:rsidR="00014BA2">
        <w:t>.</w:t>
      </w:r>
    </w:p>
    <w:p w:rsidR="00014BA2" w:rsidRPr="00F83E29" w:rsidP="00014BA2" w14:paraId="5AE94F54" w14:textId="77777777">
      <w:pPr>
        <w:pStyle w:val="a30"/>
        <w:numPr>
          <w:ilvl w:val="0"/>
          <w:numId w:val="0"/>
        </w:numPr>
        <w:ind w:left="1627"/>
      </w:pPr>
    </w:p>
    <w:p w:rsidR="00FD3614" w:rsidRPr="007E70F3" w14:paraId="259ED7F4" w14:textId="77777777">
      <w:pPr>
        <w:pStyle w:val="a28"/>
        <w:rPr>
          <w:lang w:val="en-US"/>
        </w:rPr>
      </w:pPr>
      <w:r w:rsidRPr="007E70F3">
        <w:rPr>
          <w:lang w:val="en-US"/>
        </w:rPr>
        <w:t>RESPONSE</w:t>
      </w:r>
    </w:p>
    <w:p w:rsidR="007E70F3" w:rsidRPr="007E70F3" w:rsidP="007E70F3" w14:paraId="49312950" w14:textId="7E0ACC28">
      <w:pPr>
        <w:pStyle w:val="a1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"79a274a8-4b11-40a2-be93-7fb839cc7a3d",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:rsidR="00FD3614" w14:paraId="4F018456" w14:textId="77777777">
      <w:pPr>
        <w:pStyle w:val="a28"/>
      </w:pPr>
      <w:r>
        <w:t>где</w:t>
      </w:r>
    </w:p>
    <w:p w:rsidR="00FD3614" w:rsidP="007F5031" w14:paraId="083EA938" w14:textId="21F1992F">
      <w:pPr>
        <w:pStyle w:val="a30"/>
        <w:numPr>
          <w:ilvl w:val="0"/>
          <w:numId w:val="20"/>
        </w:numPr>
      </w:pPr>
      <w:r>
        <w:t>messageId</w:t>
      </w:r>
      <w:r w:rsidRPr="00F83E29">
        <w:t xml:space="preserve"> - идентификатор сессии отправки файла</w:t>
      </w:r>
      <w:r w:rsidRPr="0014440F" w:rsidR="0014440F">
        <w:t xml:space="preserve"> в формате UUID [</w:t>
      </w:r>
      <w:r w:rsidRPr="0014440F" w:rsidR="0014440F">
        <w:fldChar w:fldCharType="begin"/>
      </w:r>
      <w:r w:rsidRPr="0014440F" w:rsidR="0014440F">
        <w:instrText xml:space="preserve"> REF _Ref68709021 \r \h </w:instrText>
      </w:r>
      <w:r w:rsidRPr="0014440F" w:rsidR="0014440F">
        <w:fldChar w:fldCharType="separate"/>
      </w:r>
      <w:r w:rsidR="006B1436">
        <w:t>16</w:t>
      </w:r>
      <w:r w:rsidRPr="0014440F" w:rsidR="0014440F">
        <w:fldChar w:fldCharType="end"/>
      </w:r>
      <w:r w:rsidRPr="0014440F" w:rsidR="0014440F">
        <w:t>]</w:t>
      </w:r>
      <w:r w:rsidRPr="00F83E29">
        <w:t>, его следует использовать в качестве {id} далее в методах 2 и 3</w:t>
      </w:r>
      <w:r w:rsidR="00014BA2">
        <w:t>.</w:t>
      </w:r>
    </w:p>
    <w:p w:rsidR="00014BA2" w:rsidRPr="00F83E29" w:rsidP="00014BA2" w14:paraId="4F9EDC02" w14:textId="77777777">
      <w:pPr>
        <w:pStyle w:val="a30"/>
        <w:numPr>
          <w:ilvl w:val="0"/>
          <w:numId w:val="0"/>
        </w:numPr>
        <w:ind w:left="1627"/>
      </w:pPr>
    </w:p>
    <w:p w:rsidR="00FD3614" w:rsidRPr="000B1E63" w:rsidP="00B86A7A" w14:paraId="66EE71E1" w14:textId="77777777">
      <w:pPr>
        <w:pStyle w:val="40"/>
      </w:pPr>
      <w:r>
        <w:t>II</w:t>
      </w:r>
      <w:r w:rsidRPr="000B1E63">
        <w:t xml:space="preserve"> этап</w:t>
      </w:r>
    </w:p>
    <w:p w:rsidR="007E70F3" w:rsidRPr="007E70F3" w14:paraId="1914B8EB" w14:textId="77777777">
      <w:pPr>
        <w:pStyle w:val="a28"/>
        <w:rPr>
          <w:lang w:val="en-US"/>
        </w:rPr>
      </w:pPr>
      <w:r w:rsidRPr="007E70F3">
        <w:rPr>
          <w:lang w:val="en-US"/>
        </w:rPr>
        <w:t>PUT:</w:t>
      </w:r>
      <w:r w:rsidRPr="007E70F3">
        <w:rPr>
          <w:lang w:val="en-US"/>
        </w:rPr>
        <w:t xml:space="preserve"> http://&lt;host&gt;:&lt;port&gt;/rapi2/outbox/files/{id}</w:t>
      </w:r>
    </w:p>
    <w:p w:rsidR="00FD3614" w:rsidRPr="007E70F3" w14:paraId="6493A8D7" w14:textId="7BC03DED">
      <w:pPr>
        <w:pStyle w:val="a28"/>
        <w:rPr>
          <w:lang w:val="en-US"/>
        </w:rPr>
      </w:pPr>
    </w:p>
    <w:p w:rsidR="00FD3614" w:rsidRPr="006D1FC5" w14:paraId="2A399315" w14:textId="77777777">
      <w:pPr>
        <w:pStyle w:val="a28"/>
        <w:rPr>
          <w:lang w:val="en-US"/>
        </w:rPr>
      </w:pPr>
      <w:r w:rsidRPr="006D1FC5">
        <w:rPr>
          <w:lang w:val="en-US"/>
        </w:rPr>
        <w:t>REQUEST</w:t>
      </w:r>
    </w:p>
    <w:p w:rsidR="007E70F3" w:rsidRPr="006D1FC5" w:rsidP="007E70F3" w14:paraId="49B7A935" w14:textId="25E33C9C">
      <w:pPr>
        <w:pStyle w:val="a19"/>
        <w:rPr>
          <w:lang w:val="en-US"/>
        </w:rPr>
      </w:pPr>
      <w:r w:rsidRPr="006D1FC5">
        <w:rPr>
          <w:lang w:val="en-US"/>
        </w:rPr>
        <w:t xml:space="preserve">{ </w:t>
      </w:r>
      <w:r w:rsidRPr="006D1FC5">
        <w:rPr>
          <w:lang w:val="en-US"/>
        </w:rPr>
        <w:br/>
        <w:t xml:space="preserve">  "chunk" : "0JAg0YPQtiDQtdGB0LvQuCDQuCDRjdGC0L4g0L/RgNC+0YfQuNGC0LDQu9C4LCDRgtC+INGB0L7QstGB0LXQvCDQvNC+0LvQvtC00YbRiyE=" </w:t>
      </w:r>
      <w:r w:rsidRPr="006D1FC5">
        <w:rPr>
          <w:lang w:val="en-US"/>
        </w:rPr>
        <w:br/>
        <w:t>}</w:t>
      </w:r>
    </w:p>
    <w:p w:rsidR="00FD3614" w14:paraId="05BE3B34" w14:textId="77777777">
      <w:pPr>
        <w:pStyle w:val="a28"/>
      </w:pPr>
      <w:r>
        <w:t>RESPONSE</w:t>
      </w:r>
    </w:p>
    <w:p w:rsidR="007E70F3" w:rsidP="007E70F3" w14:paraId="3A4EC3AE" w14:textId="7AB5CBC4">
      <w:pPr>
        <w:pStyle w:val="a19"/>
      </w:pPr>
      <w:r>
        <w:t xml:space="preserve">{ </w:t>
      </w:r>
      <w:r>
        <w:br/>
        <w:t xml:space="preserve">  "status" : "OK" </w:t>
      </w:r>
      <w:r>
        <w:br/>
        <w:t>}</w:t>
      </w:r>
    </w:p>
    <w:p w:rsidR="00FD3614" w:rsidRPr="00F83E29" w:rsidP="00B86A7A" w14:paraId="2B766704" w14:textId="77777777">
      <w:pPr>
        <w:pStyle w:val="40"/>
      </w:pPr>
      <w:r w:rsidRPr="00F83E29">
        <w:t>III этап</w:t>
      </w:r>
    </w:p>
    <w:p w:rsidR="007E70F3" w:rsidRPr="007E70F3" w14:paraId="3DCCA95E" w14:textId="77777777">
      <w:pPr>
        <w:pStyle w:val="a28"/>
        <w:rPr>
          <w:lang w:val="en-US"/>
        </w:rPr>
      </w:pPr>
      <w:r w:rsidRPr="007E70F3">
        <w:rPr>
          <w:lang w:val="en-US"/>
        </w:rPr>
        <w:t>POST:</w:t>
      </w:r>
      <w:r w:rsidRPr="007E70F3">
        <w:rPr>
          <w:lang w:val="en-US"/>
        </w:rPr>
        <w:t xml:space="preserve"> http://&lt;host&gt;:&lt;port&gt;/rapi2/outbox/files/{id}</w:t>
      </w:r>
    </w:p>
    <w:p w:rsidR="00FD3614" w:rsidRPr="007E70F3" w14:paraId="785ACCE8" w14:textId="7F4CBBC6">
      <w:pPr>
        <w:pStyle w:val="a28"/>
        <w:rPr>
          <w:lang w:val="en-US"/>
        </w:rPr>
      </w:pPr>
    </w:p>
    <w:p w:rsidR="00FD3614" w:rsidRPr="006D1FC5" w14:paraId="439D9D1A" w14:textId="77777777">
      <w:pPr>
        <w:pStyle w:val="a28"/>
        <w:rPr>
          <w:lang w:val="en-US"/>
        </w:rPr>
      </w:pPr>
      <w:r w:rsidRPr="006D1FC5">
        <w:rPr>
          <w:lang w:val="en-US"/>
        </w:rPr>
        <w:t>REQUEST</w:t>
      </w:r>
    </w:p>
    <w:p w:rsidR="007E70F3" w:rsidRPr="007E70F3" w:rsidP="007E70F3" w14:paraId="17AAC387" w14:textId="77777777">
      <w:pPr>
        <w:pStyle w:val="a1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"to" : [ "sds-smtp", "sds-file"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</w:t>
      </w:r>
      <w:r w:rsidRPr="007E70F3">
        <w:rPr>
          <w:lang w:val="en-US"/>
        </w:rPr>
        <w:br/>
        <w:t>}</w:t>
      </w:r>
    </w:p>
    <w:p w:rsidR="007E70F3" w:rsidRPr="007E70F3" w14:paraId="3565A654" w14:textId="77777777">
      <w:pPr>
        <w:pStyle w:val="a28"/>
        <w:rPr>
          <w:lang w:val="en-US"/>
        </w:rPr>
      </w:pPr>
    </w:p>
    <w:p w:rsidR="00FD3614" w14:paraId="0D186903" w14:textId="77777777">
      <w:pPr>
        <w:pStyle w:val="a28"/>
      </w:pPr>
      <w:r>
        <w:t>где</w:t>
      </w:r>
    </w:p>
    <w:p w:rsidR="00FD3614" w:rsidRPr="00F83E29" w:rsidP="007F5031" w14:paraId="7C814A37" w14:textId="1C6B1FFB">
      <w:pPr>
        <w:pStyle w:val="a30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:rsidR="00FD3614" w:rsidRPr="00F83E29" w:rsidP="007F5031" w14:paraId="07090DAE" w14:textId="54B69F33">
      <w:pPr>
        <w:pStyle w:val="a30"/>
        <w:numPr>
          <w:ilvl w:val="0"/>
          <w:numId w:val="20"/>
        </w:numPr>
      </w:pPr>
      <w:r>
        <w:t>fileName - имя передаваемого файла</w:t>
      </w:r>
      <w:r w:rsidR="00014BA2">
        <w:t>;</w:t>
      </w:r>
    </w:p>
    <w:p w:rsidR="00FD3614" w:rsidP="007F5031" w14:paraId="015E7CB2" w14:textId="72A4F4B9">
      <w:pPr>
        <w:pStyle w:val="a30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:rsidR="00014BA2" w:rsidRPr="00F83E29" w:rsidP="00014BA2" w14:paraId="7D063826" w14:textId="77777777">
      <w:pPr>
        <w:pStyle w:val="a30"/>
        <w:numPr>
          <w:ilvl w:val="0"/>
          <w:numId w:val="0"/>
        </w:numPr>
        <w:ind w:left="1627"/>
      </w:pPr>
    </w:p>
    <w:p w:rsidR="00FD3614" w:rsidRPr="007E70F3" w14:paraId="20E259C9" w14:textId="77777777">
      <w:pPr>
        <w:pStyle w:val="a28"/>
        <w:rPr>
          <w:lang w:val="en-US"/>
        </w:rPr>
      </w:pPr>
      <w:r w:rsidRPr="007E70F3">
        <w:rPr>
          <w:lang w:val="en-US"/>
        </w:rPr>
        <w:t>RESPONSE</w:t>
      </w:r>
    </w:p>
    <w:p w:rsidR="007E70F3" w:rsidRPr="007E70F3" w:rsidP="007E70F3" w14:paraId="37BC78B4" w14:textId="546F5C18">
      <w:pPr>
        <w:pStyle w:val="a1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</w:t>
      </w:r>
      <w:r w:rsidRPr="007E70F3">
        <w:rPr>
          <w:lang w:val="en-US"/>
        </w:rPr>
        <w:br/>
      </w:r>
      <w:r w:rsidRPr="007E70F3">
        <w:rPr>
          <w:lang w:val="en-US"/>
        </w:rPr>
        <w:t xml:space="preserve">  "status" : "OK"</w:t>
      </w:r>
      <w:r w:rsidRPr="007E70F3">
        <w:rPr>
          <w:lang w:val="en-US"/>
        </w:rPr>
        <w:br/>
        <w:t>}</w:t>
      </w:r>
    </w:p>
    <w:p w:rsidR="00FD3614" w14:paraId="507B74E7" w14:textId="77777777">
      <w:pPr>
        <w:pStyle w:val="a28"/>
      </w:pPr>
      <w:r>
        <w:t>где</w:t>
      </w:r>
    </w:p>
    <w:p w:rsidR="00FD3614" w:rsidRPr="00F83E29" w:rsidP="007F5031" w14:paraId="2B409162" w14:textId="3D4D6534">
      <w:pPr>
        <w:pStyle w:val="a30"/>
        <w:numPr>
          <w:ilvl w:val="0"/>
          <w:numId w:val="20"/>
        </w:numPr>
      </w:pPr>
      <w:r>
        <w:t>messageId</w:t>
      </w:r>
      <w:r w:rsidRPr="00F83E29">
        <w:t xml:space="preserve"> - уникальный идентификатор переданного на обработку сообщения</w:t>
      </w:r>
      <w:r w:rsidR="00014BA2">
        <w:t>.</w:t>
      </w:r>
    </w:p>
    <w:p w:rsidR="00FD3614" w:rsidP="00FD3614" w14:paraId="67161518" w14:textId="39245020">
      <w:pPr>
        <w:pStyle w:val="a17"/>
      </w:pPr>
      <w:bookmarkStart w:id="183" w:name="_Toc491287958"/>
    </w:p>
    <w:p w:rsidR="00D0528E" w:rsidP="00FD3614" w14:paraId="4122B22B" w14:textId="77777777">
      <w:pPr>
        <w:pStyle w:val="a17"/>
      </w:pPr>
    </w:p>
    <w:p w:rsidR="00FD3614" w:rsidRPr="00F83E29" w:rsidP="00B86A7A" w14:paraId="55343846" w14:textId="27F54A82">
      <w:pPr>
        <w:pStyle w:val="30"/>
      </w:pPr>
      <w:bookmarkStart w:id="184" w:name="_Toc208394005"/>
      <w:r>
        <w:t>Получение сообщений</w:t>
      </w:r>
      <w:bookmarkEnd w:id="183"/>
      <w:bookmarkEnd w:id="184"/>
    </w:p>
    <w:p w:rsidR="00FD3614" w:rsidRPr="00F83E29" w14:paraId="4F5FA740" w14:textId="77777777">
      <w:pPr>
        <w:pStyle w:val="40"/>
      </w:pPr>
      <w:bookmarkStart w:id="185" w:name="scroll-bookmark-9"/>
      <w:bookmarkStart w:id="186" w:name="_Toc491287959"/>
      <w:r w:rsidRPr="00CC01D0">
        <w:t>Получение списка сообщений</w:t>
      </w:r>
      <w:bookmarkEnd w:id="185"/>
      <w:bookmarkEnd w:id="186"/>
    </w:p>
    <w:p w:rsidR="007E70F3" w:rsidRPr="007E70F3" w14:paraId="1A242AC9" w14:textId="77777777">
      <w:pPr>
        <w:pStyle w:val="a28"/>
        <w:rPr>
          <w:lang w:val="en-US"/>
        </w:rPr>
      </w:pPr>
      <w:r w:rsidRPr="007E70F3">
        <w:rPr>
          <w:lang w:val="en-US"/>
        </w:rPr>
        <w:t>GET:</w:t>
      </w:r>
      <w:r w:rsidRPr="007E70F3">
        <w:rPr>
          <w:lang w:val="en-US"/>
        </w:rPr>
        <w:t xml:space="preserve"> http://&lt;host&gt;:&lt;port&gt;/rapi2/inbox/messages</w:t>
      </w:r>
    </w:p>
    <w:p w:rsidR="00FD3614" w:rsidRPr="007E70F3" w14:paraId="23A02994" w14:textId="061CCE54">
      <w:pPr>
        <w:pStyle w:val="a28"/>
        <w:rPr>
          <w:lang w:val="en-US"/>
        </w:rPr>
      </w:pPr>
    </w:p>
    <w:p w:rsidR="00FD3614" w14:paraId="00CFECE6" w14:textId="205C9F85">
      <w:pPr>
        <w:pStyle w:val="a28"/>
        <w:rPr>
          <w:lang w:val="en-US"/>
        </w:rPr>
      </w:pPr>
      <w:r w:rsidRPr="006D1FC5">
        <w:rPr>
          <w:lang w:val="en-US"/>
        </w:rPr>
        <w:t>RESPONSE</w:t>
      </w:r>
    </w:p>
    <w:p w:rsidR="00D0528E" w:rsidRPr="006D1FC5" w14:paraId="1C60658B" w14:textId="77777777">
      <w:pPr>
        <w:pStyle w:val="a28"/>
        <w:rPr>
          <w:lang w:val="en-US"/>
        </w:rPr>
      </w:pPr>
    </w:p>
    <w:p w:rsidR="001F10BC" w:rsidP="007E70F3" w14:paraId="08985C6E" w14:textId="77777777">
      <w:pPr>
        <w:pStyle w:val="a19"/>
        <w:rPr>
          <w:lang w:val="en-US"/>
        </w:rPr>
      </w:pPr>
      <w:r w:rsidRPr="007E70F3">
        <w:rPr>
          <w:lang w:val="en-US"/>
        </w:rPr>
        <w:t>{</w:t>
      </w:r>
    </w:p>
    <w:p w:rsidR="001F10BC" w:rsidP="007E70F3" w14:paraId="5EF9E16E" w14:textId="77777777">
      <w:pPr>
        <w:pStyle w:val="a19"/>
        <w:rPr>
          <w:lang w:val="en-US"/>
        </w:rPr>
      </w:pPr>
      <w:r w:rsidRPr="007E70F3">
        <w:rPr>
          <w:lang w:val="en-US"/>
        </w:rPr>
        <w:t xml:space="preserve">  "ids" : [ "493451f7-5dc7-4004-a831-88b18139b8b9", "f730c6bb-30e0-4bc6-b21e-d8fe82662c70" ],</w:t>
      </w:r>
    </w:p>
    <w:p w:rsidR="001F10BC" w:rsidP="007E70F3" w14:paraId="1ED11BED" w14:textId="77777777">
      <w:pPr>
        <w:pStyle w:val="a19"/>
        <w:rPr>
          <w:lang w:val="en-US"/>
        </w:rPr>
      </w:pPr>
      <w:r w:rsidRPr="007E70F3">
        <w:rPr>
          <w:lang w:val="en-US"/>
        </w:rPr>
        <w:t xml:space="preserve">  "status" : "OK"</w:t>
      </w:r>
    </w:p>
    <w:p w:rsidR="007E70F3" w:rsidRPr="007E70F3" w:rsidP="007E70F3" w14:paraId="332768D6" w14:textId="57292897">
      <w:pPr>
        <w:pStyle w:val="a19"/>
        <w:rPr>
          <w:lang w:val="en-US"/>
        </w:rPr>
      </w:pPr>
      <w:r w:rsidRPr="007E70F3">
        <w:rPr>
          <w:lang w:val="en-US"/>
        </w:rPr>
        <w:t>}</w:t>
      </w:r>
    </w:p>
    <w:p w:rsidR="00FD3614" w:rsidP="00FD3614" w14:paraId="304335EB" w14:textId="77777777">
      <w:r>
        <w:t>где</w:t>
      </w:r>
    </w:p>
    <w:p w:rsidR="00FD3614" w:rsidP="007F5031" w14:paraId="1D7836B7" w14:textId="0AD79D85">
      <w:pPr>
        <w:pStyle w:val="a30"/>
        <w:numPr>
          <w:ilvl w:val="0"/>
          <w:numId w:val="20"/>
        </w:numPr>
      </w:pPr>
      <w:r>
        <w:t>ids</w:t>
      </w:r>
      <w:r w:rsidRPr="00F83E29">
        <w:t xml:space="preserve"> - уникальный идентификатор ожидающих приема сообщений</w:t>
      </w:r>
      <w:r w:rsidRPr="0014440F" w:rsidR="0014440F">
        <w:t xml:space="preserve"> в формате UUID [</w:t>
      </w:r>
      <w:r w:rsidRPr="0014440F" w:rsidR="0014440F">
        <w:fldChar w:fldCharType="begin"/>
      </w:r>
      <w:r w:rsidRPr="0014440F" w:rsidR="0014440F">
        <w:instrText xml:space="preserve"> REF _Ref68709021 \r \h </w:instrText>
      </w:r>
      <w:r w:rsidRPr="0014440F" w:rsidR="0014440F">
        <w:fldChar w:fldCharType="separate"/>
      </w:r>
      <w:r w:rsidR="006B1436">
        <w:t>16</w:t>
      </w:r>
      <w:r w:rsidRPr="0014440F" w:rsidR="0014440F">
        <w:fldChar w:fldCharType="end"/>
      </w:r>
      <w:r w:rsidRPr="0014440F" w:rsidR="0014440F">
        <w:t>]</w:t>
      </w:r>
      <w:r w:rsidRPr="00F83E29">
        <w:t>, их следует принимать в качестве {id} в методах ниже</w:t>
      </w:r>
      <w:r w:rsidR="00014BA2">
        <w:t>.</w:t>
      </w:r>
    </w:p>
    <w:p w:rsidR="00FD3614" w:rsidRPr="00F83E29" w14:paraId="27D7C2C1" w14:textId="77777777">
      <w:pPr>
        <w:pStyle w:val="a28"/>
      </w:pPr>
    </w:p>
    <w:p w:rsidR="00FD3614" w:rsidRPr="00F83E29" w:rsidP="00B86A7A" w14:paraId="1B572967" w14:textId="138EEA15">
      <w:pPr>
        <w:pStyle w:val="40"/>
      </w:pPr>
      <w:bookmarkStart w:id="187" w:name="scroll-bookmark-10"/>
      <w:bookmarkStart w:id="188" w:name="_Toc491287960"/>
      <w:r>
        <w:t>Получение метаданных сообщения</w:t>
      </w:r>
      <w:bookmarkEnd w:id="187"/>
      <w:bookmarkEnd w:id="188"/>
    </w:p>
    <w:p w:rsidR="00FD3614" w:rsidRPr="007E70F3" w14:paraId="79DC0C3D" w14:textId="3E0B18B5">
      <w:pPr>
        <w:pStyle w:val="a28"/>
        <w:rPr>
          <w:lang w:val="en-US"/>
        </w:rPr>
      </w:pPr>
      <w:r w:rsidRPr="007E70F3">
        <w:rPr>
          <w:lang w:val="en-US"/>
        </w:rPr>
        <w:t>GET:</w:t>
      </w:r>
      <w:r w:rsidRPr="007E70F3" w:rsidR="007E70F3">
        <w:rPr>
          <w:lang w:val="en-US"/>
        </w:rPr>
        <w:t xml:space="preserve"> http://&lt;host&gt;:&lt;port&gt;/rapi2/inbox/messages/{id}</w:t>
      </w:r>
    </w:p>
    <w:p w:rsidR="00FD3614" w:rsidRPr="006D1FC5" w14:paraId="0BB4AF0F" w14:textId="77777777">
      <w:pPr>
        <w:pStyle w:val="a28"/>
        <w:rPr>
          <w:lang w:val="en-US"/>
        </w:rPr>
      </w:pPr>
      <w:r w:rsidRPr="006D1FC5">
        <w:rPr>
          <w:lang w:val="en-US"/>
        </w:rPr>
        <w:t>RESPONSE</w:t>
      </w:r>
    </w:p>
    <w:p w:rsidR="007E70F3" w:rsidRPr="007E70F3" w:rsidP="007E70F3" w14:paraId="7FE08B08" w14:textId="77777777">
      <w:pPr>
        <w:pStyle w:val="a1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"from" : "sds-file",</w:t>
      </w:r>
      <w:r w:rsidRPr="007E70F3">
        <w:rPr>
          <w:lang w:val="en-US"/>
        </w:rPr>
        <w:br/>
        <w:t xml:space="preserve">  "to" : [ "ext-smtp", "ext-file"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:rsidR="007E70F3" w:rsidRPr="007E70F3" w14:paraId="65942872" w14:textId="77777777">
      <w:pPr>
        <w:pStyle w:val="a28"/>
        <w:rPr>
          <w:lang w:val="en-US"/>
        </w:rPr>
      </w:pPr>
    </w:p>
    <w:p w:rsidR="00FD3614" w14:paraId="36BE03B8" w14:textId="77777777">
      <w:pPr>
        <w:pStyle w:val="a28"/>
      </w:pPr>
      <w:r>
        <w:t>где</w:t>
      </w:r>
    </w:p>
    <w:p w:rsidR="00FD3614" w:rsidRPr="00F83E29" w:rsidP="007F5031" w14:paraId="32A17B11" w14:textId="207E4DD1">
      <w:pPr>
        <w:pStyle w:val="a30"/>
        <w:numPr>
          <w:ilvl w:val="0"/>
          <w:numId w:val="20"/>
        </w:numPr>
      </w:pPr>
      <w:r>
        <w:t>from - логический адрес отправителя сообщений</w:t>
      </w:r>
      <w:r w:rsidR="00014BA2">
        <w:t>;</w:t>
      </w:r>
    </w:p>
    <w:p w:rsidR="00FD3614" w:rsidRPr="00F83E29" w:rsidP="007F5031" w14:paraId="77FB111E" w14:textId="287C15A2">
      <w:pPr>
        <w:pStyle w:val="a30"/>
        <w:numPr>
          <w:ilvl w:val="0"/>
          <w:numId w:val="20"/>
        </w:numPr>
      </w:pPr>
      <w:r>
        <w:t>to</w:t>
      </w:r>
      <w:r w:rsidRPr="00F83E29">
        <w:t xml:space="preserve"> - массив логических адресов получателей сообщения</w:t>
      </w:r>
      <w:r w:rsidR="00014BA2">
        <w:t>;</w:t>
      </w:r>
    </w:p>
    <w:p w:rsidR="00FD3614" w:rsidRPr="00F83E29" w:rsidP="007F5031" w14:paraId="75CC92D9" w14:textId="3B569F00">
      <w:pPr>
        <w:pStyle w:val="a30"/>
        <w:numPr>
          <w:ilvl w:val="0"/>
          <w:numId w:val="20"/>
        </w:numPr>
      </w:pPr>
      <w:r>
        <w:t>fileName</w:t>
      </w:r>
      <w:r w:rsidRPr="00F83E29">
        <w:t xml:space="preserve"> - имя передаваемого в сообщении файла или блока данных</w:t>
      </w:r>
      <w:r w:rsidR="00014BA2">
        <w:t>;</w:t>
      </w:r>
    </w:p>
    <w:p w:rsidR="00FD3614" w:rsidP="007F5031" w14:paraId="442A7EDA" w14:textId="051E90DB">
      <w:pPr>
        <w:pStyle w:val="a30"/>
        <w:numPr>
          <w:ilvl w:val="0"/>
          <w:numId w:val="20"/>
        </w:numPr>
      </w:pPr>
      <w:r>
        <w:t>taskName</w:t>
      </w:r>
      <w:r w:rsidRPr="00F83E29">
        <w:t xml:space="preserve"> - имя задачи в рамках которой происходила передача сообщения</w:t>
      </w:r>
      <w:r w:rsidR="00014BA2">
        <w:t>.</w:t>
      </w:r>
    </w:p>
    <w:p w:rsidR="00FD3614" w:rsidRPr="00F83E29" w:rsidP="00FD3614" w14:paraId="2D5139F4" w14:textId="77777777"/>
    <w:p w:rsidR="00FD3614" w:rsidRPr="00F83E29" w:rsidP="00B86A7A" w14:paraId="2029076E" w14:textId="77777777">
      <w:pPr>
        <w:pStyle w:val="40"/>
      </w:pPr>
      <w:bookmarkStart w:id="189" w:name="scroll-bookmark-11"/>
      <w:bookmarkStart w:id="190" w:name="_Toc491287961"/>
      <w:r w:rsidRPr="00E81570">
        <w:t>Получение тела сообщения (всего сразу одним файлом)</w:t>
      </w:r>
      <w:bookmarkEnd w:id="189"/>
      <w:bookmarkEnd w:id="190"/>
    </w:p>
    <w:p w:rsidR="007E70F3" w:rsidRPr="007E70F3" w14:paraId="7005CD24" w14:textId="77777777">
      <w:pPr>
        <w:pStyle w:val="a28"/>
        <w:rPr>
          <w:lang w:val="en-US"/>
        </w:rPr>
      </w:pPr>
      <w:r w:rsidRPr="007E70F3">
        <w:rPr>
          <w:lang w:val="en-US"/>
        </w:rPr>
        <w:t>GET:</w:t>
      </w:r>
      <w:r w:rsidRPr="007E70F3">
        <w:rPr>
          <w:lang w:val="en-US"/>
        </w:rPr>
        <w:t xml:space="preserve"> http://&lt;host&gt;:&lt;port&gt;/rapi2/inbox/messages/{id}/data</w:t>
      </w:r>
    </w:p>
    <w:p w:rsidR="00FD3614" w:rsidRPr="007E70F3" w14:paraId="610ECCDE" w14:textId="6C395F31">
      <w:pPr>
        <w:pStyle w:val="a28"/>
        <w:rPr>
          <w:lang w:val="en-US"/>
        </w:rPr>
      </w:pPr>
    </w:p>
    <w:p w:rsidR="00FD3614" w:rsidRPr="007E70F3" w14:paraId="2EEC88E9" w14:textId="77777777">
      <w:pPr>
        <w:pStyle w:val="a28"/>
        <w:rPr>
          <w:lang w:val="en-US"/>
        </w:rPr>
      </w:pPr>
      <w:r w:rsidRPr="007E70F3">
        <w:rPr>
          <w:lang w:val="en-US"/>
        </w:rPr>
        <w:t>RESPONSE</w:t>
      </w:r>
    </w:p>
    <w:p w:rsidR="007E70F3" w:rsidRPr="007E70F3" w:rsidP="007E70F3" w14:paraId="0F482DA4" w14:textId="77777777">
      <w:pPr>
        <w:pStyle w:val="a19"/>
        <w:rPr>
          <w:lang w:val="en-US"/>
        </w:rPr>
      </w:pPr>
      <w:bookmarkStart w:id="191" w:name="scroll-bookmark-12"/>
      <w:r w:rsidRPr="007E70F3">
        <w:rPr>
          <w:lang w:val="en-US"/>
        </w:rPr>
        <w:t xml:space="preserve">File </w:t>
      </w:r>
      <w:r>
        <w:t>как</w:t>
      </w:r>
      <w:r w:rsidRPr="007E70F3">
        <w:rPr>
          <w:lang w:val="en-US"/>
        </w:rPr>
        <w:t xml:space="preserve"> application/octet-stream</w:t>
      </w:r>
    </w:p>
    <w:p w:rsidR="00FD3614" w:rsidRPr="007E70F3" w:rsidP="007E70F3" w14:paraId="2FD15747" w14:textId="77777777">
      <w:pPr>
        <w:pStyle w:val="a27"/>
        <w:rPr>
          <w:lang w:val="en-US"/>
        </w:rPr>
      </w:pPr>
    </w:p>
    <w:p w:rsidR="00FD3614" w:rsidRPr="00F83E29" w:rsidP="00B86A7A" w14:paraId="0D0E1A0F" w14:textId="6D5B4E7B">
      <w:pPr>
        <w:pStyle w:val="30"/>
      </w:pPr>
      <w:bookmarkStart w:id="192" w:name="_Toc491287962"/>
      <w:bookmarkStart w:id="193" w:name="_Toc208394006"/>
      <w:r>
        <w:t>Получение сообщения частями</w:t>
      </w:r>
      <w:bookmarkEnd w:id="191"/>
      <w:bookmarkEnd w:id="192"/>
      <w:bookmarkEnd w:id="193"/>
    </w:p>
    <w:p w:rsidR="00FD3614" w:rsidRPr="00F83E29" w14:paraId="710A6E10" w14:textId="77777777">
      <w:pPr>
        <w:pStyle w:val="40"/>
      </w:pPr>
      <w:bookmarkStart w:id="194" w:name="_Toc491287963"/>
      <w:r>
        <w:t>Получение количества частей</w:t>
      </w:r>
      <w:bookmarkEnd w:id="194"/>
    </w:p>
    <w:p w:rsidR="00FD3614" w:rsidRPr="007E70F3" w14:paraId="382D59FE" w14:textId="48AF9A56">
      <w:pPr>
        <w:pStyle w:val="a28"/>
        <w:rPr>
          <w:lang w:val="en-US"/>
        </w:rPr>
      </w:pPr>
      <w:r w:rsidRPr="007E70F3">
        <w:rPr>
          <w:lang w:val="en-US"/>
        </w:rPr>
        <w:t>GET:</w:t>
      </w:r>
      <w:r w:rsidRPr="007E70F3" w:rsidR="007E70F3">
        <w:rPr>
          <w:lang w:val="en-US"/>
        </w:rPr>
        <w:t xml:space="preserve"> http://&lt;host&gt;:&lt;port&gt;/rapi2/inbox/messages/{id}/parts/{chunkSize}</w:t>
      </w:r>
    </w:p>
    <w:p w:rsidR="00FD3614" w14:paraId="0D32B235" w14:textId="77777777">
      <w:pPr>
        <w:pStyle w:val="a28"/>
      </w:pPr>
      <w:r>
        <w:t>где</w:t>
      </w:r>
    </w:p>
    <w:p w:rsidR="00FD3614" w:rsidRPr="00F83E29" w:rsidP="007F5031" w14:paraId="6CEB5300" w14:textId="00A7CA79">
      <w:pPr>
        <w:pStyle w:val="a30"/>
        <w:numPr>
          <w:ilvl w:val="0"/>
          <w:numId w:val="20"/>
        </w:numPr>
      </w:pPr>
      <w:r>
        <w:t>id - уникальный идентификатор сообщения</w:t>
      </w:r>
      <w:r w:rsidR="00014BA2">
        <w:t>;</w:t>
      </w:r>
    </w:p>
    <w:p w:rsidR="00FD3614" w:rsidRPr="00F83E29" w:rsidP="007F5031" w14:paraId="1ADC063D" w14:textId="400F3E2D">
      <w:pPr>
        <w:pStyle w:val="a30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.</w:t>
      </w:r>
    </w:p>
    <w:p w:rsidR="00FD3614" w14:paraId="05E8008B" w14:textId="77777777">
      <w:pPr>
        <w:pStyle w:val="a28"/>
      </w:pPr>
      <w:r>
        <w:t>RESPONSE</w:t>
      </w:r>
    </w:p>
    <w:p w:rsidR="007E70F3" w:rsidP="007E70F3" w14:paraId="7727903A" w14:textId="43D4EB05">
      <w:pPr>
        <w:pStyle w:val="a19"/>
      </w:pPr>
      <w:r>
        <w:t>{</w:t>
      </w:r>
      <w:r>
        <w:br/>
        <w:t xml:space="preserve">  "chunkCount" : 10,</w:t>
      </w:r>
      <w:r>
        <w:br/>
        <w:t xml:space="preserve">  "chunkSize" : 12345</w:t>
      </w:r>
      <w:r>
        <w:br/>
        <w:t>}</w:t>
      </w:r>
    </w:p>
    <w:p w:rsidR="00FD3614" w14:paraId="213061FF" w14:textId="77777777">
      <w:pPr>
        <w:pStyle w:val="a28"/>
      </w:pPr>
      <w:r>
        <w:t>где</w:t>
      </w:r>
    </w:p>
    <w:p w:rsidR="00FD3614" w:rsidRPr="00F83E29" w:rsidP="007F5031" w14:paraId="582C48AE" w14:textId="23D1235C">
      <w:pPr>
        <w:pStyle w:val="a30"/>
        <w:numPr>
          <w:ilvl w:val="0"/>
          <w:numId w:val="20"/>
        </w:numPr>
      </w:pPr>
      <w:r>
        <w:t>chunkCount - количество частей в разбиении</w:t>
      </w:r>
      <w:r w:rsidR="00014BA2">
        <w:t>;</w:t>
      </w:r>
    </w:p>
    <w:p w:rsidR="00FD3614" w:rsidRPr="00F83E29" w:rsidP="007F5031" w14:paraId="35ED1B45" w14:textId="29464BA7">
      <w:pPr>
        <w:pStyle w:val="a30"/>
        <w:numPr>
          <w:ilvl w:val="0"/>
          <w:numId w:val="20"/>
        </w:numPr>
      </w:pPr>
      <w:r>
        <w:t>chunkSize</w:t>
      </w:r>
      <w:r w:rsidRPr="00F83E29">
        <w:t xml:space="preserve"> - размер части (повторяет переданный в запросе chunkSize)</w:t>
      </w:r>
      <w:r w:rsidR="00014BA2">
        <w:t>.</w:t>
      </w:r>
    </w:p>
    <w:p w:rsidR="00FD3614" w:rsidRPr="00B718F2" w14:paraId="643BFAA9" w14:textId="77777777">
      <w:pPr>
        <w:pStyle w:val="a28"/>
      </w:pPr>
      <w:r w:rsidRPr="00B718F2">
        <w:t xml:space="preserve">ВАЖНО! Размер последней части может не равняться </w:t>
      </w:r>
      <w:r>
        <w:t>chunkSize</w:t>
      </w:r>
      <w:r w:rsidRPr="00B718F2">
        <w:t xml:space="preserve"> и быть меньше, т.к. не всегда файл ровно разделяется по указанному размеру.</w:t>
      </w:r>
    </w:p>
    <w:p w:rsidR="00FD3614" w:rsidRPr="00F83E29" w:rsidP="00B86A7A" w14:paraId="6C0C0201" w14:textId="19715DF7">
      <w:pPr>
        <w:pStyle w:val="40"/>
      </w:pPr>
      <w:bookmarkStart w:id="195" w:name="_Toc491287964"/>
      <w:r>
        <w:t>Получение части</w:t>
      </w:r>
      <w:bookmarkEnd w:id="195"/>
    </w:p>
    <w:p w:rsidR="00FD3614" w:rsidRPr="007E70F3" w14:paraId="23B5CDB0" w14:textId="466E24D5">
      <w:pPr>
        <w:pStyle w:val="a28"/>
        <w:rPr>
          <w:lang w:val="en-US"/>
        </w:rPr>
      </w:pPr>
      <w:r w:rsidRPr="007E70F3">
        <w:rPr>
          <w:lang w:val="en-US"/>
        </w:rPr>
        <w:t>GET:</w:t>
      </w:r>
      <w:r w:rsidRPr="007E70F3" w:rsidR="007E70F3">
        <w:rPr>
          <w:lang w:val="en-US"/>
        </w:rPr>
        <w:t xml:space="preserve"> http://&lt;host&gt;:&lt;port&gt;/rapi2/inbox/messages/{id}/parts/{chunkSize}/{part}</w:t>
      </w:r>
    </w:p>
    <w:p w:rsidR="00FD3614" w14:paraId="32D65D3A" w14:textId="77777777">
      <w:pPr>
        <w:pStyle w:val="a28"/>
      </w:pPr>
      <w:r>
        <w:t>где</w:t>
      </w:r>
    </w:p>
    <w:p w:rsidR="00FD3614" w:rsidRPr="00F83E29" w:rsidP="007F5031" w14:paraId="64C34B5E" w14:textId="23193FAE">
      <w:pPr>
        <w:pStyle w:val="a30"/>
        <w:numPr>
          <w:ilvl w:val="0"/>
          <w:numId w:val="20"/>
        </w:numPr>
      </w:pPr>
      <w:r>
        <w:t>id - уникальный идентификатор сообщения</w:t>
      </w:r>
      <w:r w:rsidRPr="0014440F" w:rsidR="0014440F">
        <w:t xml:space="preserve"> в формате UUID [</w:t>
      </w:r>
      <w:r w:rsidRPr="0014440F" w:rsidR="0014440F">
        <w:fldChar w:fldCharType="begin"/>
      </w:r>
      <w:r w:rsidRPr="0014440F" w:rsidR="0014440F">
        <w:instrText xml:space="preserve"> REF _Ref68709021 \r \h </w:instrText>
      </w:r>
      <w:r w:rsidRPr="0014440F" w:rsidR="0014440F">
        <w:fldChar w:fldCharType="separate"/>
      </w:r>
      <w:r w:rsidR="006B1436">
        <w:t>16</w:t>
      </w:r>
      <w:r w:rsidRPr="0014440F" w:rsidR="0014440F">
        <w:fldChar w:fldCharType="end"/>
      </w:r>
      <w:r w:rsidRPr="0014440F" w:rsidR="0014440F">
        <w:t>]</w:t>
      </w:r>
      <w:r w:rsidR="00014BA2">
        <w:t>;</w:t>
      </w:r>
    </w:p>
    <w:p w:rsidR="00FD3614" w:rsidRPr="00F83E29" w:rsidP="007F5031" w14:paraId="332F3210" w14:textId="560F39CD">
      <w:pPr>
        <w:pStyle w:val="a30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;</w:t>
      </w:r>
    </w:p>
    <w:p w:rsidR="00FD3614" w:rsidRPr="00F83E29" w:rsidP="007F5031" w14:paraId="34A04C48" w14:textId="21293F5F">
      <w:pPr>
        <w:pStyle w:val="a30"/>
        <w:numPr>
          <w:ilvl w:val="0"/>
          <w:numId w:val="20"/>
        </w:numPr>
      </w:pPr>
      <w:r>
        <w:t>part</w:t>
      </w:r>
      <w:r w:rsidRPr="00F83E29">
        <w:t xml:space="preserve"> - номер части от 0 до chunkCount - 1 включительно (нумерация не с 1, а с 0)</w:t>
      </w:r>
      <w:r w:rsidR="00014BA2">
        <w:t>.</w:t>
      </w:r>
    </w:p>
    <w:p w:rsidR="00FD3614" w:rsidRPr="006D1FC5" w14:paraId="049B300A" w14:textId="77777777">
      <w:pPr>
        <w:pStyle w:val="a28"/>
        <w:rPr>
          <w:lang w:val="en-US"/>
        </w:rPr>
      </w:pPr>
      <w:r w:rsidRPr="006D1FC5">
        <w:rPr>
          <w:lang w:val="en-US"/>
        </w:rPr>
        <w:t>RESPONSE</w:t>
      </w:r>
    </w:p>
    <w:p w:rsidR="007E70F3" w:rsidRPr="006D1FC5" w:rsidP="007E70F3" w14:paraId="7160C36A" w14:textId="2835BAD6">
      <w:pPr>
        <w:pStyle w:val="a19"/>
        <w:rPr>
          <w:lang w:val="en-US"/>
        </w:rPr>
      </w:pPr>
      <w:r w:rsidRPr="006D1FC5">
        <w:rPr>
          <w:lang w:val="en-US"/>
        </w:rPr>
        <w:t xml:space="preserve">Chunk </w:t>
      </w:r>
      <w:r w:rsidRPr="00FD3614">
        <w:t>как</w:t>
      </w:r>
      <w:r w:rsidRPr="006D1FC5">
        <w:rPr>
          <w:lang w:val="en-US"/>
        </w:rPr>
        <w:t xml:space="preserve"> application/octet-stream</w:t>
      </w:r>
    </w:p>
    <w:p w:rsidR="00FD3614" w:rsidP="00554097" w14:paraId="2BE2F865" w14:textId="77777777">
      <w:pPr>
        <w:pStyle w:val="a32"/>
      </w:pPr>
      <w:r w:rsidRPr="00B718F2">
        <w:t xml:space="preserve">ВАЖНО! Если вы передали </w:t>
      </w:r>
      <w:r>
        <w:t>part</w:t>
      </w:r>
      <w:r w:rsidRPr="00B718F2">
        <w:t xml:space="preserve"> &gt;= </w:t>
      </w:r>
      <w:r>
        <w:t>chunkCount</w:t>
      </w:r>
      <w:r w:rsidRPr="00B718F2">
        <w:t xml:space="preserve"> то ошибки не произойдет, вам будет просто возвращен </w:t>
      </w:r>
      <w:r>
        <w:t>chunk</w:t>
      </w:r>
      <w:r w:rsidRPr="00B718F2">
        <w:t xml:space="preserve"> размером 0 байт. Это также можно использовать как индикатор окончания передачи, чтобы не вызывать метод в разделе </w:t>
      </w:r>
      <w:r>
        <w:t>I</w:t>
      </w:r>
      <w:r w:rsidRPr="00B718F2">
        <w:t>. Т.е. вы можете реализовать загрузку файла кусочками следующим образом:</w:t>
      </w:r>
    </w:p>
    <w:p w:rsidR="007E70F3" w:rsidRPr="00FD3614" w:rsidP="007E70F3" w14:paraId="74975B7E" w14:textId="77777777">
      <w:pPr>
        <w:pStyle w:val="a19"/>
      </w:pPr>
      <w:r w:rsidRPr="007E70F3">
        <w:rPr>
          <w:lang w:val="en-US"/>
        </w:rPr>
        <w:t xml:space="preserve">while ( ( chunk = fetch(part++) ).size != </w:t>
      </w:r>
      <w:r w:rsidRPr="00FD3614">
        <w:t>0 )</w:t>
      </w:r>
      <w:r w:rsidRPr="00FD3614">
        <w:br/>
        <w:t>{</w:t>
      </w:r>
      <w:r w:rsidRPr="00FD3614">
        <w:br/>
        <w:t xml:space="preserve">  // do something</w:t>
      </w:r>
      <w:r w:rsidRPr="00FD3614">
        <w:br/>
        <w:t>}</w:t>
      </w:r>
    </w:p>
    <w:p w:rsidR="007E70F3" w:rsidRPr="00B718F2" w14:paraId="7590507E" w14:textId="77777777">
      <w:pPr>
        <w:pStyle w:val="a28"/>
      </w:pPr>
    </w:p>
    <w:p w:rsidR="00FD3614" w:rsidRPr="00F83E29" w:rsidP="00B86A7A" w14:paraId="05E13DB5" w14:textId="0FA6B28F">
      <w:pPr>
        <w:pStyle w:val="30"/>
      </w:pPr>
      <w:bookmarkStart w:id="196" w:name="scroll-bookmark-15"/>
      <w:bookmarkStart w:id="197" w:name="_Toc491287965"/>
      <w:bookmarkStart w:id="198" w:name="_Toc208394007"/>
      <w:r w:rsidRPr="00CC01D0">
        <w:t>Удаление сообщения</w:t>
      </w:r>
      <w:bookmarkEnd w:id="196"/>
      <w:bookmarkEnd w:id="197"/>
      <w:bookmarkEnd w:id="198"/>
    </w:p>
    <w:p w:rsidR="007E70F3" w:rsidRPr="007E70F3" w14:paraId="5E4A5487" w14:textId="4A8AD945">
      <w:pPr>
        <w:pStyle w:val="a28"/>
        <w:rPr>
          <w:lang w:val="en-US"/>
        </w:rPr>
      </w:pPr>
      <w:r w:rsidRPr="007E70F3">
        <w:rPr>
          <w:lang w:val="en-US"/>
        </w:rPr>
        <w:t>DELETE:</w:t>
      </w:r>
      <w:r w:rsidRPr="007E70F3">
        <w:rPr>
          <w:lang w:val="en-US"/>
        </w:rPr>
        <w:t xml:space="preserve"> http://&lt;host&gt;:&lt;port&gt;/rapi2/inbox/messages/{id}</w:t>
      </w:r>
    </w:p>
    <w:p w:rsidR="00FD3614" w14:paraId="04C01C44" w14:textId="77777777">
      <w:pPr>
        <w:pStyle w:val="a28"/>
      </w:pPr>
      <w:r>
        <w:t>RESPONSE</w:t>
      </w:r>
    </w:p>
    <w:p w:rsidR="007E70F3" w:rsidRPr="00FD3614" w:rsidP="007E70F3" w14:paraId="7CCFD825" w14:textId="77777777">
      <w:pPr>
        <w:pStyle w:val="a19"/>
      </w:pPr>
      <w:r>
        <w:t xml:space="preserve">{ </w:t>
      </w:r>
      <w:r>
        <w:br/>
        <w:t xml:space="preserve">  "status" : "OK" </w:t>
      </w:r>
      <w:r>
        <w:br/>
        <w:t>}</w:t>
      </w:r>
    </w:p>
    <w:p w:rsidR="0014440F" w:rsidRPr="0014440F" w14:paraId="16C28BA4" w14:textId="77777777">
      <w:pPr>
        <w:pStyle w:val="a28"/>
      </w:pPr>
      <w:r w:rsidRPr="0014440F">
        <w:t>где</w:t>
      </w:r>
    </w:p>
    <w:p w:rsidR="0014440F" w:rsidRPr="0014440F" w:rsidP="007F5031" w14:paraId="4073C8D4" w14:textId="6E218928">
      <w:pPr>
        <w:pStyle w:val="a30"/>
        <w:numPr>
          <w:ilvl w:val="0"/>
          <w:numId w:val="20"/>
        </w:numPr>
      </w:pPr>
      <w:r w:rsidRPr="0014440F">
        <w:t>id - уникальный идентификатор сообщения в формате UUID [</w:t>
      </w:r>
      <w:r w:rsidRPr="0014440F">
        <w:fldChar w:fldCharType="begin"/>
      </w:r>
      <w:r w:rsidRPr="0014440F">
        <w:instrText xml:space="preserve"> REF _Ref68709021 \r \h </w:instrText>
      </w:r>
      <w:r w:rsidRPr="0014440F">
        <w:fldChar w:fldCharType="separate"/>
      </w:r>
      <w:r w:rsidR="006B1436">
        <w:t>16</w:t>
      </w:r>
      <w:r w:rsidRPr="0014440F">
        <w:fldChar w:fldCharType="end"/>
      </w:r>
      <w:r w:rsidRPr="0014440F">
        <w:t>];</w:t>
      </w:r>
    </w:p>
    <w:p w:rsidR="00FD3614" w:rsidRPr="00FD3614" w:rsidP="00FD3614" w14:paraId="22F915F9" w14:textId="77777777"/>
    <w:p w:rsidR="0085060E" w:rsidRPr="008A6678" w:rsidP="006801A5" w14:paraId="01C20000" w14:textId="6969B71E">
      <w:pPr>
        <w:pStyle w:val="10"/>
        <w:spacing w:before="120"/>
      </w:pPr>
      <w:bookmarkStart w:id="199" w:name="_Toc208394008"/>
      <w:r w:rsidRPr="008A6678">
        <w:t>Защита передаваемой информации</w:t>
      </w:r>
      <w:bookmarkEnd w:id="199"/>
    </w:p>
    <w:p w:rsidR="0085060E" w:rsidRPr="00A97E33" w:rsidP="00B86A7A" w14:paraId="3A26033C" w14:textId="7363563B">
      <w:pPr>
        <w:pStyle w:val="20"/>
      </w:pPr>
      <w:bookmarkStart w:id="200" w:name="_Toc208394009"/>
      <w:r w:rsidRPr="00A97E33">
        <w:t>Криптографическая обработка информации</w:t>
      </w:r>
      <w:bookmarkEnd w:id="200"/>
    </w:p>
    <w:p w:rsidR="0085060E" w:rsidRPr="00A97E33" w14:paraId="5F56ED23" w14:textId="7B048F57">
      <w:pPr>
        <w:pStyle w:val="a28"/>
      </w:pPr>
      <w:r w:rsidRPr="00A97E33">
        <w:t>Для обеспечения криптографической обработки информации</w:t>
      </w:r>
      <w:r w:rsidR="00181C74">
        <w:t xml:space="preserve">, передаваемой из Клиентского ПО в </w:t>
      </w:r>
      <w:r w:rsidR="005B0172">
        <w:t>Портал</w:t>
      </w:r>
      <w:r w:rsidRPr="005B0172" w:rsidR="005B0172">
        <w:t xml:space="preserve"> "Биврёст"</w:t>
      </w:r>
      <w:r w:rsidR="00181C74">
        <w:t>,</w:t>
      </w:r>
      <w:r w:rsidRPr="00A97E33">
        <w:t xml:space="preserve"> на стороне </w:t>
      </w:r>
      <w:r w:rsidR="005B0172">
        <w:t>Портала</w:t>
      </w:r>
      <w:r w:rsidRPr="00A97E33" w:rsidR="005B0172">
        <w:t xml:space="preserve"> </w:t>
      </w:r>
      <w:r w:rsidRPr="00A97E33">
        <w:t>используется СКЗИ</w:t>
      </w:r>
      <w:r w:rsidR="00D729BB">
        <w:t>,</w:t>
      </w:r>
      <w:r w:rsidRPr="00A97E33">
        <w:t xml:space="preserve"> сертифицированное ФСБ Р</w:t>
      </w:r>
      <w:r w:rsidR="00C55CAB">
        <w:t>оссии</w:t>
      </w:r>
      <w:r w:rsidRPr="00A97E33">
        <w:t xml:space="preserve">. Для передачи данных, прошедших криптографическую обработку, между внешними абонентами и </w:t>
      </w:r>
      <w:r w:rsidRPr="005B0172" w:rsidR="005B0172">
        <w:t>Портал</w:t>
      </w:r>
      <w:r w:rsidR="005B0172">
        <w:t xml:space="preserve">ом </w:t>
      </w:r>
      <w:r w:rsidRPr="005B0172" w:rsidR="005B0172">
        <w:t>"Биврёст"</w:t>
      </w:r>
      <w:r w:rsidR="005B0172">
        <w:t xml:space="preserve"> </w:t>
      </w:r>
      <w:r w:rsidRPr="00A97E33">
        <w:t>используется формат PKCS#</w:t>
      </w:r>
      <w:r w:rsidR="00C55CAB">
        <w:t>7</w:t>
      </w:r>
      <w:r w:rsidRPr="00A97E33">
        <w:t>.</w:t>
      </w:r>
    </w:p>
    <w:p w:rsidR="0085060E" w:rsidRPr="00A97E33" w14:paraId="24D4377A" w14:textId="0548A4EA">
      <w:pPr>
        <w:pStyle w:val="a28"/>
      </w:pPr>
      <w:r w:rsidRPr="00A97E33">
        <w:t xml:space="preserve">Для обеспечения криптографической обработки информации, передаваемой (получаемой) в (из) Банк(а) России посредством </w:t>
      </w:r>
      <w:r w:rsidRPr="005B0172" w:rsidR="005B0172">
        <w:t>Портала "Биврёст"</w:t>
      </w:r>
      <w:r w:rsidR="00281DD9">
        <w:t>,</w:t>
      </w:r>
      <w:r w:rsidR="005B0172">
        <w:t xml:space="preserve"> </w:t>
      </w:r>
      <w:r w:rsidRPr="00A97E33">
        <w:t>на стороне внешнего абонента должны присутствовать СКЗИ, удовлетворяющие следующим требованиям:</w:t>
      </w:r>
    </w:p>
    <w:p w:rsidR="0085060E" w:rsidRPr="00A97E33" w:rsidP="00813BBC" w14:paraId="7C60FC0A" w14:textId="77777777">
      <w:pPr>
        <w:pStyle w:val="a30"/>
      </w:pPr>
      <w:r w:rsidRPr="00A97E33">
        <w:t>требованиям Приказа ФСБ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:rsidR="0085060E" w:rsidRPr="00A97E33" w:rsidP="00813BBC" w14:paraId="2FB1F8BB" w14:textId="77F5CDBC">
      <w:pPr>
        <w:pStyle w:val="a30"/>
      </w:pPr>
      <w:r>
        <w:t>име</w:t>
      </w:r>
      <w:r w:rsidRPr="00A97E33">
        <w:t>ющие сертификат ФСБ</w:t>
      </w:r>
      <w:r>
        <w:t xml:space="preserve"> России</w:t>
      </w:r>
      <w:r w:rsidRPr="00A97E33">
        <w:t>.</w:t>
      </w:r>
    </w:p>
    <w:p w:rsidR="0085060E" w14:paraId="599FE364" w14:textId="4832A45C">
      <w:pPr>
        <w:pStyle w:val="a28"/>
      </w:pPr>
      <w:r w:rsidRPr="00A97E33">
        <w:t xml:space="preserve">При криптографической защите информации на стороне абонент должны использоваться как блочные, так и поточные методы шифрования данных как при получении, так и направлении данных в </w:t>
      </w:r>
      <w:r w:rsidRPr="005B0172" w:rsidR="005B0172">
        <w:t>Портал "Биврёст"</w:t>
      </w:r>
      <w:r w:rsidRPr="00A97E33">
        <w:t>.</w:t>
      </w:r>
    </w:p>
    <w:p w:rsidR="000B3649" w:rsidP="00B86A7A" w14:paraId="48FA184B" w14:textId="53664D56">
      <w:pPr>
        <w:pStyle w:val="20"/>
      </w:pPr>
      <w:bookmarkStart w:id="201" w:name="_Toc17396229"/>
      <w:bookmarkStart w:id="202" w:name="_Ref56099631"/>
      <w:bookmarkStart w:id="203" w:name="_Toc208394010"/>
      <w:r>
        <w:t xml:space="preserve">Условия взаимодействия с </w:t>
      </w:r>
      <w:bookmarkEnd w:id="201"/>
      <w:r>
        <w:t>ВП ЕПВВ</w:t>
      </w:r>
      <w:bookmarkEnd w:id="202"/>
      <w:bookmarkEnd w:id="203"/>
    </w:p>
    <w:p w:rsidR="00635B25" w:rsidRPr="00635B25" w14:paraId="12A60ADB" w14:textId="77777777">
      <w:pPr>
        <w:pStyle w:val="a28"/>
      </w:pPr>
      <w:r w:rsidRPr="00585E4E">
        <w:t>В обработку принимаются сообщения, для которых выполняются все перечисленные критерии:</w:t>
      </w:r>
    </w:p>
    <w:p w:rsidR="001D2A38" w:rsidP="001D2A38" w14:paraId="09A316EA" w14:textId="48696D35">
      <w:pPr>
        <w:pStyle w:val="a31"/>
      </w:pPr>
      <w:r w:rsidRPr="00635B25">
        <w:t>сообщение зашифровано потоковым методом</w:t>
      </w:r>
      <w:r>
        <w:t xml:space="preserve"> </w:t>
      </w:r>
      <w:r w:rsidRPr="00635B25">
        <w:t>или имеет размер менее 256 килобайт</w:t>
      </w:r>
      <w:r>
        <w:t xml:space="preserve">. </w:t>
      </w:r>
    </w:p>
    <w:p w:rsidR="00635B25" w:rsidRPr="00635B25" w14:paraId="06FB26F7" w14:textId="7D60EA42">
      <w:pPr>
        <w:pStyle w:val="a31"/>
      </w:pPr>
      <w:r>
        <w:t>д</w:t>
      </w:r>
      <w:r w:rsidRPr="001D2A38">
        <w:t>ля зашифрования применя</w:t>
      </w:r>
      <w:r>
        <w:t>ет</w:t>
      </w:r>
      <w:r w:rsidRPr="001D2A38">
        <w:t>ся сертификат ключа обмена, выданный квалифицированным удостоверяющим центром на территории РФ</w:t>
      </w:r>
      <w:r w:rsidRPr="00635B25">
        <w:t>;</w:t>
      </w:r>
    </w:p>
    <w:p w:rsidR="00A262B4" w:rsidRPr="00D6504C" w14:paraId="0DFC3024" w14:textId="77777777">
      <w:pPr>
        <w:pStyle w:val="a31"/>
      </w:pPr>
      <w:r w:rsidRPr="00D6504C">
        <w:t>криптографические операции должны выполняться с учетом следующих требований:</w:t>
      </w:r>
    </w:p>
    <w:p w:rsidR="00A262B4" w:rsidRPr="00D6504C" w:rsidP="007F5031" w14:paraId="1ECF9D16" w14:textId="2416DBB4">
      <w:pPr>
        <w:pStyle w:val="a30"/>
        <w:numPr>
          <w:ilvl w:val="0"/>
          <w:numId w:val="20"/>
        </w:numPr>
      </w:pPr>
      <w:r w:rsidRPr="00D6504C">
        <w:t>длина секретного ключа</w:t>
      </w:r>
      <w:r w:rsidR="001D2A38">
        <w:t xml:space="preserve"> обмена</w:t>
      </w:r>
      <w:r w:rsidRPr="00D6504C">
        <w:t xml:space="preserve"> отправителя должна составлять 256 бит;</w:t>
      </w:r>
    </w:p>
    <w:p w:rsidR="00A262B4" w:rsidP="007F5031" w14:paraId="1DCA1DD3" w14:textId="5A50BCB3">
      <w:pPr>
        <w:pStyle w:val="a30"/>
        <w:numPr>
          <w:ilvl w:val="0"/>
          <w:numId w:val="20"/>
        </w:numPr>
      </w:pPr>
      <w:r w:rsidRPr="00D6504C">
        <w:t>длина открытого ключа</w:t>
      </w:r>
      <w:r w:rsidR="001D2A38">
        <w:t xml:space="preserve"> обмена</w:t>
      </w:r>
      <w:r w:rsidRPr="00D6504C">
        <w:t xml:space="preserve"> получателя до</w:t>
      </w:r>
      <w:r>
        <w:t>л</w:t>
      </w:r>
      <w:r w:rsidRPr="00D6504C">
        <w:t>жна быть 512 бит;</w:t>
      </w:r>
    </w:p>
    <w:p w:rsidR="00A262B4" w:rsidRPr="00585E4E" w:rsidP="001D2A38" w14:paraId="4FA1ADEE" w14:textId="012FD7B1">
      <w:pPr>
        <w:pStyle w:val="a31"/>
      </w:pPr>
      <w:r>
        <w:t>для потоков, требующих подписани</w:t>
      </w:r>
      <w:r w:rsidR="00281DD9">
        <w:t>я</w:t>
      </w:r>
      <w:r>
        <w:t xml:space="preserve">, </w:t>
      </w:r>
      <w:r w:rsidRPr="00585E4E">
        <w:t xml:space="preserve">сообщение подписано не менее чем одной верной УКЭП, одна из которых должна </w:t>
      </w:r>
      <w:r w:rsidR="00D729BB">
        <w:t>содержать</w:t>
      </w:r>
      <w:r w:rsidR="00AE7F1D">
        <w:t xml:space="preserve"> </w:t>
      </w:r>
      <w:r w:rsidRPr="00585E4E">
        <w:t>ИНН</w:t>
      </w:r>
      <w:r w:rsidR="00D729BB">
        <w:t>, соответствующий ИНН ЛК УИО (при несоответствии, УКЭП должна быть дополнена МЧД, делегирующей полномочия по отправке сообщений от имени владельца ЛК УИО)</w:t>
      </w:r>
      <w:r w:rsidRPr="00585E4E">
        <w:t xml:space="preserve">. УКЭП считается верной, если она </w:t>
      </w:r>
      <w:r w:rsidRPr="00300B12" w:rsidR="00300B12">
        <w:t xml:space="preserve">удовлетворяет </w:t>
      </w:r>
      <w:r w:rsidRPr="00300B12" w:rsidR="00300B12">
        <w:t xml:space="preserve">требованиям статьи 11 Федерального закона от 06.04.2011 № 63-ФЗ </w:t>
      </w:r>
      <w:r w:rsidR="00D729BB">
        <w:t>«</w:t>
      </w:r>
      <w:r w:rsidRPr="00300B12" w:rsidR="00300B12">
        <w:t>Об электронной подписи</w:t>
      </w:r>
      <w:r w:rsidR="00D729BB">
        <w:t>»;</w:t>
      </w:r>
    </w:p>
    <w:p w:rsidR="00635B25" w:rsidRPr="00635B25" w:rsidP="001D2A38" w14:paraId="44B2B693" w14:textId="77777777">
      <w:pPr>
        <w:pStyle w:val="a31"/>
      </w:pPr>
      <w:r w:rsidRPr="00635B25">
        <w:t>в контейнере подписи содержится собственный сертификат подписавшего в кодировке DER.</w:t>
      </w:r>
    </w:p>
    <w:p w:rsidR="0085060E" w:rsidP="003978AE" w14:paraId="5E44C313" w14:textId="50A7F750">
      <w:pPr>
        <w:pStyle w:val="10"/>
      </w:pPr>
      <w:bookmarkStart w:id="204" w:name="_Toc208394011"/>
      <w:r w:rsidRPr="00A97E33">
        <w:t>Параметры подключения внешних абонентов к Внешнему порталу</w:t>
      </w:r>
      <w:bookmarkEnd w:id="204"/>
    </w:p>
    <w:p w:rsidR="007472B1" w:rsidRPr="007472B1" w:rsidP="00B86A7A" w14:paraId="06D82816" w14:textId="572342EF">
      <w:pPr>
        <w:pStyle w:val="20"/>
      </w:pPr>
      <w:bookmarkStart w:id="205" w:name="_Toc208394012"/>
      <w:r w:rsidRPr="007472B1">
        <w:t xml:space="preserve">Подключение к внешнему порталу </w:t>
      </w:r>
      <w:r w:rsidRPr="00316795" w:rsidR="00316795">
        <w:t xml:space="preserve">с использованием </w:t>
      </w:r>
      <w:r>
        <w:t>REST</w:t>
      </w:r>
      <w:r w:rsidRPr="007472B1">
        <w:t>-сервис</w:t>
      </w:r>
      <w:r w:rsidR="00FD39AE">
        <w:t>а</w:t>
      </w:r>
      <w:bookmarkEnd w:id="205"/>
    </w:p>
    <w:p w:rsidR="007472B1" w14:paraId="2D868DEA" w14:textId="727543EB">
      <w:pPr>
        <w:pStyle w:val="a28"/>
        <w:rPr>
          <w:rStyle w:val="Hyperlink"/>
          <w:b/>
          <w:sz w:val="28"/>
        </w:rPr>
      </w:pPr>
      <w:r w:rsidRPr="007472B1">
        <w:t xml:space="preserve">Для подключения к </w:t>
      </w:r>
      <w:r w:rsidRPr="005B0172" w:rsidR="005B0172">
        <w:t>Порталу "Биврёст"</w:t>
      </w:r>
      <w:r w:rsidR="005B0172">
        <w:t xml:space="preserve"> </w:t>
      </w:r>
      <w:r w:rsidRPr="007472B1">
        <w:t>посредством</w:t>
      </w:r>
      <w:r w:rsidR="008E7632">
        <w:t xml:space="preserve"> унаследованного </w:t>
      </w:r>
      <w:r>
        <w:t>REST</w:t>
      </w:r>
      <w:r w:rsidRPr="007472B1">
        <w:t>-сервиса</w:t>
      </w:r>
      <w:r w:rsidR="008E7632">
        <w:t xml:space="preserve"> </w:t>
      </w:r>
      <w:r w:rsidRPr="008E7632" w:rsidR="008E7632">
        <w:t>(не рекомендуется использовать)</w:t>
      </w:r>
      <w:r w:rsidRPr="007472B1">
        <w:t xml:space="preserve"> необходимо в Клиентском ПО отправителя указать следующую ссылку: </w:t>
      </w:r>
      <w:r w:rsidRPr="00483ADE" w:rsidR="0004778A">
        <w:rPr>
          <w:rStyle w:val="Hyperlink"/>
        </w:rPr>
        <w:t>https://portal5.cbr.ru/service-reporting-api/*</w:t>
      </w:r>
    </w:p>
    <w:p w:rsidR="008E7632" w:rsidRPr="008E7632" w14:paraId="371AEA03" w14:textId="10457B91">
      <w:pPr>
        <w:pStyle w:val="a28"/>
        <w:rPr>
          <w:color w:val="0563C1"/>
          <w:u w:val="single"/>
        </w:rPr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>посредством</w:t>
      </w:r>
      <w:r>
        <w:t xml:space="preserve"> универсального</w:t>
      </w:r>
      <w:r w:rsidRPr="007472B1">
        <w:t xml:space="preserve"> </w:t>
      </w:r>
      <w:r>
        <w:t>REST</w:t>
      </w:r>
      <w:r w:rsidRPr="007472B1">
        <w:t xml:space="preserve">-сервиса </w:t>
      </w:r>
      <w:r w:rsidRPr="008E7632">
        <w:t>(рекомендуется использовать)</w:t>
      </w:r>
      <w:r>
        <w:t xml:space="preserve"> </w:t>
      </w:r>
      <w:r w:rsidRPr="007472B1">
        <w:t xml:space="preserve">необходимо в Клиентском ПО отправителя указать следующую ссылку: </w:t>
      </w:r>
      <w:r w:rsidRPr="00483ADE">
        <w:rPr>
          <w:rStyle w:val="Hyperlink"/>
        </w:rPr>
        <w:t>https://portal5.cbr.ru/back/rapi2/</w:t>
      </w:r>
      <w:r>
        <w:t>*</w:t>
      </w:r>
    </w:p>
    <w:p w:rsidR="007472B1" w14:paraId="1DFF0D25" w14:textId="332EA134">
      <w:pPr>
        <w:pStyle w:val="a28"/>
      </w:pPr>
      <w:r w:rsidRPr="007472B1">
        <w:t xml:space="preserve">Вместо звездочки необходимо указать методы, описанные в </w:t>
      </w:r>
      <w:r w:rsidR="001A3521">
        <w:t>приложении к настоящему документу (</w:t>
      </w:r>
      <w:r w:rsidR="001A3521">
        <w:fldChar w:fldCharType="begin"/>
      </w:r>
      <w:r w:rsidR="001A3521">
        <w:instrText xml:space="preserve"> REF _Ref3471380 \r \h </w:instrText>
      </w:r>
      <w:r w:rsidR="001A3521">
        <w:fldChar w:fldCharType="separate"/>
      </w:r>
      <w:r w:rsidR="006B1436">
        <w:t>3.2.1</w:t>
      </w:r>
      <w:r w:rsidR="001A3521">
        <w:fldChar w:fldCharType="end"/>
      </w:r>
      <w:r w:rsidR="001A3521">
        <w:t>).</w:t>
      </w:r>
    </w:p>
    <w:p w:rsidR="008E7632" w14:paraId="677C3BA9" w14:textId="44DFDFBF">
      <w:pPr>
        <w:pStyle w:val="a28"/>
      </w:pPr>
      <w:r>
        <w:t>Спецификация REST-сервиса может быть изменена, обратна</w:t>
      </w:r>
      <w:r w:rsidR="008E36A8">
        <w:t>я</w:t>
      </w:r>
      <w:r>
        <w:t xml:space="preserve"> совместимость (версионность) не гарантируется.</w:t>
      </w:r>
    </w:p>
    <w:p w:rsidR="00A216E4" w:rsidRPr="00A216E4" w:rsidP="00B86A7A" w14:paraId="2C23C10C" w14:textId="0C0ED753">
      <w:pPr>
        <w:pStyle w:val="20"/>
      </w:pPr>
      <w:bookmarkStart w:id="206" w:name="_Toc208394013"/>
      <w:r w:rsidRPr="00A216E4">
        <w:t xml:space="preserve">Подключение к внешнему порталу с использованием </w:t>
      </w:r>
      <w:r>
        <w:t>протокола FASP</w:t>
      </w:r>
      <w:bookmarkEnd w:id="206"/>
    </w:p>
    <w:p w:rsidR="00635B25" w14:paraId="36FC91BB" w14:textId="77777777">
      <w:pPr>
        <w:pStyle w:val="a28"/>
      </w:pPr>
      <w:r w:rsidRPr="00D00440">
        <w:t>О</w:t>
      </w:r>
      <w:r>
        <w:t>рганизаци</w:t>
      </w:r>
      <w:r w:rsidRPr="00D00440">
        <w:t>я</w:t>
      </w:r>
      <w:r>
        <w:t xml:space="preserve"> взаимодействия внешних абонентов с сервером данных по протоколу </w:t>
      </w:r>
      <w:r w:rsidRPr="00F63B5A">
        <w:t>FASP</w:t>
      </w:r>
      <w:r w:rsidRPr="00DC4E0E">
        <w:t xml:space="preserve"> </w:t>
      </w:r>
      <w:r>
        <w:t>возможна с использованием следующих методов:</w:t>
      </w:r>
    </w:p>
    <w:p w:rsidR="00635B25" w:rsidRPr="00DC4E0E" w:rsidP="007F5031" w14:paraId="126F7C37" w14:textId="77777777">
      <w:pPr>
        <w:pStyle w:val="a30"/>
        <w:numPr>
          <w:ilvl w:val="0"/>
          <w:numId w:val="20"/>
        </w:numPr>
      </w:pPr>
      <w:r>
        <w:t xml:space="preserve">Графический клиент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Client</w:t>
      </w:r>
      <w:r w:rsidRPr="00DC4E0E">
        <w:t>;</w:t>
      </w:r>
    </w:p>
    <w:p w:rsidR="00635B25" w:rsidP="007F5031" w14:paraId="59FD162E" w14:textId="77777777">
      <w:pPr>
        <w:pStyle w:val="a30"/>
        <w:numPr>
          <w:ilvl w:val="0"/>
          <w:numId w:val="20"/>
        </w:numPr>
      </w:pPr>
      <w:r>
        <w:t>Утилита командной строки</w:t>
      </w:r>
      <w:r w:rsidRPr="00DC4E0E">
        <w:t xml:space="preserve">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</w:t>
      </w:r>
      <w:r>
        <w:t>;</w:t>
      </w:r>
    </w:p>
    <w:p w:rsidR="00635B25" w:rsidRPr="00DC4E0E" w:rsidP="007F5031" w14:paraId="5D48D87F" w14:textId="77777777">
      <w:pPr>
        <w:pStyle w:val="a30"/>
        <w:numPr>
          <w:ilvl w:val="0"/>
          <w:numId w:val="20"/>
        </w:numPr>
      </w:pPr>
      <w:r>
        <w:t>Наборы</w:t>
      </w:r>
      <w:r w:rsidRPr="00DC4E0E">
        <w:t xml:space="preserve"> </w:t>
      </w:r>
      <w:r>
        <w:t>библиотек</w:t>
      </w:r>
      <w:r w:rsidRPr="00DC4E0E">
        <w:t xml:space="preserve"> </w:t>
      </w:r>
      <w:r w:rsidRPr="00F63B5A">
        <w:t>API</w:t>
      </w:r>
      <w:r w:rsidRPr="00655D08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 w:rsidRPr="00DC4E0E">
        <w:t xml:space="preserve"> (</w:t>
      </w:r>
      <w:r>
        <w:t>поддерживаемые</w:t>
      </w:r>
      <w:r w:rsidRPr="00DC4E0E">
        <w:t xml:space="preserve"> </w:t>
      </w:r>
      <w:r>
        <w:t>Python</w:t>
      </w:r>
      <w:r w:rsidRPr="00DC4E0E">
        <w:t xml:space="preserve">, </w:t>
      </w:r>
      <w:r>
        <w:t>Java</w:t>
      </w:r>
      <w:r w:rsidRPr="00DC4E0E">
        <w:t xml:space="preserve">, </w:t>
      </w:r>
      <w:r>
        <w:t>C#</w:t>
      </w:r>
      <w:r w:rsidRPr="00DC4E0E">
        <w:t xml:space="preserve">, </w:t>
      </w:r>
      <w:r>
        <w:t>GO</w:t>
      </w:r>
      <w:r w:rsidRPr="00DC4E0E">
        <w:t>,</w:t>
      </w:r>
      <w:r>
        <w:t xml:space="preserve"> C++ - Mac Intel</w:t>
      </w:r>
      <w:r w:rsidRPr="00DC4E0E">
        <w:t>,</w:t>
      </w:r>
      <w:r>
        <w:t xml:space="preserve"> C++ - Windows x86 (VS-2015)</w:t>
      </w:r>
      <w:r w:rsidRPr="00DC4E0E">
        <w:t>,</w:t>
      </w:r>
      <w:r>
        <w:t xml:space="preserve"> C++ - Windows x64 (VS-2015)</w:t>
      </w:r>
      <w:r w:rsidRPr="00DC4E0E">
        <w:t>).</w:t>
      </w:r>
    </w:p>
    <w:p w:rsidR="00635B25" w14:paraId="4EA66EA8" w14:textId="77777777">
      <w:pPr>
        <w:pStyle w:val="a28"/>
      </w:pPr>
      <w:r>
        <w:t>Описание API</w:t>
      </w:r>
      <w:r w:rsidRPr="00ED658A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>
        <w:t xml:space="preserve"> и библиотеки можно скачать с официального сервера разработчика </w:t>
      </w:r>
      <w:r w:rsidRPr="00ED658A">
        <w:t>developer.asperasoft.com</w:t>
      </w:r>
      <w:r>
        <w:t>.</w:t>
      </w:r>
    </w:p>
    <w:p w:rsidR="006F4DE3" w:rsidP="00B86A7A" w14:paraId="0AC4AAB8" w14:textId="6878E1FB">
      <w:pPr>
        <w:pStyle w:val="20"/>
      </w:pPr>
      <w:bookmarkStart w:id="207" w:name="_Toc208394014"/>
      <w:r>
        <w:t>Условия взаимодействия с ВП ЕПВВ</w:t>
      </w:r>
      <w:bookmarkEnd w:id="207"/>
    </w:p>
    <w:p w:rsidR="00635B25" w:rsidRPr="006801A5" w14:paraId="681D6AAF" w14:textId="3943E51A">
      <w:pPr>
        <w:pStyle w:val="a28"/>
        <w:rPr>
          <w:sz w:val="23"/>
          <w:szCs w:val="23"/>
        </w:rPr>
      </w:pPr>
      <w:r w:rsidRPr="006801A5">
        <w:rPr>
          <w:sz w:val="23"/>
          <w:szCs w:val="23"/>
        </w:rPr>
        <w:t>В обработку Порталом "Биврёст" принимаются сообщения, для которых выполняются перечисленные</w:t>
      </w:r>
      <w:r w:rsidRPr="006801A5" w:rsidR="00A262B4">
        <w:rPr>
          <w:sz w:val="23"/>
          <w:szCs w:val="23"/>
        </w:rPr>
        <w:t xml:space="preserve"> в п.п. </w:t>
      </w:r>
      <w:r w:rsidRPr="006801A5" w:rsidR="00A262B4">
        <w:rPr>
          <w:sz w:val="23"/>
          <w:szCs w:val="23"/>
        </w:rPr>
        <w:fldChar w:fldCharType="begin"/>
      </w:r>
      <w:r w:rsidRPr="006801A5" w:rsidR="00A262B4">
        <w:rPr>
          <w:sz w:val="23"/>
          <w:szCs w:val="23"/>
        </w:rPr>
        <w:instrText xml:space="preserve"> REF _Ref56099631 \n \h </w:instrText>
      </w:r>
      <w:r w:rsidR="00553235">
        <w:rPr>
          <w:sz w:val="23"/>
          <w:szCs w:val="23"/>
        </w:rPr>
        <w:instrText xml:space="preserve"> \* MERGEFORMAT </w:instrText>
      </w:r>
      <w:r w:rsidRPr="006801A5" w:rsidR="00A262B4">
        <w:rPr>
          <w:sz w:val="23"/>
          <w:szCs w:val="23"/>
        </w:rPr>
        <w:fldChar w:fldCharType="separate"/>
      </w:r>
      <w:r w:rsidR="006B1436">
        <w:rPr>
          <w:sz w:val="23"/>
          <w:szCs w:val="23"/>
        </w:rPr>
        <w:t>4.2</w:t>
      </w:r>
      <w:r w:rsidRPr="006801A5" w:rsidR="00A262B4">
        <w:rPr>
          <w:sz w:val="23"/>
          <w:szCs w:val="23"/>
        </w:rPr>
        <w:fldChar w:fldCharType="end"/>
      </w:r>
      <w:r w:rsidRPr="006801A5">
        <w:rPr>
          <w:sz w:val="23"/>
          <w:szCs w:val="23"/>
        </w:rPr>
        <w:t xml:space="preserve"> критерии</w:t>
      </w:r>
      <w:r w:rsidRPr="006801A5" w:rsidR="00A262B4">
        <w:rPr>
          <w:sz w:val="23"/>
          <w:szCs w:val="23"/>
        </w:rPr>
        <w:t xml:space="preserve"> и </w:t>
      </w:r>
      <w:r w:rsidRPr="006801A5" w:rsidR="00483ADE">
        <w:rPr>
          <w:sz w:val="23"/>
          <w:szCs w:val="23"/>
        </w:rPr>
        <w:t xml:space="preserve">выполняются </w:t>
      </w:r>
      <w:r w:rsidRPr="006801A5" w:rsidR="00A262B4">
        <w:rPr>
          <w:sz w:val="23"/>
          <w:szCs w:val="23"/>
        </w:rPr>
        <w:t>требования к имени файлов: и</w:t>
      </w:r>
      <w:r w:rsidRPr="006801A5">
        <w:rPr>
          <w:sz w:val="23"/>
          <w:szCs w:val="23"/>
        </w:rPr>
        <w:t>мена всех файлов не долж</w:t>
      </w:r>
      <w:r w:rsidRPr="006801A5" w:rsidR="00B64790">
        <w:rPr>
          <w:sz w:val="23"/>
          <w:szCs w:val="23"/>
        </w:rPr>
        <w:t>н</w:t>
      </w:r>
      <w:r w:rsidRPr="006801A5">
        <w:rPr>
          <w:sz w:val="23"/>
          <w:szCs w:val="23"/>
        </w:rPr>
        <w:t xml:space="preserve">ы содержать символы, отличные от латиницы, цифр и символов "." </w:t>
      </w:r>
      <w:r w:rsidRPr="006801A5" w:rsidR="00A262B4">
        <w:rPr>
          <w:sz w:val="23"/>
          <w:szCs w:val="23"/>
        </w:rPr>
        <w:t xml:space="preserve">и </w:t>
      </w:r>
      <w:r w:rsidRPr="006801A5">
        <w:rPr>
          <w:sz w:val="23"/>
          <w:szCs w:val="23"/>
        </w:rPr>
        <w:t>не должны быть длиннее 64 символов с учётом расширений, если иное не оговорено в документации на соответствующий поток.</w:t>
      </w:r>
    </w:p>
    <w:p w:rsidR="0085060E" w:rsidRPr="00A97E33" w:rsidP="00F21A9E" w14:paraId="75EE3E3C" w14:textId="08AB0F85">
      <w:pPr>
        <w:pStyle w:val="10"/>
      </w:pPr>
      <w:bookmarkStart w:id="208" w:name="_Toc208394015"/>
      <w:r w:rsidRPr="00A97E33">
        <w:t>Перечень кодов ошибок</w:t>
      </w:r>
      <w:r w:rsidR="00F21A9E">
        <w:t xml:space="preserve"> при обработке сообщений</w:t>
      </w:r>
      <w:bookmarkEnd w:id="208"/>
    </w:p>
    <w:p w:rsidR="0085060E" w:rsidRPr="00A97E33" w14:paraId="4FD67B3B" w14:textId="4A7E19D5">
      <w:pPr>
        <w:pStyle w:val="a28"/>
      </w:pPr>
      <w:r w:rsidRPr="00A97E33">
        <w:t>Перечень кодов и описания обработки приведен в таблице (</w:t>
      </w:r>
      <w:r w:rsidR="00096B23">
        <w:fldChar w:fldCharType="begin"/>
      </w:r>
      <w:r w:rsidR="00096B23">
        <w:instrText xml:space="preserve"> REF _Ref50127933 \h </w:instrText>
      </w:r>
      <w:r w:rsidR="00096B23">
        <w:fldChar w:fldCharType="separate"/>
      </w:r>
      <w:r w:rsidRPr="00354A90" w:rsidR="006B1436">
        <w:t>Таблица</w:t>
      </w:r>
      <w:r w:rsidR="006B1436">
        <w:t xml:space="preserve"> </w:t>
      </w:r>
      <w:r w:rsidR="006B1436">
        <w:rPr>
          <w:noProof/>
        </w:rPr>
        <w:t>1</w:t>
      </w:r>
      <w:r w:rsidR="00096B23">
        <w:fldChar w:fldCharType="end"/>
      </w:r>
      <w:r w:rsidRPr="00A97E33">
        <w:t>).</w:t>
      </w:r>
    </w:p>
    <w:p w:rsidR="00096B23" w:rsidP="00C503BC" w14:paraId="5009639A" w14:textId="04206116">
      <w:pPr>
        <w:pStyle w:val="a40"/>
      </w:pPr>
      <w:bookmarkStart w:id="209" w:name="_Ref50127933"/>
      <w:r w:rsidRPr="00354A90">
        <w:t>Таблица</w:t>
      </w:r>
      <w:r>
        <w:t xml:space="preserve">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6B1436">
        <w:rPr>
          <w:noProof/>
        </w:rPr>
        <w:t>1</w:t>
      </w:r>
      <w:r w:rsidR="0030792F">
        <w:rPr>
          <w:noProof/>
        </w:rPr>
        <w:fldChar w:fldCharType="end"/>
      </w:r>
      <w:bookmarkEnd w:id="209"/>
      <w:r w:rsidRPr="002E63C3">
        <w:t xml:space="preserve"> – Перечень кодов обработки сообщений подсистемой «Внешний шлюз»</w:t>
      </w:r>
    </w:p>
    <w:tbl>
      <w:tblPr>
        <w:tblStyle w:val="TableGrid"/>
        <w:tblW w:w="9923" w:type="dxa"/>
        <w:tblInd w:w="-5" w:type="dxa"/>
        <w:tblLook w:val="01E0"/>
      </w:tblPr>
      <w:tblGrid>
        <w:gridCol w:w="1770"/>
        <w:gridCol w:w="8153"/>
      </w:tblGrid>
      <w:tr w14:paraId="1CAE04C0" w14:textId="77777777" w:rsidTr="00C503BC">
        <w:tblPrEx>
          <w:tblW w:w="9923" w:type="dxa"/>
          <w:tblInd w:w="-5" w:type="dxa"/>
          <w:tblLook w:val="01E0"/>
        </w:tblPrEx>
        <w:trPr>
          <w:tblHeader/>
        </w:trPr>
        <w:tc>
          <w:tcPr>
            <w:tcW w:w="1770" w:type="dxa"/>
          </w:tcPr>
          <w:p w:rsidR="0085060E" w:rsidRPr="0085060E" w:rsidP="00924D41" w14:paraId="7A8D8B68" w14:textId="77777777">
            <w:pPr>
              <w:pStyle w:val="a36"/>
            </w:pPr>
            <w:r w:rsidRPr="007847A2">
              <w:t>Код обработки</w:t>
            </w:r>
          </w:p>
        </w:tc>
        <w:tc>
          <w:tcPr>
            <w:tcW w:w="8153" w:type="dxa"/>
          </w:tcPr>
          <w:p w:rsidR="0085060E" w:rsidRPr="0085060E" w:rsidP="00924D41" w14:paraId="2329FBCF" w14:textId="77777777">
            <w:pPr>
              <w:pStyle w:val="a36"/>
            </w:pPr>
            <w:r w:rsidRPr="007847A2">
              <w:t>Описание</w:t>
            </w:r>
          </w:p>
        </w:tc>
      </w:tr>
      <w:tr w14:paraId="51D278A7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5AF8F757" w14:textId="5482E3A8">
            <w:pPr>
              <w:pStyle w:val="a38"/>
            </w:pPr>
            <w:r w:rsidRPr="005360F0">
              <w:t>0000</w:t>
            </w:r>
          </w:p>
        </w:tc>
        <w:tc>
          <w:tcPr>
            <w:tcW w:w="8153" w:type="dxa"/>
          </w:tcPr>
          <w:p w:rsidR="005360F0" w:rsidRPr="0085060E" w:rsidP="00CB0336" w14:paraId="1C35AA49" w14:textId="74FEAB0A">
            <w:pPr>
              <w:pStyle w:val="a38"/>
            </w:pPr>
            <w:r w:rsidRPr="005360F0">
              <w:t>Сообщение успешно обработано</w:t>
            </w:r>
          </w:p>
        </w:tc>
      </w:tr>
      <w:tr w14:paraId="1DD4B9C9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095F7413" w14:textId="09A11EF6">
            <w:pPr>
              <w:pStyle w:val="a38"/>
            </w:pPr>
            <w:r w:rsidRPr="005360F0">
              <w:t>1001</w:t>
            </w:r>
          </w:p>
        </w:tc>
        <w:tc>
          <w:tcPr>
            <w:tcW w:w="8153" w:type="dxa"/>
          </w:tcPr>
          <w:p w:rsidR="005360F0" w:rsidRPr="0085060E" w:rsidP="00CB0336" w14:paraId="2DF4A7C3" w14:textId="3C37EE03">
            <w:pPr>
              <w:pStyle w:val="a38"/>
            </w:pPr>
            <w:r w:rsidRPr="005360F0">
              <w:t>Сообщение не будет обработано, поскольку не соответствует требуемой структуре.</w:t>
            </w:r>
          </w:p>
        </w:tc>
      </w:tr>
      <w:tr w14:paraId="726E9574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04E8149D" w14:textId="0C3D9E06">
            <w:pPr>
              <w:pStyle w:val="a38"/>
            </w:pPr>
            <w:r w:rsidRPr="005360F0">
              <w:t>1003</w:t>
            </w:r>
          </w:p>
        </w:tc>
        <w:tc>
          <w:tcPr>
            <w:tcW w:w="8153" w:type="dxa"/>
          </w:tcPr>
          <w:p w:rsidR="005360F0" w:rsidRPr="0085060E" w:rsidP="00CB0336" w14:paraId="566B6E2D" w14:textId="3AE85234">
            <w:pPr>
              <w:pStyle w:val="a38"/>
            </w:pPr>
            <w:r w:rsidRPr="005360F0">
              <w:t xml:space="preserve">Сообщение не будет обработано, поскольку его формат не поддерживается Транспортным шлюзом </w:t>
            </w:r>
            <w:r>
              <w:t>ЕПВВ</w:t>
            </w:r>
            <w:r w:rsidRPr="005360F0">
              <w:t>.</w:t>
            </w:r>
          </w:p>
        </w:tc>
      </w:tr>
      <w:tr w14:paraId="22E8C614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17686C91" w14:textId="1D674233">
            <w:pPr>
              <w:pStyle w:val="a38"/>
            </w:pPr>
            <w:r w:rsidRPr="005360F0">
              <w:t>1005</w:t>
            </w:r>
          </w:p>
        </w:tc>
        <w:tc>
          <w:tcPr>
            <w:tcW w:w="8153" w:type="dxa"/>
          </w:tcPr>
          <w:p w:rsidR="005360F0" w:rsidRPr="0085060E" w:rsidP="00CB0336" w14:paraId="1C19C008" w14:textId="09951C47">
            <w:pPr>
              <w:pStyle w:val="a38"/>
            </w:pPr>
            <w:r w:rsidRPr="005360F0">
              <w:t>Сообщение не будет обработано, поскольку архив сформирован неверно.</w:t>
            </w:r>
          </w:p>
        </w:tc>
      </w:tr>
      <w:tr w14:paraId="74939148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5703B891" w14:textId="670D18D3">
            <w:pPr>
              <w:pStyle w:val="a38"/>
            </w:pPr>
            <w:r w:rsidRPr="005360F0">
              <w:t>1006</w:t>
            </w:r>
          </w:p>
        </w:tc>
        <w:tc>
          <w:tcPr>
            <w:tcW w:w="8153" w:type="dxa"/>
          </w:tcPr>
          <w:p w:rsidR="005360F0" w:rsidRPr="0085060E" w:rsidP="00CB0336" w14:paraId="44CC8192" w14:textId="14D9EC9D">
            <w:pPr>
              <w:pStyle w:val="a38"/>
            </w:pPr>
            <w:r w:rsidRPr="005360F0">
              <w:t>Сообщение не будет обработано, поскольку служебный конверт не соответствует требуемой структуре.</w:t>
            </w:r>
          </w:p>
        </w:tc>
      </w:tr>
      <w:tr w14:paraId="03F428E6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5C396FCA" w14:textId="30CB33C7">
            <w:pPr>
              <w:pStyle w:val="a38"/>
            </w:pPr>
            <w:r w:rsidRPr="005360F0">
              <w:t>1007</w:t>
            </w:r>
          </w:p>
        </w:tc>
        <w:tc>
          <w:tcPr>
            <w:tcW w:w="8153" w:type="dxa"/>
          </w:tcPr>
          <w:p w:rsidR="005360F0" w:rsidRPr="0085060E" w:rsidP="00CB0336" w14:paraId="2282834F" w14:textId="2D66D264">
            <w:pPr>
              <w:pStyle w:val="a38"/>
            </w:pPr>
            <w:r w:rsidRPr="005360F0">
              <w:t>Сообщение не будет обработано, поскольку служебный конверт заполнен некорректно.</w:t>
            </w:r>
          </w:p>
        </w:tc>
      </w:tr>
      <w:tr w14:paraId="6BA84E5D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48D19FB3" w14:textId="5103F6F3">
            <w:pPr>
              <w:pStyle w:val="a38"/>
            </w:pPr>
            <w:r w:rsidRPr="005360F0">
              <w:t>3001</w:t>
            </w:r>
          </w:p>
        </w:tc>
        <w:tc>
          <w:tcPr>
            <w:tcW w:w="8153" w:type="dxa"/>
          </w:tcPr>
          <w:p w:rsidR="005360F0" w:rsidRPr="0085060E" w:rsidP="00CB0336" w14:paraId="2CE86CF2" w14:textId="609AD59E">
            <w:pPr>
              <w:pStyle w:val="a38"/>
            </w:pPr>
            <w:r w:rsidRPr="005360F0">
              <w:t>Сообщение не будет обработано, поскольку не соответствует регламенту.</w:t>
            </w:r>
          </w:p>
        </w:tc>
      </w:tr>
      <w:tr w14:paraId="075EE54B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32D32672" w14:textId="7A959708">
            <w:pPr>
              <w:pStyle w:val="a38"/>
            </w:pPr>
            <w:r w:rsidRPr="005360F0">
              <w:t>3003</w:t>
            </w:r>
          </w:p>
        </w:tc>
        <w:tc>
          <w:tcPr>
            <w:tcW w:w="8153" w:type="dxa"/>
          </w:tcPr>
          <w:p w:rsidR="005360F0" w:rsidRPr="0085060E" w:rsidP="00CB0336" w14:paraId="6976A32D" w14:textId="625B69B2">
            <w:pPr>
              <w:pStyle w:val="a38"/>
            </w:pPr>
            <w:r w:rsidRPr="005360F0">
              <w:t>Сообщение не будет обработано, поскольку заражено вирусом.</w:t>
            </w:r>
          </w:p>
        </w:tc>
      </w:tr>
      <w:tr w14:paraId="5E65335A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5E8F2FF5" w14:textId="653F934C">
            <w:pPr>
              <w:pStyle w:val="a38"/>
            </w:pPr>
            <w:r w:rsidRPr="005360F0">
              <w:t>3004</w:t>
            </w:r>
          </w:p>
        </w:tc>
        <w:tc>
          <w:tcPr>
            <w:tcW w:w="8153" w:type="dxa"/>
          </w:tcPr>
          <w:p w:rsidR="005360F0" w:rsidRPr="0085060E" w:rsidP="00CB0336" w14:paraId="362FAF4F" w14:textId="2C4289B6">
            <w:pPr>
              <w:pStyle w:val="a38"/>
            </w:pPr>
            <w:r w:rsidRPr="005360F0">
              <w:t>Сообщение не будет обработано, поскольку адресная информация указана некорректно.</w:t>
            </w:r>
          </w:p>
        </w:tc>
      </w:tr>
      <w:tr w14:paraId="2545B193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6B6FF2BD" w14:textId="01F8513E">
            <w:pPr>
              <w:pStyle w:val="a38"/>
            </w:pPr>
            <w:r w:rsidRPr="005360F0">
              <w:t>3008</w:t>
            </w:r>
          </w:p>
        </w:tc>
        <w:tc>
          <w:tcPr>
            <w:tcW w:w="8153" w:type="dxa"/>
          </w:tcPr>
          <w:p w:rsidR="005360F0" w:rsidRPr="0085060E" w:rsidP="00CB0336" w14:paraId="40C01DD8" w14:textId="04E74C27">
            <w:pPr>
              <w:pStyle w:val="a38"/>
            </w:pPr>
            <w:r w:rsidRPr="005360F0">
              <w:t>Выявлена угроза при проверке файла модулем контентного анализа. Файл перемещен в карантин.</w:t>
            </w:r>
          </w:p>
        </w:tc>
      </w:tr>
      <w:tr w14:paraId="15FB76AF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6312EFA3" w14:textId="013DC200">
            <w:pPr>
              <w:pStyle w:val="a38"/>
            </w:pPr>
            <w:r w:rsidRPr="005360F0">
              <w:t>3010</w:t>
            </w:r>
          </w:p>
        </w:tc>
        <w:tc>
          <w:tcPr>
            <w:tcW w:w="8153" w:type="dxa"/>
          </w:tcPr>
          <w:p w:rsidR="005360F0" w:rsidRPr="0085060E" w:rsidP="00CB0336" w14:paraId="68801D93" w14:textId="1DCF57FC">
            <w:pPr>
              <w:pStyle w:val="a38"/>
            </w:pPr>
            <w:r w:rsidRPr="005360F0">
              <w:t>Сообщение не будет обработано, так как не соответствует требуемой схеме XML сообщения.</w:t>
            </w:r>
          </w:p>
        </w:tc>
      </w:tr>
      <w:tr w14:paraId="4BACC08B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6B04C8BA" w14:textId="5E21A134">
            <w:pPr>
              <w:pStyle w:val="a38"/>
            </w:pPr>
            <w:r w:rsidRPr="005360F0">
              <w:t>3011</w:t>
            </w:r>
          </w:p>
        </w:tc>
        <w:tc>
          <w:tcPr>
            <w:tcW w:w="8153" w:type="dxa"/>
          </w:tcPr>
          <w:p w:rsidR="005360F0" w:rsidRPr="0085060E" w:rsidP="00CB0336" w14:paraId="31956768" w14:textId="5FDCD6BB">
            <w:pPr>
              <w:pStyle w:val="a38"/>
            </w:pPr>
            <w:r w:rsidRPr="005360F0">
              <w:t>Требуемый документ (Charge, ExportRequest, PacketUNIFO) в полученных данных не найден</w:t>
            </w:r>
          </w:p>
        </w:tc>
      </w:tr>
      <w:tr w14:paraId="04A9B226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3D638470" w14:textId="037F5B18">
            <w:pPr>
              <w:pStyle w:val="a38"/>
            </w:pPr>
            <w:r w:rsidRPr="005360F0">
              <w:t>4001</w:t>
            </w:r>
          </w:p>
        </w:tc>
        <w:tc>
          <w:tcPr>
            <w:tcW w:w="8153" w:type="dxa"/>
          </w:tcPr>
          <w:p w:rsidR="005360F0" w:rsidRPr="0085060E" w:rsidP="00CB0336" w14:paraId="2DDCA4C4" w14:textId="07EAE284">
            <w:pPr>
              <w:pStyle w:val="a38"/>
            </w:pPr>
            <w:r w:rsidRPr="005360F0">
              <w:t>Произошла ошибка при расшифровании сообщения.</w:t>
            </w:r>
          </w:p>
        </w:tc>
      </w:tr>
      <w:tr w14:paraId="79BB5C2B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7D23FF18" w14:textId="091AAFFC">
            <w:pPr>
              <w:pStyle w:val="a38"/>
            </w:pPr>
            <w:r w:rsidRPr="005360F0">
              <w:t>4002</w:t>
            </w:r>
          </w:p>
        </w:tc>
        <w:tc>
          <w:tcPr>
            <w:tcW w:w="8153" w:type="dxa"/>
          </w:tcPr>
          <w:p w:rsidR="005360F0" w:rsidRPr="0085060E" w:rsidP="00CB0336" w14:paraId="68FE2AC3" w14:textId="673E56CD">
            <w:pPr>
              <w:pStyle w:val="a38"/>
            </w:pPr>
            <w:r w:rsidRPr="005360F0">
              <w:t>Произошла ошибка при проверке подписи в сообщении.</w:t>
            </w:r>
          </w:p>
        </w:tc>
      </w:tr>
      <w:tr w14:paraId="4E3CE704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23CBDBF4" w14:textId="361304AB">
            <w:pPr>
              <w:pStyle w:val="a38"/>
            </w:pPr>
            <w:r w:rsidRPr="005360F0">
              <w:t>4003</w:t>
            </w:r>
          </w:p>
        </w:tc>
        <w:tc>
          <w:tcPr>
            <w:tcW w:w="8153" w:type="dxa"/>
          </w:tcPr>
          <w:p w:rsidR="005360F0" w:rsidRPr="0085060E" w:rsidP="00CB0336" w14:paraId="5EC1DCB5" w14:textId="279C7835">
            <w:pPr>
              <w:pStyle w:val="a38"/>
            </w:pPr>
            <w:r w:rsidRPr="005360F0">
              <w:t>Произошла ошибка при зашифровании сообщения.</w:t>
            </w:r>
          </w:p>
        </w:tc>
      </w:tr>
      <w:tr w14:paraId="0BAE6B6D" w14:textId="77777777" w:rsidTr="00C503BC">
        <w:tblPrEx>
          <w:tblW w:w="9923" w:type="dxa"/>
          <w:tblInd w:w="-5" w:type="dxa"/>
          <w:tblLook w:val="01E0"/>
        </w:tblPrEx>
        <w:tc>
          <w:tcPr>
            <w:tcW w:w="1770" w:type="dxa"/>
          </w:tcPr>
          <w:p w:rsidR="005360F0" w:rsidRPr="0085060E" w:rsidP="00CB0336" w14:paraId="11776770" w14:textId="2AD6E810">
            <w:pPr>
              <w:pStyle w:val="a38"/>
            </w:pPr>
            <w:r w:rsidRPr="005360F0">
              <w:t>4004</w:t>
            </w:r>
          </w:p>
        </w:tc>
        <w:tc>
          <w:tcPr>
            <w:tcW w:w="8153" w:type="dxa"/>
          </w:tcPr>
          <w:p w:rsidR="005360F0" w:rsidRPr="0085060E" w:rsidP="00CB0336" w14:paraId="2CC7E524" w14:textId="11EC3E72">
            <w:pPr>
              <w:pStyle w:val="a38"/>
            </w:pPr>
            <w:r w:rsidRPr="005360F0">
              <w:t>Произошла ошибка при снятии электронной подписи в сообщении.</w:t>
            </w:r>
          </w:p>
        </w:tc>
      </w:tr>
    </w:tbl>
    <w:p w:rsidR="00CB0336" w14:paraId="3D5BE3CE" w14:textId="501CEBEE">
      <w:pPr>
        <w:pStyle w:val="a28"/>
      </w:pPr>
    </w:p>
    <w:p w:rsidR="00B41F08" w14:paraId="79BE3D93" w14:textId="77777777"/>
    <w:p w:rsidR="00B41F08" w14:paraId="353A8879" w14:textId="77777777">
      <w:pPr>
        <w:spacing w:after="160" w:line="259" w:lineRule="auto"/>
        <w:jc w:val="left"/>
      </w:pPr>
      <w:r>
        <w:br w:type="page"/>
      </w:r>
    </w:p>
    <w:p w:rsidR="00B41F08" w:rsidP="00B41F08" w14:paraId="73D7786B" w14:textId="513E6EB6">
      <w:pPr>
        <w:pStyle w:val="10"/>
      </w:pPr>
      <w:bookmarkStart w:id="210" w:name="_Ref59733822"/>
      <w:bookmarkStart w:id="211" w:name="_Ref59733886"/>
      <w:bookmarkStart w:id="212" w:name="_Ref59733892"/>
      <w:bookmarkStart w:id="213" w:name="_Toc208394016"/>
      <w:r>
        <w:t xml:space="preserve">Коды ошибок ПП Универсальный </w:t>
      </w:r>
      <w:r w:rsidRPr="00B41F08">
        <w:t>REST</w:t>
      </w:r>
      <w:r>
        <w:t>-сервис ЕПВВ</w:t>
      </w:r>
      <w:bookmarkEnd w:id="210"/>
      <w:bookmarkEnd w:id="211"/>
      <w:bookmarkEnd w:id="212"/>
      <w:bookmarkEnd w:id="213"/>
    </w:p>
    <w:p w:rsidR="00B41F08" w:rsidRPr="00B41F08" w14:paraId="4CA6A1B0" w14:textId="43B06F7A">
      <w:pPr>
        <w:pStyle w:val="a28"/>
      </w:pPr>
      <w:r w:rsidRPr="00B41F08">
        <w:t>Перечень кодов и описания обработки приведен в таблице (</w:t>
      </w:r>
      <w:r w:rsidR="009E20B3">
        <w:fldChar w:fldCharType="begin"/>
      </w:r>
      <w:r w:rsidR="009E20B3">
        <w:instrText xml:space="preserve"> REF _Ref50368203 \h </w:instrText>
      </w:r>
      <w:r w:rsidR="009E20B3">
        <w:fldChar w:fldCharType="separate"/>
      </w:r>
      <w:r w:rsidR="006B1436">
        <w:t xml:space="preserve">Таблица </w:t>
      </w:r>
      <w:r w:rsidR="006B1436">
        <w:rPr>
          <w:noProof/>
        </w:rPr>
        <w:t>2</w:t>
      </w:r>
      <w:r w:rsidR="009E20B3">
        <w:fldChar w:fldCharType="end"/>
      </w:r>
      <w:r w:rsidRPr="00B41F08">
        <w:t>).</w:t>
      </w:r>
    </w:p>
    <w:p w:rsidR="00B41F08" w:rsidRPr="00B41F08" w:rsidP="00B41F08" w14:paraId="2C339589" w14:textId="6B4EB89A">
      <w:pPr>
        <w:pStyle w:val="a37"/>
      </w:pPr>
    </w:p>
    <w:p w:rsidR="00B41F08" w:rsidP="00165AB1" w14:paraId="5CC4B68E" w14:textId="2189A6BC">
      <w:pPr>
        <w:pStyle w:val="a40"/>
      </w:pPr>
      <w:bookmarkStart w:id="214" w:name="_Ref5036820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6B1436">
        <w:rPr>
          <w:noProof/>
        </w:rPr>
        <w:t>2</w:t>
      </w:r>
      <w:r w:rsidR="0030792F">
        <w:rPr>
          <w:noProof/>
        </w:rPr>
        <w:fldChar w:fldCharType="end"/>
      </w:r>
      <w:bookmarkEnd w:id="214"/>
      <w:r w:rsidR="00C6643B">
        <w:rPr>
          <w:noProof/>
        </w:rPr>
        <w:t xml:space="preserve"> </w:t>
      </w:r>
      <w:r w:rsidRPr="002E63C3" w:rsidR="00ED3913">
        <w:t xml:space="preserve">– </w:t>
      </w:r>
      <w:r w:rsidRPr="007B7B51">
        <w:t>Перечень кодов ошибок ПП Универсальный REST</w:t>
      </w:r>
    </w:p>
    <w:tbl>
      <w:tblPr>
        <w:tblW w:w="5080" w:type="pct"/>
        <w:tblInd w:w="-5" w:type="dxa"/>
        <w:tblLayout w:type="fixed"/>
        <w:tblLook w:val="04A0"/>
      </w:tblPr>
      <w:tblGrid>
        <w:gridCol w:w="994"/>
        <w:gridCol w:w="2975"/>
        <w:gridCol w:w="2267"/>
        <w:gridCol w:w="3545"/>
      </w:tblGrid>
      <w:tr w14:paraId="681E0095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BB09DAF" w14:textId="77777777">
            <w:pPr>
              <w:jc w:val="center"/>
            </w:pPr>
            <w:r w:rsidRPr="005C63C4">
              <w:t>HTTP STATUS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119DF587" w14:textId="77777777">
            <w:pPr>
              <w:jc w:val="center"/>
            </w:pPr>
            <w:r w:rsidRPr="005C63C4">
              <w:t>EPVV_ERROR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3E1034C" w14:textId="77777777">
            <w:pPr>
              <w:jc w:val="center"/>
            </w:pPr>
            <w:r w:rsidRPr="005C63C4">
              <w:t>TEXT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1A4870D9" w14:textId="77777777">
            <w:pPr>
              <w:jc w:val="center"/>
            </w:pPr>
            <w:r w:rsidRPr="005C63C4">
              <w:t>Запрос</w:t>
            </w:r>
          </w:p>
        </w:tc>
      </w:tr>
      <w:tr w14:paraId="0ECD1A02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2094678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3701CD" w:rsidP="005C63C4" w14:paraId="18E14A7B" w14:textId="77777777">
            <w:pPr>
              <w:jc w:val="center"/>
            </w:pPr>
            <w:r w:rsidRPr="003701CD">
              <w:t>COMMON_ERROR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15F2FED8" w14:textId="77777777">
            <w:pPr>
              <w:jc w:val="center"/>
            </w:pPr>
            <w:r w:rsidRPr="005C63C4">
              <w:t>Общая ошибка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262753C0" w14:textId="77777777">
            <w:pPr>
              <w:jc w:val="center"/>
            </w:pPr>
            <w:r w:rsidRPr="005C63C4">
              <w:t>GET /messages</w:t>
            </w:r>
          </w:p>
          <w:p w:rsidR="005C63C4" w:rsidRPr="005C63C4" w:rsidP="005C63C4" w14:paraId="4DC4B7D4" w14:textId="77777777">
            <w:pPr>
              <w:jc w:val="center"/>
            </w:pPr>
          </w:p>
        </w:tc>
      </w:tr>
      <w:tr w14:paraId="2F1F0EF6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D6B77F8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EE65C9B" w14:textId="77777777">
            <w:pPr>
              <w:jc w:val="center"/>
            </w:pPr>
            <w:r w:rsidRPr="005C63C4">
              <w:t>CONTENT_LENGTH_INCORRECT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67B755B" w14:textId="77777777">
            <w:pPr>
              <w:jc w:val="center"/>
            </w:pPr>
            <w:r w:rsidRPr="005C63C4">
              <w:t>Параметр content-length не соответствует размеру входящих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79521619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5D26A89A" w14:textId="77777777">
            <w:pPr>
              <w:jc w:val="center"/>
              <w:rPr>
                <w:lang w:val="en-US"/>
              </w:rPr>
            </w:pPr>
          </w:p>
        </w:tc>
      </w:tr>
      <w:tr w14:paraId="5F66540E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58DC63D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3AFAE7F4" w14:textId="77777777">
            <w:pPr>
              <w:jc w:val="center"/>
            </w:pPr>
            <w:r w:rsidRPr="005C63C4">
              <w:t>CONTENT_LENGTH_NOT_SET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6A154A8" w14:textId="77777777">
            <w:pPr>
              <w:jc w:val="center"/>
            </w:pPr>
            <w:r w:rsidRPr="005C63C4">
              <w:t>Не указан параметр content-length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363982C7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575AECA6" w14:textId="77777777">
            <w:pPr>
              <w:jc w:val="center"/>
              <w:rPr>
                <w:lang w:val="en-US"/>
              </w:rPr>
            </w:pPr>
          </w:p>
          <w:p w:rsidR="005C63C4" w:rsidRPr="006801A5" w:rsidP="005C63C4" w14:paraId="56358CC5" w14:textId="77777777">
            <w:pPr>
              <w:jc w:val="center"/>
              <w:rPr>
                <w:lang w:val="en-US"/>
              </w:rPr>
            </w:pPr>
          </w:p>
        </w:tc>
      </w:tr>
      <w:tr w14:paraId="7E5EE89F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3B38BE7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A0B0F8F" w14:textId="77777777">
            <w:pPr>
              <w:jc w:val="center"/>
            </w:pPr>
            <w:r w:rsidRPr="005C63C4">
              <w:t>CONTENT_RANGE_INCORRECT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2560B77E" w14:textId="77777777">
            <w:pPr>
              <w:jc w:val="center"/>
            </w:pPr>
            <w:r w:rsidRPr="005C63C4">
              <w:t>Не указан или указан неверно параметр content-range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A6C2EC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734A2449" w14:textId="77777777">
            <w:pPr>
              <w:jc w:val="center"/>
              <w:rPr>
                <w:lang w:val="en-US"/>
              </w:rPr>
            </w:pPr>
          </w:p>
        </w:tc>
      </w:tr>
      <w:tr w14:paraId="47097E9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1A0F0F61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ECDBA34" w14:textId="77777777">
            <w:pPr>
              <w:jc w:val="center"/>
            </w:pPr>
            <w:r w:rsidRPr="005C63C4">
              <w:t>DATA_ALLREADY_WRITTEN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56D3F0C" w14:textId="77777777">
            <w:pPr>
              <w:jc w:val="center"/>
            </w:pPr>
            <w:r w:rsidRPr="005C63C4">
              <w:t>Данные уже записаны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B188741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</w:tc>
      </w:tr>
      <w:tr w14:paraId="0287CA43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2492BC2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C209C53" w14:textId="77777777">
            <w:pPr>
              <w:jc w:val="center"/>
            </w:pPr>
            <w:r w:rsidRPr="005C63C4">
              <w:t>FILE_ALLREADY_LOADED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6A19F6BD" w14:textId="77777777">
            <w:pPr>
              <w:jc w:val="center"/>
            </w:pPr>
            <w:r w:rsidRPr="005C63C4">
              <w:t>Файл уже загружен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11BA1A8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1C155A3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/messages/{msgId}/files/{fileId}/createUploadSession</w:t>
            </w:r>
          </w:p>
          <w:p w:rsidR="005C63C4" w:rsidRPr="006801A5" w:rsidP="005C63C4" w14:paraId="7A329B9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/poa/CreateUploadSession/{msgId}/files/{fileId}/createUploadSession</w:t>
            </w:r>
          </w:p>
        </w:tc>
      </w:tr>
      <w:tr w14:paraId="1D8D9C15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E67127B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33CBD9F" w14:textId="77777777">
            <w:pPr>
              <w:jc w:val="center"/>
            </w:pPr>
            <w:r w:rsidRPr="005C63C4">
              <w:t>DATA_RANGE_SAVE_ERROR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C434B71" w14:textId="77777777">
            <w:pPr>
              <w:jc w:val="center"/>
            </w:pPr>
            <w:r w:rsidRPr="005C63C4">
              <w:t>Ошибка сохранения участка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CB1D6E4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</w:tc>
      </w:tr>
      <w:tr w14:paraId="6A130871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CA98E65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6FC89E71" w14:textId="77777777">
            <w:pPr>
              <w:jc w:val="center"/>
            </w:pPr>
            <w:r w:rsidRPr="005C63C4">
              <w:t>DATA_UNREADABLE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E734883" w14:textId="77777777">
            <w:pPr>
              <w:jc w:val="center"/>
            </w:pPr>
            <w:r w:rsidRPr="005C63C4">
              <w:t>Не удалось прочитать данные, убедитесь что контент задан корректно!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27B1C659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</w:tc>
      </w:tr>
      <w:tr w14:paraId="338DD2C3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737B528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F2DC521" w14:textId="77777777">
            <w:pPr>
              <w:jc w:val="center"/>
            </w:pPr>
            <w:r w:rsidRPr="005C63C4">
              <w:t>DIRECTION_INCORRECT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9F057BC" w14:textId="77777777">
            <w:pPr>
              <w:jc w:val="center"/>
            </w:pPr>
            <w:r w:rsidRPr="005C63C4">
              <w:t>Неверное значение параметра direction (допустимо 0,1,2)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64628B7B" w14:textId="77777777">
            <w:pPr>
              <w:jc w:val="center"/>
            </w:pPr>
            <w:r w:rsidRPr="005C63C4">
              <w:t>GET  /tasks</w:t>
            </w:r>
          </w:p>
        </w:tc>
      </w:tr>
      <w:tr w14:paraId="4523480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2DB5DF3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14B02EB0" w14:textId="77777777">
            <w:pPr>
              <w:jc w:val="center"/>
            </w:pPr>
            <w:r w:rsidRPr="005C63C4">
              <w:t>DICTIONARY_DATA_ERROR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5FBCFA2" w14:textId="77777777">
            <w:pPr>
              <w:jc w:val="center"/>
            </w:pPr>
            <w:r w:rsidRPr="005C63C4">
              <w:t xml:space="preserve">Ошибка при получении данных </w:t>
            </w:r>
            <w:r w:rsidRPr="005C63C4">
              <w:t>справочника {dictid}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68594E72" w14:textId="77777777">
            <w:pPr>
              <w:jc w:val="center"/>
            </w:pPr>
            <w:r w:rsidRPr="005C63C4">
              <w:t>GET  /dictionaries/{dictId}/download</w:t>
            </w:r>
          </w:p>
        </w:tc>
      </w:tr>
      <w:tr w14:paraId="2C614D8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58EFB7F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095337DE" w14:textId="77777777">
            <w:pPr>
              <w:jc w:val="center"/>
            </w:pPr>
            <w:r w:rsidRPr="005C63C4">
              <w:t>REQUEST_AUTHOR_NOT_SET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892F585" w14:textId="77777777">
            <w:pPr>
              <w:jc w:val="center"/>
            </w:pPr>
            <w:r w:rsidRPr="005C63C4">
              <w:t>Не удалось извлечь автора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18E1E029" w14:textId="77777777">
            <w:pPr>
              <w:jc w:val="center"/>
            </w:pPr>
            <w:r w:rsidRPr="005C63C4">
              <w:t>DELETE /messages/{msgId}</w:t>
            </w:r>
          </w:p>
        </w:tc>
      </w:tr>
      <w:tr w14:paraId="11556515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BE701B7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83997A1" w14:textId="77777777">
            <w:pPr>
              <w:jc w:val="center"/>
            </w:pPr>
            <w:r w:rsidRPr="005C63C4">
              <w:t>REQUEST_PLAYLOD_INCORRECT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47AE6A3" w14:textId="77777777">
            <w:pPr>
              <w:jc w:val="center"/>
            </w:pPr>
            <w:r w:rsidRPr="005C63C4">
              <w:t>Неправильное тело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69EECB5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08FA9C93" w14:textId="4B3E25CA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/poa/CreateMessage</w:t>
            </w:r>
          </w:p>
        </w:tc>
      </w:tr>
      <w:tr w14:paraId="75B6C061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14139A84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F1B8328" w14:textId="77777777">
            <w:pPr>
              <w:jc w:val="center"/>
            </w:pPr>
            <w:r w:rsidRPr="005C63C4">
              <w:t>INCORRECT_PAGE_NUM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6D838120" w14:textId="77777777">
            <w:pPr>
              <w:jc w:val="center"/>
            </w:pPr>
            <w:r w:rsidRPr="005C63C4">
              <w:t>Произошла ошибка. Некорректное значение страницы: {page}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68FDA288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/dictionaries/{dictId}</w:t>
            </w:r>
          </w:p>
          <w:p w:rsidR="005C63C4" w:rsidRPr="006801A5" w:rsidP="005C63C4" w14:paraId="655129A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</w:t>
            </w:r>
          </w:p>
        </w:tc>
      </w:tr>
      <w:tr w14:paraId="66D48DC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EFF4098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15E150F" w14:textId="77777777">
            <w:pPr>
              <w:jc w:val="center"/>
            </w:pPr>
            <w:r w:rsidRPr="005C63C4">
              <w:t>INCORRECT_REQUEST_PARAM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15AB472" w14:textId="77777777">
            <w:pPr>
              <w:jc w:val="center"/>
            </w:pPr>
            <w:r w:rsidRPr="005C63C4">
              <w:t>Некорректное значение параметра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7FC944A3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</w:t>
            </w:r>
          </w:p>
          <w:p w:rsidR="005C63C4" w:rsidRPr="006801A5" w:rsidP="005C63C4" w14:paraId="675B2F8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/poa/SetPoaRead</w:t>
            </w:r>
          </w:p>
          <w:p w:rsidR="005C63C4" w:rsidRPr="006801A5" w:rsidP="005C63C4" w14:paraId="303A3F4E" w14:textId="2A3C8D2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/poa/SendMessage</w:t>
            </w:r>
          </w:p>
          <w:p w:rsidR="005C63C4" w:rsidRPr="006801A5" w:rsidP="005C63C4" w14:paraId="459B6C33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/poa/GetRequests</w:t>
            </w:r>
          </w:p>
          <w:p w:rsidR="005C63C4" w:rsidRPr="006801A5" w:rsidP="005C63C4" w14:paraId="7692CAB3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/poa/GetRequest</w:t>
            </w:r>
          </w:p>
          <w:p w:rsidR="005C63C4" w:rsidRPr="006801A5" w:rsidP="005C63C4" w14:paraId="78771DA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/poa/GetAll</w:t>
            </w:r>
          </w:p>
          <w:p w:rsidR="005C63C4" w:rsidRPr="006801A5" w:rsidP="005C63C4" w14:paraId="0CB872D9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/poa/GetReceipts</w:t>
            </w:r>
          </w:p>
          <w:p w:rsidR="005C63C4" w:rsidRPr="005C63C4" w:rsidP="005C63C4" w14:paraId="1B1A9BB7" w14:textId="77777777">
            <w:pPr>
              <w:jc w:val="center"/>
            </w:pPr>
            <w:r w:rsidRPr="005C63C4">
              <w:t>GET /poa/GetRegistrationResult</w:t>
            </w:r>
          </w:p>
        </w:tc>
      </w:tr>
      <w:tr w14:paraId="70A820AE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34EE987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05618D4E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TASK_CODE_MUST_BE_SENT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A7691BA" w14:textId="77777777">
            <w:pPr>
              <w:jc w:val="center"/>
            </w:pPr>
            <w:r w:rsidRPr="005C63C4">
              <w:t>Должен быть передан параметр Task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1C1535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</w:tc>
      </w:tr>
      <w:tr w14:paraId="62596383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CFA9CD9" w14:textId="77777777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35603D2C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FILE_SIZE_NOT_MATCH_DB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817A311" w14:textId="77777777">
            <w:pPr>
              <w:jc w:val="center"/>
            </w:pPr>
            <w:r w:rsidRPr="005C63C4">
              <w:t>Размер файла не соответствует записи из базы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4DD79419" w14:textId="77777777">
            <w:pPr>
              <w:jc w:val="center"/>
            </w:pPr>
            <w:r w:rsidRPr="005C63C4">
              <w:t>POST /messages</w:t>
            </w:r>
          </w:p>
        </w:tc>
      </w:tr>
      <w:tr w14:paraId="07CAE8E3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1A4B9007" w14:textId="77777777">
            <w:pPr>
              <w:jc w:val="center"/>
            </w:pPr>
            <w:r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FE1248C" w14:textId="77777777">
            <w:pPr>
              <w:jc w:val="center"/>
            </w:pPr>
            <w:r w:rsidRPr="005C63C4">
              <w:t>FILES_REQUIRED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B43FE0D" w14:textId="77777777">
            <w:pPr>
              <w:jc w:val="center"/>
            </w:pPr>
            <w:r w:rsidRPr="005C63C4">
              <w:t>Должен быть указан хотя бы один файл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5A7627D7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01E34B43" w14:textId="6FFFD1AE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/poa/CreateMessage</w:t>
            </w:r>
          </w:p>
        </w:tc>
      </w:tr>
      <w:tr w14:paraId="50E172F1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E551201" w14:textId="77777777">
            <w:pPr>
              <w:jc w:val="center"/>
            </w:pPr>
            <w:r w:rsidRPr="003701CD">
              <w:t>401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70A06A0C" w14:textId="77777777">
            <w:pPr>
              <w:jc w:val="center"/>
            </w:pPr>
            <w:r w:rsidRPr="005C63C4">
              <w:t>ACCOUNT_NOT_FOUND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5113A11" w14:textId="77777777">
            <w:pPr>
              <w:jc w:val="center"/>
            </w:pPr>
            <w:r w:rsidRPr="005C63C4">
              <w:t>Аккаунт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10ED8F65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04A2DAC7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/profile</w:t>
            </w:r>
          </w:p>
          <w:p w:rsidR="005C63C4" w:rsidRPr="006801A5" w:rsidP="005C63C4" w14:paraId="76AFC9E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/quote</w:t>
            </w:r>
          </w:p>
        </w:tc>
      </w:tr>
      <w:tr w14:paraId="33CF83A5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4036116" w14:textId="77777777">
            <w:pPr>
              <w:jc w:val="center"/>
            </w:pPr>
            <w:r w:rsidRPr="003701CD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0B08B84" w14:textId="77777777">
            <w:pPr>
              <w:jc w:val="center"/>
            </w:pPr>
            <w:r w:rsidRPr="005C63C4">
              <w:t>DICTIONARY_FORBIDDEN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FE530FA" w14:textId="77777777">
            <w:pPr>
              <w:jc w:val="center"/>
            </w:pPr>
            <w:r w:rsidRPr="005C63C4">
              <w:t>Доступ к справочнику запрещен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2694C17C" w14:textId="77777777">
            <w:pPr>
              <w:jc w:val="center"/>
            </w:pPr>
            <w:r w:rsidRPr="005C63C4">
              <w:t>GET  /dictionaries/{dictId}</w:t>
            </w:r>
          </w:p>
        </w:tc>
      </w:tr>
      <w:tr w14:paraId="45138E38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3AFA235D" w14:textId="77777777">
            <w:pPr>
              <w:jc w:val="center"/>
            </w:pPr>
            <w:r w:rsidRPr="003701CD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92B7922" w14:textId="77777777">
            <w:pPr>
              <w:jc w:val="center"/>
            </w:pPr>
            <w:r w:rsidRPr="005C63C4">
              <w:t>MESSAGE_DELETE_ERROR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3D2D8BC" w14:textId="77777777">
            <w:pPr>
              <w:jc w:val="center"/>
            </w:pPr>
            <w:r w:rsidRPr="005C63C4">
              <w:t>Удаление сообщений с данным статусом запрещено настройками статусной модели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4AD14D6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DELETE /messages/{msgId}</w:t>
            </w:r>
          </w:p>
          <w:p w:rsidR="005C63C4" w:rsidRPr="006801A5" w:rsidP="005C63C4" w14:paraId="5A946A72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DELETE /messages/{msgId}}/files/{fileId}</w:t>
            </w:r>
          </w:p>
          <w:p w:rsidR="005C63C4" w:rsidRPr="006801A5" w:rsidP="005C63C4" w14:paraId="0AC4906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DELETE /poa/Delete</w:t>
            </w:r>
          </w:p>
          <w:p w:rsidR="005C63C4" w:rsidRPr="006801A5" w:rsidP="005C63C4" w14:paraId="31E5667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DELETE /poa/DeleteFile/{msgId}/files/{fileId}</w:t>
            </w:r>
          </w:p>
          <w:p w:rsidR="005C63C4" w:rsidRPr="006801A5" w:rsidP="005C63C4" w14:paraId="4899886D" w14:textId="77777777">
            <w:pPr>
              <w:jc w:val="center"/>
              <w:rPr>
                <w:lang w:val="en-US"/>
              </w:rPr>
            </w:pPr>
          </w:p>
        </w:tc>
      </w:tr>
      <w:tr w14:paraId="1FFF7F3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1A43E545" w14:textId="77777777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39BF4343" w14:textId="77777777">
            <w:pPr>
              <w:jc w:val="center"/>
            </w:pPr>
            <w:r w:rsidRPr="005C63C4">
              <w:t>DICTIONARY_NOT_FOUND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98427D8" w14:textId="77777777">
            <w:pPr>
              <w:jc w:val="center"/>
            </w:pPr>
            <w:r w:rsidRPr="005C63C4">
              <w:t>Справочник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5DF986B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/dictionaries/{dictId}</w:t>
            </w:r>
          </w:p>
          <w:p w:rsidR="005C63C4" w:rsidRPr="006801A5" w:rsidP="005C63C4" w14:paraId="48B34233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/dictionaries/{dictId}/download</w:t>
            </w:r>
          </w:p>
        </w:tc>
      </w:tr>
      <w:tr w14:paraId="53BA3F81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7BF140E" w14:textId="77777777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687118BA" w14:textId="77777777">
            <w:pPr>
              <w:jc w:val="center"/>
            </w:pPr>
            <w:r w:rsidRPr="005C63C4">
              <w:t>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5CE87E3" w14:textId="77777777">
            <w:pPr>
              <w:jc w:val="center"/>
            </w:pPr>
            <w:r w:rsidRPr="005C63C4">
              <w:t>Невозможно найти файл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6F3FF404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/messages/{msgId}/files/{fileId}/createUploadSession</w:t>
            </w:r>
          </w:p>
          <w:p w:rsidR="005C63C4" w:rsidRPr="006801A5" w:rsidP="005C63C4" w14:paraId="03813485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/messages/{msgId}/files/{fileId}</w:t>
            </w:r>
          </w:p>
          <w:p w:rsidR="005C63C4" w:rsidRPr="006801A5" w:rsidP="005C63C4" w14:paraId="0EC8778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3B9F66FE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/messages/{msgId}/files/{fileId}/download</w:t>
            </w:r>
          </w:p>
          <w:p w:rsidR="005C63C4" w:rsidRPr="006801A5" w:rsidP="005C63C4" w14:paraId="6D3EE108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</w:t>
            </w:r>
          </w:p>
          <w:p w:rsidR="005C63C4" w:rsidRPr="006801A5" w:rsidP="005C63C4" w14:paraId="204BEA0B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/messages/{msgId}/receipts/{rcptId}/files/{fileId}/download</w:t>
            </w:r>
          </w:p>
          <w:p w:rsidR="005C63C4" w:rsidRPr="006801A5" w:rsidP="005C63C4" w14:paraId="1B5E5E79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/poa/CreateUploadSession/{msgId}/files/{fileId}/createUploadSession</w:t>
            </w:r>
          </w:p>
          <w:p w:rsidR="005C63C4" w:rsidRPr="006801A5" w:rsidP="005C63C4" w14:paraId="0E5AFD7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/poa/DownloadFile/{msgId}/files/{fileId}/download</w:t>
            </w:r>
          </w:p>
        </w:tc>
      </w:tr>
      <w:tr w14:paraId="60B21F3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B231513" w14:textId="77777777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7BEC523D" w14:textId="77777777">
            <w:pPr>
              <w:jc w:val="center"/>
            </w:pPr>
            <w:r w:rsidRPr="005C63C4">
              <w:t>FILE_TEMPORARY_NOT_AVAILABLE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41BF448" w14:textId="77777777">
            <w:pPr>
              <w:jc w:val="center"/>
            </w:pPr>
            <w:r w:rsidRPr="005C63C4">
              <w:t>Файл сообщения временно недоступен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2F774D64" w14:textId="77777777">
            <w:pPr>
              <w:jc w:val="center"/>
            </w:pPr>
            <w:r w:rsidRPr="005C63C4">
              <w:t xml:space="preserve">GET /messages/{msgId}/download  </w:t>
            </w:r>
            <w:r w:rsidRPr="005C63C4">
              <w:rPr>
                <w:rStyle w:val="Emphasis"/>
                <w:i w:val="0"/>
                <w:iCs w:val="0"/>
              </w:rPr>
              <w:t>(прим.: если для всех файлов в сообщении</w:t>
            </w:r>
            <w:r w:rsidRPr="005C63C4">
              <w:t>)</w:t>
            </w:r>
          </w:p>
          <w:p w:rsidR="005C63C4" w:rsidRPr="006801A5" w:rsidP="005C63C4" w14:paraId="0EE0CA0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/messages/{msgId}/files/{fileId}/download</w:t>
            </w:r>
          </w:p>
        </w:tc>
      </w:tr>
      <w:tr w14:paraId="23E0A01A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C646A2E" w14:textId="77777777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34A4174" w14:textId="77777777">
            <w:pPr>
              <w:jc w:val="center"/>
            </w:pPr>
            <w:r w:rsidRPr="005C63C4">
              <w:t>MESSAGE_NOT_FOUND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2BDB157" w14:textId="77777777">
            <w:pPr>
              <w:jc w:val="center"/>
            </w:pPr>
            <w:r w:rsidRPr="005C63C4">
              <w:t>Невозможно найти сообщение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72494B44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/messages/{msgId}</w:t>
            </w:r>
          </w:p>
          <w:p w:rsidR="005C63C4" w:rsidRPr="006801A5" w:rsidP="005C63C4" w14:paraId="00D968DE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DELETE /messages/{msgId}</w:t>
            </w:r>
          </w:p>
          <w:p w:rsidR="005C63C4" w:rsidRPr="006801A5" w:rsidP="005C63C4" w14:paraId="2F98B53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</w:t>
            </w:r>
          </w:p>
          <w:p w:rsidR="005C63C4" w:rsidRPr="006801A5" w:rsidP="005C63C4" w14:paraId="106BB02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/messages/{msgId}/download</w:t>
            </w:r>
          </w:p>
          <w:p w:rsidR="005C63C4" w:rsidRPr="006801A5" w:rsidP="005C63C4" w14:paraId="0E52AD78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/messages/{msgId}/files/{fileId}/createUploadSession</w:t>
            </w:r>
          </w:p>
          <w:p w:rsidR="005C63C4" w:rsidRPr="006801A5" w:rsidP="005C63C4" w14:paraId="14D57AC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/messages/{msgId}/files/{fileId}</w:t>
            </w:r>
          </w:p>
          <w:p w:rsidR="005C63C4" w:rsidRPr="006801A5" w:rsidP="005C63C4" w14:paraId="5CD3B32A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PUT /messages/{msgId}/files/{fileId}</w:t>
            </w:r>
          </w:p>
          <w:p w:rsidR="005C63C4" w:rsidRPr="006801A5" w:rsidP="005C63C4" w14:paraId="408D416A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/messages/{msgId}/files/{fileId}/download</w:t>
            </w:r>
          </w:p>
          <w:p w:rsidR="005C63C4" w:rsidRPr="006801A5" w:rsidP="005C63C4" w14:paraId="061357E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</w:t>
            </w:r>
          </w:p>
          <w:p w:rsidR="005C63C4" w:rsidRPr="006801A5" w:rsidP="005C63C4" w14:paraId="2F20DF7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</w:t>
            </w:r>
          </w:p>
          <w:p w:rsidR="005C63C4" w:rsidRPr="006801A5" w:rsidP="005C63C4" w14:paraId="1B298CD5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</w:t>
            </w:r>
          </w:p>
          <w:p w:rsidR="005C63C4" w:rsidRPr="006801A5" w:rsidP="005C63C4" w14:paraId="240C8E7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/messages/{msgId}/receipts/{rcptId}/files/{fileId}/download</w:t>
            </w:r>
          </w:p>
          <w:p w:rsidR="005C63C4" w:rsidRPr="006801A5" w:rsidP="005C63C4" w14:paraId="10C3135A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/poa/SendMessage</w:t>
            </w:r>
          </w:p>
          <w:p w:rsidR="005C63C4" w:rsidRPr="006801A5" w:rsidP="005C63C4" w14:paraId="26CA112E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/poa/GetRequest</w:t>
            </w:r>
          </w:p>
          <w:p w:rsidR="005C63C4" w:rsidRPr="006801A5" w:rsidP="005C63C4" w14:paraId="3101CF01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/poa/DownloadMessage/{msgId}/download</w:t>
            </w:r>
          </w:p>
          <w:p w:rsidR="005C63C4" w:rsidRPr="006801A5" w:rsidP="005C63C4" w14:paraId="2D6F232B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/poa/CreateUploadSession/{msgId}/files/{fileId}/createUploadSession</w:t>
            </w:r>
          </w:p>
          <w:p w:rsidR="005C63C4" w:rsidRPr="006801A5" w:rsidP="005C63C4" w14:paraId="1BA4FF3E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/poa/DownloadFile/{msgId}/files/{fileId}/download</w:t>
            </w:r>
          </w:p>
        </w:tc>
      </w:tr>
      <w:tr w14:paraId="233399C3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B6AD038" w14:textId="77777777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BC2FF2F" w14:textId="77777777">
            <w:pPr>
              <w:jc w:val="center"/>
            </w:pPr>
            <w:r w:rsidRPr="005C63C4">
              <w:t>RECEIPT_NOT_FOUND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12C49E3F" w14:textId="77777777">
            <w:pPr>
              <w:jc w:val="center"/>
            </w:pPr>
            <w:r w:rsidRPr="005C63C4">
              <w:t>Невозможно найти квитанцию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1BF78725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</w:t>
            </w:r>
          </w:p>
          <w:p w:rsidR="005C63C4" w:rsidRPr="006801A5" w:rsidP="005C63C4" w14:paraId="0208490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</w:t>
            </w:r>
          </w:p>
          <w:p w:rsidR="005C63C4" w:rsidRPr="006801A5" w:rsidP="005C63C4" w14:paraId="12E60F99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/messages/{msgId}/receipts/{rcptId}/files/{fileId}/download</w:t>
            </w:r>
          </w:p>
          <w:p w:rsidR="005C63C4" w:rsidRPr="00893239" w:rsidP="005C63C4" w14:paraId="1EF11EB4" w14:textId="77777777">
            <w:pPr>
              <w:jc w:val="center"/>
            </w:pPr>
            <w:r w:rsidRPr="00893239">
              <w:t>GET/poa/GetRegistrationResult</w:t>
            </w:r>
          </w:p>
        </w:tc>
      </w:tr>
      <w:tr w14:paraId="099A000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D9E946D" w14:textId="77777777">
            <w:pPr>
              <w:jc w:val="center"/>
            </w:pPr>
            <w:r w:rsidRPr="003701CD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17B0D11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BASE_REQUEST_ADDRESS_NOT_FOUND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5535C96" w14:textId="77777777">
            <w:pPr>
              <w:jc w:val="center"/>
            </w:pPr>
            <w:r w:rsidRPr="005C63C4">
              <w:t>Не найден базовый адрес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1A13EDE4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/messages/{msgId}/files/{fileId}/createUploadSession</w:t>
            </w:r>
          </w:p>
        </w:tc>
      </w:tr>
      <w:tr w14:paraId="2104F0FC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3FEAE01" w14:textId="77777777">
            <w:pPr>
              <w:jc w:val="center"/>
            </w:pPr>
            <w:r w:rsidRPr="005C63C4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0C664A7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NOT_ALLOWED_FOR_ASPERA_REPO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4B4257B8" w14:textId="77777777">
            <w:pPr>
              <w:jc w:val="center"/>
            </w:pPr>
            <w:r w:rsidRPr="005C63C4">
              <w:t>Для файла указано RepositoryType = Aspera, он не может быть загружен через HTTP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4B2C0E0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/messages/{msgId}/files/{fileId}/createUploadSession</w:t>
            </w:r>
          </w:p>
          <w:p w:rsidR="005C63C4" w:rsidRPr="006801A5" w:rsidP="005C63C4" w14:paraId="7423EB40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/poa/CreateUploadSession/{msgId}/files/{fileId}/createUploadSession</w:t>
            </w:r>
          </w:p>
        </w:tc>
      </w:tr>
      <w:tr w14:paraId="5FB3141C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59DBB67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1F2B3FAD" w14:textId="77777777">
            <w:pPr>
              <w:jc w:val="center"/>
            </w:pPr>
            <w:r w:rsidRPr="005C63C4">
              <w:t>MESSAGE_SENT_ERROR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936A0D8" w14:textId="77777777">
            <w:pPr>
              <w:jc w:val="center"/>
            </w:pPr>
            <w:r w:rsidRPr="005C63C4">
              <w:t>Сообщение не может быть отправлено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1FC565D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72E1E8F6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</w:t>
            </w:r>
          </w:p>
        </w:tc>
      </w:tr>
      <w:tr w14:paraId="25C4927D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41761FE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01735B9" w14:textId="77777777">
            <w:pPr>
              <w:jc w:val="center"/>
            </w:pPr>
            <w:r w:rsidRPr="005C63C4">
              <w:t>FILE_SIZE_ERROR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574DC23" w14:textId="08AC8D68">
            <w:pPr>
              <w:jc w:val="center"/>
            </w:pPr>
            <w:r w:rsidRPr="005C63C4">
              <w:t>Размер файла {</w:t>
            </w:r>
            <w:hyperlink r:id="rId9" w:history="1">
              <w:r w:rsidRPr="005C63C4">
                <w:rPr>
                  <w:rStyle w:val="Hyperlink"/>
                </w:rPr>
                <w:t>file.name</w:t>
              </w:r>
            </w:hyperlink>
            <w:r w:rsidRPr="005C63C4">
              <w:t>} должен быть Должен быть в диапазоне от 1 до 9223372036854775807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7F2E140F" w14:textId="77777777">
            <w:pPr>
              <w:jc w:val="center"/>
            </w:pPr>
            <w:r w:rsidRPr="005C63C4">
              <w:t>POST /messages</w:t>
            </w:r>
          </w:p>
        </w:tc>
      </w:tr>
      <w:tr w14:paraId="0EEADDBF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13495D0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963FC37" w14:textId="77777777">
            <w:pPr>
              <w:jc w:val="center"/>
            </w:pPr>
            <w:r w:rsidRPr="005C63C4">
              <w:t>DUPLICATE_FILE_NAME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6BCFB7E6" w14:textId="77777777">
            <w:pPr>
              <w:jc w:val="center"/>
            </w:pPr>
            <w:r w:rsidRPr="005C63C4">
              <w:t>Имена файлов не должны повторяться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1ACEE9C5" w14:textId="77777777">
            <w:pPr>
              <w:jc w:val="center"/>
            </w:pPr>
            <w:r w:rsidRPr="005C63C4">
              <w:t>POST /messages</w:t>
            </w:r>
          </w:p>
        </w:tc>
      </w:tr>
      <w:tr w14:paraId="3CBC8D9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3499E2F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1A465AF3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FILE_ENCRYPTION_FLAG_MUST_BE_SET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181BE902" w14:textId="0D487558">
            <w:pPr>
              <w:jc w:val="center"/>
            </w:pPr>
            <w:r w:rsidRPr="005C63C4">
              <w:t>Для файла {</w:t>
            </w:r>
            <w:hyperlink r:id="rId10" w:history="1">
              <w:r w:rsidRPr="005C63C4">
                <w:rPr>
                  <w:rStyle w:val="Hyperlink"/>
                </w:rPr>
                <w:t>requestfile.name</w:t>
              </w:r>
            </w:hyperlink>
            <w:r w:rsidRPr="005C63C4">
              <w:t>} должен быть указан флаг шифрования.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01C6A535" w14:textId="77777777">
            <w:pPr>
              <w:jc w:val="center"/>
            </w:pPr>
            <w:r w:rsidRPr="005C63C4">
              <w:t>POST /messages</w:t>
            </w:r>
          </w:p>
        </w:tc>
      </w:tr>
      <w:tr w14:paraId="76FB9892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88FA6B5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9FB2C9F" w14:textId="77777777">
            <w:pPr>
              <w:jc w:val="center"/>
            </w:pPr>
            <w:r w:rsidRPr="005C63C4">
              <w:t>REQ_FILE_EXTENSION_ERROR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23EB9273" w14:textId="00D88DF9">
            <w:pPr>
              <w:jc w:val="center"/>
            </w:pPr>
            <w:r w:rsidRPr="005C63C4">
              <w:t>Файл {</w:t>
            </w:r>
            <w:hyperlink r:id="rId10" w:history="1">
              <w:r w:rsidRPr="005C63C4">
                <w:rPr>
                  <w:rStyle w:val="Hyperlink"/>
                </w:rPr>
                <w:t>requestfile.name</w:t>
              </w:r>
            </w:hyperlink>
            <w:r w:rsidRPr="005C63C4">
              <w:t>} с указанным флагом шифрования должен иметь расширение .enc.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1F5E1295" w14:textId="77777777">
            <w:pPr>
              <w:jc w:val="center"/>
            </w:pPr>
            <w:r w:rsidRPr="005C63C4">
              <w:t>POST /messages</w:t>
            </w:r>
          </w:p>
        </w:tc>
      </w:tr>
      <w:tr w14:paraId="65FC340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D190CF4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3512C67B" w14:textId="77777777">
            <w:pPr>
              <w:jc w:val="center"/>
            </w:pPr>
            <w:r w:rsidRPr="005C63C4">
              <w:t>SIGN_FILE_EXTENSION_ERROR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2C552E5B" w14:textId="240A843A">
            <w:pPr>
              <w:jc w:val="center"/>
            </w:pPr>
            <w:r w:rsidRPr="005C63C4">
              <w:t>Файл подписи {</w:t>
            </w:r>
            <w:hyperlink r:id="rId11" w:history="1">
              <w:r w:rsidRPr="005C63C4">
                <w:rPr>
                  <w:rStyle w:val="Hyperlink"/>
                </w:rPr>
                <w:t>sigfile.name</w:t>
              </w:r>
            </w:hyperlink>
            <w:r w:rsidRPr="005C63C4">
              <w:t xml:space="preserve">} </w:t>
            </w:r>
            <w:r w:rsidRPr="005C63C4">
              <w:t>должен иметь расширение \'.sig\’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5AE03272" w14:textId="77777777">
            <w:pPr>
              <w:jc w:val="center"/>
            </w:pPr>
            <w:r w:rsidRPr="005C63C4">
              <w:t>POST /messages</w:t>
            </w:r>
          </w:p>
        </w:tc>
      </w:tr>
      <w:tr w14:paraId="0C173FA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1763D61E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6C1A08E0" w14:textId="77777777">
            <w:pPr>
              <w:jc w:val="center"/>
            </w:pPr>
            <w:r w:rsidRPr="005C63C4">
              <w:t>INCORRECT_RECEIVER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DD35A42" w14:textId="77777777">
            <w:pPr>
              <w:jc w:val="center"/>
            </w:pPr>
            <w:r w:rsidRPr="005C63C4">
              <w:t>Получатель должен быть КО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703A6A91" w14:textId="77777777">
            <w:pPr>
              <w:jc w:val="center"/>
            </w:pPr>
            <w:r w:rsidRPr="005C63C4">
              <w:t>POST /messages</w:t>
            </w:r>
          </w:p>
        </w:tc>
      </w:tr>
      <w:tr w14:paraId="74D70CC6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2F1B09F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3D11C47D" w14:textId="77777777">
            <w:pPr>
              <w:jc w:val="center"/>
            </w:pPr>
            <w:r w:rsidRPr="005C63C4">
              <w:t>RECEIVER_NOT_SET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6DABCBA5" w14:textId="77777777">
            <w:pPr>
              <w:jc w:val="center"/>
            </w:pPr>
            <w:r w:rsidRPr="005C63C4">
              <w:t>Не определен  получатель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72B069C8" w14:textId="77777777">
            <w:pPr>
              <w:jc w:val="center"/>
            </w:pPr>
            <w:r w:rsidRPr="005C63C4">
              <w:t>POST /messages</w:t>
            </w:r>
          </w:p>
        </w:tc>
      </w:tr>
      <w:tr w14:paraId="643BF9FD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911F027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6801A5" w:rsidP="005C63C4" w14:paraId="4036FB7C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SEND_BY_THIS_TASK_NOT_ALLOWED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185A8C81" w14:textId="77777777">
            <w:pPr>
              <w:jc w:val="center"/>
            </w:pPr>
            <w:r w:rsidRPr="005C63C4">
              <w:t>Не доступна отправка сообщения по указанной задаче.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64CCFD23" w14:textId="77777777">
            <w:pPr>
              <w:jc w:val="center"/>
            </w:pPr>
            <w:r w:rsidRPr="005C63C4">
              <w:t>POST /messages</w:t>
            </w:r>
          </w:p>
          <w:p w:rsidR="005C63C4" w:rsidRPr="005C63C4" w:rsidP="005C63C4" w14:paraId="27182479" w14:textId="77777777">
            <w:pPr>
              <w:jc w:val="center"/>
            </w:pPr>
          </w:p>
        </w:tc>
      </w:tr>
      <w:tr w14:paraId="5D872ADF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BF25C6A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BD031DD" w14:textId="77777777">
            <w:pPr>
              <w:jc w:val="center"/>
            </w:pPr>
            <w:r w:rsidRPr="005C63C4">
              <w:t>SIGN_FILE_NOT_FOUND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D15BFBC" w14:textId="2C61BE5A">
            <w:pPr>
              <w:jc w:val="center"/>
            </w:pPr>
            <w:r w:rsidRPr="005C63C4">
              <w:t>Не найден файл для подписи {</w:t>
            </w:r>
            <w:hyperlink r:id="rId12" w:history="1">
              <w:r w:rsidRPr="005C63C4">
                <w:rPr>
                  <w:rStyle w:val="Hyperlink"/>
                </w:rPr>
                <w:t>sigfile.name</w:t>
              </w:r>
            </w:hyperlink>
            <w:r w:rsidRPr="005C63C4">
              <w:t>}.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1669379C" w14:textId="77777777">
            <w:pPr>
              <w:jc w:val="center"/>
            </w:pPr>
            <w:r w:rsidRPr="005C63C4">
              <w:t>POST /messages</w:t>
            </w:r>
          </w:p>
        </w:tc>
      </w:tr>
      <w:tr w14:paraId="150E1C1C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258486A1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682D8B41" w14:textId="77777777">
            <w:pPr>
              <w:jc w:val="center"/>
            </w:pPr>
            <w:r w:rsidRPr="005C63C4">
              <w:t>INVALID_FILE_EXTENSION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644225E" w14:textId="77777777">
            <w:pPr>
              <w:jc w:val="center"/>
            </w:pPr>
            <w:r w:rsidRPr="005C63C4">
              <w:t>Недопустимое расширение файла для данной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6EE73D3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38259691" w14:textId="441BE91C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/poa/CreateMessage</w:t>
            </w:r>
          </w:p>
        </w:tc>
      </w:tr>
      <w:tr w14:paraId="02322AE9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9591312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93D7C85" w14:textId="77777777">
            <w:pPr>
              <w:jc w:val="center"/>
            </w:pPr>
            <w:r w:rsidRPr="005C63C4">
              <w:t>INVALID_FILE_NAME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56DED222" w14:textId="77777777">
            <w:pPr>
              <w:jc w:val="center"/>
            </w:pPr>
            <w:r w:rsidRPr="005C63C4">
              <w:t>Имя файла содержит недопустимые символы: {все недопустимые символы}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3D3037B2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7DD57D3B" w14:textId="7DCABC66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/poa/CreateMessage</w:t>
            </w:r>
          </w:p>
        </w:tc>
      </w:tr>
      <w:tr w14:paraId="605D88D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9A4E477" w14:textId="77777777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25DD8F70" w14:textId="77777777">
            <w:pPr>
              <w:jc w:val="center"/>
            </w:pPr>
            <w:r w:rsidRPr="005C63C4">
              <w:t>INVALID_FILE_MASK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FD47CE0" w14:textId="77777777">
            <w:pPr>
              <w:jc w:val="center"/>
            </w:pPr>
            <w:r w:rsidRPr="005C63C4">
              <w:t>Имя файла {0} не соответствует маске {1}  где 0 - имя файла, 1 - маска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55C77843" w14:textId="77777777">
            <w:pPr>
              <w:jc w:val="center"/>
            </w:pPr>
            <w:r w:rsidRPr="005C63C4">
              <w:t>POST /messages</w:t>
            </w:r>
          </w:p>
        </w:tc>
      </w:tr>
      <w:tr w14:paraId="7D10C2FC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7F578C86" w14:textId="77777777">
            <w:pPr>
              <w:jc w:val="center"/>
            </w:pPr>
            <w:r w:rsidRPr="003701CD">
              <w:t>410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CB6EA83" w14:textId="77777777">
            <w:pPr>
              <w:jc w:val="center"/>
            </w:pPr>
            <w:r w:rsidRPr="005C63C4">
              <w:t>FILE_PERMANENTLY_NOT_AVAILABLE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704F8AEA" w14:textId="77777777">
            <w:pPr>
              <w:jc w:val="center"/>
            </w:pPr>
            <w:r w:rsidRPr="005C63C4">
              <w:t>Файл сообщения более недоступен или задача не предусматривает его хранения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36911F5B" w14:textId="77777777">
            <w:pPr>
              <w:jc w:val="center"/>
            </w:pPr>
            <w:r w:rsidRPr="005C63C4">
              <w:t xml:space="preserve">GET /messages/{msgId}/download  </w:t>
            </w:r>
            <w:r w:rsidRPr="005C63C4">
              <w:rPr>
                <w:rStyle w:val="Emphasis"/>
                <w:i w:val="0"/>
                <w:iCs w:val="0"/>
              </w:rPr>
              <w:t>(прим.: если для всех файлов в сообщении</w:t>
            </w:r>
            <w:r w:rsidRPr="005C63C4">
              <w:t>)</w:t>
            </w:r>
          </w:p>
          <w:p w:rsidR="005C63C4" w:rsidRPr="006801A5" w:rsidP="005C63C4" w14:paraId="786CB2B5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/messages/{msgId}/files/{fileId}/download</w:t>
            </w:r>
          </w:p>
        </w:tc>
      </w:tr>
      <w:tr w14:paraId="3724897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71539DB" w14:textId="77777777">
            <w:pPr>
              <w:jc w:val="center"/>
            </w:pPr>
            <w:r w:rsidRPr="003701CD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54594739" w14:textId="77777777">
            <w:pPr>
              <w:jc w:val="center"/>
            </w:pPr>
            <w:r w:rsidRPr="005C63C4">
              <w:t>ACCOUNT_QUOTA_EXCIDED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00E262F" w14:textId="77777777">
            <w:pPr>
              <w:jc w:val="center"/>
            </w:pPr>
            <w:r w:rsidRPr="005C63C4">
              <w:t>Сообщение не может быть отправлено, так как оставшаяся квота хранения истории обмена ЭС будет превышена.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39DB8FB3" w14:textId="77777777">
            <w:pPr>
              <w:jc w:val="center"/>
            </w:pPr>
            <w:r w:rsidRPr="005C63C4">
              <w:t>POST /messages</w:t>
            </w:r>
          </w:p>
        </w:tc>
      </w:tr>
      <w:tr w14:paraId="7D7AD587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0FBA6DA1" w14:textId="77777777">
            <w:pPr>
              <w:jc w:val="center"/>
            </w:pPr>
            <w:r w:rsidRPr="003701CD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7E0C7354" w14:textId="77777777">
            <w:pPr>
              <w:jc w:val="center"/>
            </w:pPr>
            <w:r w:rsidRPr="005C63C4">
              <w:t>MESSAGE_QUOTA_EXCIDED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3EB16669" w14:textId="77777777">
            <w:pPr>
              <w:jc w:val="center"/>
            </w:pPr>
            <w:r w:rsidRPr="005C63C4">
              <w:t>Сообщение не может быть отправлено, так как размер ЭС превышает квоту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36B29E97" w14:textId="77777777">
            <w:pPr>
              <w:jc w:val="center"/>
            </w:pPr>
            <w:r w:rsidRPr="005C63C4">
              <w:t>POST /messages</w:t>
            </w:r>
          </w:p>
        </w:tc>
      </w:tr>
      <w:tr w14:paraId="48B3FB40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6C5E919A" w14:textId="77777777">
            <w:pPr>
              <w:jc w:val="center"/>
            </w:pPr>
            <w:r w:rsidRPr="003701CD">
              <w:t>416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0304C100" w14:textId="77777777">
            <w:pPr>
              <w:jc w:val="center"/>
            </w:pPr>
            <w:r w:rsidRPr="005C63C4">
              <w:t>INCORRECT_BYTE_RANGE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686CE0CF" w14:textId="77777777">
            <w:pPr>
              <w:jc w:val="center"/>
            </w:pPr>
            <w:r w:rsidRPr="005C63C4">
              <w:t>В запросе не верно указан диапазон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33F94DCD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 /messages/{msgId}/download</w:t>
            </w:r>
          </w:p>
          <w:p w:rsidR="005C63C4" w:rsidRPr="006801A5" w:rsidP="005C63C4" w14:paraId="7E2A91D4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 /messages/{msgId}/files/{fileId}/download</w:t>
            </w:r>
          </w:p>
          <w:p w:rsidR="005C63C4" w:rsidRPr="006801A5" w:rsidP="005C63C4" w14:paraId="4229627C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GET   /messages/{msgId}/receipts/{rcptId}/files/{fileId}/download</w:t>
            </w:r>
          </w:p>
        </w:tc>
      </w:tr>
      <w:tr w14:paraId="0FDA9ABC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3BBA95AD" w14:textId="77777777">
            <w:pPr>
              <w:jc w:val="center"/>
            </w:pPr>
            <w:r w:rsidRPr="003701CD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000CD602" w14:textId="77777777">
            <w:pPr>
              <w:jc w:val="center"/>
            </w:pPr>
            <w:r w:rsidRPr="005C63C4">
              <w:t>INCORRECT_BODY_PARAM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077ABB22" w14:textId="77777777">
            <w:pPr>
              <w:jc w:val="center"/>
            </w:pPr>
            <w:r w:rsidRPr="005C63C4">
              <w:t>Неверные параметры в теле запроса. Проверьте сообщение на соответствие параметрам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6801A5" w:rsidP="005C63C4" w14:paraId="0A69C7DF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</w:t>
            </w:r>
          </w:p>
          <w:p w:rsidR="005C63C4" w:rsidRPr="006801A5" w:rsidP="005C63C4" w14:paraId="17255FD8" w14:textId="77777777">
            <w:pPr>
              <w:jc w:val="center"/>
              <w:rPr>
                <w:lang w:val="en-US"/>
              </w:rPr>
            </w:pPr>
            <w:r w:rsidRPr="006801A5">
              <w:rPr>
                <w:lang w:val="en-US"/>
              </w:rPr>
              <w:t>POST /messages/{msgId}</w:t>
            </w:r>
          </w:p>
        </w:tc>
      </w:tr>
      <w:tr w14:paraId="3BDFA718" w14:textId="77777777" w:rsidTr="005C63C4">
        <w:tblPrEx>
          <w:tblW w:w="5080" w:type="pct"/>
          <w:tblInd w:w="-5" w:type="dxa"/>
          <w:tblLayout w:type="fixed"/>
          <w:tblLook w:val="04A0"/>
        </w:tblPrEx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3701CD" w:rsidP="005C63C4" w14:paraId="506EE798" w14:textId="77777777">
            <w:pPr>
              <w:jc w:val="center"/>
            </w:pPr>
            <w:r w:rsidRPr="003701CD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C4" w:rsidRPr="005C63C4" w:rsidP="005C63C4" w14:paraId="49B79CEF" w14:textId="77777777">
            <w:pPr>
              <w:jc w:val="center"/>
            </w:pPr>
            <w:r w:rsidRPr="005C63C4">
              <w:t>INCORRECT_CORRELATION_ID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C4" w:rsidRPr="005C63C4" w:rsidP="005C63C4" w14:paraId="240C67F9" w14:textId="77777777">
            <w:pPr>
              <w:jc w:val="center"/>
            </w:pPr>
            <w:r w:rsidRPr="005C63C4">
              <w:t>Не найдено сообщение, которое должно соответствовать переданному CorrelationId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C4" w:rsidRPr="005C63C4" w:rsidP="005C63C4" w14:paraId="0AFD8B8F" w14:textId="77777777">
            <w:pPr>
              <w:jc w:val="center"/>
            </w:pPr>
            <w:r w:rsidRPr="005C63C4">
              <w:t>POST /messages</w:t>
            </w:r>
          </w:p>
        </w:tc>
      </w:tr>
    </w:tbl>
    <w:p w:rsidR="00B41F08" w:rsidRPr="00DA4927" w:rsidP="00814C54" w14:paraId="7FAC3BEB" w14:textId="77777777">
      <w:pPr>
        <w:pStyle w:val="a38"/>
      </w:pPr>
    </w:p>
    <w:p w:rsidR="00B41F08" w14:paraId="0093E241" w14:textId="0D83AE25">
      <w:pPr>
        <w:spacing w:after="160" w:line="259" w:lineRule="auto"/>
        <w:jc w:val="left"/>
      </w:pPr>
      <w:r>
        <w:br w:type="page"/>
      </w:r>
    </w:p>
    <w:p w:rsidR="00CB0336" w:rsidRPr="00CB0336" w:rsidP="00924D41" w14:paraId="1BD44970" w14:textId="0D09BE8A">
      <w:pPr>
        <w:pStyle w:val="1-"/>
        <w:rPr>
          <w:lang w:val="en-US"/>
        </w:rPr>
      </w:pPr>
      <w:bookmarkStart w:id="215" w:name="_Toc421806771"/>
      <w:bookmarkStart w:id="216" w:name="_Toc421806953"/>
      <w:bookmarkStart w:id="217" w:name="_Toc426649472"/>
      <w:bookmarkStart w:id="218" w:name="_Toc441750182"/>
      <w:bookmarkStart w:id="219" w:name="_Toc434251668"/>
      <w:bookmarkStart w:id="220" w:name="_Toc513223238"/>
      <w:bookmarkStart w:id="221" w:name="_Toc513477923"/>
      <w:bookmarkStart w:id="222" w:name="_Toc208394017"/>
      <w:r>
        <w:t>C</w:t>
      </w:r>
      <w:r w:rsidRPr="00202693">
        <w:t>сылочны</w:t>
      </w:r>
      <w:r>
        <w:t>е</w:t>
      </w:r>
      <w:r w:rsidRPr="00CB0336">
        <w:rPr>
          <w:lang w:val="en-US"/>
        </w:rPr>
        <w:t xml:space="preserve"> </w:t>
      </w:r>
      <w:r w:rsidRPr="00202693">
        <w:t>документ</w:t>
      </w:r>
      <w:bookmarkEnd w:id="215"/>
      <w:bookmarkEnd w:id="216"/>
      <w:bookmarkEnd w:id="217"/>
      <w:bookmarkEnd w:id="218"/>
      <w:bookmarkEnd w:id="219"/>
      <w:bookmarkEnd w:id="220"/>
      <w:bookmarkEnd w:id="221"/>
      <w:r>
        <w:t>ы</w:t>
      </w:r>
      <w:bookmarkEnd w:id="222"/>
    </w:p>
    <w:p w:rsidR="0085060E" w:rsidRPr="006664B2" w:rsidP="00CB0336" w14:paraId="54D33706" w14:textId="6DC6A145">
      <w:pPr>
        <w:pStyle w:val="a59"/>
        <w:rPr>
          <w:lang w:val="en-US"/>
        </w:rPr>
      </w:pPr>
      <w:r>
        <w:rPr>
          <w:lang w:val="en-US"/>
        </w:rPr>
        <w:t xml:space="preserve"> </w:t>
      </w:r>
      <w:r w:rsidR="00B118BE">
        <w:rPr>
          <w:lang w:val="en-US"/>
        </w:rPr>
        <w:t xml:space="preserve"> </w:t>
      </w:r>
      <w:r w:rsidRPr="006664B2">
        <w:rPr>
          <w:lang w:val="en-US"/>
        </w:rPr>
        <w:t>RFC2119: Key words for use in RFCs to Indicate Requirement Levels. (http://www.ietf.org/rfc/rfc2119.txt).</w:t>
      </w:r>
    </w:p>
    <w:p w:rsidR="0085060E" w:rsidRPr="006664B2" w:rsidP="00CB0336" w14:paraId="45F2C06A" w14:textId="62B1CDB4">
      <w:pPr>
        <w:pStyle w:val="a59"/>
        <w:rPr>
          <w:lang w:val="en-US"/>
        </w:rPr>
      </w:pPr>
      <w:r>
        <w:rPr>
          <w:lang w:val="en-US"/>
        </w:rPr>
        <w:t xml:space="preserve"> </w:t>
      </w:r>
      <w:r w:rsidRPr="006664B2">
        <w:rPr>
          <w:lang w:val="en-US"/>
        </w:rPr>
        <w:t>W3C SOAP Version 1.2, W3C Candidate Recommendation 19 December 2002 (http://www.w3.org/TR/soap12-part0; http://www.w3.org/TR/soap12-part1; http://www.w3.org/TR/soap12-part2).</w:t>
      </w:r>
    </w:p>
    <w:p w:rsidR="0085060E" w:rsidRPr="00937729" w:rsidP="00CB0336" w14:paraId="0CCC772E" w14:textId="545C2E4A">
      <w:pPr>
        <w:pStyle w:val="a59"/>
      </w:pPr>
      <w:r w:rsidRPr="00937729">
        <w:t>Унифицированные форматы электронных банковских сообщений. Структура и правила заполнения заголовков служебного конверта.</w:t>
      </w:r>
    </w:p>
    <w:p w:rsidR="0085060E" w:rsidRPr="006664B2" w:rsidP="00CB0336" w14:paraId="1B04DCEE" w14:textId="064CAFE5">
      <w:pPr>
        <w:pStyle w:val="a59"/>
        <w:rPr>
          <w:lang w:val="en-US"/>
        </w:rPr>
      </w:pPr>
      <w:r w:rsidRPr="006664B2">
        <w:rPr>
          <w:lang w:val="en-US"/>
        </w:rPr>
        <w:t>RFC2821: Simple Mail Transfer Protocol (http://www.ietf.org/rfc/rfc2821.txt).</w:t>
      </w:r>
    </w:p>
    <w:p w:rsidR="0085060E" w:rsidRPr="006664B2" w:rsidP="00CB0336" w14:paraId="249C594D" w14:textId="24BC0F65">
      <w:pPr>
        <w:pStyle w:val="a59"/>
        <w:rPr>
          <w:lang w:val="en-US"/>
        </w:rPr>
      </w:pPr>
      <w:r w:rsidRPr="006664B2">
        <w:rPr>
          <w:lang w:val="en-US"/>
        </w:rPr>
        <w:t>RFC2822 :  Internet Message Format (http://www.ietf.org/rfc/rfc2822.txt).</w:t>
      </w:r>
    </w:p>
    <w:p w:rsidR="0085060E" w:rsidRPr="006664B2" w:rsidP="00CB0336" w14:paraId="335C3C03" w14:textId="1A518B9B">
      <w:pPr>
        <w:pStyle w:val="a59"/>
        <w:rPr>
          <w:lang w:val="en-US"/>
        </w:rPr>
      </w:pPr>
      <w:r w:rsidRPr="006664B2">
        <w:rPr>
          <w:lang w:val="en-US"/>
        </w:rPr>
        <w:t>RFC3023: XML Media Types (http://www.ietf.org/rfc/rfc3023.txt).</w:t>
      </w:r>
    </w:p>
    <w:p w:rsidR="0085060E" w:rsidRPr="006664B2" w:rsidP="00CB0336" w14:paraId="74772058" w14:textId="0AE96F1F">
      <w:pPr>
        <w:pStyle w:val="a59"/>
        <w:rPr>
          <w:lang w:val="en-US"/>
        </w:rPr>
      </w:pPr>
      <w:bookmarkStart w:id="223" w:name="_Ref52476216"/>
      <w:r w:rsidRPr="006664B2">
        <w:rPr>
          <w:lang w:val="en-US"/>
        </w:rPr>
        <w:t>RFC2616: Hypertext Transfer Protocol – HTTP/1.1 (http://www.ietf.org/rfc/rfc2616.txt).</w:t>
      </w:r>
      <w:bookmarkEnd w:id="223"/>
    </w:p>
    <w:p w:rsidR="0085060E" w:rsidRPr="006664B2" w:rsidP="00CB0336" w14:paraId="1920C755" w14:textId="3BA2E5E3">
      <w:pPr>
        <w:pStyle w:val="a59"/>
        <w:rPr>
          <w:lang w:val="en-US"/>
        </w:rPr>
      </w:pPr>
      <w:r w:rsidRPr="006664B2">
        <w:rPr>
          <w:lang w:val="en-US"/>
        </w:rPr>
        <w:t>RFC1939: Post Office Protocol – Version 3 (http://www.ietf.org/rfc/rfc2616.txt).</w:t>
      </w:r>
    </w:p>
    <w:p w:rsidR="0085060E" w:rsidRPr="006664B2" w:rsidP="00CB0336" w14:paraId="198BC8FF" w14:textId="43A2F6A3">
      <w:pPr>
        <w:pStyle w:val="a59"/>
        <w:rPr>
          <w:lang w:val="en-US"/>
        </w:rPr>
      </w:pPr>
      <w:r w:rsidRPr="006664B2">
        <w:rPr>
          <w:lang w:val="en-US"/>
        </w:rPr>
        <w:t>WebSphere MQ Information Center V1.2. WebSphere MQ Application Programming Guide, © Copyright International Business Machines Corporation 1994, 2002. All rights reserved.</w:t>
      </w:r>
    </w:p>
    <w:p w:rsidR="0085060E" w:rsidRPr="006664B2" w:rsidP="00CB0336" w14:paraId="22AA8C32" w14:textId="4FE94A5C">
      <w:pPr>
        <w:pStyle w:val="a59"/>
        <w:rPr>
          <w:lang w:val="en-US"/>
        </w:rPr>
      </w:pPr>
      <w:r w:rsidRPr="006664B2">
        <w:rPr>
          <w:lang w:val="en-US"/>
        </w:rPr>
        <w:t>«Direct Internet Message Encapsulation» (http://msdn.microsoft.com/library/en-us/dnglobspec/html/draft-nielsen-dime-02.txt).</w:t>
      </w:r>
    </w:p>
    <w:p w:rsidR="0085060E" w:rsidRPr="006664B2" w:rsidP="00CB0336" w14:paraId="03D11E6E" w14:textId="25A5DC8D">
      <w:pPr>
        <w:pStyle w:val="a59"/>
        <w:rPr>
          <w:lang w:val="en-US"/>
        </w:rPr>
      </w:pPr>
      <w:r w:rsidRPr="006664B2">
        <w:rPr>
          <w:lang w:val="en-US"/>
        </w:rPr>
        <w:t>GZIP file format specification version 4.3, May 1996.</w:t>
      </w:r>
    </w:p>
    <w:p w:rsidR="0085060E" w:rsidRPr="006664B2" w:rsidP="00CB0336" w14:paraId="08890149" w14:textId="76FB7CCD">
      <w:pPr>
        <w:pStyle w:val="a59"/>
        <w:rPr>
          <w:lang w:val="en-US"/>
        </w:rPr>
      </w:pPr>
      <w:r w:rsidRPr="00CA2289">
        <w:rPr>
          <w:lang w:val="en-US"/>
        </w:rPr>
        <w:t xml:space="preserve">RFC3501: </w:t>
      </w:r>
      <w:r w:rsidRPr="006664B2">
        <w:rPr>
          <w:lang w:val="en-US"/>
        </w:rPr>
        <w:t>INTERNET MESSAGE ACCESS PROTOCOL – VERSION 4rev1 (www.ietf.org/rfc/rfc3501.txt).</w:t>
      </w:r>
    </w:p>
    <w:p w:rsidR="0085060E" w:rsidRPr="006664B2" w:rsidP="00CB0336" w14:paraId="0B02FE27" w14:textId="18EEAA56">
      <w:pPr>
        <w:pStyle w:val="a59"/>
        <w:rPr>
          <w:lang w:val="en-US"/>
        </w:rPr>
      </w:pPr>
      <w:r w:rsidRPr="00CA2289">
        <w:rPr>
          <w:lang w:val="en-US"/>
        </w:rPr>
        <w:t xml:space="preserve">RFC1731: </w:t>
      </w:r>
      <w:r w:rsidRPr="006664B2">
        <w:rPr>
          <w:lang w:val="en-US"/>
        </w:rPr>
        <w:t>IMAP4 Authentication Mechanisms (www.ietf.org/rfc/rfc1731.txt).</w:t>
      </w:r>
    </w:p>
    <w:p w:rsidR="0085060E" w:rsidRPr="006664B2" w:rsidP="00CB0336" w14:paraId="0CDCCD3A" w14:textId="460F03AF">
      <w:pPr>
        <w:pStyle w:val="a59"/>
        <w:rPr>
          <w:lang w:val="en-US"/>
        </w:rPr>
      </w:pPr>
      <w:r w:rsidRPr="006664B2">
        <w:rPr>
          <w:lang w:val="en-US"/>
        </w:rPr>
        <w:t>RFC2618: HTTP Over TLS (http://www.ietf.org/rfc/rfc2618.txt).</w:t>
      </w:r>
    </w:p>
    <w:p w:rsidR="009E0FD5" w:rsidRPr="00D832AA" w:rsidP="00CB0336" w14:paraId="2BB2C3AB" w14:textId="20D9A12D">
      <w:pPr>
        <w:pStyle w:val="a59"/>
        <w:rPr>
          <w:lang w:val="en-US"/>
        </w:rPr>
      </w:pPr>
      <w:r w:rsidRPr="006664B2">
        <w:rPr>
          <w:lang w:val="en-US"/>
        </w:rPr>
        <w:t>RFC1321: The MD5 Message-Digest Algorithm (</w:t>
      </w:r>
      <w:hyperlink r:id="rId13" w:history="1">
        <w:r w:rsidRPr="00420CC4" w:rsidR="002D6ED3">
          <w:rPr>
            <w:rStyle w:val="Hyperlink"/>
            <w:lang w:val="en-US"/>
          </w:rPr>
          <w:t>http://www.ietf.org/rfc/rfc1321.txt</w:t>
        </w:r>
      </w:hyperlink>
      <w:r w:rsidRPr="006664B2">
        <w:rPr>
          <w:lang w:val="en-US"/>
        </w:rPr>
        <w:t>)</w:t>
      </w:r>
      <w:r w:rsidRPr="001F11B5" w:rsidR="001F11B5">
        <w:rPr>
          <w:lang w:val="en-US"/>
        </w:rPr>
        <w:t>.</w:t>
      </w:r>
    </w:p>
    <w:p w:rsidR="00D832AA" w:rsidRPr="00597191" w:rsidP="00D832AA" w14:paraId="2F6FE0F7" w14:textId="2DBB5E7D">
      <w:pPr>
        <w:pStyle w:val="a59"/>
        <w:rPr>
          <w:lang w:val="en-US"/>
        </w:rPr>
      </w:pPr>
      <w:bookmarkStart w:id="224" w:name="_Ref68709021"/>
      <w:r w:rsidRPr="00D832AA">
        <w:rPr>
          <w:lang w:val="en-US"/>
        </w:rPr>
        <w:t>RFC4122: A Universally Unique IDentifier (UUID) URN Namespace (</w:t>
      </w:r>
      <w:hyperlink r:id="rId14" w:history="1">
        <w:r w:rsidRPr="00D832AA">
          <w:rPr>
            <w:rStyle w:val="Hyperlink"/>
            <w:lang w:val="en-US"/>
          </w:rPr>
          <w:t>https://tools.ietf.org/rfc/rfc4122.txt</w:t>
        </w:r>
      </w:hyperlink>
      <w:r w:rsidRPr="00D832AA">
        <w:rPr>
          <w:lang w:val="en-US"/>
        </w:rPr>
        <w:t>)</w:t>
      </w:r>
      <w:r>
        <w:rPr>
          <w:lang w:val="en-US"/>
        </w:rPr>
        <w:t>.</w:t>
      </w:r>
      <w:bookmarkEnd w:id="224"/>
    </w:p>
    <w:p w:rsidR="00597191" w:rsidRPr="002D6ED3" w:rsidP="00597191" w14:paraId="11773693" w14:textId="77777777">
      <w:pPr>
        <w:pStyle w:val="a59"/>
      </w:pPr>
      <w:bookmarkStart w:id="225" w:name="_Ref56103413"/>
      <w:r>
        <w:t xml:space="preserve">ЦБРФ.62.0.39683.ТУ.02-1 </w:t>
      </w:r>
      <w:r w:rsidRPr="003804D9">
        <w:t>Техниче</w:t>
      </w:r>
      <w:r>
        <w:t>ские условия внутреннего обмена</w:t>
      </w:r>
      <w:bookmarkEnd w:id="225"/>
    </w:p>
    <w:p w:rsidR="00597191" w:rsidRPr="00597191" w:rsidP="00597191" w14:paraId="1D2904A5" w14:textId="77777777">
      <w:pPr>
        <w:pStyle w:val="a59"/>
        <w:numPr>
          <w:ilvl w:val="0"/>
          <w:numId w:val="0"/>
        </w:numPr>
        <w:ind w:left="720"/>
      </w:pPr>
    </w:p>
    <w:p w:rsidR="009F1F6D" w:rsidRPr="00597191" w14:paraId="7E8CD9D0" w14:textId="77777777">
      <w:pPr>
        <w:pStyle w:val="a28"/>
      </w:pPr>
      <w:bookmarkStart w:id="226" w:name="_Toc513223237"/>
      <w:bookmarkStart w:id="227" w:name="_Toc513477922"/>
      <w:bookmarkEnd w:id="226"/>
      <w:bookmarkEnd w:id="227"/>
    </w:p>
    <w:sectPr w:rsidSect="00D94B8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680" w:right="851" w:bottom="1531" w:left="1418" w:header="709" w:footer="709" w:gutter="0"/>
      <w:paperSrc w:first="258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83E" w:rsidRPr="00D94B8B" w:rsidP="00D94B8B" w14:paraId="33B85974" w14:textId="6AF2D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83E" w14:paraId="56192E91" w14:textId="65AA7E1A"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864018"/>
      <w:docPartObj>
        <w:docPartGallery w:val="Page Numbers (Top of Page)"/>
        <w:docPartUnique/>
      </w:docPartObj>
    </w:sdtPr>
    <w:sdtContent>
      <w:p w:rsidR="00C2683E" w:rsidP="00D94B8B" w14:paraId="75AD6E8E" w14:textId="4BF3EC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383">
          <w:rPr>
            <w:noProof/>
          </w:rPr>
          <w:t>22</w:t>
        </w:r>
        <w:r>
          <w:fldChar w:fldCharType="end"/>
        </w:r>
      </w:p>
    </w:sdtContent>
  </w:sdt>
  <w:p w:rsidR="00C2683E" w:rsidRPr="00300582" w:rsidP="00D94B8B" w14:paraId="6C4E3518" w14:textId="76D99A79">
    <w:pPr>
      <w:pStyle w:val="Header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>
      <w:t>ЦБРФ.62.0.39683.ТУ-65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18268358"/>
      <w:docPartObj>
        <w:docPartGallery w:val="Page Numbers (Top of Page)"/>
        <w:docPartUnique/>
      </w:docPartObj>
    </w:sdtPr>
    <w:sdtContent>
      <w:p w:rsidR="00C2683E" w:rsidRPr="00F11A58" w14:paraId="5F91EF10" w14:textId="32ADD4BA">
        <w:pPr>
          <w:pStyle w:val="Header"/>
          <w:jc w:val="center"/>
        </w:pPr>
        <w:r w:rsidRPr="00F11A58">
          <w:fldChar w:fldCharType="begin"/>
        </w:r>
        <w:r w:rsidRPr="00F11A58">
          <w:instrText>PAGE   \* MERGEFORMAT</w:instrText>
        </w:r>
        <w:r w:rsidRPr="00F11A58">
          <w:fldChar w:fldCharType="separate"/>
        </w:r>
        <w:r w:rsidR="001B6383">
          <w:rPr>
            <w:noProof/>
          </w:rPr>
          <w:t>2</w:t>
        </w:r>
        <w:r w:rsidRPr="00F11A58">
          <w:fldChar w:fldCharType="end"/>
        </w:r>
      </w:p>
    </w:sdtContent>
  </w:sdt>
  <w:p w:rsidR="00C2683E" w:rsidRPr="00F11A58" w14:paraId="7C8D1353" w14:textId="18BEE235">
    <w:pPr>
      <w:pStyle w:val="Header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>
      <w:t>ЦБРФ.62.0.39683.ТУ-65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D"/>
    <w:multiLevelType w:val="singleLevel"/>
    <w:tmpl w:val="8F44AE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0"/>
    <w:multiLevelType w:val="singleLevel"/>
    <w:tmpl w:val="43B298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032F8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53852F4"/>
    <w:lvl w:ilvl="0">
      <w:start w:val="1"/>
      <w:numFmt w:val="bullet"/>
      <w:pStyle w:val="ListNumber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6B28B2"/>
    <w:multiLevelType w:val="multilevel"/>
    <w:tmpl w:val="4A96D8BE"/>
    <w:styleLink w:val="a20"/>
    <w:lvl w:ilvl="0">
      <w:start w:val="1"/>
      <w:numFmt w:val="decimal"/>
      <w:pStyle w:val="a24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>
    <w:nsid w:val="069A7400"/>
    <w:multiLevelType w:val="multilevel"/>
    <w:tmpl w:val="31C4A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pStyle w:val="1-1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pStyle w:val="1-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6">
    <w:nsid w:val="07DC23B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8217BD0"/>
    <w:multiLevelType w:val="hybridMultilevel"/>
    <w:tmpl w:val="118461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11EAB"/>
    <w:multiLevelType w:val="hybridMultilevel"/>
    <w:tmpl w:val="40D0CF0E"/>
    <w:lvl w:ilvl="0">
      <w:start w:val="1"/>
      <w:numFmt w:val="bullet"/>
      <w:pStyle w:val="List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7A2F1C"/>
    <w:multiLevelType w:val="multilevel"/>
    <w:tmpl w:val="9BBC13F4"/>
    <w:styleLink w:val="a21"/>
    <w:lvl w:ilvl="0">
      <w:start w:val="1"/>
      <w:numFmt w:val="bullet"/>
      <w:pStyle w:val="a30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>
    <w:nsid w:val="20A165CF"/>
    <w:multiLevelType w:val="multilevel"/>
    <w:tmpl w:val="00E0FCEE"/>
    <w:styleLink w:val="a6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B5B36"/>
    <w:multiLevelType w:val="hybridMultilevel"/>
    <w:tmpl w:val="9F1A2D4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C5F53"/>
    <w:multiLevelType w:val="multilevel"/>
    <w:tmpl w:val="6A14FE00"/>
    <w:styleLink w:val="a22"/>
    <w:lvl w:ilvl="0">
      <w:start w:val="1"/>
      <w:numFmt w:val="decimal"/>
      <w:pStyle w:val="10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31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29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2E6F0655"/>
    <w:multiLevelType w:val="multilevel"/>
    <w:tmpl w:val="55CE2EBE"/>
    <w:styleLink w:val="a58"/>
    <w:lvl w:ilvl="0">
      <w:start w:val="1"/>
      <w:numFmt w:val="russianUpper"/>
      <w:pStyle w:val="a64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6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6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63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5280952"/>
    <w:multiLevelType w:val="hybridMultilevel"/>
    <w:tmpl w:val="6BFC0B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A0230"/>
    <w:multiLevelType w:val="multilevel"/>
    <w:tmpl w:val="36F021F0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3FA14F61"/>
    <w:multiLevelType w:val="multilevel"/>
    <w:tmpl w:val="B82A9DC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55A544F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7CC2A64"/>
    <w:multiLevelType w:val="multilevel"/>
    <w:tmpl w:val="A02671F0"/>
    <w:styleLink w:val="a23"/>
    <w:lvl w:ilvl="0">
      <w:start w:val="1"/>
      <w:numFmt w:val="russianLower"/>
      <w:lvlText w:val="%1)"/>
      <w:lvlJc w:val="left"/>
      <w:pPr>
        <w:tabs>
          <w:tab w:val="num" w:pos="1474"/>
        </w:tabs>
        <w:ind w:left="0" w:firstLine="90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2325"/>
        </w:tabs>
        <w:ind w:left="181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396756B"/>
    <w:multiLevelType w:val="hybridMultilevel"/>
    <w:tmpl w:val="A7A0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F0F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11376E"/>
    <w:multiLevelType w:val="hybridMultilevel"/>
    <w:tmpl w:val="F4F26C10"/>
    <w:lvl w:ilvl="0">
      <w:start w:val="1"/>
      <w:numFmt w:val="bullet"/>
      <w:pStyle w:val="ListBullet2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EB6AF9"/>
    <w:multiLevelType w:val="hybridMultilevel"/>
    <w:tmpl w:val="47DC52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575B5"/>
    <w:multiLevelType w:val="hybridMultilevel"/>
    <w:tmpl w:val="CA70B782"/>
    <w:lvl w:ilvl="0">
      <w:start w:val="1"/>
      <w:numFmt w:val="decimal"/>
      <w:pStyle w:val="a59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021CA"/>
    <w:multiLevelType w:val="hybridMultilevel"/>
    <w:tmpl w:val="FD6EF62C"/>
    <w:lvl w:ilvl="0">
      <w:start w:val="1"/>
      <w:numFmt w:val="russianUpper"/>
      <w:pStyle w:val="16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18"/>
  </w:num>
  <w:num w:numId="11">
    <w:abstractNumId w:val="23"/>
  </w:num>
  <w:num w:numId="12">
    <w:abstractNumId w:val="10"/>
  </w:num>
  <w:num w:numId="13">
    <w:abstractNumId w:val="5"/>
  </w:num>
  <w:num w:numId="14">
    <w:abstractNumId w:val="24"/>
  </w:num>
  <w:num w:numId="15">
    <w:abstractNumId w:val="3"/>
  </w:num>
  <w:num w:numId="16">
    <w:abstractNumId w:val="17"/>
  </w:num>
  <w:num w:numId="17">
    <w:abstractNumId w:val="13"/>
  </w:num>
  <w:num w:numId="18">
    <w:abstractNumId w:val="21"/>
  </w:num>
  <w:num w:numId="19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29">
    <w:abstractNumId w:val="15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  <w:lvl w:ilvl="0">
        <w:start w:val="1"/>
        <w:numFmt w:val="decimal"/>
        <w:pStyle w:val="10"/>
        <w:lvlJc w:val="left"/>
      </w:lvl>
    </w:lvlOverride>
    <w:lvlOverride w:ilvl="1">
      <w:startOverride w:val="1"/>
      <w:lvl w:ilvl="1">
        <w:start w:val="1"/>
        <w:numFmt w:val="decimal"/>
        <w:pStyle w:val="20"/>
        <w:lvlJc w:val="left"/>
      </w:lvl>
    </w:lvlOverride>
    <w:lvlOverride w:ilvl="2">
      <w:startOverride w:val="1"/>
      <w:lvl w:ilvl="2">
        <w:start w:val="1"/>
        <w:numFmt w:val="decimal"/>
        <w:pStyle w:val="30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Heading5"/>
        <w:lvlJc w:val="left"/>
      </w:lvl>
    </w:lvlOverride>
    <w:lvlOverride w:ilvl="5">
      <w:startOverride w:val="1"/>
      <w:lvl w:ilvl="5">
        <w:start w:val="1"/>
        <w:numFmt w:val="decimal"/>
        <w:pStyle w:val="a31"/>
        <w:lvlJc w:val="left"/>
      </w:lvl>
    </w:lvlOverride>
    <w:lvlOverride w:ilvl="6">
      <w:startOverride w:val="1"/>
      <w:lvl w:ilvl="6">
        <w:start w:val="1"/>
        <w:numFmt w:val="decimal"/>
        <w:pStyle w:val="a29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decimal"/>
        <w:pStyle w:val="10"/>
        <w:lvlJc w:val="left"/>
      </w:lvl>
    </w:lvlOverride>
    <w:lvlOverride w:ilvl="1">
      <w:startOverride w:val="1"/>
      <w:lvl w:ilvl="1">
        <w:start w:val="1"/>
        <w:numFmt w:val="decimal"/>
        <w:pStyle w:val="20"/>
        <w:lvlJc w:val="left"/>
      </w:lvl>
    </w:lvlOverride>
    <w:lvlOverride w:ilvl="2">
      <w:startOverride w:val="1"/>
      <w:lvl w:ilvl="2">
        <w:start w:val="1"/>
        <w:numFmt w:val="decimal"/>
        <w:pStyle w:val="30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Heading5"/>
        <w:lvlJc w:val="left"/>
      </w:lvl>
    </w:lvlOverride>
    <w:lvlOverride w:ilvl="5">
      <w:startOverride w:val="1"/>
      <w:lvl w:ilvl="5">
        <w:start w:val="1"/>
        <w:numFmt w:val="decimal"/>
        <w:pStyle w:val="a31"/>
        <w:lvlJc w:val="left"/>
      </w:lvl>
    </w:lvlOverride>
    <w:lvlOverride w:ilvl="6">
      <w:startOverride w:val="1"/>
      <w:lvl w:ilvl="6">
        <w:start w:val="1"/>
        <w:numFmt w:val="decimal"/>
        <w:pStyle w:val="a29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40">
    <w:abstractNumId w:val="12"/>
    <w:lvlOverride w:ilvl="0">
      <w:startOverride w:val="1"/>
      <w:lvl w:ilvl="0">
        <w:start w:val="1"/>
        <w:numFmt w:val="decimal"/>
        <w:pStyle w:val="10"/>
        <w:lvlJc w:val="left"/>
      </w:lvl>
    </w:lvlOverride>
    <w:lvlOverride w:ilvl="1">
      <w:startOverride w:val="1"/>
      <w:lvl w:ilvl="1">
        <w:start w:val="1"/>
        <w:numFmt w:val="decimal"/>
        <w:pStyle w:val="20"/>
        <w:lvlJc w:val="left"/>
      </w:lvl>
    </w:lvlOverride>
    <w:lvlOverride w:ilvl="2">
      <w:startOverride w:val="1"/>
      <w:lvl w:ilvl="2">
        <w:start w:val="1"/>
        <w:numFmt w:val="decimal"/>
        <w:pStyle w:val="30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Heading5"/>
        <w:lvlJc w:val="left"/>
      </w:lvl>
    </w:lvlOverride>
    <w:lvlOverride w:ilvl="5">
      <w:startOverride w:val="1"/>
      <w:lvl w:ilvl="5">
        <w:start w:val="1"/>
        <w:numFmt w:val="decimal"/>
        <w:pStyle w:val="a31"/>
        <w:lvlJc w:val="left"/>
      </w:lvl>
    </w:lvlOverride>
    <w:lvlOverride w:ilvl="6">
      <w:startOverride w:val="1"/>
      <w:lvl w:ilvl="6">
        <w:start w:val="1"/>
        <w:numFmt w:val="decimal"/>
        <w:pStyle w:val="a29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41">
    <w:abstractNumId w:val="12"/>
    <w:lvlOverride w:ilvl="0">
      <w:startOverride w:val="1"/>
      <w:lvl w:ilvl="0">
        <w:start w:val="1"/>
        <w:numFmt w:val="decimal"/>
        <w:pStyle w:val="10"/>
        <w:lvlJc w:val="left"/>
      </w:lvl>
    </w:lvlOverride>
    <w:lvlOverride w:ilvl="1">
      <w:startOverride w:val="1"/>
      <w:lvl w:ilvl="1">
        <w:start w:val="1"/>
        <w:numFmt w:val="decimal"/>
        <w:pStyle w:val="20"/>
        <w:lvlJc w:val="left"/>
      </w:lvl>
    </w:lvlOverride>
    <w:lvlOverride w:ilvl="2">
      <w:startOverride w:val="1"/>
      <w:lvl w:ilvl="2">
        <w:start w:val="1"/>
        <w:numFmt w:val="decimal"/>
        <w:pStyle w:val="30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Heading5"/>
        <w:lvlJc w:val="left"/>
      </w:lvl>
    </w:lvlOverride>
    <w:lvlOverride w:ilvl="5">
      <w:startOverride w:val="1"/>
      <w:lvl w:ilvl="5">
        <w:start w:val="1"/>
        <w:numFmt w:val="decimal"/>
        <w:pStyle w:val="a31"/>
        <w:lvlJc w:val="left"/>
      </w:lvl>
    </w:lvlOverride>
    <w:lvlOverride w:ilvl="6">
      <w:startOverride w:val="1"/>
      <w:lvl w:ilvl="6">
        <w:start w:val="1"/>
        <w:numFmt w:val="decimal"/>
        <w:pStyle w:val="a29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2"/>
  </w:num>
  <w:num w:numId="60">
    <w:abstractNumId w:val="12"/>
  </w:num>
  <w:num w:numId="61">
    <w:abstractNumId w:val="12"/>
  </w:num>
  <w:num w:numId="62">
    <w:abstractNumId w:val="12"/>
  </w:num>
  <w:num w:numId="63">
    <w:abstractNumId w:val="12"/>
  </w:num>
  <w:num w:numId="64">
    <w:abstractNumId w:val="12"/>
  </w:num>
  <w:num w:numId="65">
    <w:abstractNumId w:val="12"/>
  </w:num>
  <w:num w:numId="66">
    <w:abstractNumId w:val="12"/>
  </w:num>
  <w:num w:numId="67">
    <w:abstractNumId w:val="12"/>
  </w:num>
  <w:num w:numId="68">
    <w:abstractNumId w:val="12"/>
  </w:num>
  <w:num w:numId="69">
    <w:abstractNumId w:val="12"/>
  </w:num>
  <w:num w:numId="70">
    <w:abstractNumId w:val="12"/>
  </w:num>
  <w:num w:numId="71">
    <w:abstractNumId w:val="12"/>
  </w:num>
  <w:num w:numId="72">
    <w:abstractNumId w:val="12"/>
  </w:num>
  <w:num w:numId="73">
    <w:abstractNumId w:val="12"/>
  </w:num>
  <w:num w:numId="74">
    <w:abstractNumId w:val="12"/>
  </w:num>
  <w:num w:numId="75">
    <w:abstractNumId w:val="12"/>
  </w:num>
  <w:num w:numId="76">
    <w:abstractNumId w:val="12"/>
  </w:num>
  <w:num w:numId="77">
    <w:abstractNumId w:val="12"/>
  </w:num>
  <w:num w:numId="78">
    <w:abstractNumId w:val="12"/>
  </w:num>
  <w:num w:numId="79">
    <w:abstractNumId w:val="12"/>
  </w:num>
  <w:num w:numId="80">
    <w:abstractNumId w:val="12"/>
  </w:num>
  <w:num w:numId="81">
    <w:abstractNumId w:val="12"/>
  </w:num>
  <w:num w:numId="82">
    <w:abstractNumId w:val="12"/>
  </w:num>
  <w:num w:numId="83">
    <w:abstractNumId w:val="12"/>
  </w:num>
  <w:num w:numId="84">
    <w:abstractNumId w:val="12"/>
  </w:num>
  <w:num w:numId="85">
    <w:abstractNumId w:val="12"/>
  </w:num>
  <w:num w:numId="86">
    <w:abstractNumId w:val="12"/>
  </w:num>
  <w:num w:numId="87">
    <w:abstractNumId w:val="12"/>
  </w:num>
  <w:num w:numId="88">
    <w:abstractNumId w:val="12"/>
  </w:num>
  <w:num w:numId="89">
    <w:abstractNumId w:val="12"/>
  </w:num>
  <w:num w:numId="90">
    <w:abstractNumId w:val="12"/>
  </w:num>
  <w:num w:numId="91">
    <w:abstractNumId w:val="12"/>
  </w:num>
  <w:num w:numId="92">
    <w:abstractNumId w:val="12"/>
  </w:num>
  <w:num w:numId="93">
    <w:abstractNumId w:val="12"/>
  </w:num>
  <w:num w:numId="94">
    <w:abstractNumId w:val="12"/>
  </w:num>
  <w:num w:numId="95">
    <w:abstractNumId w:val="12"/>
  </w:num>
  <w:num w:numId="96">
    <w:abstractNumId w:val="12"/>
  </w:num>
  <w:num w:numId="97">
    <w:abstractNumId w:val="12"/>
  </w:num>
  <w:num w:numId="98">
    <w:abstractNumId w:val="12"/>
  </w:num>
  <w:num w:numId="99">
    <w:abstractNumId w:val="12"/>
  </w:num>
  <w:num w:numId="100">
    <w:abstractNumId w:val="14"/>
  </w:num>
  <w:num w:numId="101">
    <w:abstractNumId w:val="22"/>
  </w:num>
  <w:num w:numId="102">
    <w:abstractNumId w:val="19"/>
  </w:num>
  <w:num w:numId="103">
    <w:abstractNumId w:val="20"/>
  </w:num>
  <w:num w:numId="104">
    <w:abstractNumId w:val="12"/>
  </w:num>
  <w:num w:numId="105">
    <w:abstractNumId w:val="12"/>
  </w:num>
  <w:num w:numId="106">
    <w:abstractNumId w:val="12"/>
  </w:num>
  <w:num w:numId="107">
    <w:abstractNumId w:val="12"/>
  </w:num>
  <w:num w:numId="108">
    <w:abstractNumId w:val="12"/>
  </w:num>
  <w:num w:numId="109">
    <w:abstractNumId w:val="12"/>
  </w:num>
  <w:num w:numId="110">
    <w:abstractNumId w:val="12"/>
  </w:num>
  <w:num w:numId="111">
    <w:abstractNumId w:val="12"/>
  </w:num>
  <w:num w:numId="112">
    <w:abstractNumId w:val="12"/>
  </w:num>
  <w:num w:numId="113">
    <w:abstractNumId w:val="12"/>
  </w:num>
  <w:num w:numId="114">
    <w:abstractNumId w:val="12"/>
  </w:num>
  <w:num w:numId="115">
    <w:abstractNumId w:val="12"/>
  </w:num>
  <w:num w:numId="116">
    <w:abstractNumId w:val="12"/>
  </w:num>
  <w:num w:numId="117">
    <w:abstractNumId w:val="12"/>
  </w:num>
  <w:num w:numId="118">
    <w:abstractNumId w:val="12"/>
  </w:num>
  <w:num w:numId="119">
    <w:abstractNumId w:val="12"/>
  </w:num>
  <w:num w:numId="120">
    <w:abstractNumId w:val="12"/>
  </w:num>
  <w:num w:numId="121">
    <w:abstractNumId w:val="12"/>
  </w:num>
  <w:num w:numId="122">
    <w:abstractNumId w:val="12"/>
  </w:num>
  <w:num w:numId="123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124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125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126">
    <w:abstractNumId w:val="12"/>
  </w:num>
  <w:num w:numId="127">
    <w:abstractNumId w:val="12"/>
  </w:num>
  <w:num w:numId="128">
    <w:abstractNumId w:val="12"/>
  </w:num>
  <w:num w:numId="129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130">
    <w:abstractNumId w:val="9"/>
    <w:lvlOverride w:ilvl="0">
      <w:lvl w:ilvl="0">
        <w:start w:val="1"/>
        <w:numFmt w:val="bullet"/>
        <w:pStyle w:val="a30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attachedTemplate r:id="rId1"/>
  <w:stylePaneFormatFilter w:val="9721" w:allStyles="1" w:alternateStyleNames="1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1"/>
    <w:rsid w:val="00000240"/>
    <w:rsid w:val="00014BA2"/>
    <w:rsid w:val="000226F0"/>
    <w:rsid w:val="000231CB"/>
    <w:rsid w:val="00025A74"/>
    <w:rsid w:val="00026265"/>
    <w:rsid w:val="00026FC0"/>
    <w:rsid w:val="00034F0C"/>
    <w:rsid w:val="00035CD0"/>
    <w:rsid w:val="0003670A"/>
    <w:rsid w:val="00036F15"/>
    <w:rsid w:val="0003727E"/>
    <w:rsid w:val="00043423"/>
    <w:rsid w:val="00044D40"/>
    <w:rsid w:val="0004778A"/>
    <w:rsid w:val="00050448"/>
    <w:rsid w:val="00050FDE"/>
    <w:rsid w:val="00061305"/>
    <w:rsid w:val="00065D42"/>
    <w:rsid w:val="00073B20"/>
    <w:rsid w:val="00086BCA"/>
    <w:rsid w:val="00086E03"/>
    <w:rsid w:val="00090DC6"/>
    <w:rsid w:val="000920DC"/>
    <w:rsid w:val="0009513C"/>
    <w:rsid w:val="00095A5D"/>
    <w:rsid w:val="00096B23"/>
    <w:rsid w:val="00097CED"/>
    <w:rsid w:val="000A02A0"/>
    <w:rsid w:val="000A4215"/>
    <w:rsid w:val="000A52A1"/>
    <w:rsid w:val="000A59B0"/>
    <w:rsid w:val="000A5A41"/>
    <w:rsid w:val="000A5FAE"/>
    <w:rsid w:val="000A6218"/>
    <w:rsid w:val="000A70FE"/>
    <w:rsid w:val="000A72AF"/>
    <w:rsid w:val="000A772C"/>
    <w:rsid w:val="000A780B"/>
    <w:rsid w:val="000B04E9"/>
    <w:rsid w:val="000B110D"/>
    <w:rsid w:val="000B1E63"/>
    <w:rsid w:val="000B2522"/>
    <w:rsid w:val="000B3649"/>
    <w:rsid w:val="000B5E27"/>
    <w:rsid w:val="000B70DA"/>
    <w:rsid w:val="000C1F15"/>
    <w:rsid w:val="000C489E"/>
    <w:rsid w:val="000C5F49"/>
    <w:rsid w:val="000C7743"/>
    <w:rsid w:val="000D0B1C"/>
    <w:rsid w:val="000D2EE4"/>
    <w:rsid w:val="000D3B00"/>
    <w:rsid w:val="000D3D4D"/>
    <w:rsid w:val="000D770A"/>
    <w:rsid w:val="000E0A1B"/>
    <w:rsid w:val="000E14AB"/>
    <w:rsid w:val="000E333D"/>
    <w:rsid w:val="000E3D3A"/>
    <w:rsid w:val="000E5A30"/>
    <w:rsid w:val="000E7020"/>
    <w:rsid w:val="000F102F"/>
    <w:rsid w:val="000F4B4A"/>
    <w:rsid w:val="000F60F3"/>
    <w:rsid w:val="0010316E"/>
    <w:rsid w:val="001040F2"/>
    <w:rsid w:val="00105D1F"/>
    <w:rsid w:val="001144B3"/>
    <w:rsid w:val="00117F3A"/>
    <w:rsid w:val="001203FC"/>
    <w:rsid w:val="001219CE"/>
    <w:rsid w:val="001260C6"/>
    <w:rsid w:val="00127A96"/>
    <w:rsid w:val="001304E8"/>
    <w:rsid w:val="00134B55"/>
    <w:rsid w:val="00135261"/>
    <w:rsid w:val="00136EA0"/>
    <w:rsid w:val="001376AA"/>
    <w:rsid w:val="00141451"/>
    <w:rsid w:val="0014175C"/>
    <w:rsid w:val="00141C5D"/>
    <w:rsid w:val="0014440F"/>
    <w:rsid w:val="001445C5"/>
    <w:rsid w:val="0014501E"/>
    <w:rsid w:val="00146324"/>
    <w:rsid w:val="001466AE"/>
    <w:rsid w:val="00146CFB"/>
    <w:rsid w:val="001520D2"/>
    <w:rsid w:val="001529EB"/>
    <w:rsid w:val="00152A42"/>
    <w:rsid w:val="00153609"/>
    <w:rsid w:val="00153963"/>
    <w:rsid w:val="00154330"/>
    <w:rsid w:val="001545EF"/>
    <w:rsid w:val="00154E37"/>
    <w:rsid w:val="00157DBC"/>
    <w:rsid w:val="00161B5D"/>
    <w:rsid w:val="001649C1"/>
    <w:rsid w:val="00165AB1"/>
    <w:rsid w:val="00165C80"/>
    <w:rsid w:val="001660A5"/>
    <w:rsid w:val="00167AD5"/>
    <w:rsid w:val="00171ED9"/>
    <w:rsid w:val="0017270E"/>
    <w:rsid w:val="0017347F"/>
    <w:rsid w:val="00174FF3"/>
    <w:rsid w:val="001778C0"/>
    <w:rsid w:val="00180AED"/>
    <w:rsid w:val="00181C74"/>
    <w:rsid w:val="00182DCB"/>
    <w:rsid w:val="00185DAD"/>
    <w:rsid w:val="001938F3"/>
    <w:rsid w:val="0019608B"/>
    <w:rsid w:val="00196B3E"/>
    <w:rsid w:val="001973BC"/>
    <w:rsid w:val="001A3088"/>
    <w:rsid w:val="001A3521"/>
    <w:rsid w:val="001A43BD"/>
    <w:rsid w:val="001A63BC"/>
    <w:rsid w:val="001A65BE"/>
    <w:rsid w:val="001A6ABD"/>
    <w:rsid w:val="001B4E6E"/>
    <w:rsid w:val="001B6383"/>
    <w:rsid w:val="001C0AF4"/>
    <w:rsid w:val="001C31BD"/>
    <w:rsid w:val="001C6AA5"/>
    <w:rsid w:val="001D0D24"/>
    <w:rsid w:val="001D1A4E"/>
    <w:rsid w:val="001D2A38"/>
    <w:rsid w:val="001D3C03"/>
    <w:rsid w:val="001D7E81"/>
    <w:rsid w:val="001E3EDC"/>
    <w:rsid w:val="001E4B44"/>
    <w:rsid w:val="001E4B73"/>
    <w:rsid w:val="001E745B"/>
    <w:rsid w:val="001E7861"/>
    <w:rsid w:val="001F10BC"/>
    <w:rsid w:val="001F11B5"/>
    <w:rsid w:val="001F1A89"/>
    <w:rsid w:val="001F26AB"/>
    <w:rsid w:val="001F3267"/>
    <w:rsid w:val="001F4F16"/>
    <w:rsid w:val="001F5C6E"/>
    <w:rsid w:val="0020112E"/>
    <w:rsid w:val="00202693"/>
    <w:rsid w:val="00204379"/>
    <w:rsid w:val="002074D4"/>
    <w:rsid w:val="002079EE"/>
    <w:rsid w:val="00210DB3"/>
    <w:rsid w:val="00212292"/>
    <w:rsid w:val="00216D4F"/>
    <w:rsid w:val="002236E6"/>
    <w:rsid w:val="00223C86"/>
    <w:rsid w:val="00233A9B"/>
    <w:rsid w:val="00235773"/>
    <w:rsid w:val="00240988"/>
    <w:rsid w:val="002438EC"/>
    <w:rsid w:val="00243D86"/>
    <w:rsid w:val="00250B44"/>
    <w:rsid w:val="00255F2F"/>
    <w:rsid w:val="00261568"/>
    <w:rsid w:val="00262E72"/>
    <w:rsid w:val="00273060"/>
    <w:rsid w:val="002743EA"/>
    <w:rsid w:val="00274CEE"/>
    <w:rsid w:val="00274D49"/>
    <w:rsid w:val="002765C7"/>
    <w:rsid w:val="00281DD9"/>
    <w:rsid w:val="00281F1A"/>
    <w:rsid w:val="002907BD"/>
    <w:rsid w:val="0029097D"/>
    <w:rsid w:val="002922A3"/>
    <w:rsid w:val="00294A74"/>
    <w:rsid w:val="00295169"/>
    <w:rsid w:val="002957DC"/>
    <w:rsid w:val="002965CA"/>
    <w:rsid w:val="00296DE2"/>
    <w:rsid w:val="002976F8"/>
    <w:rsid w:val="00297A05"/>
    <w:rsid w:val="002A1191"/>
    <w:rsid w:val="002A12D8"/>
    <w:rsid w:val="002A2BA9"/>
    <w:rsid w:val="002A2CD6"/>
    <w:rsid w:val="002A478A"/>
    <w:rsid w:val="002A7DB5"/>
    <w:rsid w:val="002B0E3A"/>
    <w:rsid w:val="002B430B"/>
    <w:rsid w:val="002B5ACF"/>
    <w:rsid w:val="002B6209"/>
    <w:rsid w:val="002B629D"/>
    <w:rsid w:val="002B69BB"/>
    <w:rsid w:val="002B6B0A"/>
    <w:rsid w:val="002B78F3"/>
    <w:rsid w:val="002C03D9"/>
    <w:rsid w:val="002C7B6D"/>
    <w:rsid w:val="002D0E61"/>
    <w:rsid w:val="002D2C92"/>
    <w:rsid w:val="002D41A0"/>
    <w:rsid w:val="002D6ED3"/>
    <w:rsid w:val="002D75D4"/>
    <w:rsid w:val="002E0ED5"/>
    <w:rsid w:val="002E3BF3"/>
    <w:rsid w:val="002E63C3"/>
    <w:rsid w:val="002F61F8"/>
    <w:rsid w:val="00300582"/>
    <w:rsid w:val="00300B12"/>
    <w:rsid w:val="00303791"/>
    <w:rsid w:val="00303794"/>
    <w:rsid w:val="00303FDC"/>
    <w:rsid w:val="0030403A"/>
    <w:rsid w:val="00304EFD"/>
    <w:rsid w:val="00305EB0"/>
    <w:rsid w:val="0030792F"/>
    <w:rsid w:val="0031197F"/>
    <w:rsid w:val="003127F1"/>
    <w:rsid w:val="0031376C"/>
    <w:rsid w:val="00313D4A"/>
    <w:rsid w:val="00314B91"/>
    <w:rsid w:val="00314DAD"/>
    <w:rsid w:val="00315223"/>
    <w:rsid w:val="003163CC"/>
    <w:rsid w:val="00316795"/>
    <w:rsid w:val="003222BE"/>
    <w:rsid w:val="00322603"/>
    <w:rsid w:val="00322D70"/>
    <w:rsid w:val="00327545"/>
    <w:rsid w:val="00327FA9"/>
    <w:rsid w:val="00335C60"/>
    <w:rsid w:val="003362A6"/>
    <w:rsid w:val="00341AC1"/>
    <w:rsid w:val="00342755"/>
    <w:rsid w:val="00344D0F"/>
    <w:rsid w:val="00344FBB"/>
    <w:rsid w:val="003450D8"/>
    <w:rsid w:val="0034586C"/>
    <w:rsid w:val="00345D6D"/>
    <w:rsid w:val="00346F49"/>
    <w:rsid w:val="00347F45"/>
    <w:rsid w:val="0035113B"/>
    <w:rsid w:val="00354A90"/>
    <w:rsid w:val="00355F63"/>
    <w:rsid w:val="00362402"/>
    <w:rsid w:val="00365469"/>
    <w:rsid w:val="003701CD"/>
    <w:rsid w:val="00370A7E"/>
    <w:rsid w:val="003804D9"/>
    <w:rsid w:val="00380FB3"/>
    <w:rsid w:val="00383634"/>
    <w:rsid w:val="00384F54"/>
    <w:rsid w:val="00391398"/>
    <w:rsid w:val="00392E7D"/>
    <w:rsid w:val="00396D06"/>
    <w:rsid w:val="003978AE"/>
    <w:rsid w:val="00397DEA"/>
    <w:rsid w:val="003A3309"/>
    <w:rsid w:val="003A37B4"/>
    <w:rsid w:val="003A6747"/>
    <w:rsid w:val="003B0901"/>
    <w:rsid w:val="003B39B5"/>
    <w:rsid w:val="003B3BFA"/>
    <w:rsid w:val="003B55DC"/>
    <w:rsid w:val="003B5B8F"/>
    <w:rsid w:val="003C0829"/>
    <w:rsid w:val="003C38E9"/>
    <w:rsid w:val="003C4582"/>
    <w:rsid w:val="003C68B8"/>
    <w:rsid w:val="003C73DD"/>
    <w:rsid w:val="003C7FB5"/>
    <w:rsid w:val="003D35C3"/>
    <w:rsid w:val="003D4153"/>
    <w:rsid w:val="003D4B4D"/>
    <w:rsid w:val="003D5030"/>
    <w:rsid w:val="003D7BC7"/>
    <w:rsid w:val="003E2B5C"/>
    <w:rsid w:val="003E3ACA"/>
    <w:rsid w:val="003E4026"/>
    <w:rsid w:val="003E5D78"/>
    <w:rsid w:val="003F3157"/>
    <w:rsid w:val="003F3331"/>
    <w:rsid w:val="003F33B7"/>
    <w:rsid w:val="003F38F0"/>
    <w:rsid w:val="003F395E"/>
    <w:rsid w:val="003F4270"/>
    <w:rsid w:val="004002DF"/>
    <w:rsid w:val="0040075C"/>
    <w:rsid w:val="0040178C"/>
    <w:rsid w:val="004036FA"/>
    <w:rsid w:val="00403BF1"/>
    <w:rsid w:val="00405E24"/>
    <w:rsid w:val="00411AA5"/>
    <w:rsid w:val="00412F56"/>
    <w:rsid w:val="00413857"/>
    <w:rsid w:val="0041506A"/>
    <w:rsid w:val="00416CFB"/>
    <w:rsid w:val="0041788D"/>
    <w:rsid w:val="0042079C"/>
    <w:rsid w:val="00420803"/>
    <w:rsid w:val="0042088B"/>
    <w:rsid w:val="00420CC4"/>
    <w:rsid w:val="00423B5B"/>
    <w:rsid w:val="004249EB"/>
    <w:rsid w:val="00424C92"/>
    <w:rsid w:val="004264F9"/>
    <w:rsid w:val="00427FB8"/>
    <w:rsid w:val="00430DF6"/>
    <w:rsid w:val="00432681"/>
    <w:rsid w:val="004341C7"/>
    <w:rsid w:val="00435721"/>
    <w:rsid w:val="0044001E"/>
    <w:rsid w:val="00440234"/>
    <w:rsid w:val="0044241B"/>
    <w:rsid w:val="00442845"/>
    <w:rsid w:val="00443D47"/>
    <w:rsid w:val="00445367"/>
    <w:rsid w:val="00447A29"/>
    <w:rsid w:val="00455950"/>
    <w:rsid w:val="00456EFF"/>
    <w:rsid w:val="0046047F"/>
    <w:rsid w:val="00461042"/>
    <w:rsid w:val="00461660"/>
    <w:rsid w:val="00461C92"/>
    <w:rsid w:val="00464A0C"/>
    <w:rsid w:val="00464FC7"/>
    <w:rsid w:val="00465D5B"/>
    <w:rsid w:val="004677EF"/>
    <w:rsid w:val="00467C1E"/>
    <w:rsid w:val="00473D87"/>
    <w:rsid w:val="00473DDC"/>
    <w:rsid w:val="00475EDE"/>
    <w:rsid w:val="00477258"/>
    <w:rsid w:val="00483ADE"/>
    <w:rsid w:val="00484B46"/>
    <w:rsid w:val="00485100"/>
    <w:rsid w:val="004853A1"/>
    <w:rsid w:val="004900E6"/>
    <w:rsid w:val="0049178C"/>
    <w:rsid w:val="004918A2"/>
    <w:rsid w:val="004933A9"/>
    <w:rsid w:val="00495D58"/>
    <w:rsid w:val="004A097C"/>
    <w:rsid w:val="004A27C5"/>
    <w:rsid w:val="004A283B"/>
    <w:rsid w:val="004A5C97"/>
    <w:rsid w:val="004A755C"/>
    <w:rsid w:val="004B22B1"/>
    <w:rsid w:val="004B3F27"/>
    <w:rsid w:val="004B4626"/>
    <w:rsid w:val="004B5B11"/>
    <w:rsid w:val="004B6C0B"/>
    <w:rsid w:val="004C0664"/>
    <w:rsid w:val="004C071C"/>
    <w:rsid w:val="004C4476"/>
    <w:rsid w:val="004C47CB"/>
    <w:rsid w:val="004C5CB8"/>
    <w:rsid w:val="004C7C52"/>
    <w:rsid w:val="004D311C"/>
    <w:rsid w:val="004D4E4B"/>
    <w:rsid w:val="004D6FB4"/>
    <w:rsid w:val="004D7B18"/>
    <w:rsid w:val="004E10E8"/>
    <w:rsid w:val="004E15CB"/>
    <w:rsid w:val="004E4F61"/>
    <w:rsid w:val="004E7351"/>
    <w:rsid w:val="004E7CA1"/>
    <w:rsid w:val="004F0ABE"/>
    <w:rsid w:val="004F13FE"/>
    <w:rsid w:val="00500BB7"/>
    <w:rsid w:val="00502831"/>
    <w:rsid w:val="005063F6"/>
    <w:rsid w:val="005064D4"/>
    <w:rsid w:val="005079C8"/>
    <w:rsid w:val="005101E2"/>
    <w:rsid w:val="00510AD1"/>
    <w:rsid w:val="00512904"/>
    <w:rsid w:val="00514785"/>
    <w:rsid w:val="00515D65"/>
    <w:rsid w:val="00516410"/>
    <w:rsid w:val="00516829"/>
    <w:rsid w:val="00516DB1"/>
    <w:rsid w:val="005204B5"/>
    <w:rsid w:val="00533776"/>
    <w:rsid w:val="00533969"/>
    <w:rsid w:val="00533CCB"/>
    <w:rsid w:val="005360F0"/>
    <w:rsid w:val="005368D9"/>
    <w:rsid w:val="005458C6"/>
    <w:rsid w:val="00546F9B"/>
    <w:rsid w:val="0055020C"/>
    <w:rsid w:val="00550E9E"/>
    <w:rsid w:val="00552141"/>
    <w:rsid w:val="005524B4"/>
    <w:rsid w:val="00553235"/>
    <w:rsid w:val="00553829"/>
    <w:rsid w:val="00554097"/>
    <w:rsid w:val="00563B1A"/>
    <w:rsid w:val="00563DC6"/>
    <w:rsid w:val="005643BF"/>
    <w:rsid w:val="005660D7"/>
    <w:rsid w:val="00567DD3"/>
    <w:rsid w:val="00570201"/>
    <w:rsid w:val="005711F2"/>
    <w:rsid w:val="00571389"/>
    <w:rsid w:val="0057405B"/>
    <w:rsid w:val="00575659"/>
    <w:rsid w:val="00576182"/>
    <w:rsid w:val="0057727F"/>
    <w:rsid w:val="00584229"/>
    <w:rsid w:val="0058479F"/>
    <w:rsid w:val="00585E4E"/>
    <w:rsid w:val="005865B6"/>
    <w:rsid w:val="00597191"/>
    <w:rsid w:val="005973BB"/>
    <w:rsid w:val="005A1965"/>
    <w:rsid w:val="005A2821"/>
    <w:rsid w:val="005A62D2"/>
    <w:rsid w:val="005B0172"/>
    <w:rsid w:val="005B0D50"/>
    <w:rsid w:val="005B2082"/>
    <w:rsid w:val="005B6240"/>
    <w:rsid w:val="005B671C"/>
    <w:rsid w:val="005B7DEA"/>
    <w:rsid w:val="005C16EC"/>
    <w:rsid w:val="005C1879"/>
    <w:rsid w:val="005C21A5"/>
    <w:rsid w:val="005C63C4"/>
    <w:rsid w:val="005E030E"/>
    <w:rsid w:val="005E06BB"/>
    <w:rsid w:val="005E1CC0"/>
    <w:rsid w:val="005E3D32"/>
    <w:rsid w:val="005E400B"/>
    <w:rsid w:val="005E481F"/>
    <w:rsid w:val="005F74B6"/>
    <w:rsid w:val="005F781E"/>
    <w:rsid w:val="006004FA"/>
    <w:rsid w:val="00600CB9"/>
    <w:rsid w:val="006038AB"/>
    <w:rsid w:val="00603F98"/>
    <w:rsid w:val="00605C62"/>
    <w:rsid w:val="00606380"/>
    <w:rsid w:val="006102B8"/>
    <w:rsid w:val="00615641"/>
    <w:rsid w:val="00616951"/>
    <w:rsid w:val="0062285C"/>
    <w:rsid w:val="00626225"/>
    <w:rsid w:val="006301F4"/>
    <w:rsid w:val="006318C4"/>
    <w:rsid w:val="00635B25"/>
    <w:rsid w:val="0063640F"/>
    <w:rsid w:val="0064136D"/>
    <w:rsid w:val="00643BDF"/>
    <w:rsid w:val="0064702B"/>
    <w:rsid w:val="006504B2"/>
    <w:rsid w:val="00651888"/>
    <w:rsid w:val="006527CA"/>
    <w:rsid w:val="00655D08"/>
    <w:rsid w:val="00656333"/>
    <w:rsid w:val="00660DA7"/>
    <w:rsid w:val="00661042"/>
    <w:rsid w:val="00662397"/>
    <w:rsid w:val="00665EDF"/>
    <w:rsid w:val="006664B2"/>
    <w:rsid w:val="00667A1F"/>
    <w:rsid w:val="0067074C"/>
    <w:rsid w:val="00674AE2"/>
    <w:rsid w:val="00674BEA"/>
    <w:rsid w:val="006775E2"/>
    <w:rsid w:val="006801A5"/>
    <w:rsid w:val="006805D3"/>
    <w:rsid w:val="00680625"/>
    <w:rsid w:val="0068111A"/>
    <w:rsid w:val="00682E85"/>
    <w:rsid w:val="00684767"/>
    <w:rsid w:val="0068577E"/>
    <w:rsid w:val="006866CC"/>
    <w:rsid w:val="006878BF"/>
    <w:rsid w:val="006916C9"/>
    <w:rsid w:val="00691FD1"/>
    <w:rsid w:val="006A064C"/>
    <w:rsid w:val="006A2412"/>
    <w:rsid w:val="006A48A4"/>
    <w:rsid w:val="006A7C32"/>
    <w:rsid w:val="006B138E"/>
    <w:rsid w:val="006B1436"/>
    <w:rsid w:val="006B1595"/>
    <w:rsid w:val="006B2A04"/>
    <w:rsid w:val="006B3B4A"/>
    <w:rsid w:val="006B658B"/>
    <w:rsid w:val="006B73D7"/>
    <w:rsid w:val="006C14F1"/>
    <w:rsid w:val="006C182D"/>
    <w:rsid w:val="006C3446"/>
    <w:rsid w:val="006C3B51"/>
    <w:rsid w:val="006C4006"/>
    <w:rsid w:val="006D1FC5"/>
    <w:rsid w:val="006D3734"/>
    <w:rsid w:val="006D555D"/>
    <w:rsid w:val="006D6638"/>
    <w:rsid w:val="006D705B"/>
    <w:rsid w:val="006E3628"/>
    <w:rsid w:val="006E6F23"/>
    <w:rsid w:val="006E7662"/>
    <w:rsid w:val="006F0AFB"/>
    <w:rsid w:val="006F1EAB"/>
    <w:rsid w:val="006F4DE3"/>
    <w:rsid w:val="00700E15"/>
    <w:rsid w:val="00700EC9"/>
    <w:rsid w:val="00703DE1"/>
    <w:rsid w:val="00704BB1"/>
    <w:rsid w:val="00705883"/>
    <w:rsid w:val="00714A18"/>
    <w:rsid w:val="00717BD4"/>
    <w:rsid w:val="00721762"/>
    <w:rsid w:val="007225FE"/>
    <w:rsid w:val="00722E95"/>
    <w:rsid w:val="0072514D"/>
    <w:rsid w:val="007318C9"/>
    <w:rsid w:val="00734F31"/>
    <w:rsid w:val="00736ACD"/>
    <w:rsid w:val="007411FC"/>
    <w:rsid w:val="00745D0B"/>
    <w:rsid w:val="007461FA"/>
    <w:rsid w:val="007462B0"/>
    <w:rsid w:val="007465BD"/>
    <w:rsid w:val="007472B1"/>
    <w:rsid w:val="007479A4"/>
    <w:rsid w:val="00751E06"/>
    <w:rsid w:val="0075341E"/>
    <w:rsid w:val="00757018"/>
    <w:rsid w:val="00757452"/>
    <w:rsid w:val="0075791B"/>
    <w:rsid w:val="00762479"/>
    <w:rsid w:val="00763916"/>
    <w:rsid w:val="00763B85"/>
    <w:rsid w:val="00763EF9"/>
    <w:rsid w:val="00767C5B"/>
    <w:rsid w:val="00770C62"/>
    <w:rsid w:val="0077102F"/>
    <w:rsid w:val="007721BD"/>
    <w:rsid w:val="00773AA0"/>
    <w:rsid w:val="00775134"/>
    <w:rsid w:val="007806FA"/>
    <w:rsid w:val="007841F2"/>
    <w:rsid w:val="007847A2"/>
    <w:rsid w:val="00787E07"/>
    <w:rsid w:val="007903EF"/>
    <w:rsid w:val="00790F43"/>
    <w:rsid w:val="007952C9"/>
    <w:rsid w:val="007968CB"/>
    <w:rsid w:val="007A1A0F"/>
    <w:rsid w:val="007A258E"/>
    <w:rsid w:val="007A3096"/>
    <w:rsid w:val="007A5095"/>
    <w:rsid w:val="007A6454"/>
    <w:rsid w:val="007A6721"/>
    <w:rsid w:val="007B2CAA"/>
    <w:rsid w:val="007B364B"/>
    <w:rsid w:val="007B3773"/>
    <w:rsid w:val="007B7B51"/>
    <w:rsid w:val="007C0729"/>
    <w:rsid w:val="007C1A81"/>
    <w:rsid w:val="007C4020"/>
    <w:rsid w:val="007C48FE"/>
    <w:rsid w:val="007C49A0"/>
    <w:rsid w:val="007C4F7E"/>
    <w:rsid w:val="007C78A8"/>
    <w:rsid w:val="007D137D"/>
    <w:rsid w:val="007D3550"/>
    <w:rsid w:val="007D4C0B"/>
    <w:rsid w:val="007D5AEF"/>
    <w:rsid w:val="007D5ECD"/>
    <w:rsid w:val="007D7F3F"/>
    <w:rsid w:val="007E069C"/>
    <w:rsid w:val="007E53D6"/>
    <w:rsid w:val="007E70F3"/>
    <w:rsid w:val="007E754B"/>
    <w:rsid w:val="007F2D0C"/>
    <w:rsid w:val="007F49A1"/>
    <w:rsid w:val="007F49E9"/>
    <w:rsid w:val="007F5031"/>
    <w:rsid w:val="007F684C"/>
    <w:rsid w:val="007F6A12"/>
    <w:rsid w:val="008023F1"/>
    <w:rsid w:val="00802515"/>
    <w:rsid w:val="0080355F"/>
    <w:rsid w:val="00805563"/>
    <w:rsid w:val="008109E0"/>
    <w:rsid w:val="00811E0B"/>
    <w:rsid w:val="00813BBC"/>
    <w:rsid w:val="00814C54"/>
    <w:rsid w:val="008158CF"/>
    <w:rsid w:val="0081714C"/>
    <w:rsid w:val="00820E02"/>
    <w:rsid w:val="00821F48"/>
    <w:rsid w:val="00824EDD"/>
    <w:rsid w:val="008257A2"/>
    <w:rsid w:val="0083125C"/>
    <w:rsid w:val="00831619"/>
    <w:rsid w:val="008326A2"/>
    <w:rsid w:val="00832D73"/>
    <w:rsid w:val="00836411"/>
    <w:rsid w:val="008366D3"/>
    <w:rsid w:val="0084112E"/>
    <w:rsid w:val="0085060E"/>
    <w:rsid w:val="008522B3"/>
    <w:rsid w:val="00852641"/>
    <w:rsid w:val="0085582F"/>
    <w:rsid w:val="008613B6"/>
    <w:rsid w:val="0086225A"/>
    <w:rsid w:val="008635D0"/>
    <w:rsid w:val="00863AD5"/>
    <w:rsid w:val="00864AFC"/>
    <w:rsid w:val="00864E20"/>
    <w:rsid w:val="00864F57"/>
    <w:rsid w:val="0086778E"/>
    <w:rsid w:val="00867859"/>
    <w:rsid w:val="00871366"/>
    <w:rsid w:val="008719D8"/>
    <w:rsid w:val="00874328"/>
    <w:rsid w:val="0087599F"/>
    <w:rsid w:val="00875E10"/>
    <w:rsid w:val="00881891"/>
    <w:rsid w:val="00881BB2"/>
    <w:rsid w:val="00883010"/>
    <w:rsid w:val="0088486B"/>
    <w:rsid w:val="00885601"/>
    <w:rsid w:val="008862B8"/>
    <w:rsid w:val="00887CB4"/>
    <w:rsid w:val="008900CC"/>
    <w:rsid w:val="00891C8B"/>
    <w:rsid w:val="00892F32"/>
    <w:rsid w:val="00893239"/>
    <w:rsid w:val="008936C6"/>
    <w:rsid w:val="00894764"/>
    <w:rsid w:val="00896CEA"/>
    <w:rsid w:val="008A02CD"/>
    <w:rsid w:val="008A2682"/>
    <w:rsid w:val="008A3340"/>
    <w:rsid w:val="008A4D48"/>
    <w:rsid w:val="008A4F09"/>
    <w:rsid w:val="008A5CF7"/>
    <w:rsid w:val="008A6678"/>
    <w:rsid w:val="008A673A"/>
    <w:rsid w:val="008A6787"/>
    <w:rsid w:val="008B1C2D"/>
    <w:rsid w:val="008B6727"/>
    <w:rsid w:val="008C1830"/>
    <w:rsid w:val="008C1AF4"/>
    <w:rsid w:val="008C3D46"/>
    <w:rsid w:val="008C44BE"/>
    <w:rsid w:val="008C5F11"/>
    <w:rsid w:val="008C7A9E"/>
    <w:rsid w:val="008D3CB1"/>
    <w:rsid w:val="008D4396"/>
    <w:rsid w:val="008D5F81"/>
    <w:rsid w:val="008D6456"/>
    <w:rsid w:val="008D7456"/>
    <w:rsid w:val="008E2451"/>
    <w:rsid w:val="008E3035"/>
    <w:rsid w:val="008E36A8"/>
    <w:rsid w:val="008E4ABF"/>
    <w:rsid w:val="008E7632"/>
    <w:rsid w:val="008F15D3"/>
    <w:rsid w:val="008F61F0"/>
    <w:rsid w:val="008F6823"/>
    <w:rsid w:val="009006B4"/>
    <w:rsid w:val="00902A00"/>
    <w:rsid w:val="00903162"/>
    <w:rsid w:val="009057CD"/>
    <w:rsid w:val="00905BCB"/>
    <w:rsid w:val="00906C13"/>
    <w:rsid w:val="00910B97"/>
    <w:rsid w:val="00912E55"/>
    <w:rsid w:val="00913891"/>
    <w:rsid w:val="00913A61"/>
    <w:rsid w:val="00914105"/>
    <w:rsid w:val="00915030"/>
    <w:rsid w:val="00916073"/>
    <w:rsid w:val="009167E8"/>
    <w:rsid w:val="00916981"/>
    <w:rsid w:val="009215A2"/>
    <w:rsid w:val="00922165"/>
    <w:rsid w:val="00922FC5"/>
    <w:rsid w:val="00924267"/>
    <w:rsid w:val="00924D41"/>
    <w:rsid w:val="009272B8"/>
    <w:rsid w:val="00931F81"/>
    <w:rsid w:val="00937729"/>
    <w:rsid w:val="00937AEC"/>
    <w:rsid w:val="0094036A"/>
    <w:rsid w:val="00940480"/>
    <w:rsid w:val="00942BD6"/>
    <w:rsid w:val="00944AA9"/>
    <w:rsid w:val="00945028"/>
    <w:rsid w:val="00945D5E"/>
    <w:rsid w:val="009503AC"/>
    <w:rsid w:val="0096167D"/>
    <w:rsid w:val="009616D7"/>
    <w:rsid w:val="009619F2"/>
    <w:rsid w:val="00962A05"/>
    <w:rsid w:val="009639DB"/>
    <w:rsid w:val="0096490F"/>
    <w:rsid w:val="00964C11"/>
    <w:rsid w:val="00966D81"/>
    <w:rsid w:val="00971E76"/>
    <w:rsid w:val="00973999"/>
    <w:rsid w:val="00975749"/>
    <w:rsid w:val="009764E4"/>
    <w:rsid w:val="00981B60"/>
    <w:rsid w:val="009834BA"/>
    <w:rsid w:val="00983E21"/>
    <w:rsid w:val="009858C9"/>
    <w:rsid w:val="00986E2C"/>
    <w:rsid w:val="0098714E"/>
    <w:rsid w:val="00992326"/>
    <w:rsid w:val="00992A80"/>
    <w:rsid w:val="00993BF6"/>
    <w:rsid w:val="009970FF"/>
    <w:rsid w:val="00997DE5"/>
    <w:rsid w:val="009A2E85"/>
    <w:rsid w:val="009B0E99"/>
    <w:rsid w:val="009B4862"/>
    <w:rsid w:val="009B531C"/>
    <w:rsid w:val="009B6EBD"/>
    <w:rsid w:val="009C0AC1"/>
    <w:rsid w:val="009C16B1"/>
    <w:rsid w:val="009C4B7A"/>
    <w:rsid w:val="009C66D0"/>
    <w:rsid w:val="009C66DF"/>
    <w:rsid w:val="009C79B2"/>
    <w:rsid w:val="009C7F81"/>
    <w:rsid w:val="009D1976"/>
    <w:rsid w:val="009D214A"/>
    <w:rsid w:val="009D55DF"/>
    <w:rsid w:val="009D69B5"/>
    <w:rsid w:val="009D6F43"/>
    <w:rsid w:val="009D79B9"/>
    <w:rsid w:val="009E0FD5"/>
    <w:rsid w:val="009E20B3"/>
    <w:rsid w:val="009E5ACB"/>
    <w:rsid w:val="009E72CC"/>
    <w:rsid w:val="009E7D93"/>
    <w:rsid w:val="009E7E21"/>
    <w:rsid w:val="009F1F6D"/>
    <w:rsid w:val="009F3474"/>
    <w:rsid w:val="009F5825"/>
    <w:rsid w:val="009F7F53"/>
    <w:rsid w:val="00A0149D"/>
    <w:rsid w:val="00A01BC5"/>
    <w:rsid w:val="00A06445"/>
    <w:rsid w:val="00A0662C"/>
    <w:rsid w:val="00A06C6A"/>
    <w:rsid w:val="00A11B7B"/>
    <w:rsid w:val="00A12A87"/>
    <w:rsid w:val="00A14CD3"/>
    <w:rsid w:val="00A203BB"/>
    <w:rsid w:val="00A216E4"/>
    <w:rsid w:val="00A221A3"/>
    <w:rsid w:val="00A22916"/>
    <w:rsid w:val="00A24901"/>
    <w:rsid w:val="00A262B4"/>
    <w:rsid w:val="00A31D85"/>
    <w:rsid w:val="00A320C7"/>
    <w:rsid w:val="00A326F0"/>
    <w:rsid w:val="00A32E4A"/>
    <w:rsid w:val="00A34532"/>
    <w:rsid w:val="00A44D80"/>
    <w:rsid w:val="00A50AE8"/>
    <w:rsid w:val="00A50EB7"/>
    <w:rsid w:val="00A53767"/>
    <w:rsid w:val="00A561CA"/>
    <w:rsid w:val="00A60090"/>
    <w:rsid w:val="00A60E6A"/>
    <w:rsid w:val="00A60FD0"/>
    <w:rsid w:val="00A625DC"/>
    <w:rsid w:val="00A65E3E"/>
    <w:rsid w:val="00A70F0A"/>
    <w:rsid w:val="00A7107F"/>
    <w:rsid w:val="00A71E19"/>
    <w:rsid w:val="00A7452F"/>
    <w:rsid w:val="00A7493D"/>
    <w:rsid w:val="00A75AD4"/>
    <w:rsid w:val="00A7777D"/>
    <w:rsid w:val="00A817EB"/>
    <w:rsid w:val="00A909E3"/>
    <w:rsid w:val="00A93EC7"/>
    <w:rsid w:val="00A9575F"/>
    <w:rsid w:val="00A97B2F"/>
    <w:rsid w:val="00A97E33"/>
    <w:rsid w:val="00AA4DA0"/>
    <w:rsid w:val="00AA5E3A"/>
    <w:rsid w:val="00AA6883"/>
    <w:rsid w:val="00AA76DA"/>
    <w:rsid w:val="00AB7D41"/>
    <w:rsid w:val="00AC15AB"/>
    <w:rsid w:val="00AC4117"/>
    <w:rsid w:val="00AD0F60"/>
    <w:rsid w:val="00AD6E5F"/>
    <w:rsid w:val="00AE0E92"/>
    <w:rsid w:val="00AE1778"/>
    <w:rsid w:val="00AE2E59"/>
    <w:rsid w:val="00AE618C"/>
    <w:rsid w:val="00AE7F1D"/>
    <w:rsid w:val="00AF1461"/>
    <w:rsid w:val="00AF264D"/>
    <w:rsid w:val="00AF3B6F"/>
    <w:rsid w:val="00AF4269"/>
    <w:rsid w:val="00AF4B83"/>
    <w:rsid w:val="00B00B57"/>
    <w:rsid w:val="00B07C6A"/>
    <w:rsid w:val="00B118BE"/>
    <w:rsid w:val="00B143E7"/>
    <w:rsid w:val="00B14807"/>
    <w:rsid w:val="00B14A9A"/>
    <w:rsid w:val="00B1541C"/>
    <w:rsid w:val="00B1635F"/>
    <w:rsid w:val="00B16863"/>
    <w:rsid w:val="00B20C34"/>
    <w:rsid w:val="00B22CE5"/>
    <w:rsid w:val="00B25CC5"/>
    <w:rsid w:val="00B25D74"/>
    <w:rsid w:val="00B264A5"/>
    <w:rsid w:val="00B32A57"/>
    <w:rsid w:val="00B331CC"/>
    <w:rsid w:val="00B33298"/>
    <w:rsid w:val="00B35220"/>
    <w:rsid w:val="00B355FC"/>
    <w:rsid w:val="00B35704"/>
    <w:rsid w:val="00B37F0A"/>
    <w:rsid w:val="00B41108"/>
    <w:rsid w:val="00B41C5C"/>
    <w:rsid w:val="00B41E61"/>
    <w:rsid w:val="00B41F08"/>
    <w:rsid w:val="00B44CBA"/>
    <w:rsid w:val="00B47665"/>
    <w:rsid w:val="00B47F99"/>
    <w:rsid w:val="00B512EB"/>
    <w:rsid w:val="00B55400"/>
    <w:rsid w:val="00B56003"/>
    <w:rsid w:val="00B56179"/>
    <w:rsid w:val="00B56AF1"/>
    <w:rsid w:val="00B64790"/>
    <w:rsid w:val="00B65587"/>
    <w:rsid w:val="00B66251"/>
    <w:rsid w:val="00B66567"/>
    <w:rsid w:val="00B66B9B"/>
    <w:rsid w:val="00B70EBE"/>
    <w:rsid w:val="00B718F2"/>
    <w:rsid w:val="00B72633"/>
    <w:rsid w:val="00B73063"/>
    <w:rsid w:val="00B74B42"/>
    <w:rsid w:val="00B756FD"/>
    <w:rsid w:val="00B75B1D"/>
    <w:rsid w:val="00B7631E"/>
    <w:rsid w:val="00B76FED"/>
    <w:rsid w:val="00B77051"/>
    <w:rsid w:val="00B82410"/>
    <w:rsid w:val="00B82910"/>
    <w:rsid w:val="00B82C87"/>
    <w:rsid w:val="00B82DCD"/>
    <w:rsid w:val="00B84CC2"/>
    <w:rsid w:val="00B86A7A"/>
    <w:rsid w:val="00B86CA2"/>
    <w:rsid w:val="00B9030A"/>
    <w:rsid w:val="00B905C3"/>
    <w:rsid w:val="00B9456B"/>
    <w:rsid w:val="00B95787"/>
    <w:rsid w:val="00B95B7F"/>
    <w:rsid w:val="00B9612C"/>
    <w:rsid w:val="00B96729"/>
    <w:rsid w:val="00BA5FFB"/>
    <w:rsid w:val="00BB0AFA"/>
    <w:rsid w:val="00BB1ED8"/>
    <w:rsid w:val="00BB3648"/>
    <w:rsid w:val="00BB39D5"/>
    <w:rsid w:val="00BB41F5"/>
    <w:rsid w:val="00BB4362"/>
    <w:rsid w:val="00BB578D"/>
    <w:rsid w:val="00BB600B"/>
    <w:rsid w:val="00BB768A"/>
    <w:rsid w:val="00BC0072"/>
    <w:rsid w:val="00BC0D5E"/>
    <w:rsid w:val="00BC3D6F"/>
    <w:rsid w:val="00BC657A"/>
    <w:rsid w:val="00BC6661"/>
    <w:rsid w:val="00BC7B14"/>
    <w:rsid w:val="00BD07BE"/>
    <w:rsid w:val="00BD36C5"/>
    <w:rsid w:val="00BD4AFE"/>
    <w:rsid w:val="00BD4C16"/>
    <w:rsid w:val="00BD4E6C"/>
    <w:rsid w:val="00BD548B"/>
    <w:rsid w:val="00BD6527"/>
    <w:rsid w:val="00BD66A4"/>
    <w:rsid w:val="00BD796C"/>
    <w:rsid w:val="00BE115F"/>
    <w:rsid w:val="00BE533D"/>
    <w:rsid w:val="00BE6857"/>
    <w:rsid w:val="00BE6E93"/>
    <w:rsid w:val="00BE7DB6"/>
    <w:rsid w:val="00BF0B67"/>
    <w:rsid w:val="00BF415B"/>
    <w:rsid w:val="00C00845"/>
    <w:rsid w:val="00C00C89"/>
    <w:rsid w:val="00C03D37"/>
    <w:rsid w:val="00C04D67"/>
    <w:rsid w:val="00C05432"/>
    <w:rsid w:val="00C0585F"/>
    <w:rsid w:val="00C078B2"/>
    <w:rsid w:val="00C07A72"/>
    <w:rsid w:val="00C1360D"/>
    <w:rsid w:val="00C15259"/>
    <w:rsid w:val="00C1741C"/>
    <w:rsid w:val="00C21503"/>
    <w:rsid w:val="00C23583"/>
    <w:rsid w:val="00C23D60"/>
    <w:rsid w:val="00C25E08"/>
    <w:rsid w:val="00C2683E"/>
    <w:rsid w:val="00C2702D"/>
    <w:rsid w:val="00C310FC"/>
    <w:rsid w:val="00C32B45"/>
    <w:rsid w:val="00C332A9"/>
    <w:rsid w:val="00C34CC3"/>
    <w:rsid w:val="00C35130"/>
    <w:rsid w:val="00C35F78"/>
    <w:rsid w:val="00C37414"/>
    <w:rsid w:val="00C40884"/>
    <w:rsid w:val="00C4373F"/>
    <w:rsid w:val="00C455DE"/>
    <w:rsid w:val="00C45F3F"/>
    <w:rsid w:val="00C46A3F"/>
    <w:rsid w:val="00C503BC"/>
    <w:rsid w:val="00C51912"/>
    <w:rsid w:val="00C51C93"/>
    <w:rsid w:val="00C549D3"/>
    <w:rsid w:val="00C5532F"/>
    <w:rsid w:val="00C55CAB"/>
    <w:rsid w:val="00C567BF"/>
    <w:rsid w:val="00C63681"/>
    <w:rsid w:val="00C656F3"/>
    <w:rsid w:val="00C6643B"/>
    <w:rsid w:val="00C6692B"/>
    <w:rsid w:val="00C71B6A"/>
    <w:rsid w:val="00C73BB5"/>
    <w:rsid w:val="00C8007E"/>
    <w:rsid w:val="00C828B2"/>
    <w:rsid w:val="00C85AFE"/>
    <w:rsid w:val="00C85B4A"/>
    <w:rsid w:val="00C87901"/>
    <w:rsid w:val="00C93D91"/>
    <w:rsid w:val="00C94F4E"/>
    <w:rsid w:val="00C9683E"/>
    <w:rsid w:val="00C96AA1"/>
    <w:rsid w:val="00CA2289"/>
    <w:rsid w:val="00CA24B1"/>
    <w:rsid w:val="00CA3A60"/>
    <w:rsid w:val="00CA4291"/>
    <w:rsid w:val="00CA58D0"/>
    <w:rsid w:val="00CB0336"/>
    <w:rsid w:val="00CB1798"/>
    <w:rsid w:val="00CB1D2B"/>
    <w:rsid w:val="00CB5C18"/>
    <w:rsid w:val="00CB64A4"/>
    <w:rsid w:val="00CB6CAF"/>
    <w:rsid w:val="00CB78FB"/>
    <w:rsid w:val="00CC01D0"/>
    <w:rsid w:val="00CC0465"/>
    <w:rsid w:val="00CC1B9D"/>
    <w:rsid w:val="00CC59E7"/>
    <w:rsid w:val="00CD340E"/>
    <w:rsid w:val="00CD7F8F"/>
    <w:rsid w:val="00CE318A"/>
    <w:rsid w:val="00CE33D6"/>
    <w:rsid w:val="00CE48C9"/>
    <w:rsid w:val="00CE5FCF"/>
    <w:rsid w:val="00CF11B5"/>
    <w:rsid w:val="00CF2B29"/>
    <w:rsid w:val="00CF3958"/>
    <w:rsid w:val="00CF3AF3"/>
    <w:rsid w:val="00CF45A6"/>
    <w:rsid w:val="00CF5DCC"/>
    <w:rsid w:val="00D00440"/>
    <w:rsid w:val="00D012EC"/>
    <w:rsid w:val="00D03E1C"/>
    <w:rsid w:val="00D03F6D"/>
    <w:rsid w:val="00D0528E"/>
    <w:rsid w:val="00D12FE0"/>
    <w:rsid w:val="00D13C91"/>
    <w:rsid w:val="00D13F4E"/>
    <w:rsid w:val="00D145F5"/>
    <w:rsid w:val="00D17992"/>
    <w:rsid w:val="00D22BD9"/>
    <w:rsid w:val="00D22FF9"/>
    <w:rsid w:val="00D244E9"/>
    <w:rsid w:val="00D26936"/>
    <w:rsid w:val="00D314DE"/>
    <w:rsid w:val="00D344FE"/>
    <w:rsid w:val="00D37231"/>
    <w:rsid w:val="00D416C7"/>
    <w:rsid w:val="00D4173F"/>
    <w:rsid w:val="00D42632"/>
    <w:rsid w:val="00D451FE"/>
    <w:rsid w:val="00D45CE0"/>
    <w:rsid w:val="00D46A98"/>
    <w:rsid w:val="00D50AEF"/>
    <w:rsid w:val="00D518C8"/>
    <w:rsid w:val="00D53A11"/>
    <w:rsid w:val="00D54839"/>
    <w:rsid w:val="00D552CE"/>
    <w:rsid w:val="00D56D6D"/>
    <w:rsid w:val="00D606F7"/>
    <w:rsid w:val="00D618EC"/>
    <w:rsid w:val="00D63124"/>
    <w:rsid w:val="00D6493D"/>
    <w:rsid w:val="00D6504C"/>
    <w:rsid w:val="00D65AD3"/>
    <w:rsid w:val="00D664F9"/>
    <w:rsid w:val="00D668AD"/>
    <w:rsid w:val="00D729BB"/>
    <w:rsid w:val="00D74131"/>
    <w:rsid w:val="00D74C37"/>
    <w:rsid w:val="00D829FB"/>
    <w:rsid w:val="00D832AA"/>
    <w:rsid w:val="00D86401"/>
    <w:rsid w:val="00D86CA8"/>
    <w:rsid w:val="00D870E3"/>
    <w:rsid w:val="00D874E2"/>
    <w:rsid w:val="00D90BF0"/>
    <w:rsid w:val="00D92426"/>
    <w:rsid w:val="00D935A4"/>
    <w:rsid w:val="00D93B2B"/>
    <w:rsid w:val="00D94B8B"/>
    <w:rsid w:val="00DA038D"/>
    <w:rsid w:val="00DA1AB4"/>
    <w:rsid w:val="00DA2866"/>
    <w:rsid w:val="00DA2B46"/>
    <w:rsid w:val="00DA3B59"/>
    <w:rsid w:val="00DA4927"/>
    <w:rsid w:val="00DA607F"/>
    <w:rsid w:val="00DA6A39"/>
    <w:rsid w:val="00DB293B"/>
    <w:rsid w:val="00DB67C9"/>
    <w:rsid w:val="00DB687E"/>
    <w:rsid w:val="00DC03AD"/>
    <w:rsid w:val="00DC0DBE"/>
    <w:rsid w:val="00DC10D5"/>
    <w:rsid w:val="00DC292D"/>
    <w:rsid w:val="00DC4E0E"/>
    <w:rsid w:val="00DC6BF7"/>
    <w:rsid w:val="00DC7349"/>
    <w:rsid w:val="00DD0EB2"/>
    <w:rsid w:val="00DD396D"/>
    <w:rsid w:val="00DD3D20"/>
    <w:rsid w:val="00DE111E"/>
    <w:rsid w:val="00DE2AC2"/>
    <w:rsid w:val="00DE2F70"/>
    <w:rsid w:val="00DE31CF"/>
    <w:rsid w:val="00DE41D2"/>
    <w:rsid w:val="00DE5CC3"/>
    <w:rsid w:val="00DE5D99"/>
    <w:rsid w:val="00DE6B57"/>
    <w:rsid w:val="00DE6F8D"/>
    <w:rsid w:val="00DF03A5"/>
    <w:rsid w:val="00DF220C"/>
    <w:rsid w:val="00DF2287"/>
    <w:rsid w:val="00DF33D1"/>
    <w:rsid w:val="00DF4828"/>
    <w:rsid w:val="00DF5765"/>
    <w:rsid w:val="00DF5CF4"/>
    <w:rsid w:val="00DF6032"/>
    <w:rsid w:val="00DF6F4B"/>
    <w:rsid w:val="00DF7693"/>
    <w:rsid w:val="00E0162E"/>
    <w:rsid w:val="00E02960"/>
    <w:rsid w:val="00E02E8D"/>
    <w:rsid w:val="00E02F39"/>
    <w:rsid w:val="00E03D6A"/>
    <w:rsid w:val="00E04897"/>
    <w:rsid w:val="00E06937"/>
    <w:rsid w:val="00E12071"/>
    <w:rsid w:val="00E15DF0"/>
    <w:rsid w:val="00E1655C"/>
    <w:rsid w:val="00E202E2"/>
    <w:rsid w:val="00E20615"/>
    <w:rsid w:val="00E20898"/>
    <w:rsid w:val="00E208EF"/>
    <w:rsid w:val="00E2142B"/>
    <w:rsid w:val="00E27938"/>
    <w:rsid w:val="00E313BF"/>
    <w:rsid w:val="00E322E8"/>
    <w:rsid w:val="00E32BD7"/>
    <w:rsid w:val="00E424AD"/>
    <w:rsid w:val="00E42583"/>
    <w:rsid w:val="00E442BB"/>
    <w:rsid w:val="00E56C81"/>
    <w:rsid w:val="00E62B26"/>
    <w:rsid w:val="00E62DD3"/>
    <w:rsid w:val="00E74635"/>
    <w:rsid w:val="00E77227"/>
    <w:rsid w:val="00E8043E"/>
    <w:rsid w:val="00E81570"/>
    <w:rsid w:val="00E828D3"/>
    <w:rsid w:val="00E836DB"/>
    <w:rsid w:val="00E83774"/>
    <w:rsid w:val="00E8498F"/>
    <w:rsid w:val="00E905A0"/>
    <w:rsid w:val="00E920A4"/>
    <w:rsid w:val="00E9289F"/>
    <w:rsid w:val="00E92FC5"/>
    <w:rsid w:val="00E95259"/>
    <w:rsid w:val="00EA1FB0"/>
    <w:rsid w:val="00EA41C1"/>
    <w:rsid w:val="00EA49C5"/>
    <w:rsid w:val="00EA49FD"/>
    <w:rsid w:val="00EA5AB6"/>
    <w:rsid w:val="00EA7593"/>
    <w:rsid w:val="00EB160D"/>
    <w:rsid w:val="00EB3A4F"/>
    <w:rsid w:val="00EB5709"/>
    <w:rsid w:val="00EB5C51"/>
    <w:rsid w:val="00EB686C"/>
    <w:rsid w:val="00EC0714"/>
    <w:rsid w:val="00EC10BE"/>
    <w:rsid w:val="00EC3E9A"/>
    <w:rsid w:val="00EC6140"/>
    <w:rsid w:val="00EC63D8"/>
    <w:rsid w:val="00EC658F"/>
    <w:rsid w:val="00ED3913"/>
    <w:rsid w:val="00ED44D1"/>
    <w:rsid w:val="00ED658A"/>
    <w:rsid w:val="00EE13CF"/>
    <w:rsid w:val="00EE4763"/>
    <w:rsid w:val="00EE57E6"/>
    <w:rsid w:val="00EE5A52"/>
    <w:rsid w:val="00EE688D"/>
    <w:rsid w:val="00EF1FD8"/>
    <w:rsid w:val="00EF233F"/>
    <w:rsid w:val="00EF37E9"/>
    <w:rsid w:val="00EF3966"/>
    <w:rsid w:val="00EF3EA4"/>
    <w:rsid w:val="00EF41C8"/>
    <w:rsid w:val="00EF41ED"/>
    <w:rsid w:val="00EF4400"/>
    <w:rsid w:val="00EF4F67"/>
    <w:rsid w:val="00EF5E75"/>
    <w:rsid w:val="00EF7FCB"/>
    <w:rsid w:val="00F0091A"/>
    <w:rsid w:val="00F05307"/>
    <w:rsid w:val="00F064E2"/>
    <w:rsid w:val="00F11A58"/>
    <w:rsid w:val="00F144D6"/>
    <w:rsid w:val="00F154DA"/>
    <w:rsid w:val="00F15F7F"/>
    <w:rsid w:val="00F16C6D"/>
    <w:rsid w:val="00F217E4"/>
    <w:rsid w:val="00F21A9E"/>
    <w:rsid w:val="00F23F28"/>
    <w:rsid w:val="00F258B9"/>
    <w:rsid w:val="00F26980"/>
    <w:rsid w:val="00F26FAC"/>
    <w:rsid w:val="00F27C0C"/>
    <w:rsid w:val="00F30598"/>
    <w:rsid w:val="00F31A20"/>
    <w:rsid w:val="00F322A4"/>
    <w:rsid w:val="00F32D3F"/>
    <w:rsid w:val="00F3448E"/>
    <w:rsid w:val="00F379DC"/>
    <w:rsid w:val="00F430DC"/>
    <w:rsid w:val="00F4781C"/>
    <w:rsid w:val="00F5069D"/>
    <w:rsid w:val="00F50B44"/>
    <w:rsid w:val="00F51881"/>
    <w:rsid w:val="00F51FD0"/>
    <w:rsid w:val="00F5246C"/>
    <w:rsid w:val="00F53A13"/>
    <w:rsid w:val="00F55CC0"/>
    <w:rsid w:val="00F571A6"/>
    <w:rsid w:val="00F61CB2"/>
    <w:rsid w:val="00F63B5A"/>
    <w:rsid w:val="00F73A51"/>
    <w:rsid w:val="00F7485C"/>
    <w:rsid w:val="00F74F1C"/>
    <w:rsid w:val="00F772C1"/>
    <w:rsid w:val="00F77480"/>
    <w:rsid w:val="00F83E29"/>
    <w:rsid w:val="00F8504E"/>
    <w:rsid w:val="00F8554A"/>
    <w:rsid w:val="00F85BA7"/>
    <w:rsid w:val="00F867C6"/>
    <w:rsid w:val="00F86ACD"/>
    <w:rsid w:val="00F901DA"/>
    <w:rsid w:val="00F927A6"/>
    <w:rsid w:val="00F94C88"/>
    <w:rsid w:val="00F9527B"/>
    <w:rsid w:val="00F957BB"/>
    <w:rsid w:val="00FA217C"/>
    <w:rsid w:val="00FA3D85"/>
    <w:rsid w:val="00FA7E83"/>
    <w:rsid w:val="00FB2440"/>
    <w:rsid w:val="00FB3632"/>
    <w:rsid w:val="00FB4A89"/>
    <w:rsid w:val="00FC1BC6"/>
    <w:rsid w:val="00FC513C"/>
    <w:rsid w:val="00FC5BAF"/>
    <w:rsid w:val="00FC73A2"/>
    <w:rsid w:val="00FD101F"/>
    <w:rsid w:val="00FD30C5"/>
    <w:rsid w:val="00FD3614"/>
    <w:rsid w:val="00FD39AE"/>
    <w:rsid w:val="00FD47BB"/>
    <w:rsid w:val="00FD64B8"/>
    <w:rsid w:val="00FD66F0"/>
    <w:rsid w:val="00FD6EAB"/>
    <w:rsid w:val="00FD7D40"/>
    <w:rsid w:val="00FE447B"/>
    <w:rsid w:val="00FE6465"/>
    <w:rsid w:val="00FF18E1"/>
    <w:rsid w:val="00FF1C9D"/>
    <w:rsid w:val="00FF2A30"/>
    <w:rsid w:val="00FF2AEF"/>
    <w:rsid w:val="00FF3C88"/>
    <w:rsid w:val="00FF4647"/>
    <w:rsid w:val="00FF51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C37BF"/>
  <w15:docId w15:val="{94192977-C00A-448A-8B62-9544C692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37" w:qFormat="1"/>
    <w:lsdException w:name="heading 1" w:locked="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79" w:unhideWhenUsed="1"/>
    <w:lsdException w:name="footnote text" w:semiHidden="1" w:uiPriority="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49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79" w:unhideWhenUsed="1"/>
    <w:lsdException w:name="endnote text" w:semiHidden="1" w:uiPriority="9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79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7"/>
    <w:unhideWhenUsed/>
    <w:qFormat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H11,H111,H1111,H112,H12,H121,H1211,H122,H13,H131,H1311,H132,H14,H141,H1411,H142,H15,H151,H1511,H152,H16,H161,H162,H17,H171,H172,H18,H181,H19,I,II+,ITT t1,app heading 1,g,h1,Заголов,Заголовок 1 Знак Знак,Заголовок 1 Знак1,Заголовок раздела"/>
    <w:basedOn w:val="Normal"/>
    <w:next w:val="Normal"/>
    <w:link w:val="12"/>
    <w:uiPriority w:val="1"/>
    <w:qFormat/>
    <w:locked/>
    <w:rsid w:val="00424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2,22,A,A.B.C.,CHS,Fonctionnalité,H2,H2-Heading 2,H2-Heading 21,Header 21,Header2,Header21,Heading 2 Hidden,Heading Indent No L2,Heading2,ITT t2,Numbered text 3,Table2,Titre 21,UNDERRUBRIK 1-2,h,h2,heading2,l2,l21,list 2,list2,t2.T2,Подраздел"/>
    <w:basedOn w:val="Normal"/>
    <w:next w:val="Normal"/>
    <w:link w:val="21"/>
    <w:uiPriority w:val="1"/>
    <w:rsid w:val="004249EB"/>
    <w:pPr>
      <w:keepNext/>
      <w:keepLines/>
      <w:tabs>
        <w:tab w:val="left" w:pos="720"/>
      </w:tabs>
      <w:spacing w:before="360" w:after="360" w:line="360" w:lineRule="auto"/>
      <w:ind w:left="907"/>
      <w:outlineLvl w:val="1"/>
    </w:pPr>
    <w:rPr>
      <w:b/>
      <w:noProof/>
      <w:szCs w:val="20"/>
    </w:rPr>
  </w:style>
  <w:style w:type="paragraph" w:styleId="Heading3">
    <w:name w:val="heading 3"/>
    <w:aliases w:val="3,H3,Level 1 - 1,h3,h31,h310,h311,h312,h313,h314,h315,h32,h321,h322,h323,h324,h325,h33,h331,h332,h333,h334,h335,h34,h341,h342,h343,h344,h35,h351,h352,h353,h354,h36,h361,h362,h363,h364,h37,h371,h372,h373,h374,h38,h381,h382,h383,h384,h39,Пункт"/>
    <w:basedOn w:val="Normal"/>
    <w:next w:val="Normal"/>
    <w:link w:val="36"/>
    <w:uiPriority w:val="1"/>
    <w:rsid w:val="004249EB"/>
    <w:pPr>
      <w:keepNext/>
      <w:keepLines/>
      <w:spacing w:before="120" w:after="120" w:line="360" w:lineRule="auto"/>
      <w:ind w:left="907"/>
      <w:outlineLvl w:val="2"/>
    </w:pPr>
    <w:rPr>
      <w:b/>
      <w:szCs w:val="20"/>
    </w:rPr>
  </w:style>
  <w:style w:type="paragraph" w:styleId="Heading4">
    <w:name w:val="heading 4"/>
    <w:aliases w:val="(Shift Ctrl 4),31,32,33,34,35,4,4 d,4 dash,4 dash1,4 dash2,4 dash3,4 dash4,4 dash5,41,4heading,H4,I4,I41,Sub sub heading,Sub sub heading1,Titre 41,a.,a.1,a.2,a.3,a.4,a.5,d,d1,d2,d3,d4,d5,h4,h41,h42,h43,h44,h45,heading4,heading41,l4,l41,t4.T4"/>
    <w:basedOn w:val="Normal"/>
    <w:next w:val="Normal"/>
    <w:link w:val="43"/>
    <w:uiPriority w:val="1"/>
    <w:rsid w:val="004249EB"/>
    <w:pPr>
      <w:keepNext/>
      <w:keepLines/>
      <w:spacing w:before="160" w:after="120" w:line="360" w:lineRule="auto"/>
      <w:ind w:right="567"/>
      <w:outlineLvl w:val="3"/>
    </w:pPr>
    <w:rPr>
      <w:b/>
      <w:szCs w:val="20"/>
    </w:rPr>
  </w:style>
  <w:style w:type="paragraph" w:styleId="Heading5">
    <w:name w:val="heading 5"/>
    <w:aliases w:val="5,H5,ITT t5,PA Pico Section,PIM 5,ТЗ. Заголовок 5"/>
    <w:basedOn w:val="Normal"/>
    <w:next w:val="BodyTextIndent"/>
    <w:link w:val="51"/>
    <w:uiPriority w:val="9"/>
    <w:unhideWhenUsed/>
    <w:rsid w:val="004249EB"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Heading6">
    <w:name w:val="heading 6"/>
    <w:aliases w:val="PIM 6,ЗагАБВ"/>
    <w:basedOn w:val="Normal"/>
    <w:next w:val="BodyTextIndent"/>
    <w:link w:val="6"/>
    <w:uiPriority w:val="9"/>
    <w:unhideWhenUsed/>
    <w:rsid w:val="004249EB"/>
    <w:pPr>
      <w:keepNext/>
      <w:spacing w:before="120" w:after="60" w:line="360" w:lineRule="auto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aliases w:val="PIM 7"/>
    <w:basedOn w:val="Normal"/>
    <w:next w:val="BodyTextIndent"/>
    <w:link w:val="7"/>
    <w:uiPriority w:val="9"/>
    <w:unhideWhenUsed/>
    <w:qFormat/>
    <w:rsid w:val="004249EB"/>
    <w:p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  <w:lang w:eastAsia="ru-RU"/>
    </w:rPr>
  </w:style>
  <w:style w:type="paragraph" w:styleId="Heading8">
    <w:name w:val="heading 8"/>
    <w:basedOn w:val="Normal"/>
    <w:next w:val="BodyTextIndent"/>
    <w:link w:val="8"/>
    <w:uiPriority w:val="9"/>
    <w:qFormat/>
    <w:rsid w:val="004249EB"/>
    <w:p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  <w:lang w:eastAsia="ru-RU"/>
    </w:rPr>
  </w:style>
  <w:style w:type="paragraph" w:styleId="Heading9">
    <w:name w:val="heading 9"/>
    <w:basedOn w:val="Normal"/>
    <w:next w:val="Normal"/>
    <w:link w:val="9"/>
    <w:autoRedefine/>
    <w:uiPriority w:val="9"/>
    <w:qFormat/>
    <w:rsid w:val="004249EB"/>
    <w:pPr>
      <w:keepNext/>
      <w:spacing w:before="20" w:after="120" w:line="360" w:lineRule="auto"/>
      <w:ind w:right="720"/>
      <w:outlineLvl w:val="8"/>
    </w:pPr>
    <w:rPr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6"/>
    <w:uiPriority w:val="9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aliases w:val=" Знак"/>
    <w:basedOn w:val="Normal"/>
    <w:link w:val="a7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 Знак Знак"/>
    <w:basedOn w:val="DefaultParagraphFont"/>
    <w:link w:val="Footer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З. Штамп15. Нижний НКБГ"/>
    <w:basedOn w:val="Normal"/>
    <w:autoRedefine/>
    <w:uiPriority w:val="49"/>
    <w:qFormat/>
    <w:rsid w:val="004249EB"/>
    <w:pPr>
      <w:jc w:val="center"/>
    </w:pPr>
    <w:rPr>
      <w:i/>
      <w:sz w:val="32"/>
      <w:szCs w:val="28"/>
    </w:rPr>
  </w:style>
  <w:style w:type="paragraph" w:customStyle="1" w:styleId="55">
    <w:name w:val="ТЗ. Штамп55. Название документа"/>
    <w:basedOn w:val="Normal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550">
    <w:name w:val="ТЗ. Штамп55. Название фирмы"/>
    <w:basedOn w:val="Normal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a8">
    <w:name w:val="ЛУ. Фамилии"/>
    <w:basedOn w:val="Normal"/>
    <w:uiPriority w:val="79"/>
    <w:qFormat/>
    <w:rsid w:val="004249EB"/>
    <w:pPr>
      <w:ind w:left="28"/>
    </w:pPr>
  </w:style>
  <w:style w:type="paragraph" w:customStyle="1" w:styleId="a9">
    <w:name w:val="ЛУ. ЛистЛистов"/>
    <w:basedOn w:val="Normal"/>
    <w:uiPriority w:val="79"/>
    <w:qFormat/>
    <w:rsid w:val="004249EB"/>
    <w:pPr>
      <w:jc w:val="center"/>
    </w:pPr>
  </w:style>
  <w:style w:type="paragraph" w:customStyle="1" w:styleId="a10">
    <w:name w:val="ЛУ. ЦБ.Москва"/>
    <w:basedOn w:val="Normal"/>
    <w:uiPriority w:val="79"/>
    <w:qFormat/>
    <w:rsid w:val="004249EB"/>
    <w:pPr>
      <w:jc w:val="center"/>
    </w:pPr>
    <w:rPr>
      <w:b/>
    </w:rPr>
  </w:style>
  <w:style w:type="paragraph" w:customStyle="1" w:styleId="a11">
    <w:name w:val="ЛУ. ЦБ"/>
    <w:basedOn w:val="Normal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b/>
    </w:rPr>
  </w:style>
  <w:style w:type="paragraph" w:customStyle="1" w:styleId="-">
    <w:name w:val="ЛУ. Название документа. Кол-во листов"/>
    <w:basedOn w:val="Normal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12">
    <w:name w:val="ЛУ. Название системы"/>
    <w:basedOn w:val="Normal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13">
    <w:name w:val="ЛУ. Город.Год"/>
    <w:basedOn w:val="Normal"/>
    <w:autoRedefine/>
    <w:uiPriority w:val="79"/>
    <w:qFormat/>
    <w:rsid w:val="004249EB"/>
    <w:pPr>
      <w:jc w:val="center"/>
    </w:pPr>
    <w:rPr>
      <w:b/>
      <w:iCs/>
      <w:szCs w:val="28"/>
    </w:rPr>
  </w:style>
  <w:style w:type="paragraph" w:customStyle="1" w:styleId="a14">
    <w:name w:val="ЛУ. Утвержден"/>
    <w:basedOn w:val="Normal"/>
    <w:autoRedefine/>
    <w:uiPriority w:val="79"/>
    <w:rsid w:val="004249EB"/>
    <w:pPr>
      <w:widowControl w:val="0"/>
      <w:adjustRightInd w:val="0"/>
      <w:jc w:val="left"/>
      <w:textAlignment w:val="baseline"/>
    </w:pPr>
    <w:rPr>
      <w:bCs/>
      <w:iCs/>
    </w:rPr>
  </w:style>
  <w:style w:type="paragraph" w:customStyle="1" w:styleId="150">
    <w:name w:val="ТЗ. Штамп15. НомерЛиста"/>
    <w:basedOn w:val="Normal"/>
    <w:autoRedefine/>
    <w:uiPriority w:val="49"/>
    <w:qFormat/>
    <w:rsid w:val="004249EB"/>
    <w:pPr>
      <w:spacing w:before="60"/>
      <w:jc w:val="center"/>
    </w:pPr>
    <w:rPr>
      <w:szCs w:val="20"/>
    </w:rPr>
  </w:style>
  <w:style w:type="character" w:customStyle="1" w:styleId="a15">
    <w:name w:val="ТЗ. Выделить"/>
    <w:basedOn w:val="DefaultParagraphFont"/>
    <w:uiPriority w:val="19"/>
    <w:qFormat/>
    <w:rsid w:val="004249EB"/>
    <w:rPr>
      <w:rFonts w:eastAsia="Times New Roman" w:cs="Times New Roman"/>
      <w:noProof/>
      <w:sz w:val="24"/>
      <w:szCs w:val="24"/>
      <w:bdr w:val="none" w:sz="0" w:space="0" w:color="auto"/>
      <w:shd w:val="clear" w:color="auto" w:fill="FFFF00"/>
      <w:lang w:eastAsia="en-US"/>
    </w:rPr>
  </w:style>
  <w:style w:type="character" w:customStyle="1" w:styleId="a16">
    <w:name w:val="ТЗ. Жирный"/>
    <w:basedOn w:val="DefaultParagraphFont"/>
    <w:uiPriority w:val="19"/>
    <w:qFormat/>
    <w:rsid w:val="004249EB"/>
    <w:rPr>
      <w:b/>
    </w:rPr>
  </w:style>
  <w:style w:type="paragraph" w:customStyle="1" w:styleId="10">
    <w:name w:val="ТЗ. Заголовок 1"/>
    <w:basedOn w:val="Normal"/>
    <w:next w:val="Normal"/>
    <w:autoRedefine/>
    <w:qFormat/>
    <w:rsid w:val="004249EB"/>
    <w:pPr>
      <w:keepNext/>
      <w:keepLines/>
      <w:pageBreakBefore/>
      <w:numPr>
        <w:numId w:val="1"/>
      </w:numPr>
      <w:spacing w:before="240" w:after="120" w:line="360" w:lineRule="auto"/>
      <w:ind w:left="709"/>
      <w:jc w:val="left"/>
      <w:outlineLvl w:val="0"/>
    </w:pPr>
    <w:rPr>
      <w:b/>
      <w:sz w:val="32"/>
    </w:rPr>
  </w:style>
  <w:style w:type="paragraph" w:customStyle="1" w:styleId="20">
    <w:name w:val="ТЗ. Заголовок 2"/>
    <w:basedOn w:val="Normal"/>
    <w:next w:val="Normal"/>
    <w:autoRedefine/>
    <w:qFormat/>
    <w:rsid w:val="009834BA"/>
    <w:pPr>
      <w:keepNext/>
      <w:keepLines/>
      <w:numPr>
        <w:ilvl w:val="1"/>
        <w:numId w:val="1"/>
      </w:numPr>
      <w:spacing w:before="240" w:after="240"/>
      <w:ind w:left="709"/>
      <w:jc w:val="left"/>
      <w:outlineLvl w:val="1"/>
    </w:pPr>
    <w:rPr>
      <w:b/>
      <w:sz w:val="28"/>
    </w:rPr>
  </w:style>
  <w:style w:type="paragraph" w:customStyle="1" w:styleId="30">
    <w:name w:val="ТЗ. Заголовок 3"/>
    <w:basedOn w:val="Normal"/>
    <w:next w:val="Normal"/>
    <w:autoRedefine/>
    <w:qFormat/>
    <w:rsid w:val="00B76FED"/>
    <w:pPr>
      <w:keepNext/>
      <w:keepLines/>
      <w:numPr>
        <w:ilvl w:val="2"/>
        <w:numId w:val="1"/>
      </w:numPr>
      <w:spacing w:before="120" w:after="120" w:line="360" w:lineRule="auto"/>
      <w:ind w:left="709"/>
      <w:jc w:val="left"/>
      <w:outlineLvl w:val="2"/>
    </w:pPr>
    <w:rPr>
      <w:b/>
    </w:rPr>
  </w:style>
  <w:style w:type="paragraph" w:customStyle="1" w:styleId="40">
    <w:name w:val="ТЗ. Заголовок 4"/>
    <w:basedOn w:val="Normal"/>
    <w:next w:val="Normal"/>
    <w:autoRedefine/>
    <w:qFormat/>
    <w:rsid w:val="00B76FED"/>
    <w:pPr>
      <w:keepNext/>
      <w:keepLines/>
      <w:numPr>
        <w:ilvl w:val="3"/>
        <w:numId w:val="1"/>
      </w:numPr>
      <w:spacing w:before="120" w:after="120" w:line="360" w:lineRule="auto"/>
      <w:ind w:left="709"/>
      <w:contextualSpacing/>
      <w:outlineLvl w:val="3"/>
    </w:pPr>
  </w:style>
  <w:style w:type="paragraph" w:customStyle="1" w:styleId="42">
    <w:name w:val="ТЗ. Заголовок 4 с ручным назначением номера"/>
    <w:basedOn w:val="Normal"/>
    <w:autoRedefine/>
    <w:uiPriority w:val="19"/>
    <w:qFormat/>
    <w:rsid w:val="004249EB"/>
    <w:pPr>
      <w:spacing w:line="360" w:lineRule="auto"/>
      <w:ind w:firstLine="709"/>
    </w:pPr>
  </w:style>
  <w:style w:type="paragraph" w:customStyle="1" w:styleId="a17">
    <w:name w:val="ТЗ. Заголовок ненумерованный"/>
    <w:basedOn w:val="Normal"/>
    <w:uiPriority w:val="19"/>
    <w:qFormat/>
    <w:rsid w:val="004249EB"/>
    <w:pPr>
      <w:keepNext/>
      <w:spacing w:line="360" w:lineRule="auto"/>
      <w:ind w:firstLine="720"/>
    </w:pPr>
    <w:rPr>
      <w:b/>
    </w:rPr>
  </w:style>
  <w:style w:type="paragraph" w:customStyle="1" w:styleId="a18">
    <w:name w:val="ТЗ. Заголовок таблицы"/>
    <w:basedOn w:val="Normal"/>
    <w:link w:val="a77"/>
    <w:uiPriority w:val="9"/>
    <w:qFormat/>
    <w:rsid w:val="004249EB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19">
    <w:name w:val="ТЗ. Код программы"/>
    <w:basedOn w:val="Normal"/>
    <w:uiPriority w:val="19"/>
    <w:qFormat/>
    <w:rsid w:val="004249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customStyle="1" w:styleId="1-">
    <w:name w:val="ТЗ. Ненумерованые заголовки 1-го уровня"/>
    <w:basedOn w:val="Normal"/>
    <w:next w:val="Normal"/>
    <w:link w:val="1-3"/>
    <w:uiPriority w:val="19"/>
    <w:qFormat/>
    <w:rsid w:val="004249EB"/>
    <w:pPr>
      <w:keepNext/>
      <w:pageBreakBefore/>
      <w:spacing w:before="240" w:after="120" w:line="360" w:lineRule="auto"/>
      <w:jc w:val="center"/>
      <w:outlineLvl w:val="0"/>
    </w:pPr>
    <w:rPr>
      <w:b/>
      <w:bCs/>
      <w:kern w:val="32"/>
      <w:sz w:val="32"/>
      <w:szCs w:val="32"/>
    </w:rPr>
  </w:style>
  <w:style w:type="numbering" w:customStyle="1" w:styleId="a20">
    <w:name w:val="ТЗ. Нумерация абзацев"/>
    <w:basedOn w:val="NoList"/>
    <w:uiPriority w:val="99"/>
    <w:rsid w:val="004249EB"/>
    <w:pPr>
      <w:numPr>
        <w:numId w:val="9"/>
      </w:numPr>
    </w:pPr>
  </w:style>
  <w:style w:type="numbering" w:customStyle="1" w:styleId="a21">
    <w:name w:val="ТЗ. Нумерация дефисных перечислений"/>
    <w:basedOn w:val="NoList"/>
    <w:uiPriority w:val="99"/>
    <w:rsid w:val="004249EB"/>
    <w:pPr>
      <w:numPr>
        <w:numId w:val="20"/>
      </w:numPr>
    </w:pPr>
  </w:style>
  <w:style w:type="numbering" w:customStyle="1" w:styleId="a22">
    <w:name w:val="ТЗ. Нумерация заголовков"/>
    <w:basedOn w:val="NoList"/>
    <w:uiPriority w:val="99"/>
    <w:rsid w:val="004249EB"/>
    <w:pPr>
      <w:numPr>
        <w:numId w:val="1"/>
      </w:numPr>
    </w:pPr>
  </w:style>
  <w:style w:type="numbering" w:customStyle="1" w:styleId="a23">
    <w:name w:val="ТЗ. Нумерация перечислений"/>
    <w:basedOn w:val="NoList"/>
    <w:uiPriority w:val="99"/>
    <w:rsid w:val="004249EB"/>
    <w:pPr>
      <w:numPr>
        <w:numId w:val="10"/>
      </w:numPr>
    </w:pPr>
  </w:style>
  <w:style w:type="paragraph" w:customStyle="1" w:styleId="a24">
    <w:name w:val="ТЗ. Нумерованые абзацы"/>
    <w:basedOn w:val="Normal"/>
    <w:link w:val="a25"/>
    <w:autoRedefine/>
    <w:uiPriority w:val="29"/>
    <w:qFormat/>
    <w:rsid w:val="004249EB"/>
    <w:pPr>
      <w:widowControl w:val="0"/>
      <w:numPr>
        <w:numId w:val="9"/>
      </w:numPr>
      <w:spacing w:after="60" w:line="360" w:lineRule="auto"/>
      <w:contextualSpacing/>
    </w:pPr>
  </w:style>
  <w:style w:type="character" w:customStyle="1" w:styleId="a25">
    <w:name w:val="ТЗ. Нумерованые абзацы Знак"/>
    <w:basedOn w:val="DefaultParagraphFont"/>
    <w:link w:val="a24"/>
    <w:uiPriority w:val="2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26">
    <w:name w:val="ТЗ. Олгавление"/>
    <w:basedOn w:val="TOC1"/>
    <w:uiPriority w:val="29"/>
    <w:qFormat/>
    <w:rsid w:val="004249EB"/>
    <w:pPr>
      <w:tabs>
        <w:tab w:val="right" w:leader="dot" w:pos="9656"/>
      </w:tabs>
      <w:spacing w:after="0" w:line="360" w:lineRule="auto"/>
      <w:ind w:left="720" w:hanging="720"/>
      <w:jc w:val="center"/>
    </w:pPr>
    <w:rPr>
      <w:b/>
      <w:cap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4249EB"/>
    <w:pPr>
      <w:tabs>
        <w:tab w:val="right" w:leader="dot" w:pos="9627"/>
      </w:tabs>
      <w:spacing w:after="100"/>
    </w:pPr>
  </w:style>
  <w:style w:type="paragraph" w:customStyle="1" w:styleId="a27">
    <w:name w:val="ТЗ. Основной текст без отступа"/>
    <w:basedOn w:val="Normal"/>
    <w:autoRedefine/>
    <w:uiPriority w:val="1"/>
    <w:qFormat/>
    <w:rsid w:val="004249EB"/>
    <w:pPr>
      <w:spacing w:before="120" w:after="120"/>
      <w:contextualSpacing/>
    </w:pPr>
  </w:style>
  <w:style w:type="paragraph" w:customStyle="1" w:styleId="a28">
    <w:name w:val="ТЗ. Основной текст с отступом"/>
    <w:basedOn w:val="Normal"/>
    <w:autoRedefine/>
    <w:uiPriority w:val="1"/>
    <w:qFormat/>
    <w:rsid w:val="005C63C4"/>
    <w:pPr>
      <w:spacing w:line="360" w:lineRule="auto"/>
      <w:ind w:firstLine="709"/>
    </w:pPr>
  </w:style>
  <w:style w:type="paragraph" w:customStyle="1" w:styleId="a29">
    <w:name w:val="ТЗ. Перечисление. Второй уровень"/>
    <w:basedOn w:val="Normal"/>
    <w:autoRedefine/>
    <w:uiPriority w:val="2"/>
    <w:qFormat/>
    <w:rsid w:val="004249EB"/>
    <w:pPr>
      <w:widowControl w:val="0"/>
      <w:numPr>
        <w:ilvl w:val="6"/>
        <w:numId w:val="1"/>
      </w:numPr>
      <w:spacing w:line="360" w:lineRule="auto"/>
      <w:jc w:val="left"/>
    </w:pPr>
  </w:style>
  <w:style w:type="paragraph" w:customStyle="1" w:styleId="a30">
    <w:name w:val="ТЗ. Перечисление. Дефисы"/>
    <w:basedOn w:val="Normal"/>
    <w:link w:val="a74"/>
    <w:autoRedefine/>
    <w:uiPriority w:val="2"/>
    <w:qFormat/>
    <w:rsid w:val="004249EB"/>
    <w:pPr>
      <w:numPr>
        <w:numId w:val="19"/>
      </w:numPr>
      <w:spacing w:after="60" w:line="360" w:lineRule="auto"/>
      <w:contextualSpacing/>
    </w:pPr>
  </w:style>
  <w:style w:type="paragraph" w:customStyle="1" w:styleId="a31">
    <w:name w:val="ТЗ. Перечисление. Первый уровень"/>
    <w:basedOn w:val="Normal"/>
    <w:autoRedefine/>
    <w:uiPriority w:val="1"/>
    <w:qFormat/>
    <w:rsid w:val="001D2A38"/>
    <w:pPr>
      <w:widowControl w:val="0"/>
      <w:numPr>
        <w:ilvl w:val="5"/>
        <w:numId w:val="1"/>
      </w:numPr>
      <w:spacing w:after="60" w:line="360" w:lineRule="auto"/>
      <w:contextualSpacing/>
    </w:pPr>
    <w:rPr>
      <w:kern w:val="32"/>
    </w:rPr>
  </w:style>
  <w:style w:type="paragraph" w:customStyle="1" w:styleId="1-0">
    <w:name w:val="ТЗ. Подпункты 1-го раздела"/>
    <w:basedOn w:val="Normal"/>
    <w:autoRedefine/>
    <w:uiPriority w:val="1"/>
    <w:qFormat/>
    <w:rsid w:val="004249EB"/>
    <w:pPr>
      <w:numPr>
        <w:ilvl w:val="2"/>
        <w:numId w:val="13"/>
      </w:numPr>
      <w:spacing w:line="360" w:lineRule="auto"/>
    </w:pPr>
  </w:style>
  <w:style w:type="paragraph" w:customStyle="1" w:styleId="a32">
    <w:name w:val="ТЗ. Примечание"/>
    <w:basedOn w:val="Normal"/>
    <w:next w:val="a28"/>
    <w:autoRedefine/>
    <w:uiPriority w:val="29"/>
    <w:qFormat/>
    <w:rsid w:val="004249EB"/>
    <w:pPr>
      <w:spacing w:after="120"/>
      <w:ind w:left="720"/>
    </w:pPr>
    <w:rPr>
      <w:i/>
    </w:rPr>
  </w:style>
  <w:style w:type="paragraph" w:customStyle="1" w:styleId="1-1">
    <w:name w:val="ТЗ. Пункты 1-го раздела"/>
    <w:basedOn w:val="Normal"/>
    <w:autoRedefine/>
    <w:uiPriority w:val="29"/>
    <w:qFormat/>
    <w:rsid w:val="004249EB"/>
    <w:pPr>
      <w:numPr>
        <w:ilvl w:val="1"/>
        <w:numId w:val="13"/>
      </w:numPr>
      <w:spacing w:line="360" w:lineRule="auto"/>
    </w:pPr>
  </w:style>
  <w:style w:type="paragraph" w:customStyle="1" w:styleId="2-">
    <w:name w:val="ТЗ. Пункты 2-го раздела"/>
    <w:basedOn w:val="Normal"/>
    <w:autoRedefine/>
    <w:uiPriority w:val="29"/>
    <w:qFormat/>
    <w:rsid w:val="004249EB"/>
    <w:pPr>
      <w:spacing w:line="360" w:lineRule="auto"/>
      <w:ind w:firstLine="907"/>
      <w:outlineLvl w:val="1"/>
    </w:pPr>
  </w:style>
  <w:style w:type="paragraph" w:customStyle="1" w:styleId="a33">
    <w:name w:val="ТЗ. Рис. Название"/>
    <w:basedOn w:val="Normal"/>
    <w:next w:val="a28"/>
    <w:autoRedefine/>
    <w:uiPriority w:val="8"/>
    <w:qFormat/>
    <w:rsid w:val="00BC7B14"/>
    <w:pPr>
      <w:spacing w:before="120" w:after="240" w:line="360" w:lineRule="auto"/>
      <w:jc w:val="center"/>
    </w:pPr>
    <w:rPr>
      <w:bCs/>
    </w:rPr>
  </w:style>
  <w:style w:type="paragraph" w:customStyle="1" w:styleId="a34">
    <w:name w:val="ТЗ. Рис. Сама картинка"/>
    <w:basedOn w:val="Normal"/>
    <w:next w:val="a33"/>
    <w:autoRedefine/>
    <w:uiPriority w:val="8"/>
    <w:qFormat/>
    <w:rsid w:val="004249EB"/>
    <w:pPr>
      <w:keepNext/>
      <w:spacing w:line="360" w:lineRule="auto"/>
      <w:jc w:val="center"/>
    </w:pPr>
  </w:style>
  <w:style w:type="paragraph" w:customStyle="1" w:styleId="a35">
    <w:name w:val="ТЗ. Табл. Название столбца вертикально"/>
    <w:basedOn w:val="Normal"/>
    <w:autoRedefine/>
    <w:uiPriority w:val="9"/>
    <w:rsid w:val="004249EB"/>
    <w:pPr>
      <w:jc w:val="center"/>
    </w:pPr>
    <w:rPr>
      <w:b/>
      <w:bCs/>
    </w:rPr>
  </w:style>
  <w:style w:type="paragraph" w:customStyle="1" w:styleId="a36">
    <w:name w:val="ТЗ. Табл. Название столбца горизонтально"/>
    <w:basedOn w:val="Normal"/>
    <w:autoRedefine/>
    <w:uiPriority w:val="9"/>
    <w:qFormat/>
    <w:rsid w:val="004249EB"/>
    <w:pPr>
      <w:spacing w:before="120" w:after="120"/>
      <w:jc w:val="center"/>
    </w:pPr>
    <w:rPr>
      <w:b/>
      <w:bCs/>
    </w:rPr>
  </w:style>
  <w:style w:type="paragraph" w:customStyle="1" w:styleId="a37">
    <w:name w:val="ТЗ. Табл. Текст таблицы по левому краю"/>
    <w:basedOn w:val="Normal"/>
    <w:autoRedefine/>
    <w:uiPriority w:val="9"/>
    <w:qFormat/>
    <w:rsid w:val="004249EB"/>
    <w:rPr>
      <w:noProof/>
    </w:rPr>
  </w:style>
  <w:style w:type="paragraph" w:customStyle="1" w:styleId="a38">
    <w:name w:val="ТЗ. Табл. Текст ячеек"/>
    <w:basedOn w:val="Normal"/>
    <w:autoRedefine/>
    <w:uiPriority w:val="4"/>
    <w:qFormat/>
    <w:rsid w:val="004249EB"/>
    <w:pPr>
      <w:keepLines/>
      <w:jc w:val="left"/>
    </w:pPr>
    <w:rPr>
      <w:noProof/>
      <w:spacing w:val="-5"/>
    </w:rPr>
  </w:style>
  <w:style w:type="paragraph" w:customStyle="1" w:styleId="a39">
    <w:name w:val="ТЗ. Табл.Название блока таблицы"/>
    <w:basedOn w:val="Normal"/>
    <w:autoRedefine/>
    <w:uiPriority w:val="9"/>
    <w:qFormat/>
    <w:rsid w:val="004249EB"/>
    <w:rPr>
      <w:b/>
    </w:rPr>
  </w:style>
  <w:style w:type="paragraph" w:customStyle="1" w:styleId="a40">
    <w:name w:val="ТЗ. Табл.Название таблицы"/>
    <w:basedOn w:val="Normal"/>
    <w:autoRedefine/>
    <w:uiPriority w:val="9"/>
    <w:qFormat/>
    <w:rsid w:val="004249EB"/>
    <w:pPr>
      <w:keepNext/>
      <w:spacing w:before="120" w:after="120"/>
      <w:jc w:val="left"/>
    </w:pPr>
    <w:rPr>
      <w:b/>
      <w:bCs/>
    </w:rPr>
  </w:style>
  <w:style w:type="table" w:styleId="TableGrid">
    <w:name w:val="Table Grid"/>
    <w:basedOn w:val="TableNormal"/>
    <w:uiPriority w:val="59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H1 Знак,H11 Знак,H111 Знак,H12 Знак,H13 Знак,H14 Знак,H15 Знак,H16 Знак,H17 Знак,H18 Знак,I Знак,II+ Знак,ITT t1 Знак,app heading 1 Знак,h1 Знак,Заголов Знак,Заголовок 1 Знак Знак Знак,Заголовок 1 Знак1 Знак,Заголовок раздела Знак"/>
    <w:basedOn w:val="DefaultParagraphFont"/>
    <w:link w:val="Heading1"/>
    <w:uiPriority w:val="1"/>
    <w:rsid w:val="0042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aliases w:val="ТЗ. Заголовок оглавления"/>
    <w:next w:val="Normal"/>
    <w:uiPriority w:val="39"/>
    <w:qFormat/>
    <w:rsid w:val="004249EB"/>
    <w:pPr>
      <w:jc w:val="center"/>
    </w:pPr>
    <w:rPr>
      <w:rFonts w:ascii="Times New Roman" w:hAnsi="Times New Roman" w:eastAsiaTheme="majorEastAsia" w:cstheme="majorBidi"/>
      <w:b/>
      <w:sz w:val="28"/>
      <w:szCs w:val="32"/>
      <w:lang w:eastAsia="ru-RU"/>
    </w:rPr>
  </w:style>
  <w:style w:type="character" w:styleId="Hyperlink">
    <w:name w:val="Hyperlink"/>
    <w:aliases w:val="0.Гиперссылка"/>
    <w:uiPriority w:val="99"/>
    <w:rsid w:val="004249EB"/>
    <w:rPr>
      <w:color w:val="0563C1"/>
      <w:u w:val="single"/>
    </w:rPr>
  </w:style>
  <w:style w:type="table" w:customStyle="1" w:styleId="111">
    <w:name w:val="Таблица простая 11"/>
    <w:basedOn w:val="TableNormal"/>
    <w:uiPriority w:val="41"/>
    <w:rsid w:val="002C0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7">
    <w:name w:val="toc 7"/>
    <w:basedOn w:val="Normal"/>
    <w:next w:val="Normal"/>
    <w:autoRedefine/>
    <w:rsid w:val="004249EB"/>
    <w:pPr>
      <w:ind w:left="1440"/>
      <w:jc w:val="left"/>
    </w:pPr>
    <w:rPr>
      <w:rFonts w:ascii="Arial" w:hAnsi="Arial"/>
      <w:szCs w:val="20"/>
      <w:lang w:eastAsia="ru-RU"/>
    </w:rPr>
  </w:style>
  <w:style w:type="character" w:customStyle="1" w:styleId="21">
    <w:name w:val="Заголовок 2 Знак"/>
    <w:aliases w:val="2 Знак,22 Знак,A Знак,A.B.C. Знак,CHS Знак,H2 Знак,H2-Heading 2 Знак,Header2 Знак,Heading 2 Hidden Знак,Heading Indent No L2 Знак,Heading2 Знак,Numbered text 3 Знак,h2 Знак,heading2 Знак,l2 Знак,list 2 Знак,list2 Знак,Подраздел Знак"/>
    <w:basedOn w:val="DefaultParagraphFont"/>
    <w:link w:val="Heading2"/>
    <w:uiPriority w:val="1"/>
    <w:rsid w:val="004249EB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ListBullet4">
    <w:name w:val="List Bullet 4"/>
    <w:basedOn w:val="Normal"/>
    <w:uiPriority w:val="49"/>
    <w:rsid w:val="00FD64B8"/>
    <w:pPr>
      <w:tabs>
        <w:tab w:val="num" w:pos="1209"/>
      </w:tabs>
      <w:spacing w:before="20" w:after="120" w:line="360" w:lineRule="auto"/>
      <w:ind w:left="1209" w:hanging="360"/>
    </w:pPr>
    <w:rPr>
      <w:rFonts w:ascii="Arial" w:hAnsi="Arial"/>
      <w:szCs w:val="20"/>
      <w:lang w:eastAsia="ru-RU"/>
    </w:rPr>
  </w:style>
  <w:style w:type="character" w:customStyle="1" w:styleId="36">
    <w:name w:val="Заголовок 3 Знак"/>
    <w:aliases w:val="3 Знак,Level 1 - 1 Знак,h3 Знак,h31 Знак,h310 Знак,h311 Знак,h312 Знак,h32 Знак,h321 Знак,h322 Знак,h33 Знак,h331 Знак,h34 Знак,h341 Знак,h35 Знак,h351 Знак,h36 Знак,h361 Знак,h37 Знак,h371 Знак,h38 Знак,h381 Знак,h39 Знак,Пункт Знак"/>
    <w:basedOn w:val="DefaultParagraphFont"/>
    <w:link w:val="Heading3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3">
    <w:name w:val="Заголовок 4 Знак"/>
    <w:aliases w:val="(Shift Ctrl 4) Знак,31 Знак,4 dash Знак,4 dash1 Знак,4 dash2 Знак,4 Знак,41 Знак,4heading Знак,I4 Знак,I41 Знак,Titre 41 Знак,a. Знак,a.1 Знак,d Знак,d1 Знак,h4 Знак,h41 Знак,heading4 Знак,heading41 Знак,l4 Знак,l41 Знак,t4.T4 Знак"/>
    <w:basedOn w:val="DefaultParagraphFont"/>
    <w:link w:val="Heading4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rsid w:val="004249EB"/>
    <w:rPr>
      <w:rFonts w:ascii="Times New Roman" w:eastAsia="Times New Roman" w:hAnsi="Times New Roman" w:cs="Times New Roman"/>
      <w:kern w:val="28"/>
      <w:szCs w:val="20"/>
    </w:rPr>
  </w:style>
  <w:style w:type="paragraph" w:styleId="BodyText">
    <w:name w:val="Body Text"/>
    <w:basedOn w:val="Normal"/>
    <w:link w:val="a43"/>
    <w:unhideWhenUsed/>
    <w:rsid w:val="004249EB"/>
    <w:pPr>
      <w:spacing w:after="120"/>
    </w:pPr>
  </w:style>
  <w:style w:type="character" w:customStyle="1" w:styleId="a43">
    <w:name w:val="Основной текст Знак"/>
    <w:basedOn w:val="DefaultParagraphFont"/>
    <w:link w:val="BodyText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4249EB"/>
    <w:rPr>
      <w:sz w:val="16"/>
      <w:szCs w:val="16"/>
    </w:rPr>
  </w:style>
  <w:style w:type="paragraph" w:styleId="CommentText">
    <w:name w:val="annotation text"/>
    <w:basedOn w:val="Normal"/>
    <w:link w:val="a44"/>
    <w:uiPriority w:val="99"/>
    <w:rsid w:val="004249E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44">
    <w:name w:val="Текст примечания Знак"/>
    <w:basedOn w:val="DefaultParagraphFont"/>
    <w:link w:val="CommentText"/>
    <w:uiPriority w:val="99"/>
    <w:rsid w:val="004249EB"/>
    <w:rPr>
      <w:rFonts w:ascii="Arial" w:eastAsia="Times New Roman" w:hAnsi="Arial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45"/>
    <w:semiHidden/>
    <w:rsid w:val="004249EB"/>
    <w:pPr>
      <w:widowControl w:val="0"/>
      <w:ind w:firstLine="567"/>
      <w:jc w:val="both"/>
    </w:pPr>
    <w:rPr>
      <w:rFonts w:eastAsia="Courier"/>
      <w:b/>
      <w:bCs/>
    </w:rPr>
  </w:style>
  <w:style w:type="character" w:customStyle="1" w:styleId="a45">
    <w:name w:val="Тема примечания Знак"/>
    <w:basedOn w:val="a44"/>
    <w:link w:val="CommentSubject"/>
    <w:semiHidden/>
    <w:rsid w:val="004249EB"/>
    <w:rPr>
      <w:rFonts w:ascii="Arial" w:eastAsia="Courier" w:hAnsi="Arial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6"/>
    <w:uiPriority w:val="99"/>
    <w:unhideWhenUsed/>
    <w:rsid w:val="004249EB"/>
    <w:rPr>
      <w:rFonts w:ascii="Tahoma" w:hAnsi="Tahoma" w:cs="Tahoma"/>
      <w:sz w:val="16"/>
      <w:szCs w:val="16"/>
    </w:rPr>
  </w:style>
  <w:style w:type="character" w:customStyle="1" w:styleId="a46">
    <w:name w:val="Текст выноски Знак"/>
    <w:basedOn w:val="DefaultParagraphFont"/>
    <w:link w:val="BalloonText"/>
    <w:uiPriority w:val="99"/>
    <w:rsid w:val="004249EB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4249EB"/>
    <w:pPr>
      <w:tabs>
        <w:tab w:val="right" w:leader="dot" w:pos="9627"/>
      </w:tabs>
      <w:spacing w:after="100"/>
      <w:ind w:left="240"/>
    </w:pPr>
  </w:style>
  <w:style w:type="paragraph" w:styleId="Caption">
    <w:name w:val="caption"/>
    <w:basedOn w:val="Normal"/>
    <w:next w:val="Normal"/>
    <w:qFormat/>
    <w:rsid w:val="004249EB"/>
    <w:pPr>
      <w:spacing w:before="20" w:after="120"/>
      <w:ind w:firstLine="720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a47"/>
    <w:uiPriority w:val="99"/>
    <w:unhideWhenUsed/>
    <w:rsid w:val="004249EB"/>
    <w:pPr>
      <w:spacing w:after="120"/>
      <w:ind w:left="283"/>
    </w:pPr>
  </w:style>
  <w:style w:type="character" w:customStyle="1" w:styleId="a47">
    <w:name w:val="Основной текст с отступом Знак"/>
    <w:basedOn w:val="DefaultParagraphFont"/>
    <w:link w:val="BodyTextIndent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4249EB"/>
    <w:pPr>
      <w:numPr>
        <w:numId w:val="4"/>
      </w:numPr>
      <w:spacing w:before="40" w:after="40"/>
    </w:pPr>
    <w:rPr>
      <w:rFonts w:ascii="Arial" w:hAnsi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249EB"/>
    <w:pPr>
      <w:spacing w:after="100"/>
      <w:ind w:left="480"/>
    </w:pPr>
  </w:style>
  <w:style w:type="paragraph" w:styleId="Revision">
    <w:name w:val="Revision"/>
    <w:hidden/>
    <w:uiPriority w:val="99"/>
    <w:semiHidden/>
    <w:rsid w:val="004249EB"/>
    <w:pPr>
      <w:spacing w:after="0" w:line="240" w:lineRule="auto"/>
    </w:pPr>
    <w:rPr>
      <w:rFonts w:ascii="Arial" w:eastAsia="Courier" w:hAnsi="Arial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5060E"/>
    <w:pPr>
      <w:spacing w:before="100" w:beforeAutospacing="1" w:after="100" w:afterAutospacing="1"/>
    </w:pPr>
    <w:rPr>
      <w:lang w:eastAsia="ru-RU"/>
    </w:rPr>
  </w:style>
  <w:style w:type="paragraph" w:styleId="FootnoteText">
    <w:name w:val="footnote text"/>
    <w:basedOn w:val="Normal"/>
    <w:next w:val="Normal"/>
    <w:link w:val="a48"/>
    <w:uiPriority w:val="9"/>
    <w:rsid w:val="004249EB"/>
    <w:pPr>
      <w:widowControl w:val="0"/>
      <w:tabs>
        <w:tab w:val="num" w:pos="927"/>
      </w:tabs>
      <w:ind w:left="927" w:hanging="360"/>
    </w:pPr>
    <w:rPr>
      <w:rFonts w:ascii="Arial" w:hAnsi="Arial"/>
      <w:sz w:val="18"/>
      <w:szCs w:val="20"/>
      <w:lang w:eastAsia="ru-RU"/>
    </w:rPr>
  </w:style>
  <w:style w:type="character" w:customStyle="1" w:styleId="a48">
    <w:name w:val="Текст сноски Знак"/>
    <w:basedOn w:val="DefaultParagraphFont"/>
    <w:link w:val="FootnoteText"/>
    <w:uiPriority w:val="9"/>
    <w:rsid w:val="004249EB"/>
    <w:rPr>
      <w:rFonts w:ascii="Arial" w:eastAsia="Times New Roman" w:hAnsi="Arial" w:cs="Times New Roman"/>
      <w:sz w:val="18"/>
      <w:szCs w:val="20"/>
      <w:lang w:eastAsia="ru-RU"/>
    </w:rPr>
  </w:style>
  <w:style w:type="character" w:styleId="FootnoteReference">
    <w:name w:val="footnote reference"/>
    <w:uiPriority w:val="9"/>
    <w:rsid w:val="004249EB"/>
    <w:rPr>
      <w:vertAlign w:val="superscript"/>
    </w:rPr>
  </w:style>
  <w:style w:type="character" w:customStyle="1" w:styleId="51">
    <w:name w:val="Заголовок 5 Знак"/>
    <w:aliases w:val="5 Знак,H5 Знак,ITT t5 Знак,PA Pico Section Знак,PIM 5 Знак,ТЗ. Заголовок 5 Знак"/>
    <w:basedOn w:val="DefaultParagraphFont"/>
    <w:link w:val="Heading5"/>
    <w:uiPriority w:val="9"/>
    <w:rsid w:val="004249EB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">
    <w:name w:val="Заголовок 6 Знак"/>
    <w:aliases w:val="PIM 6 Знак,ЗагАБВ Знак"/>
    <w:basedOn w:val="DefaultParagraphFont"/>
    <w:link w:val="Heading6"/>
    <w:uiPriority w:val="9"/>
    <w:rsid w:val="004249EB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">
    <w:name w:val="Заголовок 7 Знак"/>
    <w:aliases w:val="PIM 7 Знак"/>
    <w:basedOn w:val="DefaultParagraphFont"/>
    <w:link w:val="Heading7"/>
    <w:uiPriority w:val="9"/>
    <w:rsid w:val="004249EB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">
    <w:name w:val="Заголовок 8 Знак"/>
    <w:basedOn w:val="DefaultParagraphFont"/>
    <w:link w:val="Heading8"/>
    <w:uiPriority w:val="9"/>
    <w:rsid w:val="004249EB"/>
    <w:rPr>
      <w:rFonts w:ascii="Arial" w:eastAsia="Times New Roman" w:hAnsi="Arial" w:cs="Times New Roman"/>
      <w:b/>
      <w:szCs w:val="20"/>
      <w:lang w:eastAsia="ru-RU"/>
    </w:rPr>
  </w:style>
  <w:style w:type="paragraph" w:styleId="Subtitle">
    <w:name w:val="Subtitle"/>
    <w:basedOn w:val="Normal"/>
    <w:next w:val="Normal"/>
    <w:link w:val="a49"/>
    <w:uiPriority w:val="11"/>
    <w:locked/>
    <w:rsid w:val="004249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9">
    <w:name w:val="Подзаголовок Знак"/>
    <w:basedOn w:val="DefaultParagraphFont"/>
    <w:link w:val="Subtitle"/>
    <w:uiPriority w:val="11"/>
    <w:rsid w:val="004249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a50"/>
    <w:uiPriority w:val="10"/>
    <w:qFormat/>
    <w:locked/>
    <w:rsid w:val="009E0F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0">
    <w:name w:val="Заголовок Знак"/>
    <w:basedOn w:val="DefaultParagraphFont"/>
    <w:link w:val="Title"/>
    <w:uiPriority w:val="10"/>
    <w:rsid w:val="009E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4249EB"/>
  </w:style>
  <w:style w:type="paragraph" w:styleId="TOC5">
    <w:name w:val="toc 5"/>
    <w:basedOn w:val="Normal"/>
    <w:next w:val="Normal"/>
    <w:autoRedefine/>
    <w:rsid w:val="004249EB"/>
    <w:pPr>
      <w:ind w:left="960"/>
      <w:jc w:val="left"/>
    </w:pPr>
    <w:rPr>
      <w:rFonts w:ascii="Arial" w:hAnsi="Arial"/>
      <w:szCs w:val="20"/>
      <w:lang w:eastAsia="ru-RU"/>
    </w:rPr>
  </w:style>
  <w:style w:type="paragraph" w:styleId="TOC4">
    <w:name w:val="toc 4"/>
    <w:basedOn w:val="Normal"/>
    <w:next w:val="Normal"/>
    <w:autoRedefine/>
    <w:rsid w:val="004249EB"/>
    <w:pPr>
      <w:spacing w:before="240"/>
      <w:ind w:left="567"/>
      <w:jc w:val="left"/>
    </w:pPr>
    <w:rPr>
      <w:b/>
      <w:bCs/>
      <w:szCs w:val="20"/>
      <w:lang w:eastAsia="ru-RU"/>
    </w:rPr>
  </w:style>
  <w:style w:type="paragraph" w:styleId="TableofFigures">
    <w:name w:val="table of figures"/>
    <w:basedOn w:val="Normal"/>
    <w:next w:val="Normal"/>
    <w:autoRedefine/>
    <w:uiPriority w:val="49"/>
    <w:rsid w:val="009E0FD5"/>
    <w:pPr>
      <w:ind w:left="400" w:hanging="400"/>
    </w:pPr>
  </w:style>
  <w:style w:type="paragraph" w:styleId="NormalIndent">
    <w:name w:val="Normal Indent"/>
    <w:basedOn w:val="Normal"/>
    <w:uiPriority w:val="79"/>
    <w:rsid w:val="0096490F"/>
    <w:pPr>
      <w:ind w:left="708"/>
    </w:pPr>
  </w:style>
  <w:style w:type="paragraph" w:styleId="ListBullet2">
    <w:name w:val="List Bullet 2"/>
    <w:basedOn w:val="Normal"/>
    <w:rsid w:val="004249EB"/>
    <w:pPr>
      <w:widowControl w:val="0"/>
      <w:numPr>
        <w:numId w:val="18"/>
      </w:numPr>
      <w:tabs>
        <w:tab w:val="clear" w:pos="1570"/>
        <w:tab w:val="num" w:pos="2268"/>
      </w:tabs>
    </w:pPr>
    <w:rPr>
      <w:rFonts w:ascii="Arial" w:eastAsia="Courier" w:hAnsi="Arial"/>
      <w:szCs w:val="20"/>
      <w:lang w:eastAsia="ru-RU"/>
    </w:rPr>
  </w:style>
  <w:style w:type="character" w:styleId="FollowedHyperlink">
    <w:name w:val="FollowedHyperlink"/>
    <w:rsid w:val="004249EB"/>
    <w:rPr>
      <w:color w:val="800080"/>
      <w:u w:val="single"/>
    </w:rPr>
  </w:style>
  <w:style w:type="paragraph" w:styleId="TOC6">
    <w:name w:val="toc 6"/>
    <w:basedOn w:val="Normal"/>
    <w:next w:val="Normal"/>
    <w:autoRedefine/>
    <w:rsid w:val="004249EB"/>
    <w:pPr>
      <w:ind w:left="1200"/>
      <w:jc w:val="left"/>
    </w:pPr>
    <w:rPr>
      <w:rFonts w:ascii="Arial" w:hAnsi="Arial"/>
      <w:szCs w:val="20"/>
      <w:lang w:eastAsia="ru-RU"/>
    </w:rPr>
  </w:style>
  <w:style w:type="paragraph" w:styleId="TOC8">
    <w:name w:val="toc 8"/>
    <w:basedOn w:val="Normal"/>
    <w:next w:val="Normal"/>
    <w:autoRedefine/>
    <w:rsid w:val="004249EB"/>
    <w:pPr>
      <w:ind w:left="1680"/>
      <w:jc w:val="left"/>
    </w:pPr>
    <w:rPr>
      <w:rFonts w:ascii="Arial" w:hAnsi="Arial"/>
      <w:szCs w:val="20"/>
      <w:lang w:eastAsia="ru-RU"/>
    </w:rPr>
  </w:style>
  <w:style w:type="paragraph" w:styleId="TOC9">
    <w:name w:val="toc 9"/>
    <w:basedOn w:val="Normal"/>
    <w:next w:val="Normal"/>
    <w:autoRedefine/>
    <w:rsid w:val="004249EB"/>
    <w:pPr>
      <w:ind w:left="1920"/>
      <w:jc w:val="left"/>
    </w:pPr>
    <w:rPr>
      <w:rFonts w:ascii="Arial" w:hAnsi="Arial"/>
      <w:szCs w:val="20"/>
      <w:lang w:eastAsia="ru-RU"/>
    </w:rPr>
  </w:style>
  <w:style w:type="paragraph" w:styleId="Index1">
    <w:name w:val="index 1"/>
    <w:basedOn w:val="Normal"/>
    <w:next w:val="Normal"/>
    <w:autoRedefine/>
    <w:rsid w:val="004249EB"/>
    <w:pPr>
      <w:widowControl w:val="0"/>
      <w:ind w:left="240" w:hanging="240"/>
    </w:pPr>
    <w:rPr>
      <w:rFonts w:ascii="Arial" w:eastAsia="Courier" w:hAnsi="Arial"/>
      <w:szCs w:val="20"/>
      <w:lang w:eastAsia="ru-RU"/>
    </w:rPr>
  </w:style>
  <w:style w:type="paragraph" w:styleId="IndexHeading">
    <w:name w:val="index heading"/>
    <w:basedOn w:val="Normal"/>
    <w:next w:val="Normal"/>
    <w:semiHidden/>
    <w:rsid w:val="0096490F"/>
    <w:pPr>
      <w:keepNext/>
      <w:spacing w:before="440" w:line="220" w:lineRule="atLeast"/>
    </w:pPr>
    <w:rPr>
      <w:b/>
      <w:caps/>
    </w:rPr>
  </w:style>
  <w:style w:type="paragraph" w:styleId="EndnoteText">
    <w:name w:val="endnote text"/>
    <w:basedOn w:val="Normal"/>
    <w:link w:val="a51"/>
    <w:uiPriority w:val="99"/>
    <w:semiHidden/>
    <w:unhideWhenUsed/>
    <w:rsid w:val="0096490F"/>
    <w:rPr>
      <w:sz w:val="20"/>
      <w:szCs w:val="20"/>
    </w:rPr>
  </w:style>
  <w:style w:type="character" w:customStyle="1" w:styleId="a51">
    <w:name w:val="Текст концевой сноски Знак"/>
    <w:basedOn w:val="DefaultParagraphFont"/>
    <w:link w:val="EndnoteText"/>
    <w:uiPriority w:val="99"/>
    <w:semiHidden/>
    <w:rsid w:val="009E0FD5"/>
    <w:rPr>
      <w:rFonts w:ascii="Times New Roman" w:eastAsia="Times New Roman" w:hAnsi="Times New Roman" w:cs="Times New Roman"/>
      <w:sz w:val="20"/>
      <w:szCs w:val="20"/>
    </w:rPr>
  </w:style>
  <w:style w:type="paragraph" w:styleId="TableofAuthorities">
    <w:name w:val="table of authorities"/>
    <w:basedOn w:val="Normal"/>
    <w:next w:val="Normal"/>
    <w:uiPriority w:val="49"/>
    <w:semiHidden/>
    <w:rsid w:val="009E0FD5"/>
    <w:pPr>
      <w:ind w:left="200" w:hanging="200"/>
    </w:pPr>
    <w:rPr>
      <w:sz w:val="20"/>
    </w:rPr>
  </w:style>
  <w:style w:type="paragraph" w:styleId="Macro">
    <w:name w:val="macro"/>
    <w:basedOn w:val="Normal"/>
    <w:link w:val="a52"/>
    <w:autoRedefine/>
    <w:uiPriority w:val="49"/>
    <w:semiHidden/>
    <w:rsid w:val="009E0FD5"/>
    <w:pPr>
      <w:spacing w:before="60" w:after="60"/>
    </w:pPr>
    <w:rPr>
      <w:rFonts w:ascii="Courier New" w:hAnsi="Courier New"/>
    </w:rPr>
  </w:style>
  <w:style w:type="character" w:customStyle="1" w:styleId="a52">
    <w:name w:val="Текст макроса Знак"/>
    <w:basedOn w:val="DefaultParagraphFont"/>
    <w:link w:val="Macro"/>
    <w:uiPriority w:val="49"/>
    <w:semiHidden/>
    <w:rsid w:val="009E0FD5"/>
    <w:rPr>
      <w:rFonts w:ascii="Courier New" w:eastAsia="Times New Roman" w:hAnsi="Courier New" w:cs="Times New Roman"/>
      <w:szCs w:val="24"/>
    </w:rPr>
  </w:style>
  <w:style w:type="paragraph" w:styleId="TOAHeading">
    <w:name w:val="toa heading"/>
    <w:basedOn w:val="Normal"/>
    <w:next w:val="Normal"/>
    <w:semiHidden/>
    <w:rsid w:val="0096490F"/>
    <w:pPr>
      <w:keepNext/>
      <w:spacing w:before="240" w:line="360" w:lineRule="atLeast"/>
      <w:ind w:left="1077"/>
    </w:pPr>
    <w:rPr>
      <w:b/>
      <w:kern w:val="28"/>
      <w:sz w:val="28"/>
    </w:rPr>
  </w:style>
  <w:style w:type="paragraph" w:styleId="DocumentMap">
    <w:name w:val="Document Map"/>
    <w:basedOn w:val="Normal"/>
    <w:link w:val="a53"/>
    <w:uiPriority w:val="99"/>
    <w:semiHidden/>
    <w:unhideWhenUsed/>
    <w:rsid w:val="004249EB"/>
    <w:rPr>
      <w:rFonts w:ascii="Tahoma" w:hAnsi="Tahoma" w:cs="Tahoma"/>
      <w:sz w:val="16"/>
      <w:szCs w:val="16"/>
    </w:rPr>
  </w:style>
  <w:style w:type="character" w:customStyle="1" w:styleId="a53">
    <w:name w:val="Схема документа Знак"/>
    <w:basedOn w:val="DefaultParagraphFont"/>
    <w:link w:val="DocumentMap"/>
    <w:uiPriority w:val="99"/>
    <w:semiHidden/>
    <w:rsid w:val="004249EB"/>
    <w:rPr>
      <w:rFonts w:ascii="Tahoma" w:eastAsia="Times New Roman" w:hAnsi="Tahoma" w:cs="Tahoma"/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96490F"/>
    <w:pPr>
      <w:autoSpaceDE w:val="0"/>
      <w:autoSpaceDN w:val="0"/>
      <w:ind w:left="400" w:hanging="200"/>
      <w:jc w:val="left"/>
    </w:pPr>
    <w:rPr>
      <w:sz w:val="20"/>
      <w:lang w:val="en-US"/>
    </w:rPr>
  </w:style>
  <w:style w:type="numbering" w:styleId="111111">
    <w:name w:val="Outline List 2"/>
    <w:basedOn w:val="NoList"/>
    <w:rsid w:val="0096490F"/>
    <w:pPr>
      <w:numPr>
        <w:numId w:val="3"/>
      </w:numPr>
    </w:pPr>
  </w:style>
  <w:style w:type="numbering" w:styleId="1ai">
    <w:name w:val="Outline List 1"/>
    <w:basedOn w:val="NoList"/>
    <w:rsid w:val="0096490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4249EB"/>
    <w:pPr>
      <w:ind w:left="720"/>
      <w:contextualSpacing/>
    </w:pPr>
  </w:style>
  <w:style w:type="character" w:styleId="EndnoteReference">
    <w:name w:val="endnote reference"/>
    <w:uiPriority w:val="79"/>
    <w:rsid w:val="0096490F"/>
    <w:rPr>
      <w:vertAlign w:val="superscript"/>
    </w:rPr>
  </w:style>
  <w:style w:type="paragraph" w:styleId="BodyTextIndent2">
    <w:name w:val="Body Text Indent 2"/>
    <w:basedOn w:val="Normal"/>
    <w:link w:val="24"/>
    <w:uiPriority w:val="49"/>
    <w:rsid w:val="009E0FD5"/>
    <w:pPr>
      <w:spacing w:line="480" w:lineRule="auto"/>
      <w:ind w:left="283"/>
    </w:pPr>
  </w:style>
  <w:style w:type="character" w:customStyle="1" w:styleId="24">
    <w:name w:val="Основной текст с отступом 2 Знак"/>
    <w:basedOn w:val="DefaultParagraphFont"/>
    <w:link w:val="BodyTextIndent2"/>
    <w:uiPriority w:val="49"/>
    <w:rsid w:val="009E0FD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424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249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aliases w:val="Текст табличный"/>
    <w:basedOn w:val="Normal"/>
    <w:link w:val="a54"/>
    <w:rsid w:val="004249EB"/>
    <w:pPr>
      <w:widowControl w:val="0"/>
      <w:ind w:firstLine="567"/>
    </w:pPr>
    <w:rPr>
      <w:rFonts w:ascii="Courier New" w:eastAsia="Courier" w:hAnsi="Courier New"/>
      <w:sz w:val="20"/>
      <w:szCs w:val="20"/>
      <w:lang w:eastAsia="ru-RU"/>
    </w:rPr>
  </w:style>
  <w:style w:type="character" w:customStyle="1" w:styleId="a54">
    <w:name w:val="Текст Знак"/>
    <w:aliases w:val="Текст табличный Знак"/>
    <w:basedOn w:val="DefaultParagraphFont"/>
    <w:link w:val="PlainText"/>
    <w:rsid w:val="004249EB"/>
    <w:rPr>
      <w:rFonts w:ascii="Courier New" w:eastAsia="Courier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locked/>
    <w:rsid w:val="004249EB"/>
    <w:rPr>
      <w:b/>
      <w:bCs/>
    </w:rPr>
  </w:style>
  <w:style w:type="paragraph" w:styleId="BodyTextFirstIndent">
    <w:name w:val="Body Text First Indent"/>
    <w:basedOn w:val="BodyText"/>
    <w:link w:val="a55"/>
    <w:uiPriority w:val="99"/>
    <w:unhideWhenUsed/>
    <w:rsid w:val="004249EB"/>
    <w:pPr>
      <w:spacing w:after="0"/>
      <w:ind w:firstLine="360"/>
    </w:pPr>
  </w:style>
  <w:style w:type="character" w:customStyle="1" w:styleId="a55">
    <w:name w:val="Красная строка Знак"/>
    <w:basedOn w:val="a43"/>
    <w:link w:val="BodyTextFirstIndent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249EB"/>
    <w:pPr>
      <w:widowControl w:val="0"/>
      <w:numPr>
        <w:numId w:val="7"/>
      </w:numPr>
      <w:tabs>
        <w:tab w:val="left" w:pos="1276"/>
      </w:tabs>
      <w:ind w:right="-1"/>
    </w:pPr>
    <w:rPr>
      <w:rFonts w:ascii="Arial" w:eastAsia="Courier" w:hAnsi="Arial"/>
      <w:szCs w:val="20"/>
      <w:lang w:eastAsia="ru-RU"/>
    </w:rPr>
  </w:style>
  <w:style w:type="paragraph" w:styleId="ListNumber5">
    <w:name w:val="List Number 5"/>
    <w:basedOn w:val="Normal"/>
    <w:uiPriority w:val="79"/>
    <w:rsid w:val="0096490F"/>
    <w:pPr>
      <w:tabs>
        <w:tab w:val="num" w:pos="1492"/>
      </w:tabs>
      <w:ind w:left="1492" w:hanging="360"/>
    </w:pPr>
  </w:style>
  <w:style w:type="paragraph" w:styleId="List">
    <w:name w:val="List"/>
    <w:basedOn w:val="Normal"/>
    <w:rsid w:val="004249EB"/>
    <w:pPr>
      <w:tabs>
        <w:tab w:val="num" w:pos="927"/>
      </w:tabs>
      <w:ind w:left="927" w:hanging="360"/>
    </w:pPr>
    <w:rPr>
      <w:rFonts w:ascii="Arial" w:hAnsi="Arial"/>
      <w:szCs w:val="20"/>
      <w:lang w:eastAsia="ru-RU"/>
    </w:rPr>
  </w:style>
  <w:style w:type="paragraph" w:styleId="List23">
    <w:name w:val="List 2"/>
    <w:basedOn w:val="Normal"/>
    <w:rsid w:val="004249EB"/>
    <w:pPr>
      <w:ind w:left="566" w:hanging="283"/>
    </w:pPr>
    <w:rPr>
      <w:lang w:eastAsia="ru-RU"/>
    </w:rPr>
  </w:style>
  <w:style w:type="paragraph" w:styleId="List3">
    <w:name w:val="List 3"/>
    <w:basedOn w:val="Normal"/>
    <w:rsid w:val="004249EB"/>
    <w:pPr>
      <w:tabs>
        <w:tab w:val="left" w:pos="567"/>
      </w:tabs>
    </w:pPr>
    <w:rPr>
      <w:rFonts w:ascii="Arial" w:hAnsi="Arial"/>
      <w:szCs w:val="20"/>
      <w:lang w:eastAsia="ru-RU"/>
    </w:rPr>
  </w:style>
  <w:style w:type="paragraph" w:styleId="NoSpacing">
    <w:name w:val="No Spacing"/>
    <w:link w:val="a56"/>
    <w:uiPriority w:val="1"/>
    <w:qFormat/>
    <w:locked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6">
    <w:name w:val="Без интервала Знак"/>
    <w:basedOn w:val="DefaultParagraphFont"/>
    <w:link w:val="NoSpacing"/>
    <w:uiPriority w:val="1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249EB"/>
    <w:rPr>
      <w:i/>
      <w:iCs/>
    </w:rPr>
  </w:style>
  <w:style w:type="paragraph" w:styleId="Date">
    <w:name w:val="Date"/>
    <w:basedOn w:val="Normal"/>
    <w:next w:val="Normal"/>
    <w:link w:val="a57"/>
    <w:rsid w:val="004249EB"/>
    <w:pPr>
      <w:widowControl w:val="0"/>
      <w:ind w:firstLine="567"/>
    </w:pPr>
    <w:rPr>
      <w:rFonts w:ascii="Arial" w:eastAsia="Courier" w:hAnsi="Arial"/>
      <w:szCs w:val="20"/>
      <w:lang w:eastAsia="ru-RU"/>
    </w:rPr>
  </w:style>
  <w:style w:type="character" w:customStyle="1" w:styleId="a57">
    <w:name w:val="Дата Знак"/>
    <w:basedOn w:val="DefaultParagraphFont"/>
    <w:link w:val="Date"/>
    <w:rsid w:val="004249EB"/>
    <w:rPr>
      <w:rFonts w:ascii="Arial" w:eastAsia="Courier" w:hAnsi="Arial" w:cs="Times New Roman"/>
      <w:sz w:val="24"/>
      <w:szCs w:val="20"/>
      <w:lang w:eastAsia="ru-RU"/>
    </w:rPr>
  </w:style>
  <w:style w:type="paragraph" w:styleId="ListBullet3">
    <w:name w:val="List Bullet 3"/>
    <w:basedOn w:val="Normal"/>
    <w:rsid w:val="004249EB"/>
    <w:pPr>
      <w:widowControl w:val="0"/>
      <w:numPr>
        <w:numId w:val="5"/>
      </w:numPr>
    </w:pPr>
    <w:rPr>
      <w:rFonts w:ascii="Arial" w:eastAsia="Courier" w:hAnsi="Arial"/>
      <w:szCs w:val="20"/>
      <w:lang w:eastAsia="ru-RU"/>
    </w:rPr>
  </w:style>
  <w:style w:type="paragraph" w:styleId="ListBullet5">
    <w:name w:val="List Bullet 5"/>
    <w:basedOn w:val="Normal"/>
    <w:rsid w:val="004249EB"/>
    <w:pPr>
      <w:widowControl w:val="0"/>
      <w:numPr>
        <w:numId w:val="6"/>
      </w:numPr>
    </w:pPr>
    <w:rPr>
      <w:rFonts w:ascii="Arial" w:eastAsia="Courier" w:hAnsi="Arial"/>
      <w:szCs w:val="20"/>
      <w:lang w:eastAsia="ru-RU"/>
    </w:rPr>
  </w:style>
  <w:style w:type="paragraph" w:customStyle="1" w:styleId="122">
    <w:name w:val="НижнКолЦентр12 Знак"/>
    <w:basedOn w:val="Footer"/>
    <w:link w:val="123"/>
    <w:rsid w:val="004249EB"/>
    <w:pPr>
      <w:tabs>
        <w:tab w:val="clear" w:pos="4677"/>
        <w:tab w:val="clear" w:pos="9355"/>
      </w:tabs>
      <w:jc w:val="center"/>
    </w:pPr>
    <w:rPr>
      <w:noProof/>
      <w:sz w:val="22"/>
      <w:lang w:eastAsia="ru-RU"/>
    </w:rPr>
  </w:style>
  <w:style w:type="character" w:customStyle="1" w:styleId="123">
    <w:name w:val="НижнКолЦентр12 Знак Знак"/>
    <w:link w:val="122"/>
    <w:rsid w:val="004249EB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LineNumber">
    <w:name w:val="line number"/>
    <w:uiPriority w:val="99"/>
    <w:unhideWhenUsed/>
    <w:rsid w:val="004249EB"/>
    <w:rPr>
      <w:rFonts w:ascii="Times New Roman" w:hAnsi="Times New Roman" w:cs="Times New Roman" w:hint="default"/>
    </w:rPr>
  </w:style>
  <w:style w:type="paragraph" w:styleId="ListNumber4">
    <w:name w:val="List Number 4"/>
    <w:basedOn w:val="Normal"/>
    <w:rsid w:val="004249EB"/>
    <w:pPr>
      <w:widowControl w:val="0"/>
      <w:numPr>
        <w:numId w:val="8"/>
      </w:numPr>
      <w:contextualSpacing/>
    </w:pPr>
    <w:rPr>
      <w:rFonts w:ascii="Arial" w:eastAsia="Courier" w:hAnsi="Arial"/>
      <w:szCs w:val="20"/>
      <w:lang w:eastAsia="ru-RU"/>
    </w:rPr>
  </w:style>
  <w:style w:type="table" w:customStyle="1" w:styleId="14">
    <w:name w:val="Сетка таблицы светлая1"/>
    <w:basedOn w:val="TableNormal"/>
    <w:uiPriority w:val="40"/>
    <w:rsid w:val="00424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locked/>
    <w:rsid w:val="004249EB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locked/>
    <w:rsid w:val="004249EB"/>
    <w:rPr>
      <w:i/>
      <w:iCs/>
      <w:color w:val="404040" w:themeColor="text1" w:themeTint="BF"/>
    </w:rPr>
  </w:style>
  <w:style w:type="paragraph" w:styleId="List4">
    <w:name w:val="List 4"/>
    <w:basedOn w:val="Normal"/>
    <w:rsid w:val="004249EB"/>
    <w:pPr>
      <w:widowControl w:val="0"/>
      <w:ind w:left="1132" w:hanging="283"/>
    </w:pPr>
    <w:rPr>
      <w:rFonts w:ascii="Arial" w:eastAsia="Courier" w:hAnsi="Arial"/>
      <w:szCs w:val="20"/>
      <w:lang w:eastAsia="ru-RU"/>
    </w:rPr>
  </w:style>
  <w:style w:type="paragraph" w:styleId="List5">
    <w:name w:val="List 5"/>
    <w:basedOn w:val="Normal"/>
    <w:rsid w:val="004249EB"/>
    <w:pPr>
      <w:widowControl w:val="0"/>
      <w:ind w:left="1415" w:hanging="283"/>
    </w:pPr>
    <w:rPr>
      <w:rFonts w:ascii="Arial" w:eastAsia="Courier" w:hAnsi="Arial"/>
      <w:szCs w:val="20"/>
      <w:lang w:eastAsia="ru-RU"/>
    </w:rPr>
  </w:style>
  <w:style w:type="table" w:customStyle="1" w:styleId="1100">
    <w:name w:val="Таблица простая 11_0"/>
    <w:basedOn w:val="TableNormal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4">
    <w:name w:val="Таблица простая 12"/>
    <w:basedOn w:val="TableNormal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2">
    <w:name w:val="ТЗ. Ненумерованные заголовки 1-го уровня и не попадающие в Содержание"/>
    <w:next w:val="a28"/>
    <w:uiPriority w:val="37"/>
    <w:qFormat/>
    <w:rsid w:val="004249EB"/>
    <w:pPr>
      <w:suppressLineNumbers/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a58">
    <w:name w:val="ТЗ. Нум.Прил"/>
    <w:basedOn w:val="NoList"/>
    <w:uiPriority w:val="99"/>
    <w:rsid w:val="004249EB"/>
    <w:pPr>
      <w:numPr>
        <w:numId w:val="17"/>
      </w:numPr>
    </w:pPr>
  </w:style>
  <w:style w:type="paragraph" w:customStyle="1" w:styleId="a59">
    <w:name w:val="ТЗ. Нумерованные абзацы для перечня ссылочных документов"/>
    <w:basedOn w:val="a24"/>
    <w:uiPriority w:val="37"/>
    <w:qFormat/>
    <w:rsid w:val="004249EB"/>
    <w:pPr>
      <w:numPr>
        <w:numId w:val="11"/>
      </w:numPr>
    </w:pPr>
  </w:style>
  <w:style w:type="numbering" w:customStyle="1" w:styleId="a60">
    <w:name w:val="ТЗ. Перечень ссылочных документов"/>
    <w:basedOn w:val="NoList"/>
    <w:rsid w:val="004249EB"/>
    <w:pPr>
      <w:numPr>
        <w:numId w:val="12"/>
      </w:numPr>
    </w:pPr>
  </w:style>
  <w:style w:type="paragraph" w:customStyle="1" w:styleId="a61">
    <w:name w:val="ТЗ. Прил. Подраздел"/>
    <w:basedOn w:val="1-2"/>
    <w:uiPriority w:val="37"/>
    <w:qFormat/>
    <w:rsid w:val="004249EB"/>
    <w:pPr>
      <w:numPr>
        <w:ilvl w:val="1"/>
        <w:numId w:val="17"/>
      </w:numPr>
      <w:ind w:left="709" w:firstLine="0"/>
      <w:jc w:val="left"/>
    </w:pPr>
  </w:style>
  <w:style w:type="paragraph" w:customStyle="1" w:styleId="a62">
    <w:name w:val="ТЗ. Прил. Пункт"/>
    <w:basedOn w:val="a61"/>
    <w:uiPriority w:val="37"/>
    <w:qFormat/>
    <w:rsid w:val="004249EB"/>
    <w:pPr>
      <w:numPr>
        <w:ilvl w:val="2"/>
      </w:numPr>
      <w:ind w:left="709" w:firstLine="0"/>
    </w:pPr>
  </w:style>
  <w:style w:type="paragraph" w:customStyle="1" w:styleId="a63">
    <w:name w:val="ТЗ. Прил. Подпункт"/>
    <w:basedOn w:val="a62"/>
    <w:autoRedefine/>
    <w:uiPriority w:val="37"/>
    <w:qFormat/>
    <w:rsid w:val="004249EB"/>
    <w:pPr>
      <w:numPr>
        <w:ilvl w:val="3"/>
      </w:numPr>
      <w:ind w:left="709" w:firstLine="0"/>
    </w:pPr>
  </w:style>
  <w:style w:type="paragraph" w:customStyle="1" w:styleId="a64">
    <w:name w:val="ТЗ. Прил.Заголовок"/>
    <w:basedOn w:val="1-"/>
    <w:next w:val="a28"/>
    <w:uiPriority w:val="37"/>
    <w:qFormat/>
    <w:rsid w:val="004249EB"/>
    <w:pPr>
      <w:numPr>
        <w:numId w:val="17"/>
      </w:numPr>
    </w:pPr>
  </w:style>
  <w:style w:type="paragraph" w:customStyle="1" w:styleId="16">
    <w:name w:val="ТЗ. Раздел 1го уровня в Приложении"/>
    <w:basedOn w:val="Normal"/>
    <w:next w:val="a28"/>
    <w:uiPriority w:val="37"/>
    <w:qFormat/>
    <w:rsid w:val="004249EB"/>
    <w:pPr>
      <w:numPr>
        <w:numId w:val="14"/>
      </w:numPr>
      <w:spacing w:after="160" w:line="259" w:lineRule="auto"/>
      <w:jc w:val="left"/>
    </w:pPr>
    <w:rPr>
      <w:b/>
    </w:rPr>
  </w:style>
  <w:style w:type="paragraph" w:styleId="BlockText">
    <w:name w:val="Block Text"/>
    <w:basedOn w:val="Normal"/>
    <w:rsid w:val="004249EB"/>
    <w:pPr>
      <w:suppressAutoHyphens/>
      <w:spacing w:line="240" w:lineRule="atLeast"/>
      <w:ind w:left="851" w:right="282"/>
    </w:pPr>
    <w:rPr>
      <w:rFonts w:ascii="Arial" w:hAnsi="Arial"/>
      <w:szCs w:val="20"/>
      <w:lang w:eastAsia="ru-RU"/>
    </w:rPr>
  </w:style>
  <w:style w:type="paragraph" w:customStyle="1" w:styleId="a65">
    <w:name w:val="Чертежный"/>
    <w:rsid w:val="004249E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-3">
    <w:name w:val="ТЗ. Ненумерованые заголовки 1-го уровня Знак"/>
    <w:basedOn w:val="DefaultParagraphFont"/>
    <w:link w:val="1-"/>
    <w:uiPriority w:val="19"/>
    <w:rsid w:val="00D94B8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25"/>
    <w:rsid w:val="00AD0F60"/>
    <w:pPr>
      <w:spacing w:before="20" w:after="120" w:line="360" w:lineRule="auto"/>
      <w:ind w:firstLine="720"/>
    </w:pPr>
    <w:rPr>
      <w:szCs w:val="20"/>
      <w:lang w:eastAsia="ru-RU"/>
    </w:rPr>
  </w:style>
  <w:style w:type="character" w:customStyle="1" w:styleId="25">
    <w:name w:val="Основной текст 2 Знак"/>
    <w:basedOn w:val="DefaultParagraphFont"/>
    <w:link w:val="BodyText2"/>
    <w:rsid w:val="00AD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Code">
    <w:name w:val="HTML Code"/>
    <w:uiPriority w:val="99"/>
    <w:rsid w:val="00AD0F60"/>
    <w:rPr>
      <w:rFonts w:ascii="Courier" w:eastAsia="Times New Roman" w:hAnsi="Courier" w:cs="Courier" w:hint="default"/>
      <w:b w:val="0"/>
      <w:bCs w:val="0"/>
      <w:color w:val="000000"/>
      <w:sz w:val="18"/>
      <w:szCs w:val="18"/>
    </w:rPr>
  </w:style>
  <w:style w:type="paragraph" w:styleId="MessageHeader">
    <w:name w:val="Message Header"/>
    <w:basedOn w:val="Normal"/>
    <w:link w:val="a66"/>
    <w:rsid w:val="00AD0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120" w:line="360" w:lineRule="auto"/>
      <w:ind w:left="1080" w:hanging="1080"/>
    </w:pPr>
    <w:rPr>
      <w:rFonts w:cs="Arial"/>
      <w:lang w:eastAsia="ru-RU"/>
    </w:rPr>
  </w:style>
  <w:style w:type="character" w:customStyle="1" w:styleId="a66">
    <w:name w:val="Шапка Знак"/>
    <w:basedOn w:val="DefaultParagraphFont"/>
    <w:link w:val="MessageHeader"/>
    <w:rsid w:val="00AD0F60"/>
    <w:rPr>
      <w:rFonts w:ascii="Times New Roman" w:eastAsia="Times New Roman" w:hAnsi="Times New Roman" w:cs="Arial"/>
      <w:sz w:val="24"/>
      <w:szCs w:val="24"/>
      <w:shd w:val="pct20" w:color="auto" w:fill="auto"/>
      <w:lang w:eastAsia="ru-RU"/>
    </w:rPr>
  </w:style>
  <w:style w:type="character" w:styleId="HTMLVariable">
    <w:name w:val="HTML Variable"/>
    <w:rsid w:val="00AD0F60"/>
    <w:rPr>
      <w:i/>
      <w:iCs/>
    </w:rPr>
  </w:style>
  <w:style w:type="paragraph" w:styleId="BodyTextIndent3">
    <w:name w:val="Body Text Indent 3"/>
    <w:basedOn w:val="Normal"/>
    <w:link w:val="38"/>
    <w:uiPriority w:val="49"/>
    <w:semiHidden/>
    <w:rsid w:val="00AD0F60"/>
    <w:pPr>
      <w:spacing w:before="120" w:after="120" w:line="360" w:lineRule="auto"/>
      <w:ind w:left="283" w:firstLine="851"/>
      <w:contextualSpacing/>
    </w:pPr>
    <w:rPr>
      <w:sz w:val="16"/>
      <w:szCs w:val="16"/>
    </w:rPr>
  </w:style>
  <w:style w:type="character" w:customStyle="1" w:styleId="38">
    <w:name w:val="Основной текст с отступом 3 Знак"/>
    <w:basedOn w:val="DefaultParagraphFont"/>
    <w:link w:val="BodyTextIndent3"/>
    <w:uiPriority w:val="49"/>
    <w:semiHidden/>
    <w:rsid w:val="00AD0F60"/>
    <w:rPr>
      <w:rFonts w:cs="Times New Roman"/>
      <w:sz w:val="16"/>
      <w:szCs w:val="16"/>
    </w:rPr>
  </w:style>
  <w:style w:type="paragraph" w:styleId="E-mailSignature">
    <w:name w:val="E-mail Signature"/>
    <w:basedOn w:val="Normal"/>
    <w:link w:val="a67"/>
    <w:rsid w:val="00AD0F60"/>
    <w:rPr>
      <w:lang w:eastAsia="ru-RU"/>
    </w:rPr>
  </w:style>
  <w:style w:type="character" w:customStyle="1" w:styleId="a67">
    <w:name w:val="Электронная подпись Знак"/>
    <w:basedOn w:val="DefaultParagraphFont"/>
    <w:link w:val="E-mailSignature"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9"/>
    <w:rsid w:val="00AD0F60"/>
    <w:rPr>
      <w:b/>
      <w:bCs/>
      <w:lang w:eastAsia="ru-RU"/>
    </w:rPr>
  </w:style>
  <w:style w:type="character" w:customStyle="1" w:styleId="39">
    <w:name w:val="Основной текст 3 Знак"/>
    <w:basedOn w:val="DefaultParagraphFont"/>
    <w:link w:val="BodyText3"/>
    <w:rsid w:val="00AD0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TableTheme">
    <w:name w:val="Table Theme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3">
    <w:name w:val="index 3"/>
    <w:basedOn w:val="Normal"/>
    <w:next w:val="Normal"/>
    <w:autoRedefine/>
    <w:semiHidden/>
    <w:rsid w:val="00AD0F60"/>
    <w:pPr>
      <w:ind w:left="720" w:hanging="240"/>
    </w:pPr>
    <w:rPr>
      <w:lang w:eastAsia="ru-RU"/>
    </w:rPr>
  </w:style>
  <w:style w:type="paragraph" w:styleId="Index4">
    <w:name w:val="index 4"/>
    <w:basedOn w:val="Normal"/>
    <w:next w:val="Normal"/>
    <w:autoRedefine/>
    <w:semiHidden/>
    <w:rsid w:val="00AD0F60"/>
    <w:pPr>
      <w:ind w:left="960" w:hanging="240"/>
    </w:pPr>
    <w:rPr>
      <w:lang w:eastAsia="ru-RU"/>
    </w:rPr>
  </w:style>
  <w:style w:type="paragraph" w:styleId="Index5">
    <w:name w:val="index 5"/>
    <w:basedOn w:val="Normal"/>
    <w:next w:val="Normal"/>
    <w:autoRedefine/>
    <w:semiHidden/>
    <w:rsid w:val="00AD0F60"/>
    <w:pPr>
      <w:ind w:left="1200" w:hanging="240"/>
    </w:pPr>
    <w:rPr>
      <w:lang w:eastAsia="ru-RU"/>
    </w:rPr>
  </w:style>
  <w:style w:type="paragraph" w:styleId="Index6">
    <w:name w:val="index 6"/>
    <w:basedOn w:val="Normal"/>
    <w:next w:val="Normal"/>
    <w:autoRedefine/>
    <w:semiHidden/>
    <w:rsid w:val="00AD0F60"/>
    <w:pPr>
      <w:ind w:left="1440" w:hanging="240"/>
    </w:pPr>
    <w:rPr>
      <w:lang w:eastAsia="ru-RU"/>
    </w:rPr>
  </w:style>
  <w:style w:type="paragraph" w:styleId="Index7">
    <w:name w:val="index 7"/>
    <w:basedOn w:val="Normal"/>
    <w:next w:val="Normal"/>
    <w:autoRedefine/>
    <w:semiHidden/>
    <w:rsid w:val="00AD0F60"/>
    <w:pPr>
      <w:ind w:left="1680" w:hanging="240"/>
    </w:pPr>
    <w:rPr>
      <w:lang w:eastAsia="ru-RU"/>
    </w:rPr>
  </w:style>
  <w:style w:type="paragraph" w:styleId="Index8">
    <w:name w:val="index 8"/>
    <w:basedOn w:val="Normal"/>
    <w:next w:val="Normal"/>
    <w:autoRedefine/>
    <w:semiHidden/>
    <w:rsid w:val="00AD0F60"/>
    <w:pPr>
      <w:ind w:left="1920" w:hanging="240"/>
    </w:pPr>
    <w:rPr>
      <w:lang w:eastAsia="ru-RU"/>
    </w:rPr>
  </w:style>
  <w:style w:type="paragraph" w:styleId="Index9">
    <w:name w:val="index 9"/>
    <w:basedOn w:val="Normal"/>
    <w:next w:val="Normal"/>
    <w:autoRedefine/>
    <w:semiHidden/>
    <w:rsid w:val="00AD0F60"/>
    <w:pPr>
      <w:ind w:left="2160" w:hanging="240"/>
    </w:pPr>
    <w:rPr>
      <w:lang w:eastAsia="ru-RU"/>
    </w:rPr>
  </w:style>
  <w:style w:type="paragraph" w:styleId="ListNumber2">
    <w:name w:val="List Number 2"/>
    <w:basedOn w:val="Normal"/>
    <w:semiHidden/>
    <w:rsid w:val="00AD0F60"/>
    <w:pPr>
      <w:numPr>
        <w:numId w:val="15"/>
      </w:numPr>
    </w:pPr>
    <w:rPr>
      <w:lang w:eastAsia="ru-RU"/>
    </w:rPr>
  </w:style>
  <w:style w:type="numbering" w:styleId="ArticleSection">
    <w:name w:val="Outline List 3"/>
    <w:basedOn w:val="NoList"/>
    <w:semiHidden/>
    <w:rsid w:val="00AD0F60"/>
    <w:pPr>
      <w:numPr>
        <w:numId w:val="16"/>
      </w:numPr>
    </w:pPr>
  </w:style>
  <w:style w:type="paragraph" w:styleId="BodyTextFirstIndent2">
    <w:name w:val="Body Text First Indent 2"/>
    <w:basedOn w:val="BodyTextIndent"/>
    <w:link w:val="26"/>
    <w:semiHidden/>
    <w:rsid w:val="00AD0F60"/>
    <w:pPr>
      <w:ind w:firstLine="210"/>
    </w:pPr>
    <w:rPr>
      <w:lang w:eastAsia="ru-RU"/>
    </w:rPr>
  </w:style>
  <w:style w:type="character" w:customStyle="1" w:styleId="26">
    <w:name w:val="Красная строка 2 Знак"/>
    <w:basedOn w:val="a47"/>
    <w:link w:val="BodyTextFirstIndent2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losing">
    <w:name w:val="Closing"/>
    <w:basedOn w:val="Normal"/>
    <w:link w:val="a68"/>
    <w:semiHidden/>
    <w:rsid w:val="00AD0F60"/>
    <w:pPr>
      <w:ind w:left="4252"/>
    </w:pPr>
    <w:rPr>
      <w:lang w:eastAsia="ru-RU"/>
    </w:rPr>
  </w:style>
  <w:style w:type="character" w:customStyle="1" w:styleId="a68">
    <w:name w:val="Прощание Знак"/>
    <w:basedOn w:val="DefaultParagraphFont"/>
    <w:link w:val="Closing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EnvelopeAddress">
    <w:name w:val="envelope address"/>
    <w:basedOn w:val="Normal"/>
    <w:semiHidden/>
    <w:rsid w:val="00AD0F6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eastAsia="ru-RU"/>
    </w:rPr>
  </w:style>
  <w:style w:type="paragraph" w:styleId="EnvelopeReturn">
    <w:name w:val="envelope return"/>
    <w:basedOn w:val="Normal"/>
    <w:semiHidden/>
    <w:rsid w:val="00AD0F60"/>
    <w:rPr>
      <w:rFonts w:ascii="Arial" w:hAnsi="Arial" w:cs="Arial"/>
      <w:sz w:val="20"/>
      <w:szCs w:val="20"/>
      <w:lang w:eastAsia="ru-RU"/>
    </w:rPr>
  </w:style>
  <w:style w:type="character" w:styleId="HTMLAcronym">
    <w:name w:val="HTML Acronym"/>
    <w:basedOn w:val="DefaultParagraphFont"/>
    <w:semiHidden/>
    <w:rsid w:val="00AD0F60"/>
  </w:style>
  <w:style w:type="paragraph" w:styleId="HTMLAddress">
    <w:name w:val="HTML Address"/>
    <w:basedOn w:val="Normal"/>
    <w:link w:val="HTML0"/>
    <w:semiHidden/>
    <w:rsid w:val="00AD0F60"/>
    <w:rPr>
      <w:i/>
      <w:iCs/>
      <w:lang w:eastAsia="ru-RU"/>
    </w:rPr>
  </w:style>
  <w:style w:type="character" w:customStyle="1" w:styleId="HTML0">
    <w:name w:val="Адрес HTML Знак"/>
    <w:basedOn w:val="DefaultParagraphFont"/>
    <w:link w:val="HTMLAddress"/>
    <w:semiHidden/>
    <w:rsid w:val="00AD0F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Cite">
    <w:name w:val="HTML Cite"/>
    <w:uiPriority w:val="99"/>
    <w:semiHidden/>
    <w:rsid w:val="00AD0F60"/>
    <w:rPr>
      <w:i/>
      <w:iCs/>
    </w:rPr>
  </w:style>
  <w:style w:type="character" w:styleId="HTMLDefinition">
    <w:name w:val="HTML Definition"/>
    <w:semiHidden/>
    <w:rsid w:val="00AD0F60"/>
    <w:rPr>
      <w:i/>
      <w:iCs/>
    </w:rPr>
  </w:style>
  <w:style w:type="character" w:styleId="HTMLKeyboard">
    <w:name w:val="HTML Keyboard"/>
    <w:semiHidden/>
    <w:rsid w:val="00AD0F60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D0F6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AD0F60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semiHidden/>
    <w:rsid w:val="00AD0F60"/>
    <w:pPr>
      <w:spacing w:after="120"/>
      <w:ind w:left="283"/>
    </w:pPr>
    <w:rPr>
      <w:lang w:eastAsia="ru-RU"/>
    </w:rPr>
  </w:style>
  <w:style w:type="paragraph" w:styleId="ListContinue2">
    <w:name w:val="List Continue 2"/>
    <w:basedOn w:val="Normal"/>
    <w:semiHidden/>
    <w:rsid w:val="00AD0F60"/>
    <w:pPr>
      <w:spacing w:after="120"/>
      <w:ind w:left="566"/>
    </w:pPr>
    <w:rPr>
      <w:lang w:eastAsia="ru-RU"/>
    </w:rPr>
  </w:style>
  <w:style w:type="paragraph" w:styleId="ListContinue3">
    <w:name w:val="List Continue 3"/>
    <w:basedOn w:val="Normal"/>
    <w:semiHidden/>
    <w:rsid w:val="00AD0F60"/>
    <w:pPr>
      <w:spacing w:after="120"/>
      <w:ind w:left="849"/>
    </w:pPr>
    <w:rPr>
      <w:lang w:eastAsia="ru-RU"/>
    </w:rPr>
  </w:style>
  <w:style w:type="paragraph" w:styleId="ListContinue4">
    <w:name w:val="List Continue 4"/>
    <w:basedOn w:val="Normal"/>
    <w:semiHidden/>
    <w:rsid w:val="00AD0F60"/>
    <w:pPr>
      <w:spacing w:after="120"/>
      <w:ind w:left="1132"/>
    </w:pPr>
    <w:rPr>
      <w:lang w:eastAsia="ru-RU"/>
    </w:rPr>
  </w:style>
  <w:style w:type="paragraph" w:styleId="ListContinue5">
    <w:name w:val="List Continue 5"/>
    <w:basedOn w:val="Normal"/>
    <w:semiHidden/>
    <w:rsid w:val="00AD0F60"/>
    <w:pPr>
      <w:spacing w:after="120"/>
      <w:ind w:left="1415"/>
    </w:pPr>
    <w:rPr>
      <w:lang w:eastAsia="ru-RU"/>
    </w:rPr>
  </w:style>
  <w:style w:type="paragraph" w:styleId="ListNumber3">
    <w:name w:val="List Number 3"/>
    <w:basedOn w:val="Normal"/>
    <w:semiHidden/>
    <w:rsid w:val="00AD0F60"/>
    <w:pPr>
      <w:tabs>
        <w:tab w:val="num" w:pos="926"/>
      </w:tabs>
      <w:ind w:left="926" w:hanging="360"/>
    </w:pPr>
    <w:rPr>
      <w:lang w:eastAsia="ru-RU"/>
    </w:rPr>
  </w:style>
  <w:style w:type="paragraph" w:styleId="NoteHeading">
    <w:name w:val="Note Heading"/>
    <w:basedOn w:val="Normal"/>
    <w:next w:val="Normal"/>
    <w:link w:val="a69"/>
    <w:semiHidden/>
    <w:rsid w:val="00AD0F60"/>
    <w:rPr>
      <w:lang w:eastAsia="ru-RU"/>
    </w:rPr>
  </w:style>
  <w:style w:type="character" w:customStyle="1" w:styleId="a69">
    <w:name w:val="Заголовок записки Знак"/>
    <w:basedOn w:val="DefaultParagraphFont"/>
    <w:link w:val="NoteHeading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alutation">
    <w:name w:val="Salutation"/>
    <w:basedOn w:val="Normal"/>
    <w:next w:val="Normal"/>
    <w:link w:val="a71"/>
    <w:semiHidden/>
    <w:rsid w:val="00AD0F60"/>
    <w:rPr>
      <w:lang w:eastAsia="ru-RU"/>
    </w:rPr>
  </w:style>
  <w:style w:type="character" w:customStyle="1" w:styleId="a71">
    <w:name w:val="Приветствие Знак"/>
    <w:basedOn w:val="DefaultParagraphFont"/>
    <w:link w:val="Salutation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ignature">
    <w:name w:val="Signature"/>
    <w:basedOn w:val="Normal"/>
    <w:link w:val="a72"/>
    <w:semiHidden/>
    <w:rsid w:val="00AD0F60"/>
    <w:pPr>
      <w:ind w:left="4252"/>
    </w:pPr>
    <w:rPr>
      <w:lang w:eastAsia="ru-RU"/>
    </w:rPr>
  </w:style>
  <w:style w:type="character" w:customStyle="1" w:styleId="a72">
    <w:name w:val="Подпись Знак"/>
    <w:basedOn w:val="DefaultParagraphFont"/>
    <w:link w:val="Signature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3Deffects1">
    <w:name w:val="Table 3D effects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73">
    <w:name w:val="ТЗ. Прил. Название приложения"/>
    <w:basedOn w:val="1-2"/>
    <w:next w:val="a28"/>
    <w:autoRedefine/>
    <w:uiPriority w:val="37"/>
    <w:qFormat/>
    <w:rsid w:val="004249EB"/>
    <w:pPr>
      <w:spacing w:line="259" w:lineRule="auto"/>
    </w:pPr>
  </w:style>
  <w:style w:type="character" w:customStyle="1" w:styleId="a74">
    <w:name w:val="ТЗ. Перечисление. Дефисы Знак"/>
    <w:basedOn w:val="DefaultParagraphFont"/>
    <w:link w:val="a30"/>
    <w:uiPriority w:val="2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75">
    <w:name w:val="ТП. Перечисление. Дефисы"/>
    <w:basedOn w:val="Normal"/>
    <w:autoRedefine/>
    <w:uiPriority w:val="2"/>
    <w:qFormat/>
    <w:rsid w:val="00D65AD3"/>
    <w:pPr>
      <w:tabs>
        <w:tab w:val="num" w:pos="1627"/>
      </w:tabs>
      <w:spacing w:after="60"/>
      <w:ind w:left="1627" w:hanging="720"/>
      <w:contextualSpacing/>
    </w:pPr>
  </w:style>
  <w:style w:type="paragraph" w:customStyle="1" w:styleId="27">
    <w:name w:val="ТП. Заголовок 2"/>
    <w:basedOn w:val="Normal"/>
    <w:next w:val="Normal"/>
    <w:autoRedefine/>
    <w:uiPriority w:val="1"/>
    <w:qFormat/>
    <w:rsid w:val="009639DB"/>
    <w:pPr>
      <w:keepNext/>
      <w:keepLines/>
      <w:spacing w:before="120" w:after="240"/>
      <w:ind w:left="907"/>
      <w:jc w:val="left"/>
      <w:outlineLvl w:val="1"/>
    </w:pPr>
    <w:rPr>
      <w:b/>
      <w:sz w:val="28"/>
    </w:rPr>
  </w:style>
  <w:style w:type="paragraph" w:customStyle="1" w:styleId="311">
    <w:name w:val="ТП. Заголовок 3"/>
    <w:basedOn w:val="Normal"/>
    <w:next w:val="Normal"/>
    <w:autoRedefine/>
    <w:uiPriority w:val="1"/>
    <w:qFormat/>
    <w:rsid w:val="009639DB"/>
    <w:pPr>
      <w:keepNext/>
      <w:keepLines/>
      <w:spacing w:before="360" w:after="60" w:line="360" w:lineRule="auto"/>
      <w:ind w:left="907"/>
      <w:jc w:val="left"/>
      <w:outlineLvl w:val="2"/>
    </w:pPr>
    <w:rPr>
      <w:b/>
    </w:rPr>
  </w:style>
  <w:style w:type="paragraph" w:customStyle="1" w:styleId="a76">
    <w:name w:val="ТП. Без отступа. Основной текст"/>
    <w:basedOn w:val="Normal"/>
    <w:autoRedefine/>
    <w:qFormat/>
    <w:rsid w:val="005C63C4"/>
    <w:pPr>
      <w:spacing w:before="60" w:after="60"/>
      <w:ind w:left="720" w:hanging="360"/>
      <w:contextualSpacing/>
    </w:pPr>
  </w:style>
  <w:style w:type="character" w:customStyle="1" w:styleId="a77">
    <w:name w:val="ТЗ. Заголовок таблицы Знак"/>
    <w:basedOn w:val="DefaultParagraphFont"/>
    <w:link w:val="a18"/>
    <w:uiPriority w:val="9"/>
    <w:rsid w:val="005C63C4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ljs-attr">
    <w:name w:val="hljs-attr"/>
    <w:basedOn w:val="DefaultParagraphFont"/>
    <w:rsid w:val="0075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requestfile.name/" TargetMode="External" /><Relationship Id="rId11" Type="http://schemas.openxmlformats.org/officeDocument/2006/relationships/hyperlink" Target="http://sigfile.name" TargetMode="External" /><Relationship Id="rId12" Type="http://schemas.openxmlformats.org/officeDocument/2006/relationships/hyperlink" Target="http://sigfile.name/" TargetMode="External" /><Relationship Id="rId13" Type="http://schemas.openxmlformats.org/officeDocument/2006/relationships/hyperlink" Target="http://www.ietf.org/rfc/rfc1321.txt" TargetMode="External" /><Relationship Id="rId14" Type="http://schemas.openxmlformats.org/officeDocument/2006/relationships/hyperlink" Target="https://tools.ietf.org/rfc/rfc4122.txt" TargetMode="External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package" Target="embeddings/ooxmlPackage1.vsdx" /><Relationship Id="rId7" Type="http://schemas.openxmlformats.org/officeDocument/2006/relationships/image" Target="media/image2.emf" /><Relationship Id="rId8" Type="http://schemas.openxmlformats.org/officeDocument/2006/relationships/package" Target="embeddings/ooxmlPackage2.vsdx" /><Relationship Id="rId9" Type="http://schemas.openxmlformats.org/officeDocument/2006/relationships/hyperlink" Target="http://file.name/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SVN\&#1045;&#1055;&#1042;&#1042;\&#1058;&#1056;&#1055;\&#1064;&#1072;&#1073;&#1083;&#1086;&#1085;\&#1045;&#1055;&#1042;&#1042;_&#1058;&#1056;&#1055;_&#1064;&#1072;&#1073;&#1083;&#1086;&#1085;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3F4D-B005-4FD0-B546-9890ED1C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ЕПВВ_ТРП_Шаблон</Template>
  <TotalTime>38</TotalTime>
  <Pages>141</Pages>
  <Words>24299</Words>
  <Characters>138507</Characters>
  <Application>Microsoft Office Word</Application>
  <DocSecurity>0</DocSecurity>
  <Lines>1154</Lines>
  <Paragraphs>324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проектного документа</vt:lpstr>
      <vt:lpstr>Шаблон проектного документа</vt:lpstr>
    </vt:vector>
  </TitlesOfParts>
  <Company/>
  <LinksUpToDate>false</LinksUpToDate>
  <CharactersWithSpaces>162482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проектного документа</dc:title>
  <dc:creator>svmotin</dc:creator>
  <cp:keywords>ГОСТ</cp:keywords>
  <cp:lastModifiedBy>Марковиченко Максим Сергеевич</cp:lastModifiedBy>
  <cp:revision>8</cp:revision>
  <cp:lastPrinted>2015-11-19T14:46:00Z</cp:lastPrinted>
  <dcterms:created xsi:type="dcterms:W3CDTF">2025-09-10T07:30:00Z</dcterms:created>
  <dcterms:modified xsi:type="dcterms:W3CDTF">2025-11-13T07:27:00Z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ецимальный номер">
    <vt:lpwstr>ЦБРФ.62.0.39683.ТУ-65</vt:lpwstr>
  </property>
  <property fmtid="{D5CDD505-2E9C-101B-9397-08002B2CF9AE}" pid="3" name="Название_системы_род">
    <vt:lpwstr>Портала «Биврёст»</vt:lpwstr>
  </property>
</Properties>
</file>